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25" w:rsidRPr="008E17B4" w:rsidRDefault="00724A25" w:rsidP="00724A25">
      <w:pPr>
        <w:pStyle w:val="stBilgi"/>
        <w:spacing w:line="360" w:lineRule="auto"/>
        <w:jc w:val="center"/>
        <w:rPr>
          <w:b/>
        </w:rPr>
      </w:pPr>
      <w:r>
        <w:rPr>
          <w:b/>
        </w:rPr>
        <w:t>T</w:t>
      </w:r>
      <w:r w:rsidRPr="008E17B4">
        <w:rPr>
          <w:b/>
        </w:rPr>
        <w:t>.C.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PAMUKKALE ÜNİVERSİTESİ 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FİZYOTERAPİ VE REHABİLİTASYON FAKÜLTESİ DEKANLIĞINA </w:t>
      </w:r>
    </w:p>
    <w:p w:rsidR="00724A25" w:rsidRPr="008E17B4" w:rsidRDefault="00724A25" w:rsidP="00724A25">
      <w:pPr>
        <w:spacing w:line="360" w:lineRule="auto"/>
        <w:jc w:val="right"/>
      </w:pPr>
      <w:r w:rsidRPr="00C826FC">
        <w:t>……./…../……..</w:t>
      </w:r>
    </w:p>
    <w:p w:rsidR="002673B5" w:rsidRPr="00B709F4" w:rsidRDefault="002673B5" w:rsidP="00B709F4">
      <w:pPr>
        <w:rPr>
          <w:b/>
          <w:bCs/>
        </w:rPr>
      </w:pPr>
    </w:p>
    <w:p w:rsidR="002673B5" w:rsidRPr="00B709F4" w:rsidRDefault="002673B5" w:rsidP="00B709F4">
      <w:pPr>
        <w:rPr>
          <w:b/>
          <w:bCs/>
        </w:rPr>
      </w:pPr>
    </w:p>
    <w:p w:rsidR="009367CC" w:rsidRDefault="000B2604" w:rsidP="009039C6">
      <w:pPr>
        <w:spacing w:line="360" w:lineRule="auto"/>
        <w:ind w:firstLine="720"/>
        <w:jc w:val="both"/>
      </w:pPr>
      <w:r>
        <w:rPr>
          <w:rFonts w:cs="Calibri"/>
        </w:rPr>
        <w:t>Fakülteniz</w:t>
      </w:r>
      <w:r w:rsidR="002F7D27" w:rsidRPr="00B709F4">
        <w:rPr>
          <w:rFonts w:cs="Calibri"/>
        </w:rPr>
        <w:t xml:space="preserve"> </w:t>
      </w:r>
      <w:r w:rsidR="00724A25">
        <w:t>...................... numaralı öğrencisiyim.</w:t>
      </w:r>
      <w:r w:rsidR="00724A25" w:rsidRPr="00E25F10">
        <w:t xml:space="preserve"> </w:t>
      </w:r>
      <w:r w:rsidR="00724A25">
        <w:t xml:space="preserve">20.. -20..  Eğitim-Öğretim yılı Güz/Bahar Yarıyılında </w:t>
      </w:r>
      <w:r w:rsidR="009367CC">
        <w:t>kayıt yenileme tarihlerinde ………………………………………….. nedeniyle kaydımı yaptıramadım. Ders Ekle-Sil döneminde mazeretime istinaden ders kaydı yaptırmak istiyorum.</w:t>
      </w:r>
    </w:p>
    <w:p w:rsidR="002E7848" w:rsidRDefault="002E7848" w:rsidP="009039C6">
      <w:pPr>
        <w:spacing w:line="360" w:lineRule="auto"/>
        <w:ind w:firstLine="720"/>
        <w:jc w:val="both"/>
      </w:pPr>
      <w:bookmarkStart w:id="0" w:name="_GoBack"/>
      <w:bookmarkEnd w:id="0"/>
    </w:p>
    <w:p w:rsidR="00724A25" w:rsidRDefault="002E7848" w:rsidP="00350BC9">
      <w:pPr>
        <w:spacing w:line="360" w:lineRule="auto"/>
        <w:jc w:val="both"/>
      </w:pPr>
      <w:r>
        <w:t>Bilgilerinize ve gereğini arz ederim.</w:t>
      </w:r>
      <w:r w:rsidR="00724A25">
        <w:tab/>
      </w:r>
    </w:p>
    <w:p w:rsidR="002673B5" w:rsidRPr="00B709F4" w:rsidRDefault="00724A25" w:rsidP="00350BC9">
      <w:pPr>
        <w:jc w:val="both"/>
      </w:pPr>
      <w:r>
        <w:tab/>
      </w:r>
    </w:p>
    <w:p w:rsidR="002673B5" w:rsidRPr="00B709F4" w:rsidRDefault="002673B5" w:rsidP="00B709F4">
      <w:pPr>
        <w:spacing w:line="360" w:lineRule="auto"/>
      </w:pPr>
    </w:p>
    <w:p w:rsidR="002673B5" w:rsidRDefault="00724A25" w:rsidP="001C49EB">
      <w:pPr>
        <w:ind w:left="5760" w:firstLine="720"/>
      </w:pPr>
      <w:r>
        <w:t>Adı Soyadı:</w:t>
      </w:r>
    </w:p>
    <w:p w:rsidR="00724A25" w:rsidRDefault="00724A25" w:rsidP="001C49EB">
      <w:pPr>
        <w:ind w:left="5760" w:firstLine="720"/>
      </w:pPr>
    </w:p>
    <w:p w:rsidR="00724A25" w:rsidRDefault="00724A25" w:rsidP="001C49EB">
      <w:pPr>
        <w:ind w:left="5760" w:firstLine="720"/>
      </w:pPr>
    </w:p>
    <w:p w:rsidR="00724A25" w:rsidRPr="008E17B4" w:rsidRDefault="00724A25" w:rsidP="00724A25">
      <w:pPr>
        <w:ind w:left="3600" w:firstLine="720"/>
        <w:jc w:val="center"/>
      </w:pPr>
      <w:r w:rsidRPr="008E17B4">
        <w:t>İmza</w:t>
      </w:r>
    </w:p>
    <w:p w:rsidR="00724A25" w:rsidRPr="00B709F4" w:rsidRDefault="00724A25" w:rsidP="00724A25">
      <w:pPr>
        <w:ind w:left="5760" w:firstLine="720"/>
        <w:jc w:val="right"/>
        <w:rPr>
          <w:rFonts w:cs="Calibri"/>
        </w:rPr>
      </w:pPr>
    </w:p>
    <w:p w:rsidR="002F7D27" w:rsidRPr="00B709F4" w:rsidRDefault="002F7D27" w:rsidP="00B709F4">
      <w:pPr>
        <w:rPr>
          <w:spacing w:val="22"/>
        </w:rPr>
      </w:pPr>
    </w:p>
    <w:p w:rsidR="00724A25" w:rsidRDefault="002673B5" w:rsidP="00B709F4">
      <w:r w:rsidRPr="00B709F4">
        <w:t>Cep</w:t>
      </w:r>
      <w:r w:rsidRPr="00B709F4">
        <w:rPr>
          <w:spacing w:val="-3"/>
        </w:rPr>
        <w:t xml:space="preserve"> </w:t>
      </w:r>
      <w:r w:rsidRPr="00B709F4">
        <w:t>Tel :</w:t>
      </w:r>
      <w:r w:rsidR="002F7D27" w:rsidRPr="00B709F4">
        <w:t xml:space="preserve"> </w:t>
      </w:r>
      <w:r w:rsidR="00F32D88">
        <w:tab/>
      </w:r>
    </w:p>
    <w:p w:rsidR="002673B5" w:rsidRPr="00B709F4" w:rsidRDefault="002673B5" w:rsidP="00B709F4">
      <w:r w:rsidRPr="00B709F4">
        <w:t>E-mail:</w:t>
      </w:r>
      <w:r w:rsidR="00DD2834" w:rsidRPr="00B709F4">
        <w:t xml:space="preserve"> </w:t>
      </w:r>
      <w:r w:rsidR="00F32D88">
        <w:tab/>
      </w:r>
    </w:p>
    <w:p w:rsidR="002673B5" w:rsidRPr="00B709F4" w:rsidRDefault="002673B5" w:rsidP="00B709F4"/>
    <w:p w:rsidR="002673B5" w:rsidRPr="00B709F4" w:rsidRDefault="002673B5" w:rsidP="00B709F4"/>
    <w:p w:rsidR="00724A25" w:rsidRDefault="00724A25" w:rsidP="00724A25">
      <w:pPr>
        <w:jc w:val="both"/>
      </w:pPr>
    </w:p>
    <w:p w:rsidR="00724A25" w:rsidRDefault="00724A25" w:rsidP="00724A25"/>
    <w:p w:rsidR="00724A25" w:rsidRDefault="00724A25" w:rsidP="00724A25"/>
    <w:p w:rsidR="002673B5" w:rsidRPr="00CF79B5" w:rsidRDefault="002673B5" w:rsidP="00B709F4">
      <w:pPr>
        <w:rPr>
          <w:bCs/>
          <w:i/>
        </w:rPr>
      </w:pPr>
    </w:p>
    <w:p w:rsidR="002673B5" w:rsidRDefault="002673B5" w:rsidP="00B709F4">
      <w:pPr>
        <w:rPr>
          <w:b/>
          <w:bCs/>
        </w:rPr>
      </w:pPr>
    </w:p>
    <w:p w:rsidR="004B688B" w:rsidRDefault="004B688B" w:rsidP="00B709F4">
      <w:pPr>
        <w:rPr>
          <w:b/>
          <w:bCs/>
        </w:rPr>
      </w:pPr>
    </w:p>
    <w:p w:rsidR="00B527D1" w:rsidRDefault="00B527D1" w:rsidP="00B527D1">
      <w:r>
        <w:t xml:space="preserve">Danışman Görüşü: </w:t>
      </w:r>
    </w:p>
    <w:p w:rsidR="004B688B" w:rsidRPr="00B709F4" w:rsidRDefault="004B688B" w:rsidP="00B709F4">
      <w:pPr>
        <w:rPr>
          <w:b/>
          <w:bCs/>
        </w:rPr>
      </w:pPr>
    </w:p>
    <w:sectPr w:rsidR="004B688B" w:rsidRPr="00B709F4" w:rsidSect="00840B6C">
      <w:type w:val="continuous"/>
      <w:pgSz w:w="11910" w:h="16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B7" w:rsidRDefault="008F5EB7" w:rsidP="00B709F4">
      <w:r>
        <w:separator/>
      </w:r>
    </w:p>
  </w:endnote>
  <w:endnote w:type="continuationSeparator" w:id="0">
    <w:p w:rsidR="008F5EB7" w:rsidRDefault="008F5EB7" w:rsidP="00B7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B7" w:rsidRDefault="008F5EB7" w:rsidP="00B709F4">
      <w:r>
        <w:separator/>
      </w:r>
    </w:p>
  </w:footnote>
  <w:footnote w:type="continuationSeparator" w:id="0">
    <w:p w:rsidR="008F5EB7" w:rsidRDefault="008F5EB7" w:rsidP="00B7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0D9E"/>
    <w:multiLevelType w:val="hybridMultilevel"/>
    <w:tmpl w:val="4A087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36"/>
    <w:rsid w:val="00027841"/>
    <w:rsid w:val="000549D7"/>
    <w:rsid w:val="000B2604"/>
    <w:rsid w:val="000C7A6C"/>
    <w:rsid w:val="00114F3B"/>
    <w:rsid w:val="001267D5"/>
    <w:rsid w:val="00174E2E"/>
    <w:rsid w:val="00181EB5"/>
    <w:rsid w:val="001C49EB"/>
    <w:rsid w:val="001E6FC7"/>
    <w:rsid w:val="002673B5"/>
    <w:rsid w:val="00294AA5"/>
    <w:rsid w:val="002C0912"/>
    <w:rsid w:val="002E7848"/>
    <w:rsid w:val="002F7D27"/>
    <w:rsid w:val="00350BC9"/>
    <w:rsid w:val="003F34B1"/>
    <w:rsid w:val="00431544"/>
    <w:rsid w:val="00446707"/>
    <w:rsid w:val="004B688B"/>
    <w:rsid w:val="005934C8"/>
    <w:rsid w:val="006277C0"/>
    <w:rsid w:val="006443A9"/>
    <w:rsid w:val="006656BA"/>
    <w:rsid w:val="006F2113"/>
    <w:rsid w:val="0070376F"/>
    <w:rsid w:val="00721072"/>
    <w:rsid w:val="00724A25"/>
    <w:rsid w:val="00787B36"/>
    <w:rsid w:val="0081128F"/>
    <w:rsid w:val="008168AF"/>
    <w:rsid w:val="00840B6C"/>
    <w:rsid w:val="008F5EB7"/>
    <w:rsid w:val="009039C6"/>
    <w:rsid w:val="009367CC"/>
    <w:rsid w:val="009B4ED9"/>
    <w:rsid w:val="00B21714"/>
    <w:rsid w:val="00B46EEB"/>
    <w:rsid w:val="00B527D1"/>
    <w:rsid w:val="00B616D4"/>
    <w:rsid w:val="00B709F4"/>
    <w:rsid w:val="00B70D4F"/>
    <w:rsid w:val="00C01465"/>
    <w:rsid w:val="00C01564"/>
    <w:rsid w:val="00C83396"/>
    <w:rsid w:val="00CE075E"/>
    <w:rsid w:val="00CF79B5"/>
    <w:rsid w:val="00D01D95"/>
    <w:rsid w:val="00D65EB4"/>
    <w:rsid w:val="00D814D8"/>
    <w:rsid w:val="00D96FCC"/>
    <w:rsid w:val="00DD2834"/>
    <w:rsid w:val="00DF71BE"/>
    <w:rsid w:val="00E871D2"/>
    <w:rsid w:val="00EB698C"/>
    <w:rsid w:val="00F15EC1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4585F"/>
  <w14:defaultImageDpi w14:val="0"/>
  <w15:docId w15:val="{B9FD7A77-C762-4032-BA92-35CF40B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rFonts w:ascii="Calibri" w:hAnsi="Calibri" w:cs="Calibri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814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814D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71D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urverep\Desktop\yeni%20dilek&#231;eler\Tek%20Ders%20S&#305;nav%20Ba&#351;vuru%20Dilek&#231;esi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B245F46-49B7-431D-B962-2590FC32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Sınav Başvuru Dilekçesi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Verep</dc:creator>
  <cp:keywords/>
  <dc:description/>
  <cp:lastModifiedBy>Tuba Can Akman</cp:lastModifiedBy>
  <cp:revision>5</cp:revision>
  <cp:lastPrinted>2021-01-25T09:08:00Z</cp:lastPrinted>
  <dcterms:created xsi:type="dcterms:W3CDTF">2023-11-27T10:06:00Z</dcterms:created>
  <dcterms:modified xsi:type="dcterms:W3CDTF">2023-11-27T10:10:00Z</dcterms:modified>
</cp:coreProperties>
</file>