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A25" w:rsidRPr="008E17B4" w:rsidRDefault="00724A25" w:rsidP="00724A25">
      <w:pPr>
        <w:pStyle w:val="stBilgi"/>
        <w:spacing w:line="360" w:lineRule="auto"/>
        <w:jc w:val="center"/>
        <w:rPr>
          <w:b/>
        </w:rPr>
      </w:pPr>
      <w:r>
        <w:rPr>
          <w:b/>
        </w:rPr>
        <w:t>T</w:t>
      </w:r>
      <w:r w:rsidRPr="008E17B4">
        <w:rPr>
          <w:b/>
        </w:rPr>
        <w:t>.C.</w:t>
      </w:r>
    </w:p>
    <w:p w:rsidR="00724A25" w:rsidRPr="0070329B" w:rsidRDefault="00724A25" w:rsidP="00724A25">
      <w:pPr>
        <w:spacing w:line="360" w:lineRule="auto"/>
        <w:jc w:val="center"/>
        <w:rPr>
          <w:b/>
        </w:rPr>
      </w:pPr>
      <w:r w:rsidRPr="0070329B">
        <w:rPr>
          <w:b/>
        </w:rPr>
        <w:t xml:space="preserve">PAMUKKALE ÜNİVERSİTESİ </w:t>
      </w:r>
    </w:p>
    <w:p w:rsidR="00724A25" w:rsidRPr="0070329B" w:rsidRDefault="00724A25" w:rsidP="00724A25">
      <w:pPr>
        <w:spacing w:line="360" w:lineRule="auto"/>
        <w:jc w:val="center"/>
        <w:rPr>
          <w:b/>
        </w:rPr>
      </w:pPr>
      <w:r w:rsidRPr="0070329B">
        <w:rPr>
          <w:b/>
        </w:rPr>
        <w:t xml:space="preserve">FİZYOTERAPİ VE REHABİLİTASYON FAKÜLTESİ DEKANLIĞINA </w:t>
      </w:r>
    </w:p>
    <w:p w:rsidR="00724A25" w:rsidRPr="008E17B4" w:rsidRDefault="00724A25" w:rsidP="00724A25">
      <w:pPr>
        <w:spacing w:line="360" w:lineRule="auto"/>
        <w:jc w:val="right"/>
      </w:pPr>
      <w:r w:rsidRPr="00C826FC">
        <w:t>……./…../……..</w:t>
      </w:r>
    </w:p>
    <w:p w:rsidR="002673B5" w:rsidRPr="00B709F4" w:rsidRDefault="002673B5" w:rsidP="00B709F4">
      <w:pPr>
        <w:rPr>
          <w:b/>
          <w:bCs/>
        </w:rPr>
      </w:pPr>
    </w:p>
    <w:p w:rsidR="002673B5" w:rsidRPr="00B709F4" w:rsidRDefault="002673B5" w:rsidP="00B709F4">
      <w:pPr>
        <w:rPr>
          <w:b/>
          <w:bCs/>
        </w:rPr>
      </w:pPr>
    </w:p>
    <w:p w:rsidR="00350BC9" w:rsidRDefault="000B2604" w:rsidP="005934C8">
      <w:pPr>
        <w:spacing w:line="360" w:lineRule="auto"/>
        <w:ind w:firstLine="720"/>
        <w:jc w:val="both"/>
      </w:pPr>
      <w:r>
        <w:rPr>
          <w:rFonts w:cs="Calibri"/>
        </w:rPr>
        <w:t>Fakülteniz</w:t>
      </w:r>
      <w:r w:rsidR="002F7D27" w:rsidRPr="00B709F4">
        <w:rPr>
          <w:rFonts w:cs="Calibri"/>
        </w:rPr>
        <w:t xml:space="preserve"> </w:t>
      </w:r>
      <w:r w:rsidR="00724A25">
        <w:t>...................... numaralı öğrencisiyim.</w:t>
      </w:r>
      <w:r w:rsidR="00724A25" w:rsidRPr="00E25F10">
        <w:t xml:space="preserve"> </w:t>
      </w:r>
      <w:r w:rsidR="00724A25">
        <w:t xml:space="preserve">20.. -20..  Eğitim-Öğretim yılı Güz/Bahar Yarıyılında </w:t>
      </w:r>
      <w:r w:rsidR="00350BC9">
        <w:t>mezuniyet aşamasında olduğumdan Pamukkale Üniversitesi “Önlisans, Lisans Eğitim-Öğretim ve Sınav Yönetmeliğinin 33/11 maddesi gereğince tek ders sınavına katılmak istiyorum.</w:t>
      </w:r>
    </w:p>
    <w:p w:rsidR="00350BC9" w:rsidRDefault="00350BC9" w:rsidP="00350BC9">
      <w:pPr>
        <w:jc w:val="both"/>
      </w:pPr>
      <w:r>
        <w:tab/>
      </w:r>
    </w:p>
    <w:p w:rsidR="00350BC9" w:rsidRDefault="00350BC9" w:rsidP="00515615">
      <w:pPr>
        <w:spacing w:line="360" w:lineRule="auto"/>
        <w:jc w:val="both"/>
      </w:pPr>
      <w:r>
        <w:tab/>
        <w:t>Aşağıda belirtmiş olduğum ders/derslerden üç ders sınavına girebilmek için gerekli işlemin yapılmasını arz ederim.</w:t>
      </w:r>
    </w:p>
    <w:p w:rsidR="00724A25" w:rsidRDefault="00724A25" w:rsidP="00515615">
      <w:pPr>
        <w:spacing w:line="360" w:lineRule="auto"/>
        <w:jc w:val="both"/>
      </w:pPr>
      <w:r>
        <w:tab/>
      </w:r>
    </w:p>
    <w:p w:rsidR="002673B5" w:rsidRPr="00B709F4" w:rsidRDefault="00724A25" w:rsidP="00350BC9">
      <w:pPr>
        <w:jc w:val="both"/>
      </w:pPr>
      <w:r>
        <w:tab/>
      </w:r>
    </w:p>
    <w:p w:rsidR="002673B5" w:rsidRPr="00B709F4" w:rsidRDefault="002673B5" w:rsidP="00B709F4">
      <w:pPr>
        <w:spacing w:line="360" w:lineRule="auto"/>
      </w:pPr>
    </w:p>
    <w:p w:rsidR="002673B5" w:rsidRDefault="00724A25" w:rsidP="001C49EB">
      <w:pPr>
        <w:ind w:left="5760" w:firstLine="720"/>
      </w:pPr>
      <w:r>
        <w:t>Adı Soyadı:</w:t>
      </w:r>
    </w:p>
    <w:p w:rsidR="00724A25" w:rsidRDefault="00724A25" w:rsidP="001C49EB">
      <w:pPr>
        <w:ind w:left="5760" w:firstLine="720"/>
      </w:pPr>
    </w:p>
    <w:p w:rsidR="00724A25" w:rsidRDefault="00724A25" w:rsidP="001C49EB">
      <w:pPr>
        <w:ind w:left="5760" w:firstLine="720"/>
      </w:pPr>
    </w:p>
    <w:p w:rsidR="00724A25" w:rsidRPr="008E17B4" w:rsidRDefault="00724A25" w:rsidP="00724A25">
      <w:pPr>
        <w:ind w:left="3600" w:firstLine="720"/>
        <w:jc w:val="center"/>
      </w:pPr>
      <w:r w:rsidRPr="008E17B4">
        <w:t>İmza</w:t>
      </w:r>
    </w:p>
    <w:p w:rsidR="00724A25" w:rsidRPr="00B709F4" w:rsidRDefault="00724A25" w:rsidP="00724A25">
      <w:pPr>
        <w:ind w:left="5760" w:firstLine="720"/>
        <w:jc w:val="right"/>
        <w:rPr>
          <w:rFonts w:cs="Calibri"/>
        </w:rPr>
      </w:pPr>
    </w:p>
    <w:p w:rsidR="002F7D27" w:rsidRPr="00B709F4" w:rsidRDefault="002F7D27" w:rsidP="00B709F4">
      <w:pPr>
        <w:rPr>
          <w:spacing w:val="22"/>
        </w:rPr>
      </w:pPr>
    </w:p>
    <w:p w:rsidR="00724A25" w:rsidRDefault="002673B5" w:rsidP="00B709F4">
      <w:r w:rsidRPr="00B709F4">
        <w:t>Cep</w:t>
      </w:r>
      <w:r w:rsidRPr="00B709F4">
        <w:rPr>
          <w:spacing w:val="-3"/>
        </w:rPr>
        <w:t xml:space="preserve"> </w:t>
      </w:r>
      <w:r w:rsidRPr="00B709F4">
        <w:t>Tel :</w:t>
      </w:r>
      <w:r w:rsidR="002F7D27" w:rsidRPr="00B709F4">
        <w:t xml:space="preserve"> </w:t>
      </w:r>
      <w:r w:rsidR="00F32D88">
        <w:tab/>
      </w:r>
    </w:p>
    <w:p w:rsidR="002673B5" w:rsidRPr="00B709F4" w:rsidRDefault="002673B5" w:rsidP="00B709F4">
      <w:r w:rsidRPr="00B709F4">
        <w:t>E-mail:</w:t>
      </w:r>
      <w:r w:rsidR="00DD2834" w:rsidRPr="00B709F4">
        <w:t xml:space="preserve"> </w:t>
      </w:r>
      <w:r w:rsidR="00F32D88">
        <w:tab/>
      </w:r>
    </w:p>
    <w:p w:rsidR="002673B5" w:rsidRPr="00B709F4" w:rsidRDefault="002673B5" w:rsidP="00B709F4"/>
    <w:p w:rsidR="002673B5" w:rsidRPr="00B709F4" w:rsidRDefault="002673B5" w:rsidP="00B709F4"/>
    <w:p w:rsidR="00724A25" w:rsidRDefault="00724A25" w:rsidP="00724A25">
      <w:pPr>
        <w:jc w:val="both"/>
        <w:rPr>
          <w:b/>
        </w:rPr>
      </w:pPr>
      <w:r>
        <w:rPr>
          <w:b/>
          <w:u w:val="single"/>
        </w:rPr>
        <w:t>Dersin Kodu</w:t>
      </w:r>
      <w:r>
        <w:tab/>
      </w:r>
      <w:r>
        <w:rPr>
          <w:b/>
          <w:u w:val="single"/>
        </w:rPr>
        <w:t>Dersin Adı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tab/>
      </w:r>
      <w:r>
        <w:tab/>
      </w:r>
      <w:r>
        <w:tab/>
      </w:r>
      <w:r>
        <w:rPr>
          <w:b/>
          <w:u w:val="single"/>
        </w:rPr>
        <w:t>Dersi Veren Öğretim Elemanı</w:t>
      </w:r>
    </w:p>
    <w:p w:rsidR="00724A25" w:rsidRDefault="00724A25" w:rsidP="00724A25">
      <w:pPr>
        <w:jc w:val="both"/>
        <w:rPr>
          <w:b/>
          <w:u w:val="single"/>
        </w:rPr>
      </w:pPr>
    </w:p>
    <w:p w:rsidR="00724A25" w:rsidRDefault="00724A25" w:rsidP="00724A25">
      <w:pPr>
        <w:jc w:val="both"/>
      </w:pPr>
      <w:r>
        <w:t>……………………………………….</w:t>
      </w:r>
      <w:r>
        <w:tab/>
      </w:r>
      <w:r>
        <w:tab/>
      </w:r>
      <w:r>
        <w:tab/>
        <w:t>………………………………….</w:t>
      </w:r>
    </w:p>
    <w:p w:rsidR="00724A25" w:rsidRDefault="00724A25" w:rsidP="00724A25">
      <w:pPr>
        <w:jc w:val="both"/>
      </w:pPr>
    </w:p>
    <w:p w:rsidR="00724A25" w:rsidRDefault="00724A25" w:rsidP="00724A25">
      <w:pPr>
        <w:jc w:val="both"/>
      </w:pPr>
    </w:p>
    <w:p w:rsidR="00724A25" w:rsidRDefault="00724A25" w:rsidP="00724A25">
      <w:pPr>
        <w:jc w:val="both"/>
      </w:pPr>
    </w:p>
    <w:p w:rsidR="00724A25" w:rsidRDefault="00724A25" w:rsidP="00724A25"/>
    <w:p w:rsidR="00724A25" w:rsidRDefault="00724A25" w:rsidP="00724A25"/>
    <w:p w:rsidR="002673B5" w:rsidRPr="00CF79B5" w:rsidRDefault="002673B5" w:rsidP="00B709F4">
      <w:pPr>
        <w:rPr>
          <w:bCs/>
          <w:i/>
        </w:rPr>
      </w:pPr>
    </w:p>
    <w:p w:rsidR="002673B5" w:rsidRDefault="002673B5" w:rsidP="00B709F4">
      <w:pPr>
        <w:rPr>
          <w:b/>
          <w:bCs/>
        </w:rPr>
      </w:pPr>
    </w:p>
    <w:p w:rsidR="004B688B" w:rsidRDefault="004B688B" w:rsidP="00B709F4">
      <w:pPr>
        <w:rPr>
          <w:b/>
          <w:bCs/>
        </w:rPr>
      </w:pPr>
    </w:p>
    <w:p w:rsidR="00B527D1" w:rsidRPr="00515615" w:rsidRDefault="00515615" w:rsidP="00B527D1">
      <w:pPr>
        <w:rPr>
          <w:b/>
          <w:u w:val="single"/>
        </w:rPr>
      </w:pPr>
      <w:r w:rsidRPr="00515615">
        <w:rPr>
          <w:b/>
          <w:u w:val="single"/>
        </w:rPr>
        <w:t xml:space="preserve">DANIŞMAN GÖRÜŞÜ: </w:t>
      </w:r>
    </w:p>
    <w:p w:rsidR="004B688B" w:rsidRPr="00B709F4" w:rsidRDefault="004B688B" w:rsidP="00B709F4">
      <w:pPr>
        <w:rPr>
          <w:b/>
          <w:bCs/>
        </w:rPr>
      </w:pPr>
      <w:bookmarkStart w:id="0" w:name="_GoBack"/>
      <w:bookmarkEnd w:id="0"/>
    </w:p>
    <w:sectPr w:rsidR="004B688B" w:rsidRPr="00B709F4" w:rsidSect="00840B6C">
      <w:type w:val="continuous"/>
      <w:pgSz w:w="11910" w:h="16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98B" w:rsidRDefault="003E498B" w:rsidP="00B709F4">
      <w:r>
        <w:separator/>
      </w:r>
    </w:p>
  </w:endnote>
  <w:endnote w:type="continuationSeparator" w:id="0">
    <w:p w:rsidR="003E498B" w:rsidRDefault="003E498B" w:rsidP="00B7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98B" w:rsidRDefault="003E498B" w:rsidP="00B709F4">
      <w:r>
        <w:separator/>
      </w:r>
    </w:p>
  </w:footnote>
  <w:footnote w:type="continuationSeparator" w:id="0">
    <w:p w:rsidR="003E498B" w:rsidRDefault="003E498B" w:rsidP="00B7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90D9E"/>
    <w:multiLevelType w:val="hybridMultilevel"/>
    <w:tmpl w:val="4A0877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36"/>
    <w:rsid w:val="000549D7"/>
    <w:rsid w:val="000B2604"/>
    <w:rsid w:val="000C7A6C"/>
    <w:rsid w:val="00114F3B"/>
    <w:rsid w:val="001267D5"/>
    <w:rsid w:val="00174E2E"/>
    <w:rsid w:val="00181EB5"/>
    <w:rsid w:val="001C49EB"/>
    <w:rsid w:val="001E6FC7"/>
    <w:rsid w:val="002673B5"/>
    <w:rsid w:val="00294AA5"/>
    <w:rsid w:val="002C0912"/>
    <w:rsid w:val="002F7D27"/>
    <w:rsid w:val="00350BC9"/>
    <w:rsid w:val="003E498B"/>
    <w:rsid w:val="003F34B1"/>
    <w:rsid w:val="00431544"/>
    <w:rsid w:val="00446707"/>
    <w:rsid w:val="004B688B"/>
    <w:rsid w:val="00515615"/>
    <w:rsid w:val="005934C8"/>
    <w:rsid w:val="006277C0"/>
    <w:rsid w:val="006443A9"/>
    <w:rsid w:val="006656BA"/>
    <w:rsid w:val="006F2113"/>
    <w:rsid w:val="0070376F"/>
    <w:rsid w:val="00721072"/>
    <w:rsid w:val="00724A25"/>
    <w:rsid w:val="00787B36"/>
    <w:rsid w:val="0081128F"/>
    <w:rsid w:val="008168AF"/>
    <w:rsid w:val="00840B6C"/>
    <w:rsid w:val="009B4ED9"/>
    <w:rsid w:val="00B46EEB"/>
    <w:rsid w:val="00B527D1"/>
    <w:rsid w:val="00B616D4"/>
    <w:rsid w:val="00B709F4"/>
    <w:rsid w:val="00B70D4F"/>
    <w:rsid w:val="00C01465"/>
    <w:rsid w:val="00C01564"/>
    <w:rsid w:val="00C83396"/>
    <w:rsid w:val="00CE075E"/>
    <w:rsid w:val="00CF79B5"/>
    <w:rsid w:val="00D01D95"/>
    <w:rsid w:val="00D65EB4"/>
    <w:rsid w:val="00D814D8"/>
    <w:rsid w:val="00D96FCC"/>
    <w:rsid w:val="00DD2834"/>
    <w:rsid w:val="00DF71BE"/>
    <w:rsid w:val="00E871D2"/>
    <w:rsid w:val="00EB698C"/>
    <w:rsid w:val="00F0370F"/>
    <w:rsid w:val="00F15EC1"/>
    <w:rsid w:val="00F3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B9FD7A77-C762-4032-BA92-35CF40B7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outlineLvl w:val="0"/>
    </w:pPr>
    <w:rPr>
      <w:rFonts w:ascii="Calibri" w:hAnsi="Calibri" w:cs="Calibri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ind w:left="116"/>
    </w:pPr>
    <w:rPr>
      <w:rFonts w:ascii="Calibri" w:hAnsi="Calibri" w:cs="Calibri"/>
      <w:sz w:val="28"/>
      <w:szCs w:val="28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814D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D814D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709F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B709F4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B709F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B709F4"/>
    <w:rPr>
      <w:rFonts w:ascii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E871D2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gurverep\Desktop\yeni%20dilek&#231;eler\Tek%20Ders%20S&#305;nav%20Ba&#351;vuru%20Dilek&#231;esi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C9D5B74-82CB-42BE-8BA4-85821385A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Tek Ders Sınav Başvuru Dilekçesi</Template>
  <TotalTime>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Verep</dc:creator>
  <cp:keywords/>
  <dc:description/>
  <cp:lastModifiedBy>Tuba Can Akman</cp:lastModifiedBy>
  <cp:revision>5</cp:revision>
  <cp:lastPrinted>2021-01-25T09:08:00Z</cp:lastPrinted>
  <dcterms:created xsi:type="dcterms:W3CDTF">2023-11-27T10:03:00Z</dcterms:created>
  <dcterms:modified xsi:type="dcterms:W3CDTF">2023-11-29T11:11:00Z</dcterms:modified>
</cp:coreProperties>
</file>