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r w:rsidRPr="00C826FC">
        <w:t>……./…../……..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E2102F" w:rsidRDefault="000B2604" w:rsidP="00E2102F">
      <w:pPr>
        <w:spacing w:line="360" w:lineRule="auto"/>
        <w:ind w:firstLine="720"/>
        <w:jc w:val="both"/>
      </w:pPr>
      <w:r>
        <w:rPr>
          <w:rFonts w:cs="Calibri"/>
        </w:rPr>
        <w:t>Fakülteniz</w:t>
      </w:r>
      <w:r w:rsidR="002F7D27" w:rsidRPr="00B709F4">
        <w:rPr>
          <w:rFonts w:cs="Calibri"/>
        </w:rPr>
        <w:t xml:space="preserve"> </w:t>
      </w:r>
      <w:r w:rsidR="00724A25">
        <w:t>...................... numaralı öğrencisiyim.</w:t>
      </w:r>
      <w:r w:rsidR="00724A25" w:rsidRPr="00E25F10">
        <w:t xml:space="preserve"> </w:t>
      </w:r>
      <w:r w:rsidR="00E2102F">
        <w:t>20…../20….. eğitim öğretim yılı …………. yarıyılında ………….. AKTS’lik ders alabilmem durumunda  20…../20….. eğitim öğretim yılı …………. yarı yıl sonunda mezun olabilecek durumdayım. Bu nedenle 20…../20….. eğitim öğretim yılı …………. yarıyılında ………….. AKTS’lik ders alabilmek için gereğini bilgilerinize arz ederim.</w:t>
      </w:r>
    </w:p>
    <w:p w:rsidR="002673B5" w:rsidRPr="00B709F4" w:rsidRDefault="00724A25" w:rsidP="00E2102F">
      <w:pPr>
        <w:spacing w:line="360" w:lineRule="auto"/>
        <w:ind w:firstLine="720"/>
        <w:jc w:val="both"/>
      </w:pPr>
      <w:r>
        <w:tab/>
      </w:r>
    </w:p>
    <w:p w:rsidR="002673B5" w:rsidRPr="00B709F4" w:rsidRDefault="002673B5" w:rsidP="00E2102F">
      <w:pPr>
        <w:spacing w:line="360" w:lineRule="auto"/>
        <w:jc w:val="both"/>
      </w:pPr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Default="002673B5" w:rsidP="00B709F4"/>
    <w:p w:rsidR="00D16B59" w:rsidRDefault="00E2102F" w:rsidP="00B709F4">
      <w:r w:rsidRPr="00E2102F">
        <w:rPr>
          <w:b/>
        </w:rPr>
        <w:t>Ek</w:t>
      </w:r>
      <w:r w:rsidRPr="00E2102F">
        <w:rPr>
          <w:b/>
        </w:rPr>
        <w:t xml:space="preserve">: </w:t>
      </w:r>
      <w:r w:rsidRPr="00E2102F">
        <w:t>Transkript</w:t>
      </w:r>
    </w:p>
    <w:p w:rsidR="00E2102F" w:rsidRDefault="00E2102F" w:rsidP="00B709F4"/>
    <w:p w:rsidR="00E2102F" w:rsidRPr="00E2102F" w:rsidRDefault="00E2102F" w:rsidP="00B709F4">
      <w:pPr>
        <w:rPr>
          <w:sz w:val="22"/>
        </w:rPr>
      </w:pPr>
      <w:bookmarkStart w:id="0" w:name="_GoBack"/>
      <w:bookmarkEnd w:id="0"/>
    </w:p>
    <w:p w:rsidR="00E2102F" w:rsidRPr="00E2102F" w:rsidRDefault="00E2102F" w:rsidP="00E2102F">
      <w:pPr>
        <w:pStyle w:val="AralkYok"/>
        <w:rPr>
          <w:rFonts w:ascii="Times New Roman" w:hAnsi="Times New Roman" w:cs="Times New Roman"/>
          <w:b/>
          <w:sz w:val="24"/>
          <w:u w:val="single"/>
        </w:rPr>
      </w:pPr>
      <w:r w:rsidRPr="00E2102F">
        <w:rPr>
          <w:rFonts w:ascii="Times New Roman" w:hAnsi="Times New Roman" w:cs="Times New Roman"/>
          <w:b/>
          <w:sz w:val="24"/>
          <w:u w:val="single"/>
        </w:rPr>
        <w:t>EK Kredi ile ders programıma yüklenecek dersler</w:t>
      </w:r>
      <w:r w:rsidRPr="00E2102F">
        <w:rPr>
          <w:rFonts w:ascii="Times New Roman" w:hAnsi="Times New Roman" w:cs="Times New Roman"/>
          <w:b/>
          <w:sz w:val="24"/>
          <w:u w:val="single"/>
        </w:rPr>
        <w:tab/>
      </w:r>
      <w:r w:rsidRPr="00E2102F">
        <w:rPr>
          <w:rFonts w:ascii="Times New Roman" w:hAnsi="Times New Roman" w:cs="Times New Roman"/>
          <w:b/>
          <w:sz w:val="24"/>
          <w:u w:val="single"/>
        </w:rPr>
        <w:tab/>
      </w:r>
      <w:r w:rsidRPr="00E2102F">
        <w:rPr>
          <w:rFonts w:ascii="Times New Roman" w:hAnsi="Times New Roman" w:cs="Times New Roman"/>
          <w:b/>
          <w:sz w:val="24"/>
          <w:u w:val="single"/>
        </w:rPr>
        <w:tab/>
        <w:t>Kredisi</w:t>
      </w:r>
    </w:p>
    <w:p w:rsidR="00D16B59" w:rsidRPr="00B709F4" w:rsidRDefault="00D16B59" w:rsidP="00B709F4"/>
    <w:p w:rsidR="002673B5" w:rsidRPr="00B709F4" w:rsidRDefault="002673B5" w:rsidP="00B709F4"/>
    <w:p w:rsidR="00724A25" w:rsidRDefault="00724A25" w:rsidP="00724A25">
      <w:pPr>
        <w:jc w:val="both"/>
      </w:pPr>
    </w:p>
    <w:p w:rsidR="00724A25" w:rsidRDefault="00724A25" w:rsidP="00724A25"/>
    <w:p w:rsidR="00D16B59" w:rsidRDefault="00D16B59" w:rsidP="00724A25"/>
    <w:p w:rsidR="00B527D1" w:rsidRDefault="00D16B59" w:rsidP="00D16B59">
      <w:pPr>
        <w:spacing w:before="480"/>
        <w:jc w:val="both"/>
      </w:pPr>
      <w:r w:rsidRPr="00E30B0A">
        <w:rPr>
          <w:b/>
          <w:bCs/>
          <w:u w:val="single"/>
        </w:rPr>
        <w:t>DANIŞMAN GÖRÜŞÜ</w:t>
      </w:r>
      <w:r>
        <w:rPr>
          <w:b/>
          <w:bCs/>
          <w:u w:val="single"/>
        </w:rPr>
        <w:t>:</w:t>
      </w:r>
      <w:r w:rsidR="00B527D1">
        <w:t xml:space="preserve"> </w:t>
      </w:r>
    </w:p>
    <w:p w:rsidR="004B688B" w:rsidRPr="00B709F4" w:rsidRDefault="004B688B" w:rsidP="00B709F4">
      <w:pPr>
        <w:rPr>
          <w:b/>
          <w:bCs/>
        </w:rPr>
      </w:pPr>
    </w:p>
    <w:sectPr w:rsidR="004B688B" w:rsidRPr="00B709F4" w:rsidSect="00840B6C"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2B" w:rsidRDefault="0060242B" w:rsidP="00B709F4">
      <w:r>
        <w:separator/>
      </w:r>
    </w:p>
  </w:endnote>
  <w:endnote w:type="continuationSeparator" w:id="0">
    <w:p w:rsidR="0060242B" w:rsidRDefault="0060242B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2B" w:rsidRDefault="0060242B" w:rsidP="00B709F4">
      <w:r>
        <w:separator/>
      </w:r>
    </w:p>
  </w:footnote>
  <w:footnote w:type="continuationSeparator" w:id="0">
    <w:p w:rsidR="0060242B" w:rsidRDefault="0060242B" w:rsidP="00B7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27841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E7848"/>
    <w:rsid w:val="002F7D27"/>
    <w:rsid w:val="00350BC9"/>
    <w:rsid w:val="003F34B1"/>
    <w:rsid w:val="00431544"/>
    <w:rsid w:val="00446707"/>
    <w:rsid w:val="004B688B"/>
    <w:rsid w:val="005934C8"/>
    <w:rsid w:val="0060242B"/>
    <w:rsid w:val="006277C0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8F5EB7"/>
    <w:rsid w:val="009039C6"/>
    <w:rsid w:val="009367CC"/>
    <w:rsid w:val="009B4ED9"/>
    <w:rsid w:val="00B21714"/>
    <w:rsid w:val="00B46EEB"/>
    <w:rsid w:val="00B527D1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16B59"/>
    <w:rsid w:val="00D65EB4"/>
    <w:rsid w:val="00D814D8"/>
    <w:rsid w:val="00D96FCC"/>
    <w:rsid w:val="00DD2834"/>
    <w:rsid w:val="00DF71BE"/>
    <w:rsid w:val="00E2102F"/>
    <w:rsid w:val="00E871D2"/>
    <w:rsid w:val="00EB698C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FB110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  <w:style w:type="paragraph" w:styleId="AralkYok">
    <w:name w:val="No Spacing"/>
    <w:uiPriority w:val="1"/>
    <w:qFormat/>
    <w:rsid w:val="00E2102F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F5DFD82-9F59-40B4-A3E8-60C6E1A5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2</cp:revision>
  <cp:lastPrinted>2021-01-25T09:08:00Z</cp:lastPrinted>
  <dcterms:created xsi:type="dcterms:W3CDTF">2023-11-27T10:25:00Z</dcterms:created>
  <dcterms:modified xsi:type="dcterms:W3CDTF">2023-11-27T10:25:00Z</dcterms:modified>
</cp:coreProperties>
</file>