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FB7592" w:rsidRPr="004C564A" w14:paraId="23B41708" w14:textId="77777777" w:rsidTr="00974886">
        <w:trPr>
          <w:trHeight w:val="537"/>
        </w:trPr>
        <w:tc>
          <w:tcPr>
            <w:tcW w:w="7927" w:type="dxa"/>
            <w:vAlign w:val="bottom"/>
          </w:tcPr>
          <w:sdt>
            <w:sdtPr>
              <w:rPr>
                <w:color w:val="808080"/>
              </w:rPr>
              <w:id w:val="-1447771503"/>
              <w:lock w:val="contentLocked"/>
              <w:placeholder>
                <w:docPart w:val="E9FB0E78D8394B938BEAE20CED8CF1FF"/>
              </w:placeholder>
            </w:sdtPr>
            <w:sdtEndPr/>
            <w:sdtContent>
              <w:sdt>
                <w:sdtPr>
                  <w:rPr>
                    <w:color w:val="808080"/>
                  </w:rPr>
                  <w:id w:val="-1763530179"/>
                  <w:lock w:val="sdtContentLocked"/>
                  <w:placeholder>
                    <w:docPart w:val="E9FB0E78D8394B938BEAE20CED8CF1FF"/>
                  </w:placeholder>
                </w:sdt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051D3" w:rsidRPr="004C564A" w14:paraId="50EE40CA" w14:textId="77777777" w:rsidTr="00677E7E">
                      <w:trPr>
                        <w:trHeight w:val="2688"/>
                      </w:trPr>
                      <w:tc>
                        <w:tcPr>
                          <w:tcW w:w="7937" w:type="dxa"/>
                        </w:tcPr>
                        <w:p w14:paraId="2C8468D5" w14:textId="77777777" w:rsidR="006051D3" w:rsidRPr="004C564A" w:rsidRDefault="006051D3" w:rsidP="00677E7E">
                          <w:pPr>
                            <w:pStyle w:val="fbekapakgenel"/>
                          </w:pPr>
                          <w:r w:rsidRPr="004C564A">
                            <w:t>t.c.</w:t>
                          </w:r>
                        </w:p>
                        <w:p w14:paraId="6EB672EA" w14:textId="77777777" w:rsidR="006051D3" w:rsidRPr="004C564A" w:rsidRDefault="003E2947" w:rsidP="00677E7E">
                          <w:pPr>
                            <w:pStyle w:val="fbekapakgenel"/>
                          </w:pPr>
                          <w:r>
                            <w:t>PAMUKKALE</w:t>
                          </w:r>
                          <w:r w:rsidR="006051D3" w:rsidRPr="004C564A">
                            <w:t xml:space="preserve"> üniversitesi</w:t>
                          </w:r>
                        </w:p>
                        <w:p w14:paraId="68637C68" w14:textId="77777777" w:rsidR="006051D3" w:rsidRPr="004C564A" w:rsidRDefault="006051D3" w:rsidP="00677E7E">
                          <w:pPr>
                            <w:pStyle w:val="fbekapakgenel"/>
                          </w:pPr>
                          <w:r w:rsidRPr="004C564A">
                            <w:t>Fen bilimleri enstitüsü</w:t>
                          </w:r>
                        </w:p>
                        <w:p w14:paraId="4BA8964B" w14:textId="7C6A8124" w:rsidR="003E2947" w:rsidRPr="004C564A" w:rsidRDefault="00E27DF6" w:rsidP="003E2947">
                          <w:pPr>
                            <w:pStyle w:val="fbekapakgenel"/>
                          </w:pPr>
                          <w:sdt>
                            <w:sdtPr>
                              <w:alias w:val="Anabilim Dalı"/>
                              <w:tag w:val="Anabilim dalınızı seçiniz"/>
                              <w:id w:val="211885298"/>
                              <w:placeholder>
                                <w:docPart w:val="278C7F185CAE4B14A07AA0F2586FB884"/>
                              </w:placeholder>
                              <w:showingPlcHdr/>
                              <w:comboBox>
                                <w:listItem w:displayText="[Bölümünüzü seçiniz...]" w:value=""/>
                                <w:listItem w:displayText="Bilgisayar Mühendisliği Anabilim Dalı" w:value="Bilgisayar Mühendisliği Anabilim Dalı"/>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Gıda Mühendisliği Anabilim Dalı" w:value="Gıda Mühendisliği Anabilim Dalı"/>
                                <w:listItem w:displayText="İnşaat Mühendisliği Anabilim Dalı" w:value="İnşaat Mühendisliği Anabilim Dalı"/>
                                <w:listItem w:displayText="Jeoloji Mühendisliği Anabilim Dalı" w:value="Jeoloji Mühendisliği Anabilim Dalı"/>
                                <w:listItem w:displayText="Kimya Mühendisliği Anabilim Dalı" w:value="Kimya Mühendisliği Anabilim Dalı"/>
                                <w:listItem w:displayText="Makina Mühendisliği Anabilim Dalı" w:value="Makina Mühendisliği Anabilim Dalı"/>
                                <w:listItem w:displayText="Tekstil Mühendisliği Anabilim Dalı" w:value="Tekstil Mühendisliği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akine Eğitimi Anabilim Dalı" w:value="Makine Eğitimi Anabilim Dalı"/>
                                <w:listItem w:displayText="Otomotiv Mühendisliği Anabilim Dalı" w:value="Otomotiv Mühendisliği Anabilim Dalı"/>
                                <w:listItem w:displayText="Enerji Yönetimi ve Teknolojileri Anabilim Dalı" w:value="Enerji Yönetimi ve Teknolojileri Anabilim Dalı"/>
                                <w:listItem w:displayText="Mekatronik Mühendisliği Anabilim Dalı" w:value="Mekatronik Mühendisliği Anabilim Dalı"/>
                                <w:listItem w:displayText="Metalurji ve Malzeme Mühendisliği Anabilim Dalı" w:value="Metalurji ve Malzeme Mühendisliği Anabilim Dalı"/>
                                <w:listItem w:displayText="Mimarlık Anabilim Dalı" w:value="Mimarlık Anabilim Dalı"/>
                                <w:listItem w:displayText="Organik Tarım İşletmeciliği Anabilim Dalı" w:value="Organik Tarım İşletmeciliği Anabilim Dalı"/>
                                <w:listItem w:displayText="Peyzaj Mimarlığı Anabilim Dalı" w:value="Peyzaj Mimarlığı Anabilim Dalı"/>
                                <w:listItem w:displayText="Şehir ve Bölge Planlama Anabilim Dalı" w:value="Şehir ve Bölge Planlama Anabilim Dalı"/>
                              </w:comboBox>
                            </w:sdtPr>
                            <w:sdtEndPr/>
                            <w:sdtContent>
                              <w:r w:rsidR="003E2947" w:rsidRPr="004C564A">
                                <w:rPr>
                                  <w:rStyle w:val="YerTutucuMetni"/>
                                  <w:color w:val="FF0000"/>
                                </w:rPr>
                                <w:t>Anabilim</w:t>
                              </w:r>
                              <w:r w:rsidR="000D3040">
                                <w:rPr>
                                  <w:rStyle w:val="YerTutucuMetni"/>
                                  <w:color w:val="FF0000"/>
                                </w:rPr>
                                <w:t xml:space="preserve"> </w:t>
                              </w:r>
                              <w:r w:rsidR="003E2947" w:rsidRPr="004C564A">
                                <w:rPr>
                                  <w:rStyle w:val="YerTutucuMetni"/>
                                  <w:color w:val="FF0000"/>
                                </w:rPr>
                                <w:t>dalınızı</w:t>
                              </w:r>
                              <w:r w:rsidR="000D3040">
                                <w:rPr>
                                  <w:rStyle w:val="YerTutucuMetni"/>
                                  <w:color w:val="FF0000"/>
                                </w:rPr>
                                <w:t xml:space="preserve"> </w:t>
                              </w:r>
                              <w:r w:rsidR="003E2947" w:rsidRPr="004C564A">
                                <w:rPr>
                                  <w:rStyle w:val="YerTutucuMetni"/>
                                  <w:color w:val="FF0000"/>
                                </w:rPr>
                                <w:t>seçiniz</w:t>
                              </w:r>
                            </w:sdtContent>
                          </w:sdt>
                        </w:p>
                        <w:p w14:paraId="1D9AA665" w14:textId="6D941CE4" w:rsidR="006051D3" w:rsidRPr="004C564A" w:rsidRDefault="00E27DF6" w:rsidP="00C43F37">
                          <w:pPr>
                            <w:pStyle w:val="fbekapakgenel"/>
                          </w:pPr>
                          <w:sdt>
                            <w:sdtPr>
                              <w:rPr>
                                <w:color w:val="FF0000"/>
                              </w:rPr>
                              <w:alias w:val="Bilim Dalı (yoksa bu satırı siliniz)"/>
                              <w:tag w:val="Bilim dalınızı seçiniz"/>
                              <w:id w:val="1215544831"/>
                              <w:placeholder>
                                <w:docPart w:val="26D9A5914C344C41915DA893FFF925E5"/>
                              </w:placeholder>
                              <w:comboBox>
                                <w:listItem w:displayText="[Varsa bilim dalınızı seçiniz]" w:value=""/>
                                <w:listItem w:displayText="Makina ve İmalat Mühendisliği Bilim Dalı" w:value="Makina ve İmalat Mühendisliği Bilim Dalı"/>
                              </w:comboBox>
                            </w:sdtPr>
                            <w:sdtEndPr/>
                            <w:sdtContent>
                              <w:r w:rsidR="003F23F2" w:rsidRPr="003F23F2">
                                <w:rPr>
                                  <w:color w:val="FF0000"/>
                                </w:rPr>
                                <w:t xml:space="preserve">BİLİM DALINIZ YOKSA BU SEKMEYİ SİLİNİZ. </w:t>
                              </w:r>
                              <w:r w:rsidR="003F23F2">
                                <w:rPr>
                                  <w:color w:val="FF0000"/>
                                </w:rPr>
                                <w:t>(</w:t>
                              </w:r>
                              <w:r w:rsidR="003F23F2" w:rsidRPr="003F23F2">
                                <w:rPr>
                                  <w:color w:val="FF0000"/>
                                </w:rPr>
                                <w:t>BİLİM DALI SE</w:t>
                              </w:r>
                              <w:r w:rsidR="00C43F37">
                                <w:rPr>
                                  <w:color w:val="FF0000"/>
                                </w:rPr>
                                <w:t>ÇİMİ</w:t>
                              </w:r>
                              <w:r w:rsidR="003F23F2" w:rsidRPr="003F23F2">
                                <w:rPr>
                                  <w:color w:val="FF0000"/>
                                </w:rPr>
                                <w:t xml:space="preserve"> SADECE MAKİNE VE İMALAT MÜHENDİSLİĞİ PROGRAMI İÇİN KULLANILACAKTIR.</w:t>
                              </w:r>
                              <w:r w:rsidR="003F23F2">
                                <w:rPr>
                                  <w:color w:val="FF0000"/>
                                </w:rPr>
                                <w:t>)</w:t>
                              </w:r>
                              <w:r w:rsidR="003F23F2" w:rsidRPr="003F23F2">
                                <w:rPr>
                                  <w:color w:val="FF0000"/>
                                </w:rPr>
                                <w:t xml:space="preserve"> </w:t>
                              </w:r>
                            </w:sdtContent>
                          </w:sdt>
                        </w:p>
                      </w:tc>
                    </w:tr>
                    <w:tr w:rsidR="003E2947" w:rsidRPr="004C564A" w14:paraId="11A9B3DF" w14:textId="77777777" w:rsidTr="00BC63D9">
                      <w:trPr>
                        <w:trHeight w:val="2581"/>
                      </w:trPr>
                      <w:tc>
                        <w:tcPr>
                          <w:tcW w:w="7937" w:type="dxa"/>
                          <w:vAlign w:val="center"/>
                        </w:tcPr>
                        <w:p w14:paraId="5F3865E4" w14:textId="77777777" w:rsidR="003E2947" w:rsidRPr="004C564A" w:rsidRDefault="00E27DF6" w:rsidP="00BC63D9">
                          <w:pPr>
                            <w:pStyle w:val="fbekapakbosatr"/>
                            <w:jc w:val="center"/>
                          </w:pPr>
                          <w:sdt>
                            <w:sdtPr>
                              <w:rPr>
                                <w:color w:val="808080"/>
                              </w:rPr>
                              <w:alias w:val="Pamukkale Üniversitesi Logosu"/>
                              <w:tag w:val="Pamukkale Üniversitesi Logosu"/>
                              <w:id w:val="211885324"/>
                              <w:lock w:val="contentLocked"/>
                              <w:picture/>
                            </w:sdtPr>
                            <w:sdtEndPr/>
                            <w:sdtContent>
                              <w:r w:rsidR="003E2947">
                                <w:rPr>
                                  <w:noProof/>
                                  <w:lang w:eastAsia="tr-TR" w:bidi="ar-SA"/>
                                </w:rPr>
                                <w:drawing>
                                  <wp:inline distT="0" distB="0" distL="0" distR="0" wp14:anchorId="5E3A8A0F" wp14:editId="06CF5059">
                                    <wp:extent cx="1525981" cy="1525981"/>
                                    <wp:effectExtent l="19050" t="0" r="0" b="0"/>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27211" cy="1527211"/>
                                            </a:xfrm>
                                            <a:prstGeom prst="rect">
                                              <a:avLst/>
                                            </a:prstGeom>
                                            <a:noFill/>
                                            <a:ln w="9525">
                                              <a:noFill/>
                                              <a:miter lim="800000"/>
                                              <a:headEnd/>
                                              <a:tailEnd/>
                                            </a:ln>
                                          </pic:spPr>
                                        </pic:pic>
                                      </a:graphicData>
                                    </a:graphic>
                                  </wp:inline>
                                </w:drawing>
                              </w:r>
                            </w:sdtContent>
                          </w:sdt>
                        </w:p>
                      </w:tc>
                    </w:tr>
                    <w:tr w:rsidR="006051D3" w:rsidRPr="004C564A" w14:paraId="0A2E81C3" w14:textId="77777777" w:rsidTr="00677E7E">
                      <w:trPr>
                        <w:trHeight w:val="2856"/>
                      </w:trPr>
                      <w:tc>
                        <w:tcPr>
                          <w:tcW w:w="7937" w:type="dxa"/>
                          <w:vAlign w:val="center"/>
                        </w:tcPr>
                        <w:p w14:paraId="366635E6" w14:textId="77777777" w:rsidR="006051D3" w:rsidRPr="004C564A" w:rsidRDefault="00E27DF6" w:rsidP="00FC0A3E">
                          <w:pPr>
                            <w:pStyle w:val="fbekapaktezad"/>
                            <w:rPr>
                              <w:rFonts w:asciiTheme="minorHAnsi" w:hAnsiTheme="minorHAnsi"/>
                              <w:b w:val="0"/>
                              <w:caps w:val="0"/>
                              <w:sz w:val="22"/>
                            </w:rPr>
                          </w:pPr>
                          <w:sdt>
                            <w:sdtPr>
                              <w:alias w:val="Tez Başlığını Giriniz"/>
                              <w:tag w:val="Tez Başlığını Giriniz"/>
                              <w:id w:val="-1682272453"/>
                              <w:placeholder>
                                <w:docPart w:val="70F9ABCF19C24D38B705CBB07A01CDBF"/>
                              </w:placeholder>
                              <w:showingPlcHdr/>
                            </w:sdtPr>
                            <w:sdtEndPr/>
                            <w:sdtContent>
                              <w:r w:rsidR="00FC0A3E" w:rsidRPr="004C564A">
                                <w:rPr>
                                  <w:rStyle w:val="YerTutucuMetni"/>
                                  <w:color w:val="FF0000"/>
                                </w:rPr>
                                <w:t>tez başlığınızı buraya giriniz</w:t>
                              </w:r>
                            </w:sdtContent>
                          </w:sdt>
                        </w:p>
                      </w:tc>
                    </w:tr>
                    <w:tr w:rsidR="006051D3" w:rsidRPr="004C564A" w14:paraId="47C53B72" w14:textId="77777777" w:rsidTr="00677E7E">
                      <w:trPr>
                        <w:trHeight w:val="2622"/>
                      </w:trPr>
                      <w:tc>
                        <w:tcPr>
                          <w:tcW w:w="7937" w:type="dxa"/>
                          <w:vAlign w:val="center"/>
                        </w:tcPr>
                        <w:p w14:paraId="3534DB13" w14:textId="77777777" w:rsidR="006051D3" w:rsidRPr="004C564A" w:rsidRDefault="00E27DF6" w:rsidP="00677E7E">
                          <w:pPr>
                            <w:pStyle w:val="fbekapakgenel"/>
                            <w:rPr>
                              <w:rFonts w:asciiTheme="minorHAnsi" w:hAnsiTheme="minorHAnsi"/>
                              <w:b w:val="0"/>
                              <w:caps w:val="0"/>
                              <w:sz w:val="22"/>
                            </w:rPr>
                          </w:pPr>
                          <w:sdt>
                            <w:sdtPr>
                              <w:rPr>
                                <w:color w:val="808080"/>
                              </w:rPr>
                              <w:alias w:val="[Programı Seçiniz]"/>
                              <w:tag w:val="[Programı Seçiniz]"/>
                              <w:id w:val="-1219513448"/>
                              <w:lock w:val="sdtLocked"/>
                              <w:placeholder>
                                <w:docPart w:val="0C4B29AF39FF4160860F7D36DF0BB9F2"/>
                              </w:placeholder>
                              <w:showingPlcHdr/>
                              <w:comboBox>
                                <w:listItem w:displayText="[Programı Seçiniz]" w:value=""/>
                                <w:listItem w:displayText="Yüksek Lisans Tezi" w:value="Yüksek Lisans Tezi"/>
                                <w:listItem w:displayText="Doktora Tezi" w:value="Doktora Tezi"/>
                              </w:comboBox>
                            </w:sdtPr>
                            <w:sdtEndPr/>
                            <w:sdtContent>
                              <w:r w:rsidR="00FC0A3E" w:rsidRPr="004C564A">
                                <w:rPr>
                                  <w:rStyle w:val="YerTutucuMetni"/>
                                  <w:color w:val="FF0000"/>
                                </w:rPr>
                                <w:t>programınızı seçiniz</w:t>
                              </w:r>
                            </w:sdtContent>
                          </w:sdt>
                        </w:p>
                      </w:tc>
                    </w:tr>
                    <w:tr w:rsidR="006051D3" w:rsidRPr="004C564A" w14:paraId="64E5B23C" w14:textId="77777777" w:rsidTr="00677E7E">
                      <w:trPr>
                        <w:trHeight w:val="2517"/>
                      </w:trPr>
                      <w:tc>
                        <w:tcPr>
                          <w:tcW w:w="7937" w:type="dxa"/>
                        </w:tcPr>
                        <w:p w14:paraId="7486728E" w14:textId="77777777" w:rsidR="006051D3" w:rsidRPr="004C564A" w:rsidRDefault="00E27DF6" w:rsidP="00677E7E">
                          <w:pPr>
                            <w:pStyle w:val="fbekapakgenel"/>
                          </w:pPr>
                          <w:sdt>
                            <w:sdtPr>
                              <w:rPr>
                                <w:rStyle w:val="fbemetinnormalChar"/>
                              </w:rPr>
                              <w:alias w:val="Adınızı ve Soyadınızı Giriniz(herhangi bir ünvan kullanmayınız) "/>
                              <w:tag w:val="[Adınızı ve Soyadınızı Yazınız]"/>
                              <w:id w:val="915057604"/>
                              <w:lock w:val="sdtLocked"/>
                              <w:placeholder>
                                <w:docPart w:val="201A99D18B174BAAAED41B8AF5A952D0"/>
                              </w:placeholder>
                              <w:showingPlcHdr/>
                            </w:sdtPr>
                            <w:sdtEndPr>
                              <w:rPr>
                                <w:rStyle w:val="VarsaylanParagrafYazTipi"/>
                                <w:color w:val="808080"/>
                                <w:sz w:val="28"/>
                              </w:rPr>
                            </w:sdtEndPr>
                            <w:sdtContent>
                              <w:r w:rsidR="006051D3" w:rsidRPr="004C564A">
                                <w:rPr>
                                  <w:rStyle w:val="YerTutucuMetni"/>
                                  <w:color w:val="FF0000"/>
                                </w:rPr>
                                <w:t>adınızı soyadınızı giriniz</w:t>
                              </w:r>
                            </w:sdtContent>
                          </w:sdt>
                        </w:p>
                      </w:tc>
                    </w:tr>
                    <w:tr w:rsidR="006051D3" w:rsidRPr="004C564A" w14:paraId="4FCEA1B0" w14:textId="77777777" w:rsidTr="00677E7E">
                      <w:trPr>
                        <w:trHeight w:val="537"/>
                      </w:trPr>
                      <w:tc>
                        <w:tcPr>
                          <w:tcW w:w="7937" w:type="dxa"/>
                          <w:vAlign w:val="bottom"/>
                        </w:tcPr>
                        <w:p w14:paraId="5AF3A35A" w14:textId="77777777" w:rsidR="006051D3" w:rsidRPr="004C564A" w:rsidRDefault="00E27DF6" w:rsidP="00986B84">
                          <w:pPr>
                            <w:pStyle w:val="fbekapakgenel"/>
                          </w:pPr>
                          <w:sdt>
                            <w:sdtPr>
                              <w:rPr>
                                <w:color w:val="808080"/>
                              </w:rPr>
                              <w:alias w:val="Denizli"/>
                              <w:tag w:val="Denizli"/>
                              <w:id w:val="-329525944"/>
                              <w:lock w:val="sdtContentLocked"/>
                              <w:placeholder>
                                <w:docPart w:val="92F5169D71684C8E855F5F506ADA988A"/>
                              </w:placeholder>
                            </w:sdtPr>
                            <w:sdtEndPr/>
                            <w:sdtContent>
                              <w:r w:rsidR="00A32E1A">
                                <w:t>DENİZLİ</w:t>
                              </w:r>
                              <w:r w:rsidR="006051D3" w:rsidRPr="004C564A">
                                <w:t xml:space="preserve">, </w:t>
                              </w:r>
                            </w:sdtContent>
                          </w:sdt>
                          <w:sdt>
                            <w:sdtPr>
                              <w:id w:val="-1997861331"/>
                              <w:lock w:val="sdtLocked"/>
                              <w:placeholder>
                                <w:docPart w:val="7874670056BA487ABCC15467EAD5250E"/>
                              </w:placeholder>
                              <w:showingPlcHdr/>
                              <w:date>
                                <w:dateFormat w:val="MMMM - yyyy"/>
                                <w:lid w:val="tr-TR"/>
                                <w:storeMappedDataAs w:val="dateTime"/>
                                <w:calendar w:val="gregorian"/>
                              </w:date>
                            </w:sdtPr>
                            <w:sdtEndPr/>
                            <w:sdtContent>
                              <w:r w:rsidR="00986B84">
                                <w:rPr>
                                  <w:rStyle w:val="YerTutucuMetni"/>
                                  <w:color w:val="FF0000"/>
                                </w:rPr>
                                <w:t xml:space="preserve">Tarih </w:t>
                              </w:r>
                              <w:r w:rsidR="006051D3" w:rsidRPr="004C564A">
                                <w:rPr>
                                  <w:rStyle w:val="YerTutucuMetni"/>
                                  <w:color w:val="FF0000"/>
                                </w:rPr>
                                <w:t xml:space="preserve">için </w:t>
                              </w:r>
                              <w:r w:rsidR="00986B84">
                                <w:rPr>
                                  <w:rStyle w:val="YerTutucuMetni"/>
                                  <w:color w:val="FF0000"/>
                                </w:rPr>
                                <w:t>sağ tarafı</w:t>
                              </w:r>
                              <w:r w:rsidR="006051D3" w:rsidRPr="004C564A">
                                <w:rPr>
                                  <w:rStyle w:val="YerTutucuMetni"/>
                                  <w:color w:val="FF0000"/>
                                </w:rPr>
                                <w:t xml:space="preserve"> tıklatın.</w:t>
                              </w:r>
                            </w:sdtContent>
                          </w:sdt>
                        </w:p>
                      </w:tc>
                    </w:tr>
                  </w:tbl>
                </w:sdtContent>
              </w:sdt>
            </w:sdtContent>
          </w:sdt>
          <w:p w14:paraId="451DCFA7" w14:textId="77777777" w:rsidR="006051D3" w:rsidRPr="004C564A" w:rsidRDefault="006051D3" w:rsidP="006051D3">
            <w:pPr>
              <w:pStyle w:val="fbemetinnormal"/>
            </w:pPr>
          </w:p>
        </w:tc>
      </w:tr>
    </w:tbl>
    <w:sdt>
      <w:sdtPr>
        <w:rPr>
          <w:b w:val="0"/>
          <w:caps w:val="0"/>
          <w:color w:val="808080"/>
          <w:sz w:val="24"/>
        </w:rPr>
        <w:id w:val="1730963077"/>
        <w:lock w:val="sdtContentLocked"/>
        <w:placeholder>
          <w:docPart w:val="CCCAB8CB247D4285B000D175D7D50BC1"/>
        </w:placeholder>
      </w:sdtPr>
      <w:sdtEndPr/>
      <w:sdtContent>
        <w:p w14:paraId="4EE44DD2" w14:textId="77777777" w:rsidR="00BC4C19" w:rsidRPr="004C564A" w:rsidRDefault="00BC4C19" w:rsidP="00BC4C19">
          <w:pPr>
            <w:pStyle w:val="fbekapakgenel"/>
            <w:jc w:val="left"/>
          </w:pPr>
          <w:r w:rsidRPr="004C564A">
            <w:t>KABUL VE ONAY SAYFASI</w:t>
          </w:r>
        </w:p>
        <w:p w14:paraId="278A48CF" w14:textId="77777777" w:rsidR="00855627" w:rsidRPr="004C564A" w:rsidRDefault="00E27DF6" w:rsidP="00BC4C19">
          <w:pPr>
            <w:pStyle w:val="fbemetinskk"/>
          </w:pPr>
        </w:p>
      </w:sdtContent>
    </w:sd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75048E" w:rsidRPr="004C564A" w14:paraId="52F9142C" w14:textId="77777777" w:rsidTr="00EF39ED">
        <w:trPr>
          <w:trHeight w:val="2386"/>
        </w:trPr>
        <w:tc>
          <w:tcPr>
            <w:tcW w:w="7927" w:type="dxa"/>
          </w:tcPr>
          <w:p w14:paraId="2FDCC628" w14:textId="4EABBA48" w:rsidR="0075048E" w:rsidRDefault="00E27DF6" w:rsidP="00DA107C">
            <w:pPr>
              <w:pStyle w:val="fbemetinskk"/>
            </w:pPr>
            <w:sdt>
              <w:sdtPr>
                <w:alias w:val="Adınızı Soyadınızı Giriniz"/>
                <w:tag w:val="Adı Soyadı"/>
                <w:id w:val="356089806"/>
                <w:placeholder>
                  <w:docPart w:val="DB06E5AB9D7B46AAA8C84176211937C5"/>
                </w:placeholder>
                <w:temporary/>
                <w:showingPlcHdr/>
              </w:sdtPr>
              <w:sdtEndPr/>
              <w:sdtContent>
                <w:r w:rsidR="007A079F" w:rsidRPr="004C564A">
                  <w:rPr>
                    <w:rStyle w:val="YerTutucuMetni"/>
                    <w:b/>
                    <w:color w:val="FF0000"/>
                  </w:rPr>
                  <w:t>ADINIZI</w:t>
                </w:r>
                <w:r w:rsidR="00132E19" w:rsidRPr="004C564A">
                  <w:rPr>
                    <w:rStyle w:val="YerTutucuMetni"/>
                    <w:b/>
                    <w:color w:val="FF0000"/>
                  </w:rPr>
                  <w:t xml:space="preserve"> SOYADINIZI</w:t>
                </w:r>
                <w:r w:rsidR="005757CE" w:rsidRPr="004C564A">
                  <w:rPr>
                    <w:rStyle w:val="YerTutucuMetni"/>
                    <w:b/>
                    <w:color w:val="FF0000"/>
                  </w:rPr>
                  <w:t xml:space="preserve"> KOYU KARAKTERDE</w:t>
                </w:r>
                <w:r w:rsidR="00FC064F">
                  <w:rPr>
                    <w:rStyle w:val="YerTutucuMetni"/>
                    <w:b/>
                    <w:color w:val="FF0000"/>
                  </w:rPr>
                  <w:t xml:space="preserve"> </w:t>
                </w:r>
                <w:r w:rsidR="007A079F" w:rsidRPr="004C564A">
                  <w:rPr>
                    <w:rStyle w:val="YerTutucuMetni"/>
                    <w:b/>
                    <w:color w:val="FF0000"/>
                  </w:rPr>
                  <w:t>YAZINIZ</w:t>
                </w:r>
              </w:sdtContent>
            </w:sdt>
            <w:r w:rsidR="0075048E" w:rsidRPr="004C564A">
              <w:t>tarafından hazırlanan “</w:t>
            </w:r>
            <w:sdt>
              <w:sdtPr>
                <w:alias w:val="Tez Adını Giriniz"/>
                <w:tag w:val="Tez Adı"/>
                <w:id w:val="-385490752"/>
                <w:placeholder>
                  <w:docPart w:val="9BB0A4FD1A7A46FCA3FDF939EBD29311"/>
                </w:placeholder>
                <w:temporary/>
                <w:showingPlcHdr/>
              </w:sdtPr>
              <w:sdtEndPr/>
              <w:sdtContent>
                <w:r w:rsidR="00132E19" w:rsidRPr="004C564A">
                  <w:rPr>
                    <w:rStyle w:val="YerTutucuMetni"/>
                    <w:b/>
                    <w:color w:val="FF0000"/>
                  </w:rPr>
                  <w:t>T</w:t>
                </w:r>
                <w:r w:rsidR="007A079F" w:rsidRPr="004C564A">
                  <w:rPr>
                    <w:rStyle w:val="YerTutucuMetni"/>
                    <w:b/>
                    <w:color w:val="FF0000"/>
                  </w:rPr>
                  <w:t xml:space="preserve">EZ </w:t>
                </w:r>
                <w:r w:rsidR="000D3040">
                  <w:rPr>
                    <w:rStyle w:val="YerTutucuMetni"/>
                    <w:b/>
                    <w:color w:val="FF0000"/>
                  </w:rPr>
                  <w:t>BAŞLIĞI</w:t>
                </w:r>
                <w:r w:rsidR="00FC064F">
                  <w:rPr>
                    <w:rStyle w:val="YerTutucuMetni"/>
                    <w:b/>
                    <w:color w:val="FF0000"/>
                  </w:rPr>
                  <w:t>NIZI</w:t>
                </w:r>
                <w:r w:rsidR="007A079F" w:rsidRPr="004C564A">
                  <w:rPr>
                    <w:rStyle w:val="YerTutucuMetni"/>
                    <w:b/>
                    <w:color w:val="FF0000"/>
                  </w:rPr>
                  <w:t xml:space="preserve"> BURAYA </w:t>
                </w:r>
                <w:r w:rsidR="005757CE" w:rsidRPr="004C564A">
                  <w:rPr>
                    <w:rStyle w:val="YerTutucuMetni"/>
                    <w:b/>
                    <w:color w:val="FF0000"/>
                  </w:rPr>
                  <w:t xml:space="preserve">KOYU KARAKTERDE </w:t>
                </w:r>
                <w:r w:rsidR="007A079F" w:rsidRPr="004C564A">
                  <w:rPr>
                    <w:rStyle w:val="YerTutucuMetni"/>
                    <w:b/>
                    <w:color w:val="FF0000"/>
                  </w:rPr>
                  <w:t>YAZINIZ</w:t>
                </w:r>
              </w:sdtContent>
            </w:sdt>
            <w:r w:rsidR="0075048E" w:rsidRPr="004C564A">
              <w:t xml:space="preserve">” adlı tez çalışmasının savunma sınavı </w:t>
            </w:r>
            <w:sdt>
              <w:sdtPr>
                <w:id w:val="-2033951803"/>
                <w:placeholder>
                  <w:docPart w:val="9B873AA5BA6143F1991D624D9BAD94EB"/>
                </w:placeholder>
                <w:showingPlcHdr/>
                <w:date>
                  <w:dateFormat w:val="dd.MM.yyyy"/>
                  <w:lid w:val="tr-TR"/>
                  <w:storeMappedDataAs w:val="dateTime"/>
                  <w:calendar w:val="gregorian"/>
                </w:date>
              </w:sdtPr>
              <w:sdtEndPr/>
              <w:sdtContent>
                <w:r w:rsidR="0075048E" w:rsidRPr="004C564A">
                  <w:rPr>
                    <w:rStyle w:val="YerTutucuMetni"/>
                    <w:color w:val="FF0000"/>
                  </w:rPr>
                  <w:t>Tarih girmek için burayı tıklatın</w:t>
                </w:r>
              </w:sdtContent>
            </w:sdt>
            <w:r w:rsidR="0075048E" w:rsidRPr="004C564A">
              <w:t xml:space="preserve"> tarihinde yapılmış</w:t>
            </w:r>
            <w:bookmarkStart w:id="0" w:name="_GoBack"/>
            <w:bookmarkEnd w:id="0"/>
            <w:r w:rsidR="0075048E" w:rsidRPr="004C564A">
              <w:t xml:space="preserve"> olup aşağıda verilen jüri tarafından oy birliği / oy çokluğu ile </w:t>
            </w:r>
            <w:r w:rsidR="00DA107C">
              <w:t>Pamukkale</w:t>
            </w:r>
            <w:r w:rsidR="0075048E" w:rsidRPr="004C564A">
              <w:t xml:space="preserve"> Üniversitesi Fen Bilimleri Enstitüsü</w:t>
            </w:r>
            <w:r w:rsidR="00FC064F">
              <w:t xml:space="preserve"> </w:t>
            </w:r>
            <w:sdt>
              <w:sdtPr>
                <w:alias w:val="Anabilim Dalınızı Seçiniz"/>
                <w:tag w:val="Anabilim dalınızı seçiniz"/>
                <w:id w:val="1171370552"/>
                <w:lock w:val="sdtLocked"/>
                <w:placeholder>
                  <w:docPart w:val="7E5B094B92D846DD9CDA062BD6BC8BA7"/>
                </w:placeholder>
                <w:showingPlcHdr/>
                <w:comboBox>
                  <w:listItem w:displayText="[Bölümünüzü seçiniz...]" w:value=""/>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akina Eğitimi Anabilimdalı" w:value="Makina Eğitimi Anabilimdalı"/>
                  <w:listItem w:displayText="Otomotiv Mühendisliği Anabilim Dalı" w:value="Otomotiv Mühendisliği Anabilim Dalı"/>
                  <w:listItem w:displayText="Biyomedikal Mühendisliği Anabilim Dalı" w:value="Biyomedikal Mühendisliği Anabilim Dalı"/>
                  <w:listItem w:displayText="Enerji Yönetimi ve Teknolojileri Anabilim Dalı" w:value="Enerji Yönetimi ve Teknolojileri Anabilim Dalı"/>
                  <w:listItem w:displayText="Mekatronik Mühendisliği Anabilim Dalı" w:value="Mekatronik Mühendisliği Anabilim Dalı"/>
                  <w:listItem w:displayText="Metalurji ve Malzeme Mühendisliği Anabilim Dalı" w:value="Metalurji ve Malzeme Mühendisliği Anabilim Dalı"/>
                  <w:listItem w:displayText="Mimarlık Anabilim Dalı" w:value="Mimarlık Anabilim Dalı"/>
                  <w:listItem w:displayText="Organik Tarım İşletmeciliği Anabilim Dalı" w:value="Organik Tarım İşletmeciliği Anabilim Dalı"/>
                  <w:listItem w:displayText="Peyzaj Mimarlığı Anabilim Dalı" w:value="Peyzaj Mimarlığı Anabilim Dalı"/>
                  <w:listItem w:displayText="Şehir ve Bölge Planlama Anabilim Dalı" w:value="Şehir ve Bölge Planlama Anabilim Dalı"/>
                </w:comboBox>
              </w:sdtPr>
              <w:sdtEndPr/>
              <w:sdtContent>
                <w:r w:rsidR="003F23F2" w:rsidRPr="004C564A">
                  <w:rPr>
                    <w:color w:val="FF0000"/>
                  </w:rPr>
                  <w:t>ANABİLİM DALINIZI SEÇİNİZ</w:t>
                </w:r>
              </w:sdtContent>
            </w:sdt>
            <w:r w:rsidR="00FC064F">
              <w:t xml:space="preserve"> </w:t>
            </w:r>
            <w:sdt>
              <w:sdtPr>
                <w:alias w:val="Bilim Dalınızı Seçiniz(yoksa bu alanı siliniz)"/>
                <w:tag w:val="Bilim dalınızı seçiniz"/>
                <w:id w:val="1319226649"/>
                <w:placeholder>
                  <w:docPart w:val="2972B0124F204443A3B144A69409A464"/>
                </w:placeholder>
                <w:showingPlcHdr/>
                <w:comboBox>
                  <w:listItem w:displayText="[Varsa bilim dalınızı seçiniz]" w:value=" "/>
                  <w:listItem w:displayText="Makina ve İmalat Mühendisliği Bilim Dalı" w:value="Makina ve İmalat Mühendisliği Bilim Dalı"/>
                </w:comboBox>
              </w:sdtPr>
              <w:sdtEndPr/>
              <w:sdtContent>
                <w:r w:rsidR="00FC064F" w:rsidRPr="004C564A">
                  <w:rPr>
                    <w:color w:val="FF0000"/>
                  </w:rPr>
                  <w:t>BİLİM DALINIZI SEÇİNİZ</w:t>
                </w:r>
              </w:sdtContent>
            </w:sdt>
            <w:sdt>
              <w:sdtPr>
                <w:alias w:val="Programınızı Seçiniz"/>
                <w:tag w:val="Programınızı Seçiniz"/>
                <w:id w:val="762733876"/>
                <w:placeholder>
                  <w:docPart w:val="C3C96F2A1B2042D3A27444B0A7C5EC61"/>
                </w:placeholder>
                <w:showingPlcHdr/>
                <w:comboBox>
                  <w:listItem w:value="Programınızı seçiniz."/>
                  <w:listItem w:displayText="Doktora Tezi" w:value="Doktora Tezi"/>
                  <w:listItem w:displayText="Yüksek Lisans Tezi" w:value="Yüksek Lisans Tezi"/>
                </w:comboBox>
              </w:sdtPr>
              <w:sdtEndPr/>
              <w:sdtContent>
                <w:r w:rsidR="001C7B94" w:rsidRPr="004C564A">
                  <w:rPr>
                    <w:rStyle w:val="YerTutucuMetni"/>
                    <w:color w:val="FF0000"/>
                  </w:rPr>
                  <w:t>PROGRAMINIZI SEÇİNİZ</w:t>
                </w:r>
              </w:sdtContent>
            </w:sdt>
            <w:r w:rsidR="0075048E" w:rsidRPr="004C564A">
              <w:t xml:space="preserve"> olarak kabul edilmiştir.</w:t>
            </w:r>
          </w:p>
          <w:p w14:paraId="6FE8935F" w14:textId="57418AEA" w:rsidR="002E04D5" w:rsidRDefault="002E04D5" w:rsidP="00B91C9D">
            <w:pPr>
              <w:pStyle w:val="fbemetinskk"/>
              <w:ind w:firstLine="0"/>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4C4589" w:rsidRPr="004C564A" w14:paraId="6555A786" w14:textId="77777777" w:rsidTr="00EF39ED">
              <w:trPr>
                <w:trHeight w:val="782"/>
              </w:trPr>
              <w:tc>
                <w:tcPr>
                  <w:tcW w:w="5000" w:type="pct"/>
                </w:tcPr>
                <w:p w14:paraId="2A114DBA" w14:textId="4D05AC58" w:rsidR="004C4589" w:rsidRDefault="00E27DF6" w:rsidP="004C4589">
                  <w:pPr>
                    <w:pStyle w:val="fbemetinskk"/>
                    <w:ind w:firstLine="0"/>
                  </w:pPr>
                  <w:sdt>
                    <w:sdtPr>
                      <w:id w:val="1427071850"/>
                      <w:lock w:val="sdtContentLocked"/>
                      <w:placeholder>
                        <w:docPart w:val="CDF451CABA89458F9485FD0FCA5BD2BD"/>
                      </w:placeholder>
                      <w:showingPlcHdr/>
                    </w:sdtPr>
                    <w:sdtEndPr/>
                    <w:sdtContent>
                      <w:r w:rsidR="004C4589">
                        <w:t>Danışman</w:t>
                      </w:r>
                    </w:sdtContent>
                  </w:sdt>
                </w:p>
                <w:p w14:paraId="5E8D8CEE" w14:textId="1A1A1C7B" w:rsidR="004C4589" w:rsidRPr="004C564A" w:rsidRDefault="00E27DF6" w:rsidP="004C4589">
                  <w:pPr>
                    <w:pStyle w:val="fbemetinskk"/>
                    <w:ind w:firstLine="0"/>
                  </w:pPr>
                  <w:sdt>
                    <w:sdtPr>
                      <w:alias w:val="Danışmanınızın Ünvan, Ad ve Soyadını Giriniz"/>
                      <w:tag w:val="Danışmanınızın Ünvan, Ad ve Soyadını Giriniz"/>
                      <w:id w:val="-831061285"/>
                      <w:lock w:val="sdtLocked"/>
                      <w:placeholder>
                        <w:docPart w:val="DACFEE89A3794795930886D3B7B600B9"/>
                      </w:placeholder>
                      <w:showingPlcHdr/>
                    </w:sdtPr>
                    <w:sdtEndPr/>
                    <w:sdtContent>
                      <w:r w:rsidR="004C4589" w:rsidRPr="003B7D34">
                        <w:rPr>
                          <w:color w:val="FF0000"/>
                        </w:rPr>
                        <w:t>Ü</w:t>
                      </w:r>
                      <w:r w:rsidR="004C4589" w:rsidRPr="004C564A">
                        <w:rPr>
                          <w:rStyle w:val="YerTutucuMetni"/>
                          <w:color w:val="FF0000"/>
                        </w:rPr>
                        <w:t>nvanı</w:t>
                      </w:r>
                      <w:r w:rsidR="004C4589">
                        <w:rPr>
                          <w:rStyle w:val="YerTutucuMetni"/>
                          <w:color w:val="FF0000"/>
                        </w:rPr>
                        <w:t xml:space="preserve"> A</w:t>
                      </w:r>
                      <w:r w:rsidR="004C4589" w:rsidRPr="004C564A">
                        <w:rPr>
                          <w:rStyle w:val="YerTutucuMetni"/>
                          <w:color w:val="FF0000"/>
                        </w:rPr>
                        <w:t>dı</w:t>
                      </w:r>
                      <w:r w:rsidR="004C4589">
                        <w:rPr>
                          <w:rStyle w:val="YerTutucuMetni"/>
                          <w:color w:val="FF0000"/>
                        </w:rPr>
                        <w:t xml:space="preserve"> ve SOYADI</w:t>
                      </w:r>
                      <w:r w:rsidR="004C4589" w:rsidRPr="004C564A">
                        <w:rPr>
                          <w:rStyle w:val="YerTutucuMetni"/>
                          <w:color w:val="FF0000"/>
                        </w:rPr>
                        <w:t xml:space="preserve"> giriniz</w:t>
                      </w:r>
                    </w:sdtContent>
                  </w:sdt>
                </w:p>
              </w:tc>
            </w:tr>
            <w:tr w:rsidR="004C4589" w:rsidRPr="004C564A" w14:paraId="627903A3" w14:textId="77777777" w:rsidTr="00EF39ED">
              <w:trPr>
                <w:trHeight w:val="782"/>
              </w:trPr>
              <w:tc>
                <w:tcPr>
                  <w:tcW w:w="5000" w:type="pct"/>
                </w:tcPr>
                <w:p w14:paraId="49B424BF" w14:textId="609A490A" w:rsidR="004C4589" w:rsidRDefault="00E27DF6" w:rsidP="004C4589">
                  <w:pPr>
                    <w:pStyle w:val="fbemetinskk"/>
                    <w:ind w:firstLine="0"/>
                  </w:pPr>
                  <w:sdt>
                    <w:sdtPr>
                      <w:alias w:val="İkinci Danışman yoksa siliniz"/>
                      <w:tag w:val="İkinci Danışman yoksa siliniz"/>
                      <w:id w:val="896170049"/>
                      <w:lock w:val="contentLocked"/>
                      <w:placeholder>
                        <w:docPart w:val="6649C3CCFEDA4E63A69F60ADCAFC3D95"/>
                      </w:placeholder>
                      <w:showingPlcHdr/>
                    </w:sdtPr>
                    <w:sdtEndPr/>
                    <w:sdtContent>
                      <w:r w:rsidR="004C4589">
                        <w:t>İkinci Danışman</w:t>
                      </w:r>
                    </w:sdtContent>
                  </w:sdt>
                </w:p>
                <w:p w14:paraId="4CF808DE" w14:textId="5F8AF771" w:rsidR="004C4589" w:rsidRDefault="00E27DF6" w:rsidP="004C4589">
                  <w:pPr>
                    <w:pStyle w:val="fbemetinskk"/>
                    <w:ind w:firstLine="0"/>
                  </w:pPr>
                  <w:sdt>
                    <w:sdtPr>
                      <w:alias w:val="İkinci Danışmanınızın Ünvan, Ad ve Soyadını Giriniz"/>
                      <w:tag w:val="Danışmanınızın Ünvan, Ad ve Soyadını Giriniz"/>
                      <w:id w:val="-1588225788"/>
                      <w:placeholder>
                        <w:docPart w:val="B7B1E3A465704167BE92E76716B613E5"/>
                      </w:placeholder>
                      <w:showingPlcHdr/>
                    </w:sdtPr>
                    <w:sdtEndPr/>
                    <w:sdtContent>
                      <w:r w:rsidR="00EF39ED" w:rsidRPr="003B7D34">
                        <w:rPr>
                          <w:color w:val="FF0000"/>
                        </w:rPr>
                        <w:t>Ü</w:t>
                      </w:r>
                      <w:r w:rsidR="00EF39ED" w:rsidRPr="004C564A">
                        <w:rPr>
                          <w:rStyle w:val="YerTutucuMetni"/>
                          <w:color w:val="FF0000"/>
                        </w:rPr>
                        <w:t>nvanı</w:t>
                      </w:r>
                      <w:r w:rsidR="00EF39ED">
                        <w:rPr>
                          <w:rStyle w:val="YerTutucuMetni"/>
                          <w:color w:val="FF0000"/>
                        </w:rPr>
                        <w:t xml:space="preserve"> A</w:t>
                      </w:r>
                      <w:r w:rsidR="00EF39ED" w:rsidRPr="004C564A">
                        <w:rPr>
                          <w:rStyle w:val="YerTutucuMetni"/>
                          <w:color w:val="FF0000"/>
                        </w:rPr>
                        <w:t>dı</w:t>
                      </w:r>
                      <w:r w:rsidR="00EF39ED">
                        <w:rPr>
                          <w:rStyle w:val="YerTutucuMetni"/>
                          <w:color w:val="FF0000"/>
                        </w:rPr>
                        <w:t xml:space="preserve"> ve SOYADI</w:t>
                      </w:r>
                      <w:r w:rsidR="00EF39ED" w:rsidRPr="004C564A">
                        <w:rPr>
                          <w:rStyle w:val="YerTutucuMetni"/>
                          <w:color w:val="FF0000"/>
                        </w:rPr>
                        <w:t xml:space="preserve"> giriniz</w:t>
                      </w:r>
                      <w:r w:rsidR="003764A2">
                        <w:rPr>
                          <w:rStyle w:val="YerTutucuMetni"/>
                          <w:color w:val="FF0000"/>
                        </w:rPr>
                        <w:t xml:space="preserve"> (İkinci Danışman yoksa siliniz)</w:t>
                      </w:r>
                    </w:sdtContent>
                  </w:sdt>
                </w:p>
              </w:tc>
            </w:tr>
          </w:tbl>
          <w:p w14:paraId="7F17E6AA" w14:textId="19221D4E" w:rsidR="00B91C9D" w:rsidRPr="00B91C9D" w:rsidRDefault="00B91C9D" w:rsidP="00A70FF6">
            <w:pPr>
              <w:pStyle w:val="fbemetinskk"/>
              <w:ind w:firstLine="0"/>
              <w:rPr>
                <w:color w:val="FF0000"/>
              </w:rPr>
            </w:pPr>
          </w:p>
        </w:tc>
      </w:tr>
      <w:tr w:rsidR="0075048E" w:rsidRPr="004C564A" w14:paraId="341F6355" w14:textId="77777777" w:rsidTr="00EF39ED">
        <w:trPr>
          <w:trHeight w:val="5670"/>
        </w:trPr>
        <w:tc>
          <w:tcPr>
            <w:tcW w:w="7927" w:type="dxa"/>
          </w:tcPr>
          <w:p w14:paraId="2E66340C" w14:textId="77777777" w:rsidR="002E04D5" w:rsidRDefault="002E04D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2984"/>
            </w:tblGrid>
            <w:tr w:rsidR="005C10A6" w:rsidRPr="004C564A" w14:paraId="1128783E" w14:textId="77777777" w:rsidTr="003764A2">
              <w:trPr>
                <w:trHeight w:val="782"/>
              </w:trPr>
              <w:tc>
                <w:tcPr>
                  <w:tcW w:w="4717" w:type="dxa"/>
                </w:tcPr>
                <w:p w14:paraId="3887C51C" w14:textId="56E0A4F6" w:rsidR="00A75AC9" w:rsidRPr="00A75AC9" w:rsidRDefault="005C10A6" w:rsidP="00A75AC9">
                  <w:pPr>
                    <w:pStyle w:val="fbemetinskkgirintisiz"/>
                  </w:pPr>
                  <w:r w:rsidRPr="004C564A">
                    <w:t>Jüri Üyeleri</w:t>
                  </w:r>
                </w:p>
              </w:tc>
              <w:tc>
                <w:tcPr>
                  <w:tcW w:w="2984" w:type="dxa"/>
                </w:tcPr>
                <w:p w14:paraId="4BA196F1" w14:textId="77777777" w:rsidR="005C10A6" w:rsidRPr="004C564A" w:rsidRDefault="005C10A6" w:rsidP="00855627">
                  <w:pPr>
                    <w:pStyle w:val="fbemetinskkgirintisiz"/>
                  </w:pPr>
                  <w:r w:rsidRPr="004C564A">
                    <w:t>İmza</w:t>
                  </w:r>
                </w:p>
              </w:tc>
            </w:tr>
            <w:tr w:rsidR="005C10A6" w:rsidRPr="004C564A" w14:paraId="23F7595D" w14:textId="77777777" w:rsidTr="003764A2">
              <w:trPr>
                <w:trHeight w:val="782"/>
              </w:trPr>
              <w:tc>
                <w:tcPr>
                  <w:tcW w:w="4717" w:type="dxa"/>
                </w:tcPr>
                <w:p w14:paraId="0790BF35" w14:textId="46CE4C00" w:rsidR="005C10A6" w:rsidRDefault="00E27DF6" w:rsidP="002E04D5">
                  <w:pPr>
                    <w:pStyle w:val="fbemetinskk"/>
                    <w:ind w:firstLine="0"/>
                  </w:pPr>
                  <w:sdt>
                    <w:sdtPr>
                      <w:alias w:val="Danışmanınızın Ünvan, Ad ve Soyadını Giriniz"/>
                      <w:tag w:val="Ünvanı Adı Soyadı"/>
                      <w:id w:val="-467359940"/>
                      <w:lock w:val="sdtLocked"/>
                      <w:placeholder>
                        <w:docPart w:val="21B51090C29648319F82586764AD41E6"/>
                      </w:placeholder>
                      <w:showingPlcHdr/>
                    </w:sdtPr>
                    <w:sdtEndPr/>
                    <w:sdtContent>
                      <w:r w:rsidR="003B7D34" w:rsidRPr="003B7D34">
                        <w:rPr>
                          <w:color w:val="FF0000"/>
                        </w:rPr>
                        <w:t>Ü</w:t>
                      </w:r>
                      <w:r w:rsidR="002E04D5" w:rsidRPr="004C564A">
                        <w:rPr>
                          <w:rStyle w:val="YerTutucuMetni"/>
                          <w:color w:val="FF0000"/>
                        </w:rPr>
                        <w:t>nvanı</w:t>
                      </w:r>
                      <w:r w:rsidR="002E04D5">
                        <w:rPr>
                          <w:rStyle w:val="YerTutucuMetni"/>
                          <w:color w:val="FF0000"/>
                        </w:rPr>
                        <w:t xml:space="preserve"> A</w:t>
                      </w:r>
                      <w:r w:rsidR="002E04D5" w:rsidRPr="004C564A">
                        <w:rPr>
                          <w:rStyle w:val="YerTutucuMetni"/>
                          <w:color w:val="FF0000"/>
                        </w:rPr>
                        <w:t>dı</w:t>
                      </w:r>
                      <w:r w:rsidR="00CC6999">
                        <w:rPr>
                          <w:rStyle w:val="YerTutucuMetni"/>
                          <w:color w:val="FF0000"/>
                        </w:rPr>
                        <w:t xml:space="preserve"> </w:t>
                      </w:r>
                      <w:r w:rsidR="003B7D34">
                        <w:rPr>
                          <w:rStyle w:val="YerTutucuMetni"/>
                          <w:color w:val="FF0000"/>
                        </w:rPr>
                        <w:t xml:space="preserve">ve </w:t>
                      </w:r>
                      <w:r w:rsidR="002E04D5">
                        <w:rPr>
                          <w:rStyle w:val="YerTutucuMetni"/>
                          <w:color w:val="FF0000"/>
                        </w:rPr>
                        <w:t>SOYADI</w:t>
                      </w:r>
                      <w:r w:rsidR="002E04D5" w:rsidRPr="004C564A">
                        <w:rPr>
                          <w:rStyle w:val="YerTutucuMetni"/>
                          <w:color w:val="FF0000"/>
                        </w:rPr>
                        <w:t xml:space="preserve"> giriniz</w:t>
                      </w:r>
                    </w:sdtContent>
                  </w:sdt>
                </w:p>
                <w:sdt>
                  <w:sdtPr>
                    <w:id w:val="-1566409205"/>
                    <w:placeholder>
                      <w:docPart w:val="B97F5DE1168F4F9CB8182DD707FE2D8E"/>
                    </w:placeholder>
                    <w:showingPlcHdr/>
                  </w:sdtPr>
                  <w:sdtEndPr/>
                  <w:sdtContent>
                    <w:p w14:paraId="1553443D" w14:textId="5E037C8F" w:rsidR="003B7D34" w:rsidRPr="004C564A" w:rsidRDefault="003B7D34" w:rsidP="002E04D5">
                      <w:pPr>
                        <w:pStyle w:val="fbemetinskk"/>
                        <w:ind w:firstLine="0"/>
                      </w:pPr>
                      <w:r w:rsidRPr="003B7D34">
                        <w:rPr>
                          <w:color w:val="FF0000"/>
                        </w:rPr>
                        <w:t>Üniversitesi</w:t>
                      </w:r>
                    </w:p>
                  </w:sdtContent>
                </w:sdt>
              </w:tc>
              <w:tc>
                <w:tcPr>
                  <w:tcW w:w="2984" w:type="dxa"/>
                  <w:vAlign w:val="center"/>
                </w:tcPr>
                <w:p w14:paraId="366D8E42" w14:textId="50342B3B" w:rsidR="005C10A6" w:rsidRPr="004C564A" w:rsidRDefault="004C4589" w:rsidP="00A75AC9">
                  <w:pPr>
                    <w:pStyle w:val="fbemetinnormal"/>
                    <w:tabs>
                      <w:tab w:val="right" w:leader="dot" w:pos="2768"/>
                    </w:tabs>
                    <w:ind w:firstLine="0"/>
                  </w:pPr>
                  <w:r w:rsidRPr="004C564A">
                    <w:tab/>
                  </w:r>
                </w:p>
              </w:tc>
            </w:tr>
            <w:tr w:rsidR="002E04D5" w:rsidRPr="004C564A" w14:paraId="417F6092" w14:textId="77777777" w:rsidTr="003764A2">
              <w:trPr>
                <w:trHeight w:val="782"/>
              </w:trPr>
              <w:tc>
                <w:tcPr>
                  <w:tcW w:w="4717" w:type="dxa"/>
                </w:tcPr>
                <w:p w14:paraId="4836F44A" w14:textId="66E9E74C" w:rsidR="002E04D5" w:rsidRDefault="00E27DF6" w:rsidP="002E04D5">
                  <w:pPr>
                    <w:pStyle w:val="fbemetinskk"/>
                    <w:ind w:firstLine="0"/>
                  </w:pPr>
                  <w:sdt>
                    <w:sdtPr>
                      <w:alias w:val="YL varsa 2. danışman yoksa üye, Doktora için üye giriniz"/>
                      <w:tag w:val="Ünvanı Adı Soyadı"/>
                      <w:id w:val="1258178523"/>
                      <w:placeholder>
                        <w:docPart w:val="E13EB2CBFD8843EEB21CB0C7F5D05A55"/>
                      </w:placeholder>
                      <w:showingPlcHdr/>
                    </w:sdtPr>
                    <w:sdtEndPr/>
                    <w:sdtContent>
                      <w:r w:rsidR="00F212A5" w:rsidRPr="003B7D34">
                        <w:rPr>
                          <w:color w:val="FF0000"/>
                        </w:rPr>
                        <w:t>Ü</w:t>
                      </w:r>
                      <w:r w:rsidR="00F212A5" w:rsidRPr="004C564A">
                        <w:rPr>
                          <w:rStyle w:val="YerTutucuMetni"/>
                          <w:color w:val="FF0000"/>
                        </w:rPr>
                        <w:t>nvanı</w:t>
                      </w:r>
                      <w:r w:rsidR="00F212A5">
                        <w:rPr>
                          <w:rStyle w:val="YerTutucuMetni"/>
                          <w:color w:val="FF0000"/>
                        </w:rPr>
                        <w:t xml:space="preserve"> A</w:t>
                      </w:r>
                      <w:r w:rsidR="00F212A5" w:rsidRPr="004C564A">
                        <w:rPr>
                          <w:rStyle w:val="YerTutucuMetni"/>
                          <w:color w:val="FF0000"/>
                        </w:rPr>
                        <w:t>dı</w:t>
                      </w:r>
                      <w:r w:rsidR="00F212A5">
                        <w:rPr>
                          <w:rStyle w:val="YerTutucuMetni"/>
                          <w:color w:val="FF0000"/>
                        </w:rPr>
                        <w:t xml:space="preserve"> ve SOYADI</w:t>
                      </w:r>
                      <w:r w:rsidR="00F212A5" w:rsidRPr="004C564A">
                        <w:rPr>
                          <w:rStyle w:val="YerTutucuMetni"/>
                          <w:color w:val="FF0000"/>
                        </w:rPr>
                        <w:t xml:space="preserve"> giriniz</w:t>
                      </w:r>
                    </w:sdtContent>
                  </w:sdt>
                </w:p>
                <w:sdt>
                  <w:sdtPr>
                    <w:id w:val="-24336971"/>
                    <w:placeholder>
                      <w:docPart w:val="23AD87CD55A64988B22BE3BDF915F1EB"/>
                    </w:placeholder>
                    <w:showingPlcHdr/>
                  </w:sdtPr>
                  <w:sdtEndPr/>
                  <w:sdtContent>
                    <w:p w14:paraId="18CF55B1" w14:textId="5BCF8784" w:rsidR="003B7D34" w:rsidRPr="003B7D34" w:rsidRDefault="003B7D34" w:rsidP="002E04D5">
                      <w:pPr>
                        <w:pStyle w:val="fbemetinskk"/>
                        <w:ind w:firstLine="0"/>
                        <w:rPr>
                          <w:rFonts w:asciiTheme="minorHAnsi" w:hAnsiTheme="minorHAnsi"/>
                          <w:sz w:val="22"/>
                        </w:rPr>
                      </w:pPr>
                      <w:r w:rsidRPr="003B7D34">
                        <w:rPr>
                          <w:color w:val="FF0000"/>
                        </w:rPr>
                        <w:t>Üniversitesi</w:t>
                      </w:r>
                    </w:p>
                  </w:sdtContent>
                </w:sdt>
              </w:tc>
              <w:tc>
                <w:tcPr>
                  <w:tcW w:w="2984" w:type="dxa"/>
                  <w:vAlign w:val="center"/>
                </w:tcPr>
                <w:p w14:paraId="651714A1" w14:textId="3E12A6A9" w:rsidR="002E04D5" w:rsidRPr="004C564A" w:rsidRDefault="004C4589" w:rsidP="00A75AC9">
                  <w:pPr>
                    <w:pStyle w:val="fbemetinnormal"/>
                    <w:tabs>
                      <w:tab w:val="right" w:leader="dot" w:pos="2768"/>
                    </w:tabs>
                    <w:ind w:firstLine="0"/>
                    <w:jc w:val="center"/>
                  </w:pPr>
                  <w:r w:rsidRPr="004C564A">
                    <w:tab/>
                  </w:r>
                </w:p>
              </w:tc>
            </w:tr>
            <w:tr w:rsidR="005C10A6" w:rsidRPr="004C564A" w14:paraId="6193C903" w14:textId="77777777" w:rsidTr="003764A2">
              <w:trPr>
                <w:trHeight w:val="782"/>
              </w:trPr>
              <w:tc>
                <w:tcPr>
                  <w:tcW w:w="4717" w:type="dxa"/>
                </w:tcPr>
                <w:p w14:paraId="6FE792C6" w14:textId="68C1359C" w:rsidR="005C10A6" w:rsidRDefault="00E27DF6" w:rsidP="007A079F">
                  <w:pPr>
                    <w:pStyle w:val="fbemetinskk"/>
                    <w:ind w:firstLine="0"/>
                  </w:pPr>
                  <w:sdt>
                    <w:sdtPr>
                      <w:alias w:val="Ünvan, Ad ve Soyadını Giriniz"/>
                      <w:tag w:val="Ünvanı Adı Soyadı"/>
                      <w:id w:val="1657262201"/>
                      <w:lock w:val="sdtLocked"/>
                      <w:placeholder>
                        <w:docPart w:val="8BC49A21F2724827BB2D9CB51304D471"/>
                      </w:placeholder>
                      <w:showingPlcHdr/>
                    </w:sdtPr>
                    <w:sdtEndPr/>
                    <w:sdtContent>
                      <w:r w:rsidR="003B7D34" w:rsidRPr="003B7D34">
                        <w:rPr>
                          <w:color w:val="FF0000"/>
                        </w:rPr>
                        <w:t>Ü</w:t>
                      </w:r>
                      <w:r w:rsidR="007A079F" w:rsidRPr="004C564A">
                        <w:rPr>
                          <w:rStyle w:val="YerTutucuMetni"/>
                          <w:color w:val="FF0000"/>
                        </w:rPr>
                        <w:t xml:space="preserve">nvanı Adı </w:t>
                      </w:r>
                      <w:r w:rsidR="003B7D34">
                        <w:rPr>
                          <w:rStyle w:val="YerTutucuMetni"/>
                          <w:color w:val="FF0000"/>
                        </w:rPr>
                        <w:t xml:space="preserve">ve </w:t>
                      </w:r>
                      <w:r w:rsidR="007A079F" w:rsidRPr="004C564A">
                        <w:rPr>
                          <w:rStyle w:val="YerTutucuMetni"/>
                          <w:color w:val="FF0000"/>
                        </w:rPr>
                        <w:t>S</w:t>
                      </w:r>
                      <w:r w:rsidR="000A5E32">
                        <w:rPr>
                          <w:rStyle w:val="YerTutucuMetni"/>
                          <w:color w:val="FF0000"/>
                        </w:rPr>
                        <w:t>OYADI</w:t>
                      </w:r>
                      <w:r w:rsidR="007A079F" w:rsidRPr="004C564A">
                        <w:rPr>
                          <w:rStyle w:val="YerTutucuMetni"/>
                          <w:color w:val="FF0000"/>
                        </w:rPr>
                        <w:t xml:space="preserve"> giriniz</w:t>
                      </w:r>
                    </w:sdtContent>
                  </w:sdt>
                </w:p>
                <w:sdt>
                  <w:sdtPr>
                    <w:id w:val="1922833292"/>
                    <w:placeholder>
                      <w:docPart w:val="4ACE3E68880C44749E76C10958BCD21F"/>
                    </w:placeholder>
                    <w:showingPlcHdr/>
                  </w:sdtPr>
                  <w:sdtEndPr/>
                  <w:sdtContent>
                    <w:p w14:paraId="38D23FE8" w14:textId="0986797B" w:rsidR="003B7D34" w:rsidRPr="003B7D34" w:rsidRDefault="003B7D34" w:rsidP="007A079F">
                      <w:pPr>
                        <w:pStyle w:val="fbemetinskk"/>
                        <w:ind w:firstLine="0"/>
                        <w:rPr>
                          <w:rFonts w:asciiTheme="minorHAnsi" w:hAnsiTheme="minorHAnsi"/>
                          <w:sz w:val="22"/>
                        </w:rPr>
                      </w:pPr>
                      <w:r w:rsidRPr="003B7D34">
                        <w:rPr>
                          <w:color w:val="FF0000"/>
                        </w:rPr>
                        <w:t>Üniversitesi</w:t>
                      </w:r>
                    </w:p>
                  </w:sdtContent>
                </w:sdt>
              </w:tc>
              <w:tc>
                <w:tcPr>
                  <w:tcW w:w="2984" w:type="dxa"/>
                  <w:vAlign w:val="center"/>
                </w:tcPr>
                <w:p w14:paraId="74EA74E7" w14:textId="7C089328" w:rsidR="005C10A6" w:rsidRPr="004C564A" w:rsidRDefault="004C4589" w:rsidP="00F212A5">
                  <w:pPr>
                    <w:pStyle w:val="fbemetinnormal"/>
                    <w:tabs>
                      <w:tab w:val="right" w:leader="dot" w:pos="2768"/>
                    </w:tabs>
                    <w:ind w:firstLine="0"/>
                    <w:jc w:val="center"/>
                  </w:pPr>
                  <w:r w:rsidRPr="004C564A">
                    <w:tab/>
                  </w:r>
                </w:p>
              </w:tc>
            </w:tr>
            <w:tr w:rsidR="005C10A6" w:rsidRPr="004C564A" w14:paraId="559F67CE" w14:textId="77777777" w:rsidTr="003764A2">
              <w:trPr>
                <w:trHeight w:val="782"/>
              </w:trPr>
              <w:tc>
                <w:tcPr>
                  <w:tcW w:w="4717" w:type="dxa"/>
                </w:tcPr>
                <w:p w14:paraId="15DE01D4" w14:textId="3C9370B3" w:rsidR="00F212A5" w:rsidRDefault="00E27DF6" w:rsidP="003B7D34">
                  <w:pPr>
                    <w:pStyle w:val="fbemetinskk"/>
                    <w:ind w:firstLine="0"/>
                  </w:pPr>
                  <w:sdt>
                    <w:sdtPr>
                      <w:id w:val="-1251889748"/>
                      <w:placeholder>
                        <w:docPart w:val="ACF4AB5130FF4DDBB8C171CF9DC51A64"/>
                      </w:placeholder>
                      <w:showingPlcHdr/>
                    </w:sdtPr>
                    <w:sdtEndPr/>
                    <w:sdtContent>
                      <w:r w:rsidR="003B7D34" w:rsidRPr="00F212A5">
                        <w:rPr>
                          <w:color w:val="FF0000"/>
                        </w:rPr>
                        <w:t>Gereksiz ise bu alanı siliniz</w:t>
                      </w:r>
                    </w:sdtContent>
                  </w:sdt>
                </w:p>
                <w:p w14:paraId="7C6F3EC3" w14:textId="00F8E8FA" w:rsidR="004C4589" w:rsidRPr="004C564A" w:rsidRDefault="004C4589" w:rsidP="003B7D34">
                  <w:pPr>
                    <w:pStyle w:val="fbemetinskk"/>
                    <w:ind w:firstLine="0"/>
                  </w:pPr>
                  <w:r w:rsidRPr="003B7D34">
                    <w:rPr>
                      <w:color w:val="FF0000"/>
                    </w:rPr>
                    <w:t>Üniversitesi</w:t>
                  </w:r>
                </w:p>
              </w:tc>
              <w:tc>
                <w:tcPr>
                  <w:tcW w:w="2984" w:type="dxa"/>
                  <w:vAlign w:val="center"/>
                </w:tcPr>
                <w:p w14:paraId="52C7CA0E" w14:textId="66188E27" w:rsidR="005C10A6" w:rsidRPr="004C564A" w:rsidRDefault="004C4589" w:rsidP="00F212A5">
                  <w:pPr>
                    <w:pStyle w:val="fbemetinnormal"/>
                    <w:tabs>
                      <w:tab w:val="right" w:leader="dot" w:pos="2768"/>
                    </w:tabs>
                    <w:ind w:firstLine="0"/>
                    <w:jc w:val="center"/>
                  </w:pPr>
                  <w:r w:rsidRPr="004C564A">
                    <w:tab/>
                  </w:r>
                </w:p>
              </w:tc>
            </w:tr>
            <w:tr w:rsidR="004C4589" w:rsidRPr="004C564A" w14:paraId="3A4C6D1F" w14:textId="77777777" w:rsidTr="003764A2">
              <w:trPr>
                <w:trHeight w:val="782"/>
              </w:trPr>
              <w:tc>
                <w:tcPr>
                  <w:tcW w:w="4717" w:type="dxa"/>
                </w:tcPr>
                <w:p w14:paraId="0D57BE61" w14:textId="69AB64BD" w:rsidR="004C4589" w:rsidRDefault="00E27DF6" w:rsidP="004C4589">
                  <w:pPr>
                    <w:pStyle w:val="fbemetinskk"/>
                    <w:ind w:firstLine="0"/>
                  </w:pPr>
                  <w:sdt>
                    <w:sdtPr>
                      <w:id w:val="1117416549"/>
                      <w:placeholder>
                        <w:docPart w:val="50CAAC76BD5148A5AC5931B1856F8BEF"/>
                      </w:placeholder>
                      <w:showingPlcHdr/>
                    </w:sdtPr>
                    <w:sdtEndPr/>
                    <w:sdtContent>
                      <w:r w:rsidR="004C4589" w:rsidRPr="00F212A5">
                        <w:rPr>
                          <w:color w:val="FF0000"/>
                        </w:rPr>
                        <w:t>Gereksiz ise bu alanı siliniz</w:t>
                      </w:r>
                    </w:sdtContent>
                  </w:sdt>
                </w:p>
                <w:p w14:paraId="2DF3314C" w14:textId="7A2F573E" w:rsidR="004C4589" w:rsidRDefault="004C4589" w:rsidP="004C4589">
                  <w:pPr>
                    <w:pStyle w:val="fbemetinskk"/>
                    <w:ind w:firstLine="0"/>
                  </w:pPr>
                  <w:r w:rsidRPr="003B7D34">
                    <w:rPr>
                      <w:color w:val="FF0000"/>
                    </w:rPr>
                    <w:t>Üniversitesi</w:t>
                  </w:r>
                </w:p>
              </w:tc>
              <w:tc>
                <w:tcPr>
                  <w:tcW w:w="2984" w:type="dxa"/>
                  <w:vAlign w:val="center"/>
                </w:tcPr>
                <w:p w14:paraId="65B70BCC" w14:textId="4D967D30" w:rsidR="004C4589" w:rsidRPr="004C564A" w:rsidRDefault="004C4589" w:rsidP="004C4589">
                  <w:pPr>
                    <w:pStyle w:val="fbemetinnormal"/>
                    <w:tabs>
                      <w:tab w:val="right" w:leader="dot" w:pos="2768"/>
                    </w:tabs>
                    <w:ind w:firstLine="0"/>
                    <w:jc w:val="center"/>
                  </w:pPr>
                  <w:r w:rsidRPr="004C564A">
                    <w:tab/>
                  </w:r>
                </w:p>
              </w:tc>
            </w:tr>
          </w:tbl>
          <w:p w14:paraId="073C6C9C" w14:textId="77777777" w:rsidR="005C10A6" w:rsidRPr="004C564A" w:rsidRDefault="005C10A6" w:rsidP="0075048E">
            <w:pPr>
              <w:pStyle w:val="fbemetinnormal"/>
              <w:ind w:firstLine="0"/>
            </w:pPr>
          </w:p>
        </w:tc>
      </w:tr>
      <w:tr w:rsidR="0075048E" w:rsidRPr="004C564A" w14:paraId="315A6CB9" w14:textId="77777777" w:rsidTr="00EF39ED">
        <w:trPr>
          <w:trHeight w:val="1757"/>
        </w:trPr>
        <w:sdt>
          <w:sdtPr>
            <w:id w:val="-937517637"/>
            <w:lock w:val="sdtContentLocked"/>
            <w:placeholder>
              <w:docPart w:val="CCCAB8CB247D4285B000D175D7D50BC1"/>
            </w:placeholder>
          </w:sdtPr>
          <w:sdtEndPr/>
          <w:sdtContent>
            <w:tc>
              <w:tcPr>
                <w:tcW w:w="7927" w:type="dxa"/>
              </w:tcPr>
              <w:p w14:paraId="3332725F" w14:textId="77777777" w:rsidR="0075048E" w:rsidRPr="004C564A" w:rsidRDefault="00427B48" w:rsidP="00465F75">
                <w:pPr>
                  <w:pStyle w:val="fbemetinskkgirintisiz"/>
                </w:pPr>
                <w:r w:rsidRPr="00427B48">
                  <w:t>Pamukkale Üniversitesi Fen Bilimleri Enstitüsü Yönetim Kurulu’nun ……………. tarih ve ……………. sayılı</w:t>
                </w:r>
                <w:r w:rsidR="004247E3">
                  <w:t xml:space="preserve"> kararıyla onaylanmıştır</w:t>
                </w:r>
                <w:r w:rsidR="00BC4C19" w:rsidRPr="004C564A">
                  <w:t>.</w:t>
                </w:r>
              </w:p>
            </w:tc>
          </w:sdtContent>
        </w:sdt>
      </w:tr>
      <w:tr w:rsidR="001C6E3D" w:rsidRPr="004C564A" w14:paraId="3481C35F" w14:textId="77777777" w:rsidTr="00EF39ED">
        <w:trPr>
          <w:trHeight w:val="1418"/>
        </w:trPr>
        <w:tc>
          <w:tcPr>
            <w:tcW w:w="7927" w:type="dxa"/>
            <w:vAlign w:val="bottom"/>
          </w:tcPr>
          <w:p w14:paraId="7509B03F" w14:textId="77777777" w:rsidR="001C6E3D" w:rsidRDefault="001C6E3D" w:rsidP="001C6E3D">
            <w:pPr>
              <w:pStyle w:val="fbemetinnormal"/>
              <w:tabs>
                <w:tab w:val="right" w:leader="dot" w:pos="2768"/>
              </w:tabs>
              <w:ind w:firstLine="0"/>
              <w:jc w:val="center"/>
            </w:pPr>
            <w:r w:rsidRPr="004C564A">
              <w:tab/>
            </w:r>
          </w:p>
          <w:sdt>
            <w:sdtPr>
              <w:alias w:val="Fen Bilimleri Enstitüsü Müdürü Ünvanı, Adı ve Soyadı"/>
              <w:tag w:val="Fen Bilimleri Enstitüsü Müdürü Ünvanı, Adı ve Soyadı"/>
              <w:id w:val="531687334"/>
              <w:placeholder>
                <w:docPart w:val="554B6C74EED74489902976C80611C1BF"/>
              </w:placeholder>
            </w:sdtPr>
            <w:sdtEndPr/>
            <w:sdtContent>
              <w:p w14:paraId="0FBB6630" w14:textId="7979D6C0" w:rsidR="001C6E3D" w:rsidRDefault="00A92759" w:rsidP="001C6E3D">
                <w:pPr>
                  <w:pStyle w:val="fbemetinnormal"/>
                  <w:tabs>
                    <w:tab w:val="right" w:leader="dot" w:pos="2768"/>
                  </w:tabs>
                  <w:ind w:firstLine="0"/>
                  <w:jc w:val="center"/>
                  <w:rPr>
                    <w:rFonts w:asciiTheme="minorHAnsi" w:hAnsiTheme="minorHAnsi"/>
                    <w:sz w:val="22"/>
                  </w:rPr>
                </w:pPr>
                <w:r>
                  <w:t xml:space="preserve">Prof. Dr. </w:t>
                </w:r>
                <w:r w:rsidR="004A3FFE">
                  <w:t>Gürhan GÜRARSLAN</w:t>
                </w:r>
              </w:p>
            </w:sdtContent>
          </w:sdt>
          <w:sdt>
            <w:sdtPr>
              <w:alias w:val="Fen Bilimleri Enstitüsü Müdürü"/>
              <w:tag w:val="Fen Bilimleri Enstitüsü Müdürü"/>
              <w:id w:val="1569835651"/>
              <w:lock w:val="sdtLocked"/>
              <w:placeholder>
                <w:docPart w:val="04A72412EF0547D1BEE3A86643724A47"/>
              </w:placeholder>
            </w:sdtPr>
            <w:sdtEndPr/>
            <w:sdtContent>
              <w:sdt>
                <w:sdtPr>
                  <w:id w:val="2020814870"/>
                  <w:placeholder>
                    <w:docPart w:val="69FE0682890B42869E4C753F125138AE"/>
                  </w:placeholder>
                </w:sdtPr>
                <w:sdtEndPr/>
                <w:sdtContent>
                  <w:p w14:paraId="234BF84F" w14:textId="77777777" w:rsidR="001C6E3D" w:rsidRPr="000C4AF9" w:rsidRDefault="001C6E3D" w:rsidP="000C4AF9">
                    <w:pPr>
                      <w:pStyle w:val="fbemetinnormal"/>
                      <w:ind w:firstLine="0"/>
                      <w:jc w:val="center"/>
                      <w:rPr>
                        <w:rFonts w:asciiTheme="minorHAnsi" w:hAnsiTheme="minorHAnsi"/>
                      </w:rPr>
                    </w:pPr>
                    <w:r w:rsidRPr="004C564A">
                      <w:t>Fen Bilimleri Enstitüsü Müdürü</w:t>
                    </w:r>
                  </w:p>
                </w:sdtContent>
              </w:sdt>
            </w:sdtContent>
          </w:sdt>
        </w:tc>
      </w:tr>
    </w:tbl>
    <w:p w14:paraId="7130D0BA" w14:textId="77777777" w:rsidR="00D93154" w:rsidRDefault="00D93154">
      <w:r>
        <w:rPr>
          <w:b/>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BC4F9C" w:rsidRPr="004C564A" w14:paraId="32DE80FA" w14:textId="77777777" w:rsidTr="000C4AF9">
        <w:trPr>
          <w:trHeight w:val="13309"/>
        </w:trPr>
        <w:tc>
          <w:tcPr>
            <w:tcW w:w="7937" w:type="dxa"/>
            <w:vAlign w:val="center"/>
          </w:tcPr>
          <w:p w14:paraId="78C458C4" w14:textId="77777777" w:rsidR="00BC4F9C" w:rsidRPr="004C564A" w:rsidRDefault="00E27DF6" w:rsidP="00393A02">
            <w:pPr>
              <w:pStyle w:val="fbemetinnormalkaln"/>
            </w:pPr>
            <w:sdt>
              <w:sdtPr>
                <w:id w:val="1098988287"/>
                <w:placeholder>
                  <w:docPart w:val="CCCAB8CB247D4285B000D175D7D50BC1"/>
                </w:placeholder>
              </w:sdtPr>
              <w:sdtEndPr/>
              <w:sdtContent>
                <w:r w:rsidR="00BC4F9C" w:rsidRPr="004C564A">
                  <w:t xml:space="preserve">Bu tez çalışması </w:t>
                </w:r>
              </w:sdtContent>
            </w:sdt>
            <w:sdt>
              <w:sdtPr>
                <w:alias w:val="Destekleyen kuruluş"/>
                <w:tag w:val="Destekleyen kuruluş"/>
                <w:id w:val="427858844"/>
                <w:placeholder>
                  <w:docPart w:val="F523346767FE4DDFBF92CC444A9E130C"/>
                </w:placeholder>
                <w:temporary/>
                <w:showingPlcHdr/>
              </w:sdtPr>
              <w:sdtEndPr/>
              <w:sdtContent>
                <w:r w:rsidR="00624CE7" w:rsidRPr="004C564A">
                  <w:rPr>
                    <w:rStyle w:val="YerTutucuMetni"/>
                    <w:color w:val="FF0000"/>
                  </w:rPr>
                  <w:t>Destekleyen kuruluşu buraya yazınız</w:t>
                </w:r>
              </w:sdtContent>
            </w:sdt>
            <w:sdt>
              <w:sdtPr>
                <w:id w:val="-1064170155"/>
                <w:placeholder>
                  <w:docPart w:val="CCCAB8CB247D4285B000D175D7D50BC1"/>
                </w:placeholder>
              </w:sdtPr>
              <w:sdtEndPr/>
              <w:sdtContent>
                <w:r w:rsidR="00393A02" w:rsidRPr="004C564A">
                  <w:t xml:space="preserve">tarafından </w:t>
                </w:r>
              </w:sdtContent>
            </w:sdt>
            <w:sdt>
              <w:sdtPr>
                <w:alias w:val="Proje No"/>
                <w:tag w:val="Proje No"/>
                <w:id w:val="662446255"/>
                <w:placeholder>
                  <w:docPart w:val="38AF460A1D074193B8FDB47E16A47B5A"/>
                </w:placeholder>
                <w:temporary/>
                <w:showingPlcHdr/>
              </w:sdtPr>
              <w:sdtEndPr/>
              <w:sdtContent>
                <w:r w:rsidR="00624CE7" w:rsidRPr="004C564A">
                  <w:rPr>
                    <w:rStyle w:val="YerTutucuMetni"/>
                    <w:color w:val="FF0000"/>
                  </w:rPr>
                  <w:t>Proje numarasını buraya yazınız</w:t>
                </w:r>
              </w:sdtContent>
            </w:sdt>
            <w:sdt>
              <w:sdtPr>
                <w:rPr>
                  <w:color w:val="808080"/>
                </w:rPr>
                <w:id w:val="-497651597"/>
                <w:placeholder>
                  <w:docPart w:val="CCCAB8CB247D4285B000D175D7D50BC1"/>
                </w:placeholder>
              </w:sdtPr>
              <w:sdtEndPr/>
              <w:sdtContent>
                <w:r w:rsidR="004247E3">
                  <w:rPr>
                    <w:color w:val="808080"/>
                  </w:rPr>
                  <w:t xml:space="preserve"> </w:t>
                </w:r>
                <w:r w:rsidR="00393A02" w:rsidRPr="004C564A">
                  <w:t>nolu proje ile desteklenmiştir.</w:t>
                </w:r>
              </w:sdtContent>
            </w:sdt>
          </w:p>
          <w:p w14:paraId="1F8E584F" w14:textId="77777777" w:rsidR="00BC4F9C" w:rsidRPr="004C564A" w:rsidRDefault="00BC4F9C" w:rsidP="00BC4F9C">
            <w:pPr>
              <w:pStyle w:val="fbemetinnormal"/>
              <w:ind w:firstLine="0"/>
              <w:jc w:val="center"/>
            </w:pPr>
          </w:p>
        </w:tc>
      </w:tr>
    </w:tbl>
    <w:p w14:paraId="1D06CC17" w14:textId="77777777" w:rsidR="00D93154" w:rsidRDefault="00D93154" w:rsidP="00393A02">
      <w:pPr>
        <w:pStyle w:val="fbemetinnormal"/>
      </w:pPr>
    </w:p>
    <w:p w14:paraId="28D05CF5" w14:textId="77777777" w:rsidR="00D93154" w:rsidRDefault="00D93154" w:rsidP="00D93154">
      <w:pPr>
        <w:jc w:val="both"/>
        <w:rPr>
          <w:rFonts w:ascii="Times New Roman" w:eastAsia="Times New Roman" w:hAnsi="Times New Roman" w:cs="Times New Roman"/>
          <w:sz w:val="24"/>
          <w:szCs w:val="24"/>
          <w:lang w:eastAsia="tr-TR" w:bidi="ar-SA"/>
        </w:rPr>
      </w:pPr>
    </w:p>
    <w:p w14:paraId="5C8AEB3C" w14:textId="77777777" w:rsidR="00D93154" w:rsidRDefault="00D93154" w:rsidP="00D93154">
      <w:pPr>
        <w:jc w:val="both"/>
        <w:rPr>
          <w:rFonts w:ascii="Times New Roman" w:eastAsia="Times New Roman" w:hAnsi="Times New Roman" w:cs="Times New Roman"/>
          <w:sz w:val="24"/>
          <w:szCs w:val="24"/>
          <w:lang w:eastAsia="tr-TR" w:bidi="ar-SA"/>
        </w:rPr>
      </w:pPr>
    </w:p>
    <w:p w14:paraId="586F3A88" w14:textId="77777777" w:rsidR="00D93154" w:rsidRPr="00D93154" w:rsidRDefault="00E27DF6" w:rsidP="00132994">
      <w:pPr>
        <w:jc w:val="both"/>
        <w:rPr>
          <w:rFonts w:eastAsia="Times New Roman"/>
          <w:lang w:eastAsia="tr-TR" w:bidi="ar-SA"/>
        </w:rPr>
      </w:pPr>
      <w:sdt>
        <w:sdtPr>
          <w:id w:val="1866020840"/>
          <w:placeholder>
            <w:docPart w:val="A6512CB74C9E47DEA36BF5308C4B85A4"/>
          </w:placeholder>
        </w:sdtPr>
        <w:sdtEndPr/>
        <w:sdtContent>
          <w:r w:rsidR="00132994" w:rsidRPr="00132994">
            <w:rPr>
              <w:rFonts w:ascii="Times New Roman" w:eastAsia="Times New Roman" w:hAnsi="Times New Roman" w:cs="Times New Roman"/>
              <w:b/>
              <w:sz w:val="24"/>
              <w:szCs w:val="24"/>
              <w:lang w:eastAsia="tr-TR" w:bidi="ar-SA"/>
            </w:rPr>
            <w:t>Bu tezin tasarımı, hazırlanması, yürütülmesi, araştırmalarının yapılması ve bulgularının analizlerinde bilimsel etiğe ve akademik kurallara özenle riayet edildiğini; bu çalışmanın doğrudan birincil ürünü olmayan bulguların, verilerin ve materyallerin bilimsel etiğe uygun olarak kaynak gösterildiğini ve alıntı yapılan çalışmalara atfedildiğine beyan ederim.</w:t>
          </w:r>
        </w:sdtContent>
      </w:sdt>
    </w:p>
    <w:p w14:paraId="3E25562A" w14:textId="77777777" w:rsidR="00D93154" w:rsidRDefault="00D93154" w:rsidP="00132994">
      <w:pPr>
        <w:rPr>
          <w:rFonts w:eastAsia="Times New Roman"/>
          <w:lang w:eastAsia="tr-TR" w:bidi="ar-SA"/>
        </w:rPr>
      </w:pPr>
    </w:p>
    <w:p w14:paraId="39674C2B" w14:textId="77777777" w:rsidR="004C539D" w:rsidRDefault="004C539D" w:rsidP="00132994">
      <w:pPr>
        <w:rPr>
          <w:rFonts w:eastAsia="Times New Roman"/>
          <w:lang w:eastAsia="tr-TR" w:bidi="ar-SA"/>
        </w:rPr>
      </w:pPr>
    </w:p>
    <w:p w14:paraId="4AE1EF54" w14:textId="77777777" w:rsidR="004C539D" w:rsidRPr="00D93154" w:rsidRDefault="004C539D" w:rsidP="00132994">
      <w:pPr>
        <w:rPr>
          <w:rFonts w:eastAsia="Times New Roman"/>
          <w:lang w:eastAsia="tr-TR" w:bidi="ar-SA"/>
        </w:rPr>
      </w:pPr>
    </w:p>
    <w:p w14:paraId="58A73DF5" w14:textId="77777777" w:rsidR="00D93154" w:rsidRPr="00D93154" w:rsidRDefault="00D93154" w:rsidP="00132994">
      <w:pPr>
        <w:rPr>
          <w:rFonts w:eastAsia="Times New Roman"/>
          <w:lang w:eastAsia="tr-TR" w:bidi="ar-SA"/>
        </w:rPr>
      </w:pPr>
    </w:p>
    <w:p w14:paraId="2300D50B" w14:textId="77777777" w:rsidR="00D93154" w:rsidRPr="00D93154" w:rsidRDefault="00E27DF6" w:rsidP="00324A24">
      <w:pPr>
        <w:jc w:val="right"/>
        <w:rPr>
          <w:rFonts w:eastAsia="Times New Roman"/>
          <w:lang w:eastAsia="tr-TR" w:bidi="ar-SA"/>
        </w:rPr>
      </w:pPr>
      <w:sdt>
        <w:sdtPr>
          <w:rPr>
            <w:rFonts w:ascii="Times New Roman" w:hAnsi="Times New Roman" w:cs="Times New Roman"/>
            <w:sz w:val="24"/>
            <w:szCs w:val="24"/>
          </w:rPr>
          <w:alias w:val="Adınızı Soyadınızı Giriniz"/>
          <w:tag w:val="Adı Soyadı"/>
          <w:id w:val="-1533110617"/>
          <w:placeholder>
            <w:docPart w:val="41AD46FCADE544E9AC975A5511866879"/>
          </w:placeholder>
          <w:temporary/>
          <w:showingPlcHdr/>
        </w:sdtPr>
        <w:sdtEndPr/>
        <w:sdtContent>
          <w:r w:rsidR="004C539D" w:rsidRPr="004C539D">
            <w:rPr>
              <w:rStyle w:val="YerTutucuMetni"/>
              <w:rFonts w:ascii="Times New Roman" w:hAnsi="Times New Roman" w:cs="Times New Roman"/>
              <w:b/>
              <w:color w:val="FF0000"/>
              <w:sz w:val="24"/>
              <w:szCs w:val="24"/>
            </w:rPr>
            <w:t>ADINIZI SOYADINIZI KOYU KARAKTERDE YAZINIZ VE İMZALAYINIZ</w:t>
          </w:r>
        </w:sdtContent>
      </w:sdt>
    </w:p>
    <w:p w14:paraId="71F9D631" w14:textId="77777777" w:rsidR="00D93154" w:rsidRPr="004C539D" w:rsidRDefault="00D93154" w:rsidP="004C539D">
      <w:pPr>
        <w:spacing w:after="0" w:line="240" w:lineRule="auto"/>
        <w:jc w:val="right"/>
        <w:rPr>
          <w:rFonts w:ascii="Times New Roman" w:eastAsia="Times New Roman" w:hAnsi="Times New Roman" w:cs="Times New Roman"/>
          <w:sz w:val="24"/>
          <w:szCs w:val="24"/>
          <w:lang w:eastAsia="tr-TR" w:bidi="ar-SA"/>
        </w:rPr>
      </w:pPr>
    </w:p>
    <w:p w14:paraId="189B15C8" w14:textId="77777777" w:rsidR="00D93154" w:rsidRDefault="00D93154" w:rsidP="00D93154">
      <w:pPr>
        <w:pStyle w:val="fbemetinnormal"/>
      </w:pPr>
    </w:p>
    <w:p w14:paraId="109F566D" w14:textId="77777777" w:rsidR="00393A02" w:rsidRPr="004C564A" w:rsidRDefault="00393A02" w:rsidP="00393A02">
      <w:pPr>
        <w:pStyle w:val="fbemetinnormal"/>
        <w:sectPr w:rsidR="00393A02" w:rsidRPr="004C564A" w:rsidSect="000B63C8">
          <w:footerReference w:type="default" r:id="rId9"/>
          <w:pgSz w:w="11906" w:h="16838" w:code="9"/>
          <w:pgMar w:top="1418" w:right="1701" w:bottom="1418" w:left="2268" w:header="709" w:footer="709" w:gutter="0"/>
          <w:pgNumType w:start="1"/>
          <w:cols w:space="708"/>
          <w:docGrid w:linePitch="360"/>
        </w:sect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05314E" w:rsidRPr="004C564A" w14:paraId="1F538104" w14:textId="77777777" w:rsidTr="00921ED9">
        <w:trPr>
          <w:trHeight w:val="977"/>
        </w:trPr>
        <w:tc>
          <w:tcPr>
            <w:tcW w:w="7937" w:type="dxa"/>
          </w:tcPr>
          <w:bookmarkStart w:id="1" w:name="_Toc411333683" w:displacedByCustomXml="next"/>
          <w:sdt>
            <w:sdtPr>
              <w:id w:val="20914837"/>
              <w:lock w:val="sdtContentLocked"/>
              <w:placeholder>
                <w:docPart w:val="8D4BF007C4294C22A1A18B504AE439CD"/>
              </w:placeholder>
            </w:sdtPr>
            <w:sdtEndPr/>
            <w:sdtContent>
              <w:p w14:paraId="4BC352FD" w14:textId="77777777" w:rsidR="0005314E" w:rsidRPr="004C564A" w:rsidRDefault="0005314E" w:rsidP="00082A30">
                <w:pPr>
                  <w:pStyle w:val="fbebalk1sol"/>
                  <w:jc w:val="center"/>
                  <w:rPr>
                    <w:b w:val="0"/>
                  </w:rPr>
                </w:pPr>
                <w:r w:rsidRPr="004C564A">
                  <w:t>ÖZET</w:t>
                </w:r>
              </w:p>
            </w:sdtContent>
          </w:sdt>
          <w:bookmarkEnd w:id="1" w:displacedByCustomXml="prev"/>
        </w:tc>
      </w:tr>
      <w:tr w:rsidR="0005314E" w:rsidRPr="004C564A" w14:paraId="65934736" w14:textId="77777777" w:rsidTr="00921ED9">
        <w:trPr>
          <w:trHeight w:val="312"/>
        </w:trPr>
        <w:tc>
          <w:tcPr>
            <w:tcW w:w="7937" w:type="dxa"/>
          </w:tcPr>
          <w:sdt>
            <w:sdtPr>
              <w:alias w:val="Tez Adını Giriniz"/>
              <w:tag w:val="TEZ ADI"/>
              <w:id w:val="1976721507"/>
              <w:placeholder>
                <w:docPart w:val="C6FCE31C150144B7B41E5FEE476F9559"/>
              </w:placeholder>
              <w:temporary/>
              <w:showingPlcHdr/>
            </w:sdtPr>
            <w:sdtEndPr/>
            <w:sdtContent>
              <w:p w14:paraId="61892668" w14:textId="77777777" w:rsidR="0005314E" w:rsidRPr="004C564A" w:rsidRDefault="00624CE7" w:rsidP="00624CE7">
                <w:pPr>
                  <w:pStyle w:val="fbeortakalnmetin12dar"/>
                </w:pPr>
                <w:r w:rsidRPr="004C564A">
                  <w:rPr>
                    <w:rStyle w:val="YerTutucuMetni"/>
                    <w:color w:val="FF0000"/>
                  </w:rPr>
                  <w:t>t</w:t>
                </w:r>
                <w:r w:rsidR="0005314E" w:rsidRPr="004C564A">
                  <w:rPr>
                    <w:rStyle w:val="YerTutucuMetni"/>
                    <w:color w:val="FF0000"/>
                  </w:rPr>
                  <w:t>e</w:t>
                </w:r>
                <w:r w:rsidRPr="004C564A">
                  <w:rPr>
                    <w:rStyle w:val="YerTutucuMetni"/>
                    <w:color w:val="FF0000"/>
                  </w:rPr>
                  <w:t>z adınızı buraya giriniz</w:t>
                </w:r>
              </w:p>
            </w:sdtContent>
          </w:sdt>
        </w:tc>
      </w:tr>
      <w:tr w:rsidR="00921ED9" w:rsidRPr="004C564A" w14:paraId="4668CA80" w14:textId="77777777" w:rsidTr="00921ED9">
        <w:trPr>
          <w:trHeight w:val="312"/>
        </w:trPr>
        <w:tc>
          <w:tcPr>
            <w:tcW w:w="7937" w:type="dxa"/>
          </w:tcPr>
          <w:p w14:paraId="158264FC" w14:textId="3CE04AF9" w:rsidR="00921ED9" w:rsidRDefault="00E27DF6" w:rsidP="00624CE7">
            <w:pPr>
              <w:pStyle w:val="fbeortakalnmetin12dar"/>
              <w:rPr>
                <w:color w:val="808080"/>
              </w:rPr>
            </w:pPr>
            <w:sdt>
              <w:sdtPr>
                <w:alias w:val="Programı Seçiniz"/>
                <w:tag w:val="Programı Seçiniz"/>
                <w:id w:val="-1953152728"/>
                <w:placeholder>
                  <w:docPart w:val="4FFA86A23D2A46DCA8B61B8E1435614C"/>
                </w:placeholder>
                <w:showingPlcHdr/>
                <w:comboBox>
                  <w:listItem w:displayText="[Programı Seçiniz]" w:value=""/>
                  <w:listItem w:displayText="Yüksek Lisans Tezi" w:value="Yüksek Lisans Tezi"/>
                  <w:listItem w:displayText="Doktora Tezi" w:value="Doktora Tezi"/>
                </w:comboBox>
              </w:sdtPr>
              <w:sdtEndPr/>
              <w:sdtContent>
                <w:r w:rsidR="00921ED9" w:rsidRPr="00921ED9">
                  <w:rPr>
                    <w:rStyle w:val="YerTutucuMetni"/>
                    <w:color w:val="FF0000"/>
                  </w:rPr>
                  <w:t>PROGRAMINIZI SEÇİNİZ</w:t>
                </w:r>
              </w:sdtContent>
            </w:sdt>
          </w:p>
        </w:tc>
      </w:tr>
      <w:tr w:rsidR="00921ED9" w:rsidRPr="004C564A" w14:paraId="5023A6BB" w14:textId="77777777" w:rsidTr="00921ED9">
        <w:trPr>
          <w:trHeight w:val="312"/>
        </w:trPr>
        <w:tc>
          <w:tcPr>
            <w:tcW w:w="7937" w:type="dxa"/>
          </w:tcPr>
          <w:sdt>
            <w:sdtPr>
              <w:alias w:val="Adınızı Soyadınızı Giriniz"/>
              <w:tag w:val="TEZ ADI"/>
              <w:id w:val="-1024940478"/>
              <w:placeholder>
                <w:docPart w:val="19A0712DC39540C490FA5ADB18BF7FF9"/>
              </w:placeholder>
              <w:temporary/>
              <w:showingPlcHdr/>
            </w:sdtPr>
            <w:sdtEndPr/>
            <w:sdtContent>
              <w:p w14:paraId="3D2F06C6" w14:textId="623BF089" w:rsidR="00921ED9" w:rsidRPr="00921ED9" w:rsidRDefault="00921ED9" w:rsidP="00921ED9">
                <w:pPr>
                  <w:pStyle w:val="fbeortakalnmetin12dar"/>
                </w:pPr>
                <w:r w:rsidRPr="00921ED9">
                  <w:rPr>
                    <w:rStyle w:val="YerTutucuMetni"/>
                    <w:color w:val="FF0000"/>
                  </w:rPr>
                  <w:t>ADINIZI SOYADINIZI GİRİNİZ</w:t>
                </w:r>
              </w:p>
            </w:sdtContent>
          </w:sdt>
        </w:tc>
      </w:tr>
      <w:tr w:rsidR="0005314E" w:rsidRPr="004C564A" w14:paraId="7EB2C8D6" w14:textId="77777777" w:rsidTr="00921ED9">
        <w:trPr>
          <w:trHeight w:val="312"/>
        </w:trPr>
        <w:tc>
          <w:tcPr>
            <w:tcW w:w="7937" w:type="dxa"/>
          </w:tcPr>
          <w:sdt>
            <w:sdtPr>
              <w:rPr>
                <w:color w:val="808080"/>
              </w:rPr>
              <w:id w:val="919980350"/>
              <w:lock w:val="sdtContentLocked"/>
              <w:placeholder>
                <w:docPart w:val="8496122931B24413B52FF292C787E740"/>
              </w:placeholder>
            </w:sdtPr>
            <w:sdtEndPr/>
            <w:sdtContent>
              <w:p w14:paraId="7C20503A" w14:textId="2CA44EF1" w:rsidR="0005314E" w:rsidRPr="004C564A" w:rsidRDefault="001C6E3D" w:rsidP="00E60F45">
                <w:pPr>
                  <w:pStyle w:val="fbeortakalnmetin12dar"/>
                </w:pPr>
                <w:r>
                  <w:t>PAMUKKALE</w:t>
                </w:r>
                <w:r w:rsidR="0005314E" w:rsidRPr="004C564A">
                  <w:t xml:space="preserve"> ÜNİVERSİTESİ</w:t>
                </w:r>
              </w:p>
            </w:sdtContent>
          </w:sdt>
        </w:tc>
      </w:tr>
      <w:tr w:rsidR="00571F6B" w:rsidRPr="004C564A" w14:paraId="2E839669" w14:textId="77777777" w:rsidTr="00921ED9">
        <w:trPr>
          <w:trHeight w:val="312"/>
        </w:trPr>
        <w:tc>
          <w:tcPr>
            <w:tcW w:w="7937" w:type="dxa"/>
          </w:tcPr>
          <w:sdt>
            <w:sdtPr>
              <w:rPr>
                <w:color w:val="808080"/>
              </w:rPr>
              <w:id w:val="1032378704"/>
              <w:lock w:val="contentLocked"/>
              <w:placeholder>
                <w:docPart w:val="D30AFEDBD69D4C85B8A6EEA3C6E34B7D"/>
              </w:placeholder>
            </w:sdtPr>
            <w:sdtEndPr/>
            <w:sdtContent>
              <w:p w14:paraId="1675567C" w14:textId="36753244" w:rsidR="00571F6B" w:rsidRDefault="00571F6B" w:rsidP="00571F6B">
                <w:pPr>
                  <w:pStyle w:val="fbeortakalnmetin12dar"/>
                  <w:rPr>
                    <w:color w:val="808080"/>
                  </w:rPr>
                </w:pPr>
                <w:r w:rsidRPr="004C564A">
                  <w:t>FEN BİLİMLERİ ENSTİTÜSÜ</w:t>
                </w:r>
              </w:p>
            </w:sdtContent>
          </w:sdt>
        </w:tc>
      </w:tr>
      <w:tr w:rsidR="0005314E" w:rsidRPr="004C564A" w14:paraId="5BE0C1DE" w14:textId="77777777" w:rsidTr="00921ED9">
        <w:trPr>
          <w:trHeight w:val="312"/>
        </w:trPr>
        <w:tc>
          <w:tcPr>
            <w:tcW w:w="7937" w:type="dxa"/>
          </w:tcPr>
          <w:p w14:paraId="2BCFBF0B" w14:textId="77777777" w:rsidR="0005314E" w:rsidRPr="004C564A" w:rsidRDefault="00E27DF6" w:rsidP="00E42826">
            <w:pPr>
              <w:pStyle w:val="fbeortakalnmetin12dar"/>
            </w:pPr>
            <w:sdt>
              <w:sdtPr>
                <w:alias w:val="Anabilim Dalınızı Seçiniz"/>
                <w:tag w:val="Anabilim dalınızı seçiniz"/>
                <w:id w:val="-17160420"/>
                <w:lock w:val="sdtLocked"/>
                <w:placeholder>
                  <w:docPart w:val="DB02C760BE294C2A8D31838C69133B3F"/>
                </w:placeholder>
                <w:showingPlcHdr/>
                <w:comboBox>
                  <w:listItem w:displayText="[Bölümünüzü seçiniz...]" w:value=""/>
                  <w:listItem w:displayText="Bilgisayar Mühendisliği Anabilim Dalı" w:value="Bilgisayar Mühendisliği Anabilim Dalı"/>
                  <w:listItem w:displayText="Çevre Mühendisliği Anabilim Dalı" w:value="Çevre Mühendisliği Anabilim Dalı"/>
                  <w:listItem w:displayText="Gıda Mühendisliği Anabilim Dalı" w:value="Gıda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Kimya Mühendisliği Anabilim Dalı" w:value="Kimya Mühendisliği Anabilim Dalı"/>
                  <w:listItem w:displayText="Makina Mühendisliği Anabilim Dalı" w:value="Makina Mühendisliği Anabilim Dalı"/>
                  <w:listItem w:displayText="Tekstil Mühendisliği Anabilim Dalı" w:value="Tekstil Mühendisliği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akina Eğitimi Anabilim Dalı" w:value="Makina Eğitimi Anabilim Dalı"/>
                  <w:listItem w:displayText="Otomotiv Mühendisliği Anabilim Dalı" w:value="Otomotiv Mühendisliği Anabilim Dalı"/>
                  <w:listItem w:displayText="Biyomedikal Mühendisliği Anabilim Dalı" w:value="Biyomedikal Mühendisliği Anabilim Dalı"/>
                  <w:listItem w:displayText="Enerji Yönetimi ve Teknolojileri Anabilim Dalı" w:value="Enerji Yönetimi ve Teknolojileri Anabilim Dalı"/>
                  <w:listItem w:displayText="Mekatronik Mühendisliği Anabilim Dalı" w:value="Mekatronik Mühendisliği Anabilim Dalı"/>
                  <w:listItem w:displayText="Metalurji ve Malzeme Mühendisliği Anabilim Dalı" w:value="Metalurji ve Malzeme Mühendisliği Anabilim Dalı"/>
                  <w:listItem w:displayText="Mimarlık Anabilim Dalı" w:value="Mimarlık Anabilim Dalı"/>
                  <w:listItem w:displayText="Organik Tarım İşletmeciliği Anabilim Dalı" w:value="Organik Tarım İşletmeciliği Anabilim Dalı"/>
                  <w:listItem w:displayText="Peyzaj Mimarlığı Anabilim Dalı" w:value="Peyzaj Mimarlığı Anabilim Dalı"/>
                  <w:listItem w:displayText="Şehir ve Bölge Planlama Anabilim Dalı" w:value="Şehir ve Bölge Planlama Anabilim Dalı"/>
                </w:comboBox>
              </w:sdtPr>
              <w:sdtEndPr/>
              <w:sdtContent>
                <w:r w:rsidR="00E42826" w:rsidRPr="004C564A">
                  <w:rPr>
                    <w:rStyle w:val="YerTutucuMetni"/>
                    <w:color w:val="FF0000"/>
                  </w:rPr>
                  <w:t>anabilim dalınızı s</w:t>
                </w:r>
                <w:r w:rsidR="000A5133" w:rsidRPr="004C564A">
                  <w:rPr>
                    <w:rStyle w:val="YerTutucuMetni"/>
                    <w:color w:val="FF0000"/>
                  </w:rPr>
                  <w:t>eçin</w:t>
                </w:r>
                <w:r w:rsidR="00E42826" w:rsidRPr="004C564A">
                  <w:rPr>
                    <w:rStyle w:val="YerTutucuMetni"/>
                    <w:color w:val="FF0000"/>
                  </w:rPr>
                  <w:t>iz</w:t>
                </w:r>
              </w:sdtContent>
            </w:sdt>
          </w:p>
        </w:tc>
      </w:tr>
      <w:tr w:rsidR="003932A7" w:rsidRPr="004C564A" w14:paraId="26D41E4A" w14:textId="77777777" w:rsidTr="00921ED9">
        <w:trPr>
          <w:trHeight w:val="312"/>
        </w:trPr>
        <w:tc>
          <w:tcPr>
            <w:tcW w:w="7937" w:type="dxa"/>
          </w:tcPr>
          <w:p w14:paraId="0F7F6F0E" w14:textId="7A94D76F" w:rsidR="003932A7" w:rsidRPr="004C564A" w:rsidRDefault="00E27DF6" w:rsidP="003359C7">
            <w:pPr>
              <w:pStyle w:val="fbeortakalnmetin12dar"/>
            </w:pPr>
            <w:sdt>
              <w:sdtPr>
                <w:rPr>
                  <w:color w:val="808080"/>
                </w:rPr>
                <w:id w:val="-1020543360"/>
                <w:lock w:val="sdtContentLocked"/>
                <w:placeholder>
                  <w:docPart w:val="665424A557144480B151540917EDFAF2"/>
                </w:placeholder>
              </w:sdtPr>
              <w:sdtEndPr/>
              <w:sdtContent>
                <w:r w:rsidR="003932A7" w:rsidRPr="004C564A">
                  <w:t>DANIŞMAN:</w:t>
                </w:r>
              </w:sdtContent>
            </w:sdt>
            <w:sdt>
              <w:sdtPr>
                <w:alias w:val="Ünvanı, adı ve soyadı"/>
                <w:tag w:val="ünvanı, adı ve soyadı"/>
                <w:id w:val="-505436831"/>
                <w:lock w:val="sdtLocked"/>
                <w:placeholder>
                  <w:docPart w:val="CA0FCCB1B0464C369DD449CAE6DC0D94"/>
                </w:placeholder>
                <w:showingPlcHdr/>
              </w:sdtPr>
              <w:sdtEndPr/>
              <w:sdtContent>
                <w:r w:rsidR="00E42826" w:rsidRPr="004C564A">
                  <w:rPr>
                    <w:rStyle w:val="YerTutucuMetni"/>
                    <w:color w:val="FF0000"/>
                  </w:rPr>
                  <w:t>unvan ad soyad giriniz</w:t>
                </w:r>
              </w:sdtContent>
            </w:sdt>
          </w:p>
        </w:tc>
      </w:tr>
      <w:tr w:rsidR="003359C7" w:rsidRPr="004C564A" w14:paraId="437E3411" w14:textId="77777777" w:rsidTr="00921ED9">
        <w:trPr>
          <w:trHeight w:val="312"/>
        </w:trPr>
        <w:tc>
          <w:tcPr>
            <w:tcW w:w="7937" w:type="dxa"/>
          </w:tcPr>
          <w:p w14:paraId="0E53E4D3" w14:textId="599CCE1D" w:rsidR="003359C7" w:rsidRDefault="00E27DF6" w:rsidP="00E60F45">
            <w:pPr>
              <w:pStyle w:val="fbeortakalnmetin12dar"/>
              <w:rPr>
                <w:color w:val="808080"/>
              </w:rPr>
            </w:pPr>
            <w:sdt>
              <w:sdtPr>
                <w:id w:val="775208758"/>
                <w:placeholder>
                  <w:docPart w:val="B4DAADCA639D4ED7B5FDC0EB543DC332"/>
                </w:placeholder>
              </w:sdtPr>
              <w:sdtEndPr/>
              <w:sdtContent>
                <w:r w:rsidR="003359C7">
                  <w:t xml:space="preserve">İKİNCİ </w:t>
                </w:r>
                <w:r w:rsidR="003359C7" w:rsidRPr="004C564A">
                  <w:t>DANIŞMAN:</w:t>
                </w:r>
              </w:sdtContent>
            </w:sdt>
            <w:sdt>
              <w:sdtPr>
                <w:alias w:val="ünvanı, adı ve soyadı (yoksa bu satırı siliniz)"/>
                <w:tag w:val="ünvanı, adı ve soyadı"/>
                <w:id w:val="-636878948"/>
                <w:placeholder>
                  <w:docPart w:val="5B8032F6397A4D90A4A4BC5A68BD4DAB"/>
                </w:placeholder>
                <w:showingPlcHdr/>
              </w:sdtPr>
              <w:sdtEndPr/>
              <w:sdtContent>
                <w:r w:rsidR="003359C7" w:rsidRPr="00974886">
                  <w:rPr>
                    <w:color w:val="FF0000"/>
                  </w:rPr>
                  <w:t xml:space="preserve">İKİNCİ </w:t>
                </w:r>
                <w:r w:rsidR="003359C7" w:rsidRPr="004C564A">
                  <w:rPr>
                    <w:rStyle w:val="YerTutucuMetni"/>
                    <w:color w:val="FF0000"/>
                  </w:rPr>
                  <w:t>danışman yoksa siliniz</w:t>
                </w:r>
              </w:sdtContent>
            </w:sdt>
          </w:p>
        </w:tc>
      </w:tr>
      <w:tr w:rsidR="003932A7" w:rsidRPr="004C564A" w14:paraId="5C9905F7" w14:textId="77777777" w:rsidTr="00921ED9">
        <w:trPr>
          <w:trHeight w:val="312"/>
        </w:trPr>
        <w:tc>
          <w:tcPr>
            <w:tcW w:w="7937" w:type="dxa"/>
          </w:tcPr>
          <w:p w14:paraId="25D4DF53" w14:textId="77777777" w:rsidR="00D50C4F" w:rsidRDefault="00E27DF6" w:rsidP="003359C7">
            <w:pPr>
              <w:pStyle w:val="fbeortakalnmetin12dar"/>
            </w:pPr>
            <w:sdt>
              <w:sdtPr>
                <w:alias w:val="Denizli"/>
                <w:tag w:val="Denizli"/>
                <w:id w:val="930941465"/>
                <w:lock w:val="sdtContentLocked"/>
                <w:placeholder>
                  <w:docPart w:val="8E0CDF3C92AB4879A9CFD4B8B714C132"/>
                </w:placeholder>
              </w:sdtPr>
              <w:sdtEndPr/>
              <w:sdtContent>
                <w:r w:rsidR="001C6E3D">
                  <w:t>DENİZLİ</w:t>
                </w:r>
                <w:r w:rsidR="003932A7" w:rsidRPr="004C564A">
                  <w:t xml:space="preserve">, </w:t>
                </w:r>
              </w:sdtContent>
            </w:sdt>
            <w:sdt>
              <w:sdtPr>
                <w:id w:val="-1403982844"/>
                <w:lock w:val="sdtLocked"/>
                <w:placeholder>
                  <w:docPart w:val="FBC409DEE1024305BA9E5E451F584BED"/>
                </w:placeholder>
                <w:showingPlcHdr/>
                <w:date>
                  <w:dateFormat w:val="MMMM - yyyy"/>
                  <w:lid w:val="tr-TR"/>
                  <w:storeMappedDataAs w:val="dateTime"/>
                  <w:calendar w:val="gregorian"/>
                </w:date>
              </w:sdtPr>
              <w:sdtEndPr/>
              <w:sdtContent>
                <w:r w:rsidR="003932A7" w:rsidRPr="004C564A">
                  <w:rPr>
                    <w:color w:val="FF0000"/>
                  </w:rPr>
                  <w:t>Tarih girmek için burayı tıkla</w:t>
                </w:r>
                <w:r w:rsidR="00E42826" w:rsidRPr="004C564A">
                  <w:rPr>
                    <w:color w:val="FF0000"/>
                  </w:rPr>
                  <w:t>yınız</w:t>
                </w:r>
              </w:sdtContent>
            </w:sdt>
          </w:p>
          <w:p w14:paraId="77719CCB" w14:textId="0CBC1095" w:rsidR="003359C7" w:rsidRPr="004C564A" w:rsidRDefault="003359C7" w:rsidP="003359C7">
            <w:pPr>
              <w:pStyle w:val="fbeortakalnmetin12dar"/>
            </w:pPr>
          </w:p>
        </w:tc>
      </w:tr>
      <w:tr w:rsidR="003932A7" w:rsidRPr="004C564A" w14:paraId="4C035BC7" w14:textId="77777777" w:rsidTr="00921ED9">
        <w:trPr>
          <w:trHeight w:val="9072"/>
        </w:trPr>
        <w:tc>
          <w:tcPr>
            <w:tcW w:w="7937" w:type="dxa"/>
          </w:tcPr>
          <w:p w14:paraId="7586B60F" w14:textId="41704D15" w:rsidR="005975D6" w:rsidRPr="004C564A" w:rsidRDefault="00E27DF6" w:rsidP="000634C3">
            <w:pPr>
              <w:pStyle w:val="fbemetinskk"/>
              <w:ind w:firstLine="0"/>
            </w:pPr>
            <w:sdt>
              <w:sdtPr>
                <w:alias w:val="Özet metni buraya yazınız."/>
                <w:tag w:val="Özet metni buraya yazınız."/>
                <w:id w:val="-1736388552"/>
                <w:placeholder>
                  <w:docPart w:val="312930A6317642448FDCD489650F45C1"/>
                </w:placeholder>
                <w:temporary/>
                <w:showingPlcHdr/>
              </w:sdtPr>
              <w:sdtEndPr/>
              <w:sdtContent>
                <w:r w:rsidR="00B35E49" w:rsidRPr="004C564A">
                  <w:rPr>
                    <w:color w:val="FF0000"/>
                  </w:rPr>
                  <w:t>Özet metni yazmaya buradan başlayınız…</w:t>
                </w:r>
                <w:r w:rsidR="009D74F8" w:rsidRPr="001C7CCD">
                  <w:rPr>
                    <w:b/>
                    <w:i/>
                  </w:rPr>
                  <w:t xml:space="preserve"> Özet sayfası</w:t>
                </w:r>
                <w:r w:rsidR="009D74F8">
                  <w:t>,</w:t>
                </w:r>
                <w:r w:rsidR="009D74F8" w:rsidRPr="00420750">
                  <w:t xml:space="preserve"> tezin içeriği</w:t>
                </w:r>
                <w:r w:rsidR="009D74F8">
                  <w:t xml:space="preserve">ni kısaca tanıtan bir sayfa olup, yazar bu sayfada </w:t>
                </w:r>
                <w:r w:rsidR="009D74F8" w:rsidRPr="00420750">
                  <w:t>okuyucuya araştırma konusunun özünü oluşturan problem, araştırmada kullanılan yöntem, elde edilen bulgular ve</w:t>
                </w:r>
                <w:r w:rsidR="009D74F8">
                  <w:t xml:space="preserve"> sonuçlar hakkında bilgiler vermelidir</w:t>
                </w:r>
                <w:r w:rsidR="009D74F8" w:rsidRPr="00420750">
                  <w:t>.</w:t>
                </w:r>
                <w:r w:rsidR="009D74F8">
                  <w:t xml:space="preserve"> Özet metni bir sayfayı aşmamalı ve 250 kelimeyi geçmemelidir</w:t>
                </w:r>
                <w:r w:rsidR="00A9774C">
                  <w:t>. Tezde yapılmış olan çalış</w:t>
                </w:r>
                <w:r w:rsidR="00A9774C" w:rsidRPr="00A9774C">
                  <w:t xml:space="preserve">malar birçok indekste bu sayfa </w:t>
                </w:r>
                <w:r w:rsidR="00A9774C">
                  <w:t>aracılığı ile tarandığından araş</w:t>
                </w:r>
                <w:r w:rsidR="00A9774C" w:rsidRPr="00A9774C">
                  <w:t>tırmacı bu metnin yazımına dikkat etmelidir.</w:t>
                </w:r>
                <w:r w:rsidR="004665F1">
                  <w:t xml:space="preserve"> </w:t>
                </w:r>
                <w:r w:rsidR="00A9774C" w:rsidRPr="00272C59">
                  <w:t>Üst</w:t>
                </w:r>
                <w:r w:rsidR="00A9774C">
                  <w:t xml:space="preserve"> kenardan boş</w:t>
                </w:r>
                <w:r w:rsidR="00A9774C" w:rsidRPr="00272C59">
                  <w:t xml:space="preserve">luk </w:t>
                </w:r>
                <w:r w:rsidR="00A9774C">
                  <w:t>bırakılmadan, 14pt koyu olacak ş</w:t>
                </w:r>
                <w:r w:rsidR="00A9774C" w:rsidRPr="00272C59">
                  <w:t xml:space="preserve">ekilde büyük harflerle </w:t>
                </w:r>
                <w:r w:rsidR="00082A30">
                  <w:t>sayfaya ortalanmış şekilde</w:t>
                </w:r>
                <w:r w:rsidR="00A9774C" w:rsidRPr="00272C59">
                  <w:t xml:space="preserve"> “ÖZET” ifadesi yazılmalıdır. Hemen altına 2 adet </w:t>
                </w:r>
                <w:r w:rsidR="00A9774C">
                  <w:t>1,5 satır aralığı boş</w:t>
                </w:r>
                <w:r w:rsidR="00A9774C" w:rsidRPr="00272C59">
                  <w:t>luk bırakıldıktan sonra, tez ba</w:t>
                </w:r>
                <w:r w:rsidR="00A9774C">
                  <w:t>ş</w:t>
                </w:r>
                <w:r w:rsidR="00A9774C" w:rsidRPr="00272C59">
                  <w:t>lığı 12pt koyu ortalanmı</w:t>
                </w:r>
                <w:r w:rsidR="00A9774C">
                  <w:t>ş bir ş</w:t>
                </w:r>
                <w:r w:rsidR="00A9774C" w:rsidRPr="00272C59">
                  <w:t xml:space="preserve">ekilde yazılmalıdır. Daha sonra 1 </w:t>
                </w:r>
                <w:r w:rsidR="00A9774C">
                  <w:t>er satır aralıklarla, ortalanmış bir şekilde, program çeş</w:t>
                </w:r>
                <w:r w:rsidR="00A9774C" w:rsidRPr="00272C59">
                  <w:t>idi, tez yazarının adı ve soyadı, üniversitesi, enstitüsü ve anabilim dalı, vars</w:t>
                </w:r>
                <w:r w:rsidR="00A9774C">
                  <w:t>a bilim dalı, tez danış</w:t>
                </w:r>
                <w:r w:rsidR="00A9774C" w:rsidRPr="00272C59">
                  <w:t>manı</w:t>
                </w:r>
                <w:r w:rsidR="00A9774C">
                  <w:t xml:space="preserve">n ünvanı adı ve soyadı (varsa </w:t>
                </w:r>
                <w:r w:rsidR="004665F1">
                  <w:t>ikinci</w:t>
                </w:r>
                <w:r w:rsidR="00A9774C">
                  <w:t xml:space="preserve"> danış</w:t>
                </w:r>
                <w:r w:rsidR="00A9774C" w:rsidRPr="00272C59">
                  <w:t>manının ünvanı adı ve soyadı) ve son olarak da tarih ve yer bilgileri 12pt koyu olacak biçimde büyük harflerle sırasıyla verilmelidir.</w:t>
                </w:r>
                <w:r w:rsidR="004665F1">
                  <w:t xml:space="preserve"> </w:t>
                </w:r>
                <w:r w:rsidR="00A9774C" w:rsidRPr="00272C59">
                  <w:t>Özet</w:t>
                </w:r>
                <w:r w:rsidR="00A9774C">
                  <w:t xml:space="preserve"> sayfasının altına “ANAHTAR KELİ</w:t>
                </w:r>
                <w:r w:rsidR="00A9774C" w:rsidRPr="00272C59">
                  <w:t>MELER” ibaresi 12pt boyutun</w:t>
                </w:r>
                <w:r w:rsidR="00A9774C">
                  <w:t>da koyu ve büyük harfli olacak ş</w:t>
                </w:r>
                <w:r w:rsidR="00A9774C" w:rsidRPr="00272C59">
                  <w:t>ekilde yazılmalıdır. Anahtar kelimelerin sayısı 3 ile 7 adet arasında olmalıdır. Anahtar kelimeler 12pt boyutunda yazılmalı ve aralarında virgül olmalıdır.Sayfa numarası 12pt boyutunda “i” olup sayfanın altında ve orta</w:t>
                </w:r>
                <w:r w:rsidR="00A9774C">
                  <w:t>lanmış</w:t>
                </w:r>
                <w:r w:rsidR="00A9774C" w:rsidRPr="00272C59">
                  <w:t xml:space="preserve"> olarak verilmelidir.</w:t>
                </w:r>
              </w:sdtContent>
            </w:sdt>
          </w:p>
        </w:tc>
      </w:tr>
      <w:tr w:rsidR="003932A7" w:rsidRPr="004C564A" w14:paraId="5E5BC878" w14:textId="77777777" w:rsidTr="00921ED9">
        <w:trPr>
          <w:trHeight w:val="717"/>
        </w:trPr>
        <w:tc>
          <w:tcPr>
            <w:tcW w:w="7937" w:type="dxa"/>
          </w:tcPr>
          <w:sdt>
            <w:sdtPr>
              <w:rPr>
                <w:b/>
              </w:rPr>
              <w:alias w:val="Anahtar kelimeler"/>
              <w:tag w:val="Anahtar kelimeler"/>
              <w:id w:val="-716272285"/>
              <w:lock w:val="sdtLocked"/>
              <w:placeholder>
                <w:docPart w:val="88C3588C519E49F3B82B08EFB60ACABA"/>
              </w:placeholder>
            </w:sdtPr>
            <w:sdtEndPr/>
            <w:sdtContent>
              <w:p w14:paraId="0B252A25" w14:textId="425C3F31" w:rsidR="004A4542" w:rsidRDefault="003932A7" w:rsidP="00F64EF0">
                <w:pPr>
                  <w:pStyle w:val="fbemetinskk"/>
                  <w:ind w:firstLine="0"/>
                  <w:rPr>
                    <w:b/>
                  </w:rPr>
                </w:pPr>
                <w:r w:rsidRPr="004C564A">
                  <w:rPr>
                    <w:b/>
                  </w:rPr>
                  <w:t>ANAHTAR KELİMELER:</w:t>
                </w:r>
              </w:p>
              <w:p w14:paraId="67F1122A" w14:textId="77777777" w:rsidR="00A74263" w:rsidRDefault="00A74263" w:rsidP="00F64EF0">
                <w:pPr>
                  <w:pStyle w:val="fbemetinskk"/>
                  <w:ind w:firstLine="0"/>
                  <w:rPr>
                    <w:b/>
                  </w:rPr>
                </w:pPr>
              </w:p>
              <w:p w14:paraId="37E4C4B9" w14:textId="2E8A4FD3" w:rsidR="003932A7" w:rsidRPr="004C564A" w:rsidRDefault="00E27DF6" w:rsidP="00F64EF0">
                <w:pPr>
                  <w:pStyle w:val="fbemetinskk"/>
                  <w:ind w:firstLine="0"/>
                </w:pPr>
              </w:p>
            </w:sdtContent>
          </w:sdt>
        </w:tc>
      </w:tr>
      <w:tr w:rsidR="00734C22" w:rsidRPr="004C564A" w14:paraId="1B058D39" w14:textId="77777777" w:rsidTr="00921ED9">
        <w:trPr>
          <w:trHeight w:val="977"/>
        </w:trPr>
        <w:tc>
          <w:tcPr>
            <w:tcW w:w="7937" w:type="dxa"/>
          </w:tcPr>
          <w:bookmarkStart w:id="2" w:name="_Toc411333684" w:displacedByCustomXml="next"/>
          <w:sdt>
            <w:sdtPr>
              <w:id w:val="-188765541"/>
              <w:lock w:val="sdtContentLocked"/>
              <w:placeholder>
                <w:docPart w:val="6AF8B10CBB4C46FCB960E8775CF6257B"/>
              </w:placeholder>
            </w:sdtPr>
            <w:sdtEndPr/>
            <w:sdtContent>
              <w:p w14:paraId="02268694" w14:textId="724C1BC2" w:rsidR="00734C22" w:rsidRPr="004C564A" w:rsidRDefault="00734C22" w:rsidP="00082A30">
                <w:pPr>
                  <w:pStyle w:val="fbebalk1sol"/>
                  <w:jc w:val="center"/>
                  <w:rPr>
                    <w:b w:val="0"/>
                  </w:rPr>
                </w:pPr>
                <w:r w:rsidRPr="004C564A">
                  <w:t>ABSTRACT</w:t>
                </w:r>
              </w:p>
            </w:sdtContent>
          </w:sdt>
          <w:bookmarkEnd w:id="2" w:displacedByCustomXml="prev"/>
        </w:tc>
      </w:tr>
      <w:tr w:rsidR="00734C22" w:rsidRPr="004C564A" w14:paraId="1BC7B683" w14:textId="77777777" w:rsidTr="00921ED9">
        <w:trPr>
          <w:trHeight w:val="312"/>
        </w:trPr>
        <w:tc>
          <w:tcPr>
            <w:tcW w:w="7937" w:type="dxa"/>
          </w:tcPr>
          <w:sdt>
            <w:sdtPr>
              <w:alias w:val="Tez Adınızı İngilizce Giriniz"/>
              <w:tag w:val="TEZ ADI"/>
              <w:id w:val="1349914668"/>
              <w:lock w:val="sdtLocked"/>
              <w:placeholder>
                <w:docPart w:val="4976B9292EFE44AB9945B811DF2D753A"/>
              </w:placeholder>
              <w:showingPlcHdr/>
            </w:sdtPr>
            <w:sdtEndPr/>
            <w:sdtContent>
              <w:p w14:paraId="3F0772B1" w14:textId="77777777" w:rsidR="00734C22" w:rsidRPr="004C564A" w:rsidRDefault="004C564A" w:rsidP="00E42826">
                <w:pPr>
                  <w:pStyle w:val="fbeortakalnmetin12dar"/>
                </w:pPr>
                <w:r>
                  <w:rPr>
                    <w:rStyle w:val="YerTutucuMetni"/>
                    <w:color w:val="FF0000"/>
                  </w:rPr>
                  <w:t>tItle of the thesI</w:t>
                </w:r>
                <w:r w:rsidR="00E42826" w:rsidRPr="004C564A">
                  <w:rPr>
                    <w:rStyle w:val="YerTutucuMetni"/>
                    <w:color w:val="FF0000"/>
                  </w:rPr>
                  <w:t>s</w:t>
                </w:r>
              </w:p>
            </w:sdtContent>
          </w:sdt>
        </w:tc>
      </w:tr>
      <w:tr w:rsidR="00921ED9" w:rsidRPr="004C564A" w14:paraId="5DB8DF10" w14:textId="77777777" w:rsidTr="00921ED9">
        <w:trPr>
          <w:trHeight w:val="312"/>
        </w:trPr>
        <w:tc>
          <w:tcPr>
            <w:tcW w:w="7937" w:type="dxa"/>
          </w:tcPr>
          <w:p w14:paraId="5DFA1307" w14:textId="2D4B0070" w:rsidR="00921ED9" w:rsidRDefault="00E27DF6" w:rsidP="00166E3E">
            <w:pPr>
              <w:pStyle w:val="fbeortakalnmetin12dar"/>
              <w:rPr>
                <w:color w:val="808080"/>
              </w:rPr>
            </w:pPr>
            <w:sdt>
              <w:sdtPr>
                <w:alias w:val="Programı Seçiniz"/>
                <w:tag w:val="Programı Seçiniz"/>
                <w:id w:val="816076077"/>
                <w:placeholder>
                  <w:docPart w:val="20BEB4CCF01A4B30ABDD6D935B1E1907"/>
                </w:placeholder>
                <w:showingPlcHdr/>
                <w:comboBox>
                  <w:listItem w:displayText="[Programı Seçiniz]" w:value=""/>
                  <w:listItem w:displayText="MSc THESIS" w:value="MSc THESIS"/>
                  <w:listItem w:displayText="Ph.D THESIS" w:value="Ph.D THESIS"/>
                </w:comboBox>
              </w:sdtPr>
              <w:sdtEndPr/>
              <w:sdtContent>
                <w:r w:rsidR="00921ED9" w:rsidRPr="004C564A">
                  <w:rPr>
                    <w:rStyle w:val="YerTutucuMetni"/>
                    <w:color w:val="FF0000"/>
                  </w:rPr>
                  <w:t>choose your program</w:t>
                </w:r>
              </w:sdtContent>
            </w:sdt>
          </w:p>
        </w:tc>
      </w:tr>
      <w:tr w:rsidR="00921ED9" w:rsidRPr="004C564A" w14:paraId="135B1C01" w14:textId="77777777" w:rsidTr="00921ED9">
        <w:trPr>
          <w:trHeight w:val="312"/>
        </w:trPr>
        <w:tc>
          <w:tcPr>
            <w:tcW w:w="7937" w:type="dxa"/>
          </w:tcPr>
          <w:sdt>
            <w:sdtPr>
              <w:alias w:val="Adınızı Soyadınızı Giriniz"/>
              <w:tag w:val="TEZ ADI"/>
              <w:id w:val="1385916944"/>
              <w:placeholder>
                <w:docPart w:val="355D27C408A04985A149B13839ADC588"/>
              </w:placeholder>
              <w:temporary/>
              <w:showingPlcHdr/>
            </w:sdtPr>
            <w:sdtEndPr/>
            <w:sdtContent>
              <w:p w14:paraId="7C9FA3C8" w14:textId="355C0219" w:rsidR="00921ED9" w:rsidRPr="00921ED9" w:rsidRDefault="00921ED9" w:rsidP="00921ED9">
                <w:pPr>
                  <w:pStyle w:val="fbeortakalnmetin12dar"/>
                </w:pPr>
                <w:r w:rsidRPr="00921ED9">
                  <w:rPr>
                    <w:rStyle w:val="YerTutucuMetni"/>
                    <w:color w:val="FF0000"/>
                  </w:rPr>
                  <w:t>NAME AND SURNAME OF THE AUTHOR</w:t>
                </w:r>
              </w:p>
            </w:sdtContent>
          </w:sdt>
        </w:tc>
      </w:tr>
      <w:tr w:rsidR="00734C22" w:rsidRPr="004C564A" w14:paraId="740A5D4A" w14:textId="77777777" w:rsidTr="00921ED9">
        <w:trPr>
          <w:trHeight w:val="312"/>
        </w:trPr>
        <w:tc>
          <w:tcPr>
            <w:tcW w:w="7937" w:type="dxa"/>
          </w:tcPr>
          <w:sdt>
            <w:sdtPr>
              <w:rPr>
                <w:color w:val="808080"/>
              </w:rPr>
              <w:id w:val="-369231123"/>
              <w:lock w:val="sdtContentLocked"/>
              <w:placeholder>
                <w:docPart w:val="CC901F31991542DC9C24F9E5D1A6EC8A"/>
              </w:placeholder>
            </w:sdtPr>
            <w:sdtEndPr/>
            <w:sdtContent>
              <w:p w14:paraId="3D940ED9" w14:textId="5845AA4B" w:rsidR="00734C22" w:rsidRPr="004C564A" w:rsidRDefault="00BC63D9" w:rsidP="00092209">
                <w:pPr>
                  <w:pStyle w:val="fbeortakalnmetin12dar"/>
                </w:pPr>
                <w:r>
                  <w:t>PAMUKKALE</w:t>
                </w:r>
                <w:r w:rsidR="00734C22" w:rsidRPr="004C564A">
                  <w:t xml:space="preserve"> UNIVERSITY</w:t>
                </w:r>
              </w:p>
            </w:sdtContent>
          </w:sdt>
        </w:tc>
      </w:tr>
      <w:tr w:rsidR="00571F6B" w:rsidRPr="004C564A" w14:paraId="2AA942DA" w14:textId="77777777" w:rsidTr="00921ED9">
        <w:trPr>
          <w:trHeight w:val="312"/>
        </w:trPr>
        <w:tc>
          <w:tcPr>
            <w:tcW w:w="7937" w:type="dxa"/>
          </w:tcPr>
          <w:sdt>
            <w:sdtPr>
              <w:rPr>
                <w:color w:val="808080"/>
              </w:rPr>
              <w:id w:val="1765647123"/>
              <w:lock w:val="contentLocked"/>
              <w:placeholder>
                <w:docPart w:val="17974C3AFE7944DDBA13014BF570BC71"/>
              </w:placeholder>
            </w:sdtPr>
            <w:sdtEndPr/>
            <w:sdtContent>
              <w:p w14:paraId="6BCCCB89" w14:textId="429034BA" w:rsidR="00571F6B" w:rsidRPr="00571F6B" w:rsidRDefault="00571F6B" w:rsidP="00571F6B">
                <w:pPr>
                  <w:pStyle w:val="fbeortakalnmetin12dar"/>
                  <w:rPr>
                    <w:rFonts w:asciiTheme="minorHAnsi" w:hAnsiTheme="minorHAnsi"/>
                    <w:b w:val="0"/>
                    <w:caps w:val="0"/>
                    <w:color w:val="808080"/>
                    <w:sz w:val="22"/>
                  </w:rPr>
                </w:pPr>
                <w:r w:rsidRPr="00571F6B">
                  <w:t>The Graduate School of Natural and Appl</w:t>
                </w:r>
                <w:r>
                  <w:t>ı</w:t>
                </w:r>
                <w:r w:rsidRPr="00571F6B">
                  <w:t>ed Sc</w:t>
                </w:r>
                <w:r>
                  <w:t>ı</w:t>
                </w:r>
                <w:r w:rsidRPr="00571F6B">
                  <w:t>ences</w:t>
                </w:r>
              </w:p>
            </w:sdtContent>
          </w:sdt>
        </w:tc>
      </w:tr>
      <w:tr w:rsidR="00734C22" w:rsidRPr="004C564A" w14:paraId="2CB0162F" w14:textId="77777777" w:rsidTr="00921ED9">
        <w:trPr>
          <w:trHeight w:val="312"/>
        </w:trPr>
        <w:tc>
          <w:tcPr>
            <w:tcW w:w="7937" w:type="dxa"/>
          </w:tcPr>
          <w:p w14:paraId="4CA9E481" w14:textId="77777777" w:rsidR="00734C22" w:rsidRPr="004C564A" w:rsidRDefault="00E27DF6" w:rsidP="00166E3E">
            <w:pPr>
              <w:pStyle w:val="fbeortakalnmetin12dar"/>
            </w:pPr>
            <w:sdt>
              <w:sdtPr>
                <w:alias w:val="Anabilim Dalını Seçiniz"/>
                <w:tag w:val="Anabilim dalınızı seçiniz"/>
                <w:id w:val="-945692796"/>
                <w:lock w:val="sdtLocked"/>
                <w:placeholder>
                  <w:docPart w:val="8D18CEDA2D5F4B28BAD3B4738472E1EC"/>
                </w:placeholder>
                <w:showingPlcHdr/>
                <w:comboBox>
                  <w:listItem w:displayText="[Bölümünüzü seçiniz...]" w:value=""/>
                  <w:listItem w:displayText="Chemistry Engineering" w:value="Chemistry Engineering"/>
                  <w:listItem w:displayText="Civil Engineering" w:value="Civil Engineering"/>
                  <w:listItem w:displayText="Computer Engineering" w:value="Computer Engineering"/>
                  <w:listItem w:displayText="Electrical and Electronics Engineering" w:value="Electrical and Electronics Engineering"/>
                  <w:listItem w:displayText="Food Engineering" w:value="Food Engineering"/>
                  <w:listItem w:displayText="Environmental Engineering" w:value="Environmental Engineering"/>
                  <w:listItem w:displayText="Geological Engineering" w:value="Geological Engineering"/>
                  <w:listItem w:displayText="Industrial Engineering" w:value="Industrial Engineering"/>
                  <w:listItem w:displayText="Mechanical Engineering" w:value="Mechanical Engineering"/>
                  <w:listItem w:displayText="Textile Engineering" w:value="Textile Engineering"/>
                  <w:listItem w:displayText="Biology" w:value="Biology"/>
                  <w:listItem w:displayText="Chemistry" w:value="Chemistry"/>
                  <w:listItem w:displayText="Mathematics" w:value="Mathematics"/>
                  <w:listItem w:displayText="Physics" w:value="Physics"/>
                  <w:listItem w:displayText="Mechanical Education" w:value="Mechanical Education"/>
                  <w:listItem w:displayText="Primary Science Educaiton" w:value="Primary Science Educaiton"/>
                  <w:listItem w:displayText="Secondary Science And Mathematics Education" w:value="Secondary Science And Mathematics Education"/>
                  <w:listItem w:displayText="Automotive Engineering" w:value="Automotive Engineering"/>
                </w:comboBox>
              </w:sdtPr>
              <w:sdtEndPr/>
              <w:sdtContent>
                <w:r w:rsidR="00166E3E" w:rsidRPr="004C564A">
                  <w:rPr>
                    <w:rStyle w:val="YerTutucuMetni"/>
                    <w:color w:val="FF0000"/>
                  </w:rPr>
                  <w:t>choose your department</w:t>
                </w:r>
              </w:sdtContent>
            </w:sdt>
          </w:p>
        </w:tc>
      </w:tr>
      <w:tr w:rsidR="00734C22" w:rsidRPr="004C564A" w14:paraId="7EC50335" w14:textId="77777777" w:rsidTr="00921ED9">
        <w:trPr>
          <w:trHeight w:val="312"/>
        </w:trPr>
        <w:tc>
          <w:tcPr>
            <w:tcW w:w="7937" w:type="dxa"/>
          </w:tcPr>
          <w:p w14:paraId="38FA8B76" w14:textId="432F5B95" w:rsidR="00315B15" w:rsidRPr="004C564A" w:rsidRDefault="00E27DF6" w:rsidP="00CD3BCF">
            <w:pPr>
              <w:pStyle w:val="fbeortakalnmetin12dar"/>
            </w:pPr>
            <w:sdt>
              <w:sdtPr>
                <w:rPr>
                  <w:color w:val="808080"/>
                </w:rPr>
                <w:id w:val="1077870856"/>
                <w:lock w:val="sdtContentLocked"/>
                <w:placeholder>
                  <w:docPart w:val="D0CB1BFF89DA496A821C123757688899"/>
                </w:placeholder>
              </w:sdtPr>
              <w:sdtEndPr/>
              <w:sdtContent>
                <w:r w:rsidR="003931B8" w:rsidRPr="004C564A">
                  <w:t>SUPERVISOR:</w:t>
                </w:r>
              </w:sdtContent>
            </w:sdt>
            <w:sdt>
              <w:sdtPr>
                <w:alias w:val="ünvanı, adı ve soyadı"/>
                <w:tag w:val="ünvanı, adı ve soyadı"/>
                <w:id w:val="-729844091"/>
                <w:lock w:val="sdtLocked"/>
                <w:placeholder>
                  <w:docPart w:val="2102D31FC3BE4F79B8C8EE8DEC56CCCE"/>
                </w:placeholder>
                <w:showingPlcHdr/>
              </w:sdtPr>
              <w:sdtEndPr/>
              <w:sdtContent>
                <w:r w:rsidR="00166E3E" w:rsidRPr="004C564A">
                  <w:rPr>
                    <w:rStyle w:val="YerTutucuMetni"/>
                    <w:color w:val="FF0000"/>
                  </w:rPr>
                  <w:t>t</w:t>
                </w:r>
                <w:r w:rsidR="00571F6B">
                  <w:rPr>
                    <w:rStyle w:val="YerTutucuMetni"/>
                    <w:color w:val="FF0000"/>
                  </w:rPr>
                  <w:t>ı</w:t>
                </w:r>
                <w:r w:rsidR="00166E3E" w:rsidRPr="004C564A">
                  <w:rPr>
                    <w:rStyle w:val="YerTutucuMetni"/>
                    <w:color w:val="FF0000"/>
                  </w:rPr>
                  <w:t>tle</w:t>
                </w:r>
                <w:r w:rsidR="003E08AC" w:rsidRPr="004C564A">
                  <w:rPr>
                    <w:rStyle w:val="YerTutucuMetni"/>
                    <w:color w:val="FF0000"/>
                  </w:rPr>
                  <w:t>,</w:t>
                </w:r>
                <w:r w:rsidR="00166E3E" w:rsidRPr="004C564A">
                  <w:rPr>
                    <w:rStyle w:val="YerTutucuMetni"/>
                    <w:color w:val="FF0000"/>
                  </w:rPr>
                  <w:t xml:space="preserve"> name and surname</w:t>
                </w:r>
              </w:sdtContent>
            </w:sdt>
          </w:p>
        </w:tc>
      </w:tr>
      <w:tr w:rsidR="00CD3BCF" w:rsidRPr="004C564A" w14:paraId="13062141" w14:textId="77777777" w:rsidTr="00921ED9">
        <w:trPr>
          <w:trHeight w:val="312"/>
        </w:trPr>
        <w:tc>
          <w:tcPr>
            <w:tcW w:w="7937" w:type="dxa"/>
          </w:tcPr>
          <w:p w14:paraId="71242757" w14:textId="2BD0EA3A" w:rsidR="00CD3BCF" w:rsidRDefault="00E27DF6" w:rsidP="00092209">
            <w:pPr>
              <w:pStyle w:val="fbeortakalnmetin12dar"/>
              <w:rPr>
                <w:color w:val="808080"/>
              </w:rPr>
            </w:pPr>
            <w:sdt>
              <w:sdtPr>
                <w:id w:val="1859002629"/>
                <w:placeholder>
                  <w:docPart w:val="1D635D51C43F4E04BF37106604106668"/>
                </w:placeholder>
              </w:sdtPr>
              <w:sdtEndPr/>
              <w:sdtContent>
                <w:r w:rsidR="00CD3BCF" w:rsidRPr="00315B15">
                  <w:t>CO-SUPERVISOR</w:t>
                </w:r>
                <w:r w:rsidR="00CD3BCF" w:rsidRPr="004C564A">
                  <w:t>:</w:t>
                </w:r>
              </w:sdtContent>
            </w:sdt>
            <w:sdt>
              <w:sdtPr>
                <w:alias w:val="ünvanı, adı ve soyadı (yoksa bu satırı siliniz)"/>
                <w:tag w:val="ünvanı, adı ve soyadı"/>
                <w:id w:val="95604421"/>
                <w:placeholder>
                  <w:docPart w:val="E3138E25A4834496A1E77EB9A83344F7"/>
                </w:placeholder>
                <w:showingPlcHdr/>
              </w:sdtPr>
              <w:sdtEndPr/>
              <w:sdtContent>
                <w:r w:rsidR="00CD3BCF" w:rsidRPr="00D0372D">
                  <w:rPr>
                    <w:color w:val="FF0000"/>
                  </w:rPr>
                  <w:t>IF THERE IS NO CO-SUPERVISOR DELETE</w:t>
                </w:r>
              </w:sdtContent>
            </w:sdt>
          </w:p>
        </w:tc>
      </w:tr>
      <w:tr w:rsidR="00734C22" w:rsidRPr="004C564A" w14:paraId="45C269B2" w14:textId="77777777" w:rsidTr="00921ED9">
        <w:trPr>
          <w:trHeight w:val="312"/>
        </w:trPr>
        <w:tc>
          <w:tcPr>
            <w:tcW w:w="7937" w:type="dxa"/>
          </w:tcPr>
          <w:p w14:paraId="5AA40C3B" w14:textId="77777777" w:rsidR="00734C22" w:rsidRDefault="00E27DF6" w:rsidP="00BC63D9">
            <w:pPr>
              <w:pStyle w:val="fbeortakalnmetin12dar"/>
            </w:pPr>
            <w:sdt>
              <w:sdtPr>
                <w:alias w:val="Denizli"/>
                <w:tag w:val="Denizli"/>
                <w:id w:val="2057346094"/>
                <w:lock w:val="sdtContentLocked"/>
              </w:sdtPr>
              <w:sdtEndPr/>
              <w:sdtContent>
                <w:r w:rsidR="00BC63D9">
                  <w:t>DENİZLİ</w:t>
                </w:r>
                <w:r w:rsidR="00734C22" w:rsidRPr="004C564A">
                  <w:t xml:space="preserve">, </w:t>
                </w:r>
              </w:sdtContent>
            </w:sdt>
            <w:sdt>
              <w:sdtPr>
                <w:id w:val="-115064426"/>
                <w:lock w:val="sdtLocked"/>
                <w:placeholder>
                  <w:docPart w:val="1A846BB2DB9C48978809BCC65BADA1C5"/>
                </w:placeholder>
                <w:showingPlcHdr/>
                <w:date>
                  <w:dateFormat w:val="MMMM yyyy"/>
                  <w:lid w:val="en-GB"/>
                  <w:storeMappedDataAs w:val="dateTime"/>
                  <w:calendar w:val="gregorian"/>
                </w:date>
              </w:sdtPr>
              <w:sdtEndPr/>
              <w:sdtContent>
                <w:r w:rsidR="003E08AC" w:rsidRPr="004C564A">
                  <w:rPr>
                    <w:color w:val="FF0000"/>
                  </w:rPr>
                  <w:t>ınser</w:t>
                </w:r>
                <w:r w:rsidR="00166E3E" w:rsidRPr="004C564A">
                  <w:rPr>
                    <w:color w:val="FF0000"/>
                  </w:rPr>
                  <w:t xml:space="preserve">t the date  here </w:t>
                </w:r>
              </w:sdtContent>
            </w:sdt>
          </w:p>
          <w:p w14:paraId="6719042F" w14:textId="06D2A8D8" w:rsidR="00CD3BCF" w:rsidRPr="004C564A" w:rsidRDefault="00CD3BCF" w:rsidP="00BC63D9">
            <w:pPr>
              <w:pStyle w:val="fbeortakalnmetin12dar"/>
            </w:pPr>
          </w:p>
        </w:tc>
      </w:tr>
      <w:tr w:rsidR="00734C22" w:rsidRPr="004C564A" w14:paraId="5E1AA8AE" w14:textId="77777777" w:rsidTr="00921ED9">
        <w:trPr>
          <w:trHeight w:val="9072"/>
        </w:trPr>
        <w:sdt>
          <w:sdtPr>
            <w:rPr>
              <w:rFonts w:ascii="Times New Roman" w:hAnsi="Times New Roman" w:cs="Times New Roman"/>
              <w:color w:val="FF0000"/>
              <w:sz w:val="24"/>
              <w:szCs w:val="24"/>
            </w:rPr>
            <w:id w:val="-1281333330"/>
            <w:placeholder>
              <w:docPart w:val="1B004BA143624BD1AE94BF6076AFCCFB"/>
            </w:placeholder>
            <w:showingPlcHdr/>
          </w:sdtPr>
          <w:sdtEndPr/>
          <w:sdtContent>
            <w:tc>
              <w:tcPr>
                <w:tcW w:w="7937" w:type="dxa"/>
              </w:tcPr>
              <w:p w14:paraId="14C17E65" w14:textId="04CC23FC" w:rsidR="00925340" w:rsidRPr="00AE52E1" w:rsidRDefault="00AE52E1" w:rsidP="00571F6B">
                <w:pPr>
                  <w:jc w:val="both"/>
                  <w:rPr>
                    <w:rFonts w:ascii="Times New Roman" w:hAnsi="Times New Roman" w:cs="Times New Roman"/>
                    <w:color w:val="FF0000"/>
                    <w:sz w:val="24"/>
                    <w:szCs w:val="24"/>
                  </w:rPr>
                </w:pPr>
                <w:r w:rsidRPr="00AE52E1">
                  <w:rPr>
                    <w:rStyle w:val="YerTutucuMetni"/>
                    <w:rFonts w:ascii="Times New Roman" w:hAnsi="Times New Roman" w:cs="Times New Roman"/>
                    <w:color w:val="FF0000"/>
                    <w:sz w:val="24"/>
                    <w:szCs w:val="24"/>
                  </w:rPr>
                  <w:t>Start typing the abstract from here…</w:t>
                </w:r>
                <w:r w:rsidRPr="00AE52E1">
                  <w:rPr>
                    <w:rStyle w:val="YerTutucuMetni"/>
                    <w:rFonts w:ascii="Times New Roman" w:hAnsi="Times New Roman" w:cs="Times New Roman"/>
                    <w:color w:val="auto"/>
                    <w:sz w:val="24"/>
                    <w:szCs w:val="24"/>
                  </w:rPr>
                  <w:t xml:space="preserve"> ABSTRACT; Özet bölümünün İngilizce yazımıdır. Özet sayfası için yukarıda verilen bilgiler bu sayfada İngilizce olmak koşuluyla uygulanmalıdır. Sayfa numarası 12pt boyutunda “ii” olup sayfanın altında ve ortalanmış bir şekildedir.  Öğretim üyelerinin unvanlarının yazımında;  (Prof. Dr. - Prof. Dr.); (Doç. Dr. - Assoc. Prof. Dr.); (Dr. Öğr. Ü. - Assist. Prof. Dr.) kısaltmaları kullanılmalıdır. Tez çalışmasına ilişkin anahtar kelimeler koyu renkli ve büyük harfle yazılan “KEYWORDS” ibaresinin ardından İngilizce olarak yazılmalıdır. Özet ve Abstract sayfaları Yüksek Öğretim Kurumu Tez Veri Tabanındaki taranabilir alanlara yükleneceğinden, bu sayfalarda alt başlık, şekil, tablo, kaynak, dipnot, italik yazı tipi, grafik, kimyasal veya matematiksel formüller, semboller, alt ve üst simgeler veya diğer standart olmayan simge ve karakterler kullanılmamalıdır.</w:t>
                </w:r>
              </w:p>
            </w:tc>
          </w:sdtContent>
        </w:sdt>
      </w:tr>
      <w:tr w:rsidR="00734C22" w:rsidRPr="004C564A" w14:paraId="2908FD61" w14:textId="77777777" w:rsidTr="00921ED9">
        <w:trPr>
          <w:trHeight w:val="703"/>
        </w:trPr>
        <w:tc>
          <w:tcPr>
            <w:tcW w:w="7937" w:type="dxa"/>
          </w:tcPr>
          <w:sdt>
            <w:sdtPr>
              <w:rPr>
                <w:b/>
              </w:rPr>
              <w:alias w:val="Anahtar kelimeler"/>
              <w:tag w:val="Anahtar kelimeler"/>
              <w:id w:val="1964151386"/>
              <w:lock w:val="sdtLocked"/>
            </w:sdtPr>
            <w:sdtEndPr/>
            <w:sdtContent>
              <w:p w14:paraId="18FCB069" w14:textId="1E7259A1" w:rsidR="004A4542" w:rsidRDefault="003931B8" w:rsidP="003931B8">
                <w:pPr>
                  <w:pStyle w:val="fbemetinskk"/>
                  <w:ind w:firstLine="0"/>
                  <w:rPr>
                    <w:b/>
                  </w:rPr>
                </w:pPr>
                <w:r w:rsidRPr="004C564A">
                  <w:rPr>
                    <w:b/>
                  </w:rPr>
                  <w:t>K</w:t>
                </w:r>
                <w:r w:rsidR="00BA4F59" w:rsidRPr="004C564A">
                  <w:rPr>
                    <w:b/>
                  </w:rPr>
                  <w:t>EY</w:t>
                </w:r>
                <w:r w:rsidRPr="004C564A">
                  <w:rPr>
                    <w:b/>
                  </w:rPr>
                  <w:t>WORDS</w:t>
                </w:r>
                <w:r w:rsidR="00734C22" w:rsidRPr="004C564A">
                  <w:rPr>
                    <w:b/>
                  </w:rPr>
                  <w:t>:</w:t>
                </w:r>
              </w:p>
              <w:p w14:paraId="2E98442B" w14:textId="6B1A4521" w:rsidR="004A4542" w:rsidRDefault="004A4542" w:rsidP="003931B8">
                <w:pPr>
                  <w:pStyle w:val="fbemetinskk"/>
                  <w:ind w:firstLine="0"/>
                  <w:rPr>
                    <w:b/>
                  </w:rPr>
                </w:pPr>
              </w:p>
              <w:p w14:paraId="3FC5F9B2" w14:textId="6B34E2D4" w:rsidR="00FB7615" w:rsidRPr="004C564A" w:rsidRDefault="00E27DF6" w:rsidP="003931B8">
                <w:pPr>
                  <w:pStyle w:val="fbemetinskk"/>
                  <w:ind w:firstLine="0"/>
                </w:pPr>
              </w:p>
            </w:sdtContent>
          </w:sdt>
        </w:tc>
      </w:tr>
    </w:tbl>
    <w:bookmarkStart w:id="3" w:name="_Toc411333685" w:displacedByCustomXml="next"/>
    <w:bookmarkStart w:id="4" w:name="_Toc292899497" w:displacedByCustomXml="next"/>
    <w:bookmarkStart w:id="5" w:name="_Toc292898182" w:displacedByCustomXml="next"/>
    <w:sdt>
      <w:sdtPr>
        <w:id w:val="-1733768786"/>
        <w:lock w:val="sdtContentLocked"/>
        <w:placeholder>
          <w:docPart w:val="CCCAB8CB247D4285B000D175D7D50BC1"/>
        </w:placeholder>
      </w:sdtPr>
      <w:sdtEndPr/>
      <w:sdtContent>
        <w:p w14:paraId="58ED324D" w14:textId="77777777" w:rsidR="00F64EF0" w:rsidRPr="004C564A" w:rsidRDefault="00411E3C" w:rsidP="00DA107C">
          <w:pPr>
            <w:pStyle w:val="fbebalk1sol"/>
            <w:jc w:val="center"/>
          </w:pPr>
          <w:r w:rsidRPr="004C564A">
            <w:t>İÇİNDEKİLER</w:t>
          </w:r>
        </w:p>
      </w:sdtContent>
    </w:sdt>
    <w:bookmarkEnd w:id="3" w:displacedByCustomXml="prev"/>
    <w:bookmarkEnd w:id="4" w:displacedByCustomXml="prev"/>
    <w:bookmarkEnd w:id="5" w:displacedByCustomXml="prev"/>
    <w:p w14:paraId="1EAF996E" w14:textId="77777777" w:rsidR="00411E3C" w:rsidRPr="004C564A" w:rsidRDefault="00411E3C" w:rsidP="00411E3C">
      <w:pPr>
        <w:pStyle w:val="fbemetinnormalkaln"/>
        <w:tabs>
          <w:tab w:val="right" w:pos="7937"/>
        </w:tabs>
      </w:pPr>
      <w:r w:rsidRPr="004C564A">
        <w:tab/>
      </w:r>
      <w:r w:rsidRPr="004C564A">
        <w:rPr>
          <w:u w:val="single"/>
        </w:rPr>
        <w:t>Sayfa</w:t>
      </w:r>
    </w:p>
    <w:p w14:paraId="519DC230" w14:textId="77777777" w:rsidR="004247E3" w:rsidRDefault="005A1749">
      <w:pPr>
        <w:pStyle w:val="T1"/>
        <w:rPr>
          <w:rFonts w:asciiTheme="minorHAnsi" w:hAnsiTheme="minorHAnsi"/>
          <w:b w:val="0"/>
          <w:sz w:val="22"/>
          <w:lang w:eastAsia="tr-TR" w:bidi="ar-SA"/>
        </w:rPr>
      </w:pPr>
      <w:r>
        <w:fldChar w:fldCharType="begin"/>
      </w:r>
      <w:r w:rsidR="004171D0">
        <w:instrText xml:space="preserve"> TOC \h \z </w:instrText>
      </w:r>
      <w:r>
        <w:fldChar w:fldCharType="separate"/>
      </w:r>
      <w:hyperlink w:anchor="_Toc411333683" w:history="1">
        <w:r w:rsidR="004247E3" w:rsidRPr="00030CB8">
          <w:rPr>
            <w:rStyle w:val="Kpr"/>
          </w:rPr>
          <w:t>ÖZET</w:t>
        </w:r>
        <w:r w:rsidR="004247E3">
          <w:rPr>
            <w:webHidden/>
          </w:rPr>
          <w:tab/>
        </w:r>
        <w:r w:rsidR="004247E3">
          <w:rPr>
            <w:webHidden/>
          </w:rPr>
          <w:fldChar w:fldCharType="begin"/>
        </w:r>
        <w:r w:rsidR="004247E3">
          <w:rPr>
            <w:webHidden/>
          </w:rPr>
          <w:instrText xml:space="preserve"> PAGEREF _Toc411333683 \h </w:instrText>
        </w:r>
        <w:r w:rsidR="004247E3">
          <w:rPr>
            <w:webHidden/>
          </w:rPr>
        </w:r>
        <w:r w:rsidR="004247E3">
          <w:rPr>
            <w:webHidden/>
          </w:rPr>
          <w:fldChar w:fldCharType="separate"/>
        </w:r>
        <w:r w:rsidR="004247E3">
          <w:rPr>
            <w:webHidden/>
          </w:rPr>
          <w:t>i</w:t>
        </w:r>
        <w:r w:rsidR="004247E3">
          <w:rPr>
            <w:webHidden/>
          </w:rPr>
          <w:fldChar w:fldCharType="end"/>
        </w:r>
      </w:hyperlink>
    </w:p>
    <w:p w14:paraId="2C2F923E" w14:textId="77777777" w:rsidR="004247E3" w:rsidRDefault="00E27DF6">
      <w:pPr>
        <w:pStyle w:val="T1"/>
        <w:rPr>
          <w:rFonts w:asciiTheme="minorHAnsi" w:hAnsiTheme="minorHAnsi"/>
          <w:b w:val="0"/>
          <w:sz w:val="22"/>
          <w:lang w:eastAsia="tr-TR" w:bidi="ar-SA"/>
        </w:rPr>
      </w:pPr>
      <w:hyperlink w:anchor="_Toc411333684" w:history="1">
        <w:r w:rsidR="004247E3" w:rsidRPr="00030CB8">
          <w:rPr>
            <w:rStyle w:val="Kpr"/>
          </w:rPr>
          <w:t>ABSTRACT</w:t>
        </w:r>
        <w:r w:rsidR="004247E3">
          <w:rPr>
            <w:webHidden/>
          </w:rPr>
          <w:tab/>
        </w:r>
        <w:r w:rsidR="004247E3">
          <w:rPr>
            <w:webHidden/>
          </w:rPr>
          <w:fldChar w:fldCharType="begin"/>
        </w:r>
        <w:r w:rsidR="004247E3">
          <w:rPr>
            <w:webHidden/>
          </w:rPr>
          <w:instrText xml:space="preserve"> PAGEREF _Toc411333684 \h </w:instrText>
        </w:r>
        <w:r w:rsidR="004247E3">
          <w:rPr>
            <w:webHidden/>
          </w:rPr>
        </w:r>
        <w:r w:rsidR="004247E3">
          <w:rPr>
            <w:webHidden/>
          </w:rPr>
          <w:fldChar w:fldCharType="separate"/>
        </w:r>
        <w:r w:rsidR="004247E3">
          <w:rPr>
            <w:webHidden/>
          </w:rPr>
          <w:t>ii</w:t>
        </w:r>
        <w:r w:rsidR="004247E3">
          <w:rPr>
            <w:webHidden/>
          </w:rPr>
          <w:fldChar w:fldCharType="end"/>
        </w:r>
      </w:hyperlink>
    </w:p>
    <w:p w14:paraId="380A1018" w14:textId="77777777" w:rsidR="004247E3" w:rsidRDefault="00E27DF6">
      <w:pPr>
        <w:pStyle w:val="T1"/>
        <w:rPr>
          <w:rFonts w:asciiTheme="minorHAnsi" w:hAnsiTheme="minorHAnsi"/>
          <w:b w:val="0"/>
          <w:sz w:val="22"/>
          <w:lang w:eastAsia="tr-TR" w:bidi="ar-SA"/>
        </w:rPr>
      </w:pPr>
      <w:hyperlink w:anchor="_Toc411333685" w:history="1">
        <w:r w:rsidR="004247E3" w:rsidRPr="00030CB8">
          <w:rPr>
            <w:rStyle w:val="Kpr"/>
          </w:rPr>
          <w:t>İÇİNDEKİLER</w:t>
        </w:r>
        <w:r w:rsidR="004247E3">
          <w:rPr>
            <w:webHidden/>
          </w:rPr>
          <w:tab/>
        </w:r>
        <w:r w:rsidR="004247E3">
          <w:rPr>
            <w:webHidden/>
          </w:rPr>
          <w:fldChar w:fldCharType="begin"/>
        </w:r>
        <w:r w:rsidR="004247E3">
          <w:rPr>
            <w:webHidden/>
          </w:rPr>
          <w:instrText xml:space="preserve"> PAGEREF _Toc411333685 \h </w:instrText>
        </w:r>
        <w:r w:rsidR="004247E3">
          <w:rPr>
            <w:webHidden/>
          </w:rPr>
        </w:r>
        <w:r w:rsidR="004247E3">
          <w:rPr>
            <w:webHidden/>
          </w:rPr>
          <w:fldChar w:fldCharType="separate"/>
        </w:r>
        <w:r w:rsidR="004247E3">
          <w:rPr>
            <w:webHidden/>
          </w:rPr>
          <w:t>iii</w:t>
        </w:r>
        <w:r w:rsidR="004247E3">
          <w:rPr>
            <w:webHidden/>
          </w:rPr>
          <w:fldChar w:fldCharType="end"/>
        </w:r>
      </w:hyperlink>
    </w:p>
    <w:p w14:paraId="75182BB4" w14:textId="77777777" w:rsidR="004247E3" w:rsidRDefault="00E27DF6">
      <w:pPr>
        <w:pStyle w:val="T1"/>
        <w:rPr>
          <w:rFonts w:asciiTheme="minorHAnsi" w:hAnsiTheme="minorHAnsi"/>
          <w:b w:val="0"/>
          <w:sz w:val="22"/>
          <w:lang w:eastAsia="tr-TR" w:bidi="ar-SA"/>
        </w:rPr>
      </w:pPr>
      <w:hyperlink w:anchor="_Toc411333686" w:history="1">
        <w:r w:rsidR="004247E3" w:rsidRPr="00030CB8">
          <w:rPr>
            <w:rStyle w:val="Kpr"/>
          </w:rPr>
          <w:t>ŞEKİL LİSTESİ</w:t>
        </w:r>
        <w:r w:rsidR="004247E3">
          <w:rPr>
            <w:webHidden/>
          </w:rPr>
          <w:tab/>
        </w:r>
        <w:r w:rsidR="004247E3">
          <w:rPr>
            <w:webHidden/>
          </w:rPr>
          <w:fldChar w:fldCharType="begin"/>
        </w:r>
        <w:r w:rsidR="004247E3">
          <w:rPr>
            <w:webHidden/>
          </w:rPr>
          <w:instrText xml:space="preserve"> PAGEREF _Toc411333686 \h </w:instrText>
        </w:r>
        <w:r w:rsidR="004247E3">
          <w:rPr>
            <w:webHidden/>
          </w:rPr>
        </w:r>
        <w:r w:rsidR="004247E3">
          <w:rPr>
            <w:webHidden/>
          </w:rPr>
          <w:fldChar w:fldCharType="separate"/>
        </w:r>
        <w:r w:rsidR="004247E3">
          <w:rPr>
            <w:webHidden/>
          </w:rPr>
          <w:t>iv</w:t>
        </w:r>
        <w:r w:rsidR="004247E3">
          <w:rPr>
            <w:webHidden/>
          </w:rPr>
          <w:fldChar w:fldCharType="end"/>
        </w:r>
      </w:hyperlink>
    </w:p>
    <w:p w14:paraId="3B518111" w14:textId="77777777" w:rsidR="004247E3" w:rsidRDefault="00E27DF6">
      <w:pPr>
        <w:pStyle w:val="T1"/>
        <w:rPr>
          <w:rFonts w:asciiTheme="minorHAnsi" w:hAnsiTheme="minorHAnsi"/>
          <w:b w:val="0"/>
          <w:sz w:val="22"/>
          <w:lang w:eastAsia="tr-TR" w:bidi="ar-SA"/>
        </w:rPr>
      </w:pPr>
      <w:hyperlink w:anchor="_Toc411333687" w:history="1">
        <w:r w:rsidR="004247E3" w:rsidRPr="00030CB8">
          <w:rPr>
            <w:rStyle w:val="Kpr"/>
          </w:rPr>
          <w:t>TABLO LİSTESİ</w:t>
        </w:r>
        <w:r w:rsidR="004247E3">
          <w:rPr>
            <w:webHidden/>
          </w:rPr>
          <w:tab/>
        </w:r>
        <w:r w:rsidR="004247E3">
          <w:rPr>
            <w:webHidden/>
          </w:rPr>
          <w:fldChar w:fldCharType="begin"/>
        </w:r>
        <w:r w:rsidR="004247E3">
          <w:rPr>
            <w:webHidden/>
          </w:rPr>
          <w:instrText xml:space="preserve"> PAGEREF _Toc411333687 \h </w:instrText>
        </w:r>
        <w:r w:rsidR="004247E3">
          <w:rPr>
            <w:webHidden/>
          </w:rPr>
        </w:r>
        <w:r w:rsidR="004247E3">
          <w:rPr>
            <w:webHidden/>
          </w:rPr>
          <w:fldChar w:fldCharType="separate"/>
        </w:r>
        <w:r w:rsidR="004247E3">
          <w:rPr>
            <w:webHidden/>
          </w:rPr>
          <w:t>v</w:t>
        </w:r>
        <w:r w:rsidR="004247E3">
          <w:rPr>
            <w:webHidden/>
          </w:rPr>
          <w:fldChar w:fldCharType="end"/>
        </w:r>
      </w:hyperlink>
    </w:p>
    <w:p w14:paraId="40D13993" w14:textId="77777777" w:rsidR="004247E3" w:rsidRDefault="00E27DF6">
      <w:pPr>
        <w:pStyle w:val="T1"/>
        <w:rPr>
          <w:rFonts w:asciiTheme="minorHAnsi" w:hAnsiTheme="minorHAnsi"/>
          <w:b w:val="0"/>
          <w:sz w:val="22"/>
          <w:lang w:eastAsia="tr-TR" w:bidi="ar-SA"/>
        </w:rPr>
      </w:pPr>
      <w:hyperlink w:anchor="_Toc411333688" w:history="1">
        <w:r w:rsidR="004247E3" w:rsidRPr="00030CB8">
          <w:rPr>
            <w:rStyle w:val="Kpr"/>
          </w:rPr>
          <w:t>SEMBOL LİSTESİ</w:t>
        </w:r>
        <w:r w:rsidR="004247E3">
          <w:rPr>
            <w:webHidden/>
          </w:rPr>
          <w:tab/>
        </w:r>
        <w:r w:rsidR="004247E3">
          <w:rPr>
            <w:webHidden/>
          </w:rPr>
          <w:fldChar w:fldCharType="begin"/>
        </w:r>
        <w:r w:rsidR="004247E3">
          <w:rPr>
            <w:webHidden/>
          </w:rPr>
          <w:instrText xml:space="preserve"> PAGEREF _Toc411333688 \h </w:instrText>
        </w:r>
        <w:r w:rsidR="004247E3">
          <w:rPr>
            <w:webHidden/>
          </w:rPr>
        </w:r>
        <w:r w:rsidR="004247E3">
          <w:rPr>
            <w:webHidden/>
          </w:rPr>
          <w:fldChar w:fldCharType="separate"/>
        </w:r>
        <w:r w:rsidR="004247E3">
          <w:rPr>
            <w:webHidden/>
          </w:rPr>
          <w:t>vi</w:t>
        </w:r>
        <w:r w:rsidR="004247E3">
          <w:rPr>
            <w:webHidden/>
          </w:rPr>
          <w:fldChar w:fldCharType="end"/>
        </w:r>
      </w:hyperlink>
    </w:p>
    <w:p w14:paraId="359A926C" w14:textId="77777777" w:rsidR="004247E3" w:rsidRDefault="00E27DF6">
      <w:pPr>
        <w:pStyle w:val="T1"/>
        <w:rPr>
          <w:rFonts w:asciiTheme="minorHAnsi" w:hAnsiTheme="minorHAnsi"/>
          <w:b w:val="0"/>
          <w:sz w:val="22"/>
          <w:lang w:eastAsia="tr-TR" w:bidi="ar-SA"/>
        </w:rPr>
      </w:pPr>
      <w:hyperlink w:anchor="_Toc411333689" w:history="1">
        <w:r w:rsidR="004247E3" w:rsidRPr="00030CB8">
          <w:rPr>
            <w:rStyle w:val="Kpr"/>
          </w:rPr>
          <w:t>ÖNSÖZ</w:t>
        </w:r>
        <w:r w:rsidR="004247E3">
          <w:rPr>
            <w:webHidden/>
          </w:rPr>
          <w:tab/>
        </w:r>
        <w:r w:rsidR="004247E3">
          <w:rPr>
            <w:webHidden/>
          </w:rPr>
          <w:fldChar w:fldCharType="begin"/>
        </w:r>
        <w:r w:rsidR="004247E3">
          <w:rPr>
            <w:webHidden/>
          </w:rPr>
          <w:instrText xml:space="preserve"> PAGEREF _Toc411333689 \h </w:instrText>
        </w:r>
        <w:r w:rsidR="004247E3">
          <w:rPr>
            <w:webHidden/>
          </w:rPr>
        </w:r>
        <w:r w:rsidR="004247E3">
          <w:rPr>
            <w:webHidden/>
          </w:rPr>
          <w:fldChar w:fldCharType="separate"/>
        </w:r>
        <w:r w:rsidR="004247E3">
          <w:rPr>
            <w:webHidden/>
          </w:rPr>
          <w:t>vii</w:t>
        </w:r>
        <w:r w:rsidR="004247E3">
          <w:rPr>
            <w:webHidden/>
          </w:rPr>
          <w:fldChar w:fldCharType="end"/>
        </w:r>
      </w:hyperlink>
    </w:p>
    <w:p w14:paraId="05F000CB" w14:textId="77777777" w:rsidR="004247E3" w:rsidRDefault="00E27DF6">
      <w:pPr>
        <w:pStyle w:val="T1"/>
        <w:rPr>
          <w:rFonts w:asciiTheme="minorHAnsi" w:hAnsiTheme="minorHAnsi"/>
          <w:b w:val="0"/>
          <w:sz w:val="22"/>
          <w:lang w:eastAsia="tr-TR" w:bidi="ar-SA"/>
        </w:rPr>
      </w:pPr>
      <w:hyperlink w:anchor="_Toc411333690" w:history="1">
        <w:r w:rsidR="004247E3" w:rsidRPr="00030CB8">
          <w:rPr>
            <w:rStyle w:val="Kpr"/>
          </w:rPr>
          <w:t>1.</w:t>
        </w:r>
        <w:r w:rsidR="004247E3">
          <w:rPr>
            <w:rFonts w:asciiTheme="minorHAnsi" w:hAnsiTheme="minorHAnsi"/>
            <w:b w:val="0"/>
            <w:sz w:val="22"/>
            <w:lang w:eastAsia="tr-TR" w:bidi="ar-SA"/>
          </w:rPr>
          <w:tab/>
        </w:r>
        <w:r w:rsidR="004247E3" w:rsidRPr="00030CB8">
          <w:rPr>
            <w:rStyle w:val="Kpr"/>
          </w:rPr>
          <w:t>GİRİŞ</w:t>
        </w:r>
        <w:r w:rsidR="004247E3">
          <w:rPr>
            <w:webHidden/>
          </w:rPr>
          <w:tab/>
        </w:r>
        <w:r w:rsidR="004247E3">
          <w:rPr>
            <w:webHidden/>
          </w:rPr>
          <w:fldChar w:fldCharType="begin"/>
        </w:r>
        <w:r w:rsidR="004247E3">
          <w:rPr>
            <w:webHidden/>
          </w:rPr>
          <w:instrText xml:space="preserve"> PAGEREF _Toc411333690 \h </w:instrText>
        </w:r>
        <w:r w:rsidR="004247E3">
          <w:rPr>
            <w:webHidden/>
          </w:rPr>
        </w:r>
        <w:r w:rsidR="004247E3">
          <w:rPr>
            <w:webHidden/>
          </w:rPr>
          <w:fldChar w:fldCharType="separate"/>
        </w:r>
        <w:r w:rsidR="004247E3">
          <w:rPr>
            <w:webHidden/>
          </w:rPr>
          <w:t>1</w:t>
        </w:r>
        <w:r w:rsidR="004247E3">
          <w:rPr>
            <w:webHidden/>
          </w:rPr>
          <w:fldChar w:fldCharType="end"/>
        </w:r>
      </w:hyperlink>
    </w:p>
    <w:p w14:paraId="635B3121" w14:textId="77777777" w:rsidR="004247E3" w:rsidRDefault="00E27DF6">
      <w:pPr>
        <w:pStyle w:val="T2"/>
        <w:rPr>
          <w:rFonts w:asciiTheme="minorHAnsi" w:hAnsiTheme="minorHAnsi"/>
          <w:sz w:val="22"/>
          <w:lang w:eastAsia="tr-TR" w:bidi="ar-SA"/>
        </w:rPr>
      </w:pPr>
      <w:hyperlink w:anchor="_Toc411333691" w:history="1">
        <w:r w:rsidR="004247E3" w:rsidRPr="00030CB8">
          <w:rPr>
            <w:rStyle w:val="Kpr"/>
          </w:rPr>
          <w:t>1.1</w:t>
        </w:r>
        <w:r w:rsidR="004247E3">
          <w:rPr>
            <w:rFonts w:asciiTheme="minorHAnsi" w:hAnsiTheme="minorHAnsi"/>
            <w:sz w:val="22"/>
            <w:lang w:eastAsia="tr-TR" w:bidi="ar-SA"/>
          </w:rPr>
          <w:tab/>
        </w:r>
        <w:r w:rsidR="004247E3" w:rsidRPr="00030CB8">
          <w:rPr>
            <w:rStyle w:val="Kpr"/>
          </w:rPr>
          <w:t>Örnek İkinci Düzey Alt Başlık</w:t>
        </w:r>
        <w:r w:rsidR="004247E3">
          <w:rPr>
            <w:webHidden/>
          </w:rPr>
          <w:tab/>
        </w:r>
        <w:r w:rsidR="004247E3">
          <w:rPr>
            <w:webHidden/>
          </w:rPr>
          <w:fldChar w:fldCharType="begin"/>
        </w:r>
        <w:r w:rsidR="004247E3">
          <w:rPr>
            <w:webHidden/>
          </w:rPr>
          <w:instrText xml:space="preserve"> PAGEREF _Toc411333691 \h </w:instrText>
        </w:r>
        <w:r w:rsidR="004247E3">
          <w:rPr>
            <w:webHidden/>
          </w:rPr>
        </w:r>
        <w:r w:rsidR="004247E3">
          <w:rPr>
            <w:webHidden/>
          </w:rPr>
          <w:fldChar w:fldCharType="separate"/>
        </w:r>
        <w:r w:rsidR="004247E3">
          <w:rPr>
            <w:webHidden/>
          </w:rPr>
          <w:t>1</w:t>
        </w:r>
        <w:r w:rsidR="004247E3">
          <w:rPr>
            <w:webHidden/>
          </w:rPr>
          <w:fldChar w:fldCharType="end"/>
        </w:r>
      </w:hyperlink>
    </w:p>
    <w:p w14:paraId="3C78A078" w14:textId="77777777" w:rsidR="004247E3" w:rsidRDefault="00E27DF6">
      <w:pPr>
        <w:pStyle w:val="T3"/>
        <w:rPr>
          <w:rFonts w:asciiTheme="minorHAnsi" w:hAnsiTheme="minorHAnsi"/>
          <w:sz w:val="22"/>
          <w:lang w:eastAsia="tr-TR" w:bidi="ar-SA"/>
        </w:rPr>
      </w:pPr>
      <w:hyperlink w:anchor="_Toc411333692" w:history="1">
        <w:r w:rsidR="004247E3" w:rsidRPr="00030CB8">
          <w:rPr>
            <w:rStyle w:val="Kpr"/>
          </w:rPr>
          <w:t>1.1.1</w:t>
        </w:r>
        <w:r w:rsidR="004247E3">
          <w:rPr>
            <w:rFonts w:asciiTheme="minorHAnsi" w:hAnsiTheme="minorHAnsi"/>
            <w:sz w:val="22"/>
            <w:lang w:eastAsia="tr-TR" w:bidi="ar-SA"/>
          </w:rPr>
          <w:tab/>
        </w:r>
        <w:r w:rsidR="004247E3" w:rsidRPr="00030CB8">
          <w:rPr>
            <w:rStyle w:val="Kpr"/>
          </w:rPr>
          <w:t>Örnek Üçüncü Düzey Alt Başlık</w:t>
        </w:r>
        <w:r w:rsidR="004247E3">
          <w:rPr>
            <w:webHidden/>
          </w:rPr>
          <w:tab/>
        </w:r>
        <w:r w:rsidR="004247E3">
          <w:rPr>
            <w:webHidden/>
          </w:rPr>
          <w:fldChar w:fldCharType="begin"/>
        </w:r>
        <w:r w:rsidR="004247E3">
          <w:rPr>
            <w:webHidden/>
          </w:rPr>
          <w:instrText xml:space="preserve"> PAGEREF _Toc411333692 \h </w:instrText>
        </w:r>
        <w:r w:rsidR="004247E3">
          <w:rPr>
            <w:webHidden/>
          </w:rPr>
        </w:r>
        <w:r w:rsidR="004247E3">
          <w:rPr>
            <w:webHidden/>
          </w:rPr>
          <w:fldChar w:fldCharType="separate"/>
        </w:r>
        <w:r w:rsidR="004247E3">
          <w:rPr>
            <w:webHidden/>
          </w:rPr>
          <w:t>1</w:t>
        </w:r>
        <w:r w:rsidR="004247E3">
          <w:rPr>
            <w:webHidden/>
          </w:rPr>
          <w:fldChar w:fldCharType="end"/>
        </w:r>
      </w:hyperlink>
    </w:p>
    <w:p w14:paraId="7AB1017E" w14:textId="77777777" w:rsidR="004247E3" w:rsidRDefault="00E27DF6">
      <w:pPr>
        <w:pStyle w:val="T4"/>
        <w:rPr>
          <w:rFonts w:asciiTheme="minorHAnsi" w:hAnsiTheme="minorHAnsi"/>
          <w:sz w:val="22"/>
          <w:lang w:eastAsia="tr-TR" w:bidi="ar-SA"/>
        </w:rPr>
      </w:pPr>
      <w:hyperlink w:anchor="_Toc411333693" w:history="1">
        <w:r w:rsidR="004247E3" w:rsidRPr="00030CB8">
          <w:rPr>
            <w:rStyle w:val="Kpr"/>
          </w:rPr>
          <w:t>1.1.1.1</w:t>
        </w:r>
        <w:r w:rsidR="004247E3">
          <w:rPr>
            <w:rFonts w:asciiTheme="minorHAnsi" w:hAnsiTheme="minorHAnsi"/>
            <w:sz w:val="22"/>
            <w:lang w:eastAsia="tr-TR" w:bidi="ar-SA"/>
          </w:rPr>
          <w:tab/>
        </w:r>
        <w:r w:rsidR="004247E3" w:rsidRPr="00030CB8">
          <w:rPr>
            <w:rStyle w:val="Kpr"/>
          </w:rPr>
          <w:t>Örnek Dördüncü Düzey Alt Başlık</w:t>
        </w:r>
        <w:r w:rsidR="004247E3">
          <w:rPr>
            <w:webHidden/>
          </w:rPr>
          <w:tab/>
        </w:r>
        <w:r w:rsidR="004247E3">
          <w:rPr>
            <w:webHidden/>
          </w:rPr>
          <w:fldChar w:fldCharType="begin"/>
        </w:r>
        <w:r w:rsidR="004247E3">
          <w:rPr>
            <w:webHidden/>
          </w:rPr>
          <w:instrText xml:space="preserve"> PAGEREF _Toc411333693 \h </w:instrText>
        </w:r>
        <w:r w:rsidR="004247E3">
          <w:rPr>
            <w:webHidden/>
          </w:rPr>
        </w:r>
        <w:r w:rsidR="004247E3">
          <w:rPr>
            <w:webHidden/>
          </w:rPr>
          <w:fldChar w:fldCharType="separate"/>
        </w:r>
        <w:r w:rsidR="004247E3">
          <w:rPr>
            <w:webHidden/>
          </w:rPr>
          <w:t>1</w:t>
        </w:r>
        <w:r w:rsidR="004247E3">
          <w:rPr>
            <w:webHidden/>
          </w:rPr>
          <w:fldChar w:fldCharType="end"/>
        </w:r>
      </w:hyperlink>
    </w:p>
    <w:p w14:paraId="7393402C" w14:textId="77777777" w:rsidR="004247E3" w:rsidRDefault="00E27DF6">
      <w:pPr>
        <w:pStyle w:val="T4"/>
        <w:rPr>
          <w:rFonts w:asciiTheme="minorHAnsi" w:hAnsiTheme="minorHAnsi"/>
          <w:sz w:val="22"/>
          <w:lang w:eastAsia="tr-TR" w:bidi="ar-SA"/>
        </w:rPr>
      </w:pPr>
      <w:hyperlink w:anchor="_Toc411333694" w:history="1">
        <w:r w:rsidR="004247E3" w:rsidRPr="00030CB8">
          <w:rPr>
            <w:rStyle w:val="Kpr"/>
          </w:rPr>
          <w:t>1.1.1.2</w:t>
        </w:r>
        <w:r w:rsidR="004247E3">
          <w:rPr>
            <w:rFonts w:asciiTheme="minorHAnsi" w:hAnsiTheme="minorHAnsi"/>
            <w:sz w:val="22"/>
            <w:lang w:eastAsia="tr-TR" w:bidi="ar-SA"/>
          </w:rPr>
          <w:tab/>
        </w:r>
        <w:r w:rsidR="004247E3" w:rsidRPr="00030CB8">
          <w:rPr>
            <w:rStyle w:val="Kpr"/>
          </w:rPr>
          <w:t>Örnek Dördüncü Düzey Alt Başlık</w:t>
        </w:r>
        <w:r w:rsidR="004247E3">
          <w:rPr>
            <w:webHidden/>
          </w:rPr>
          <w:tab/>
        </w:r>
        <w:r w:rsidR="004247E3">
          <w:rPr>
            <w:webHidden/>
          </w:rPr>
          <w:fldChar w:fldCharType="begin"/>
        </w:r>
        <w:r w:rsidR="004247E3">
          <w:rPr>
            <w:webHidden/>
          </w:rPr>
          <w:instrText xml:space="preserve"> PAGEREF _Toc411333694 \h </w:instrText>
        </w:r>
        <w:r w:rsidR="004247E3">
          <w:rPr>
            <w:webHidden/>
          </w:rPr>
        </w:r>
        <w:r w:rsidR="004247E3">
          <w:rPr>
            <w:webHidden/>
          </w:rPr>
          <w:fldChar w:fldCharType="separate"/>
        </w:r>
        <w:r w:rsidR="004247E3">
          <w:rPr>
            <w:webHidden/>
          </w:rPr>
          <w:t>2</w:t>
        </w:r>
        <w:r w:rsidR="004247E3">
          <w:rPr>
            <w:webHidden/>
          </w:rPr>
          <w:fldChar w:fldCharType="end"/>
        </w:r>
      </w:hyperlink>
    </w:p>
    <w:p w14:paraId="7311CC7F" w14:textId="77777777" w:rsidR="004247E3" w:rsidRDefault="00E27DF6">
      <w:pPr>
        <w:pStyle w:val="T5"/>
        <w:rPr>
          <w:rFonts w:asciiTheme="minorHAnsi" w:hAnsiTheme="minorHAnsi"/>
          <w:sz w:val="22"/>
          <w:lang w:eastAsia="tr-TR" w:bidi="ar-SA"/>
        </w:rPr>
      </w:pPr>
      <w:hyperlink w:anchor="_Toc411333695" w:history="1">
        <w:r w:rsidR="004247E3" w:rsidRPr="00030CB8">
          <w:rPr>
            <w:rStyle w:val="Kpr"/>
          </w:rPr>
          <w:t>1.1.1.2.1</w:t>
        </w:r>
        <w:r w:rsidR="004247E3">
          <w:rPr>
            <w:rFonts w:asciiTheme="minorHAnsi" w:hAnsiTheme="minorHAnsi"/>
            <w:sz w:val="22"/>
            <w:lang w:eastAsia="tr-TR" w:bidi="ar-SA"/>
          </w:rPr>
          <w:tab/>
        </w:r>
        <w:r w:rsidR="004247E3" w:rsidRPr="00030CB8">
          <w:rPr>
            <w:rStyle w:val="Kpr"/>
          </w:rPr>
          <w:t>Örnek Beşinci Düzey Alt Başlık</w:t>
        </w:r>
        <w:r w:rsidR="004247E3">
          <w:rPr>
            <w:webHidden/>
          </w:rPr>
          <w:tab/>
        </w:r>
        <w:r w:rsidR="004247E3">
          <w:rPr>
            <w:webHidden/>
          </w:rPr>
          <w:fldChar w:fldCharType="begin"/>
        </w:r>
        <w:r w:rsidR="004247E3">
          <w:rPr>
            <w:webHidden/>
          </w:rPr>
          <w:instrText xml:space="preserve"> PAGEREF _Toc411333695 \h </w:instrText>
        </w:r>
        <w:r w:rsidR="004247E3">
          <w:rPr>
            <w:webHidden/>
          </w:rPr>
        </w:r>
        <w:r w:rsidR="004247E3">
          <w:rPr>
            <w:webHidden/>
          </w:rPr>
          <w:fldChar w:fldCharType="separate"/>
        </w:r>
        <w:r w:rsidR="004247E3">
          <w:rPr>
            <w:webHidden/>
          </w:rPr>
          <w:t>2</w:t>
        </w:r>
        <w:r w:rsidR="004247E3">
          <w:rPr>
            <w:webHidden/>
          </w:rPr>
          <w:fldChar w:fldCharType="end"/>
        </w:r>
      </w:hyperlink>
    </w:p>
    <w:p w14:paraId="0CDF0F5D" w14:textId="77777777" w:rsidR="004247E3" w:rsidRDefault="00E27DF6">
      <w:pPr>
        <w:pStyle w:val="T1"/>
        <w:rPr>
          <w:rFonts w:asciiTheme="minorHAnsi" w:hAnsiTheme="minorHAnsi"/>
          <w:b w:val="0"/>
          <w:sz w:val="22"/>
          <w:lang w:eastAsia="tr-TR" w:bidi="ar-SA"/>
        </w:rPr>
      </w:pPr>
      <w:hyperlink w:anchor="_Toc411333696" w:history="1">
        <w:r w:rsidR="004247E3" w:rsidRPr="00030CB8">
          <w:rPr>
            <w:rStyle w:val="Kpr"/>
          </w:rPr>
          <w:t>2.</w:t>
        </w:r>
        <w:r w:rsidR="004247E3">
          <w:rPr>
            <w:rFonts w:asciiTheme="minorHAnsi" w:hAnsiTheme="minorHAnsi"/>
            <w:b w:val="0"/>
            <w:sz w:val="22"/>
            <w:lang w:eastAsia="tr-TR" w:bidi="ar-SA"/>
          </w:rPr>
          <w:tab/>
        </w:r>
        <w:r w:rsidR="004247E3" w:rsidRPr="00030CB8">
          <w:rPr>
            <w:rStyle w:val="Kpr"/>
          </w:rPr>
          <w:t>ANA BÖLÜM BAŞLIĞI</w:t>
        </w:r>
        <w:r w:rsidR="004247E3">
          <w:rPr>
            <w:webHidden/>
          </w:rPr>
          <w:tab/>
        </w:r>
        <w:r w:rsidR="004247E3">
          <w:rPr>
            <w:webHidden/>
          </w:rPr>
          <w:fldChar w:fldCharType="begin"/>
        </w:r>
        <w:r w:rsidR="004247E3">
          <w:rPr>
            <w:webHidden/>
          </w:rPr>
          <w:instrText xml:space="preserve"> PAGEREF _Toc411333696 \h </w:instrText>
        </w:r>
        <w:r w:rsidR="004247E3">
          <w:rPr>
            <w:webHidden/>
          </w:rPr>
        </w:r>
        <w:r w:rsidR="004247E3">
          <w:rPr>
            <w:webHidden/>
          </w:rPr>
          <w:fldChar w:fldCharType="separate"/>
        </w:r>
        <w:r w:rsidR="004247E3">
          <w:rPr>
            <w:webHidden/>
          </w:rPr>
          <w:t>3</w:t>
        </w:r>
        <w:r w:rsidR="004247E3">
          <w:rPr>
            <w:webHidden/>
          </w:rPr>
          <w:fldChar w:fldCharType="end"/>
        </w:r>
      </w:hyperlink>
    </w:p>
    <w:p w14:paraId="645D1390" w14:textId="77777777" w:rsidR="004247E3" w:rsidRDefault="00E27DF6">
      <w:pPr>
        <w:pStyle w:val="T1"/>
        <w:rPr>
          <w:rFonts w:asciiTheme="minorHAnsi" w:hAnsiTheme="minorHAnsi"/>
          <w:b w:val="0"/>
          <w:sz w:val="22"/>
          <w:lang w:eastAsia="tr-TR" w:bidi="ar-SA"/>
        </w:rPr>
      </w:pPr>
      <w:hyperlink w:anchor="_Toc411333697" w:history="1">
        <w:r w:rsidR="004247E3" w:rsidRPr="00030CB8">
          <w:rPr>
            <w:rStyle w:val="Kpr"/>
          </w:rPr>
          <w:t>3.</w:t>
        </w:r>
        <w:r w:rsidR="004247E3">
          <w:rPr>
            <w:rFonts w:asciiTheme="minorHAnsi" w:hAnsiTheme="minorHAnsi"/>
            <w:b w:val="0"/>
            <w:sz w:val="22"/>
            <w:lang w:eastAsia="tr-TR" w:bidi="ar-SA"/>
          </w:rPr>
          <w:tab/>
        </w:r>
        <w:r w:rsidR="004247E3" w:rsidRPr="00030CB8">
          <w:rPr>
            <w:rStyle w:val="Kpr"/>
          </w:rPr>
          <w:t>TEZ YAZIM KILAVUZU</w:t>
        </w:r>
        <w:r w:rsidR="004247E3">
          <w:rPr>
            <w:webHidden/>
          </w:rPr>
          <w:tab/>
        </w:r>
        <w:r w:rsidR="004247E3">
          <w:rPr>
            <w:webHidden/>
          </w:rPr>
          <w:fldChar w:fldCharType="begin"/>
        </w:r>
        <w:r w:rsidR="004247E3">
          <w:rPr>
            <w:webHidden/>
          </w:rPr>
          <w:instrText xml:space="preserve"> PAGEREF _Toc411333697 \h </w:instrText>
        </w:r>
        <w:r w:rsidR="004247E3">
          <w:rPr>
            <w:webHidden/>
          </w:rPr>
        </w:r>
        <w:r w:rsidR="004247E3">
          <w:rPr>
            <w:webHidden/>
          </w:rPr>
          <w:fldChar w:fldCharType="separate"/>
        </w:r>
        <w:r w:rsidR="004247E3">
          <w:rPr>
            <w:webHidden/>
          </w:rPr>
          <w:t>5</w:t>
        </w:r>
        <w:r w:rsidR="004247E3">
          <w:rPr>
            <w:webHidden/>
          </w:rPr>
          <w:fldChar w:fldCharType="end"/>
        </w:r>
      </w:hyperlink>
    </w:p>
    <w:p w14:paraId="61C45EAA" w14:textId="77777777" w:rsidR="004247E3" w:rsidRDefault="00E27DF6">
      <w:pPr>
        <w:pStyle w:val="T2"/>
        <w:rPr>
          <w:rFonts w:asciiTheme="minorHAnsi" w:hAnsiTheme="minorHAnsi"/>
          <w:sz w:val="22"/>
          <w:lang w:eastAsia="tr-TR" w:bidi="ar-SA"/>
        </w:rPr>
      </w:pPr>
      <w:hyperlink w:anchor="_Toc411333698" w:history="1">
        <w:r w:rsidR="004247E3" w:rsidRPr="00030CB8">
          <w:rPr>
            <w:rStyle w:val="Kpr"/>
          </w:rPr>
          <w:t>3.1</w:t>
        </w:r>
        <w:r w:rsidR="004247E3">
          <w:rPr>
            <w:rFonts w:asciiTheme="minorHAnsi" w:hAnsiTheme="minorHAnsi"/>
            <w:sz w:val="22"/>
            <w:lang w:eastAsia="tr-TR" w:bidi="ar-SA"/>
          </w:rPr>
          <w:tab/>
        </w:r>
        <w:r w:rsidR="004247E3" w:rsidRPr="00030CB8">
          <w:rPr>
            <w:rStyle w:val="Kpr"/>
          </w:rPr>
          <w:t>Giriş ve Amaç</w:t>
        </w:r>
        <w:r w:rsidR="004247E3">
          <w:rPr>
            <w:webHidden/>
          </w:rPr>
          <w:tab/>
        </w:r>
        <w:r w:rsidR="004247E3">
          <w:rPr>
            <w:webHidden/>
          </w:rPr>
          <w:fldChar w:fldCharType="begin"/>
        </w:r>
        <w:r w:rsidR="004247E3">
          <w:rPr>
            <w:webHidden/>
          </w:rPr>
          <w:instrText xml:space="preserve"> PAGEREF _Toc411333698 \h </w:instrText>
        </w:r>
        <w:r w:rsidR="004247E3">
          <w:rPr>
            <w:webHidden/>
          </w:rPr>
        </w:r>
        <w:r w:rsidR="004247E3">
          <w:rPr>
            <w:webHidden/>
          </w:rPr>
          <w:fldChar w:fldCharType="separate"/>
        </w:r>
        <w:r w:rsidR="004247E3">
          <w:rPr>
            <w:webHidden/>
          </w:rPr>
          <w:t>5</w:t>
        </w:r>
        <w:r w:rsidR="004247E3">
          <w:rPr>
            <w:webHidden/>
          </w:rPr>
          <w:fldChar w:fldCharType="end"/>
        </w:r>
      </w:hyperlink>
    </w:p>
    <w:p w14:paraId="45709A6A" w14:textId="77777777" w:rsidR="004247E3" w:rsidRDefault="00E27DF6">
      <w:pPr>
        <w:pStyle w:val="T2"/>
        <w:rPr>
          <w:rFonts w:asciiTheme="minorHAnsi" w:hAnsiTheme="minorHAnsi"/>
          <w:sz w:val="22"/>
          <w:lang w:eastAsia="tr-TR" w:bidi="ar-SA"/>
        </w:rPr>
      </w:pPr>
      <w:hyperlink w:anchor="_Toc411333699" w:history="1">
        <w:r w:rsidR="004247E3" w:rsidRPr="00030CB8">
          <w:rPr>
            <w:rStyle w:val="Kpr"/>
          </w:rPr>
          <w:t>3.2</w:t>
        </w:r>
        <w:r w:rsidR="004247E3">
          <w:rPr>
            <w:rFonts w:asciiTheme="minorHAnsi" w:hAnsiTheme="minorHAnsi"/>
            <w:sz w:val="22"/>
            <w:lang w:eastAsia="tr-TR" w:bidi="ar-SA"/>
          </w:rPr>
          <w:tab/>
        </w:r>
        <w:r w:rsidR="004247E3" w:rsidRPr="00030CB8">
          <w:rPr>
            <w:rStyle w:val="Kpr"/>
          </w:rPr>
          <w:t>Tez Sürecinde Yapılması Gereken İşlemler</w:t>
        </w:r>
        <w:r w:rsidR="004247E3">
          <w:rPr>
            <w:webHidden/>
          </w:rPr>
          <w:tab/>
        </w:r>
        <w:r w:rsidR="004247E3">
          <w:rPr>
            <w:webHidden/>
          </w:rPr>
          <w:fldChar w:fldCharType="begin"/>
        </w:r>
        <w:r w:rsidR="004247E3">
          <w:rPr>
            <w:webHidden/>
          </w:rPr>
          <w:instrText xml:space="preserve"> PAGEREF _Toc411333699 \h </w:instrText>
        </w:r>
        <w:r w:rsidR="004247E3">
          <w:rPr>
            <w:webHidden/>
          </w:rPr>
        </w:r>
        <w:r w:rsidR="004247E3">
          <w:rPr>
            <w:webHidden/>
          </w:rPr>
          <w:fldChar w:fldCharType="separate"/>
        </w:r>
        <w:r w:rsidR="004247E3">
          <w:rPr>
            <w:webHidden/>
          </w:rPr>
          <w:t>5</w:t>
        </w:r>
        <w:r w:rsidR="004247E3">
          <w:rPr>
            <w:webHidden/>
          </w:rPr>
          <w:fldChar w:fldCharType="end"/>
        </w:r>
      </w:hyperlink>
    </w:p>
    <w:p w14:paraId="0BE0BB9D" w14:textId="77777777" w:rsidR="004247E3" w:rsidRDefault="00E27DF6">
      <w:pPr>
        <w:pStyle w:val="T3"/>
        <w:rPr>
          <w:rFonts w:asciiTheme="minorHAnsi" w:hAnsiTheme="minorHAnsi"/>
          <w:sz w:val="22"/>
          <w:lang w:eastAsia="tr-TR" w:bidi="ar-SA"/>
        </w:rPr>
      </w:pPr>
      <w:hyperlink w:anchor="_Toc411333700" w:history="1">
        <w:r w:rsidR="004247E3" w:rsidRPr="00030CB8">
          <w:rPr>
            <w:rStyle w:val="Kpr"/>
          </w:rPr>
          <w:t>3.2.1</w:t>
        </w:r>
        <w:r w:rsidR="004247E3">
          <w:rPr>
            <w:rFonts w:asciiTheme="minorHAnsi" w:hAnsiTheme="minorHAnsi"/>
            <w:sz w:val="22"/>
            <w:lang w:eastAsia="tr-TR" w:bidi="ar-SA"/>
          </w:rPr>
          <w:tab/>
        </w:r>
        <w:r w:rsidR="004247E3" w:rsidRPr="00030CB8">
          <w:rPr>
            <w:rStyle w:val="Kpr"/>
          </w:rPr>
          <w:t>Savunma Sınavından Önce</w:t>
        </w:r>
        <w:r w:rsidR="004247E3">
          <w:rPr>
            <w:webHidden/>
          </w:rPr>
          <w:tab/>
        </w:r>
        <w:r w:rsidR="004247E3">
          <w:rPr>
            <w:webHidden/>
          </w:rPr>
          <w:fldChar w:fldCharType="begin"/>
        </w:r>
        <w:r w:rsidR="004247E3">
          <w:rPr>
            <w:webHidden/>
          </w:rPr>
          <w:instrText xml:space="preserve"> PAGEREF _Toc411333700 \h </w:instrText>
        </w:r>
        <w:r w:rsidR="004247E3">
          <w:rPr>
            <w:webHidden/>
          </w:rPr>
        </w:r>
        <w:r w:rsidR="004247E3">
          <w:rPr>
            <w:webHidden/>
          </w:rPr>
          <w:fldChar w:fldCharType="separate"/>
        </w:r>
        <w:r w:rsidR="004247E3">
          <w:rPr>
            <w:webHidden/>
          </w:rPr>
          <w:t>5</w:t>
        </w:r>
        <w:r w:rsidR="004247E3">
          <w:rPr>
            <w:webHidden/>
          </w:rPr>
          <w:fldChar w:fldCharType="end"/>
        </w:r>
      </w:hyperlink>
    </w:p>
    <w:p w14:paraId="478A271D" w14:textId="77777777" w:rsidR="004247E3" w:rsidRDefault="00E27DF6">
      <w:pPr>
        <w:pStyle w:val="T3"/>
        <w:rPr>
          <w:rFonts w:asciiTheme="minorHAnsi" w:hAnsiTheme="minorHAnsi"/>
          <w:sz w:val="22"/>
          <w:lang w:eastAsia="tr-TR" w:bidi="ar-SA"/>
        </w:rPr>
      </w:pPr>
      <w:hyperlink w:anchor="_Toc411333701" w:history="1">
        <w:r w:rsidR="004247E3" w:rsidRPr="00030CB8">
          <w:rPr>
            <w:rStyle w:val="Kpr"/>
          </w:rPr>
          <w:t>3.2.2</w:t>
        </w:r>
        <w:r w:rsidR="004247E3">
          <w:rPr>
            <w:rFonts w:asciiTheme="minorHAnsi" w:hAnsiTheme="minorHAnsi"/>
            <w:sz w:val="22"/>
            <w:lang w:eastAsia="tr-TR" w:bidi="ar-SA"/>
          </w:rPr>
          <w:tab/>
        </w:r>
        <w:r w:rsidR="004247E3" w:rsidRPr="00030CB8">
          <w:rPr>
            <w:rStyle w:val="Kpr"/>
          </w:rPr>
          <w:t>Savunma Sınavından Sonra</w:t>
        </w:r>
        <w:r w:rsidR="004247E3">
          <w:rPr>
            <w:webHidden/>
          </w:rPr>
          <w:tab/>
        </w:r>
        <w:r w:rsidR="004247E3">
          <w:rPr>
            <w:webHidden/>
          </w:rPr>
          <w:fldChar w:fldCharType="begin"/>
        </w:r>
        <w:r w:rsidR="004247E3">
          <w:rPr>
            <w:webHidden/>
          </w:rPr>
          <w:instrText xml:space="preserve"> PAGEREF _Toc411333701 \h </w:instrText>
        </w:r>
        <w:r w:rsidR="004247E3">
          <w:rPr>
            <w:webHidden/>
          </w:rPr>
        </w:r>
        <w:r w:rsidR="004247E3">
          <w:rPr>
            <w:webHidden/>
          </w:rPr>
          <w:fldChar w:fldCharType="separate"/>
        </w:r>
        <w:r w:rsidR="004247E3">
          <w:rPr>
            <w:webHidden/>
          </w:rPr>
          <w:t>6</w:t>
        </w:r>
        <w:r w:rsidR="004247E3">
          <w:rPr>
            <w:webHidden/>
          </w:rPr>
          <w:fldChar w:fldCharType="end"/>
        </w:r>
      </w:hyperlink>
    </w:p>
    <w:p w14:paraId="1A0B5C67" w14:textId="77777777" w:rsidR="004247E3" w:rsidRDefault="00E27DF6">
      <w:pPr>
        <w:pStyle w:val="T2"/>
        <w:rPr>
          <w:rFonts w:asciiTheme="minorHAnsi" w:hAnsiTheme="minorHAnsi"/>
          <w:sz w:val="22"/>
          <w:lang w:eastAsia="tr-TR" w:bidi="ar-SA"/>
        </w:rPr>
      </w:pPr>
      <w:hyperlink w:anchor="_Toc411333702" w:history="1">
        <w:r w:rsidR="004247E3" w:rsidRPr="00030CB8">
          <w:rPr>
            <w:rStyle w:val="Kpr"/>
          </w:rPr>
          <w:t>3.3</w:t>
        </w:r>
        <w:r w:rsidR="004247E3">
          <w:rPr>
            <w:rFonts w:asciiTheme="minorHAnsi" w:hAnsiTheme="minorHAnsi"/>
            <w:sz w:val="22"/>
            <w:lang w:eastAsia="tr-TR" w:bidi="ar-SA"/>
          </w:rPr>
          <w:tab/>
        </w:r>
        <w:r w:rsidR="004247E3" w:rsidRPr="00030CB8">
          <w:rPr>
            <w:rStyle w:val="Kpr"/>
          </w:rPr>
          <w:t>Tezleri Oluşturan Bölümler</w:t>
        </w:r>
        <w:r w:rsidR="004247E3">
          <w:rPr>
            <w:webHidden/>
          </w:rPr>
          <w:tab/>
        </w:r>
        <w:r w:rsidR="004247E3">
          <w:rPr>
            <w:webHidden/>
          </w:rPr>
          <w:fldChar w:fldCharType="begin"/>
        </w:r>
        <w:r w:rsidR="004247E3">
          <w:rPr>
            <w:webHidden/>
          </w:rPr>
          <w:instrText xml:space="preserve"> PAGEREF _Toc411333702 \h </w:instrText>
        </w:r>
        <w:r w:rsidR="004247E3">
          <w:rPr>
            <w:webHidden/>
          </w:rPr>
        </w:r>
        <w:r w:rsidR="004247E3">
          <w:rPr>
            <w:webHidden/>
          </w:rPr>
          <w:fldChar w:fldCharType="separate"/>
        </w:r>
        <w:r w:rsidR="004247E3">
          <w:rPr>
            <w:webHidden/>
          </w:rPr>
          <w:t>7</w:t>
        </w:r>
        <w:r w:rsidR="004247E3">
          <w:rPr>
            <w:webHidden/>
          </w:rPr>
          <w:fldChar w:fldCharType="end"/>
        </w:r>
      </w:hyperlink>
    </w:p>
    <w:p w14:paraId="40E49F3A" w14:textId="77777777" w:rsidR="004247E3" w:rsidRDefault="00E27DF6">
      <w:pPr>
        <w:pStyle w:val="T2"/>
        <w:rPr>
          <w:rFonts w:asciiTheme="minorHAnsi" w:hAnsiTheme="minorHAnsi"/>
          <w:sz w:val="22"/>
          <w:lang w:eastAsia="tr-TR" w:bidi="ar-SA"/>
        </w:rPr>
      </w:pPr>
      <w:hyperlink w:anchor="_Toc411333703" w:history="1">
        <w:r w:rsidR="004247E3" w:rsidRPr="00030CB8">
          <w:rPr>
            <w:rStyle w:val="Kpr"/>
          </w:rPr>
          <w:t>3.4</w:t>
        </w:r>
        <w:r w:rsidR="004247E3">
          <w:rPr>
            <w:rFonts w:asciiTheme="minorHAnsi" w:hAnsiTheme="minorHAnsi"/>
            <w:sz w:val="22"/>
            <w:lang w:eastAsia="tr-TR" w:bidi="ar-SA"/>
          </w:rPr>
          <w:tab/>
        </w:r>
        <w:r w:rsidR="004247E3" w:rsidRPr="00030CB8">
          <w:rPr>
            <w:rStyle w:val="Kpr"/>
          </w:rPr>
          <w:t>Tezleri Oluşturan Bölümlerin Genel Yazım Planı</w:t>
        </w:r>
        <w:r w:rsidR="004247E3">
          <w:rPr>
            <w:webHidden/>
          </w:rPr>
          <w:tab/>
        </w:r>
        <w:r w:rsidR="004247E3">
          <w:rPr>
            <w:webHidden/>
          </w:rPr>
          <w:fldChar w:fldCharType="begin"/>
        </w:r>
        <w:r w:rsidR="004247E3">
          <w:rPr>
            <w:webHidden/>
          </w:rPr>
          <w:instrText xml:space="preserve"> PAGEREF _Toc411333703 \h </w:instrText>
        </w:r>
        <w:r w:rsidR="004247E3">
          <w:rPr>
            <w:webHidden/>
          </w:rPr>
        </w:r>
        <w:r w:rsidR="004247E3">
          <w:rPr>
            <w:webHidden/>
          </w:rPr>
          <w:fldChar w:fldCharType="separate"/>
        </w:r>
        <w:r w:rsidR="004247E3">
          <w:rPr>
            <w:webHidden/>
          </w:rPr>
          <w:t>8</w:t>
        </w:r>
        <w:r w:rsidR="004247E3">
          <w:rPr>
            <w:webHidden/>
          </w:rPr>
          <w:fldChar w:fldCharType="end"/>
        </w:r>
      </w:hyperlink>
    </w:p>
    <w:p w14:paraId="1DBD5CAC" w14:textId="77777777" w:rsidR="004247E3" w:rsidRDefault="00E27DF6">
      <w:pPr>
        <w:pStyle w:val="T2"/>
        <w:rPr>
          <w:rFonts w:asciiTheme="minorHAnsi" w:hAnsiTheme="minorHAnsi"/>
          <w:sz w:val="22"/>
          <w:lang w:eastAsia="tr-TR" w:bidi="ar-SA"/>
        </w:rPr>
      </w:pPr>
      <w:hyperlink w:anchor="_Toc411333704" w:history="1">
        <w:r w:rsidR="004247E3" w:rsidRPr="00030CB8">
          <w:rPr>
            <w:rStyle w:val="Kpr"/>
          </w:rPr>
          <w:t>3.5</w:t>
        </w:r>
        <w:r w:rsidR="004247E3">
          <w:rPr>
            <w:rFonts w:asciiTheme="minorHAnsi" w:hAnsiTheme="minorHAnsi"/>
            <w:sz w:val="22"/>
            <w:lang w:eastAsia="tr-TR" w:bidi="ar-SA"/>
          </w:rPr>
          <w:tab/>
        </w:r>
        <w:r w:rsidR="004247E3" w:rsidRPr="00030CB8">
          <w:rPr>
            <w:rStyle w:val="Kpr"/>
          </w:rPr>
          <w:t>Dış Kapak ve İç Kapak Sayfası</w:t>
        </w:r>
        <w:r w:rsidR="004247E3">
          <w:rPr>
            <w:webHidden/>
          </w:rPr>
          <w:tab/>
        </w:r>
        <w:r w:rsidR="004247E3">
          <w:rPr>
            <w:webHidden/>
          </w:rPr>
          <w:fldChar w:fldCharType="begin"/>
        </w:r>
        <w:r w:rsidR="004247E3">
          <w:rPr>
            <w:webHidden/>
          </w:rPr>
          <w:instrText xml:space="preserve"> PAGEREF _Toc411333704 \h </w:instrText>
        </w:r>
        <w:r w:rsidR="004247E3">
          <w:rPr>
            <w:webHidden/>
          </w:rPr>
        </w:r>
        <w:r w:rsidR="004247E3">
          <w:rPr>
            <w:webHidden/>
          </w:rPr>
          <w:fldChar w:fldCharType="separate"/>
        </w:r>
        <w:r w:rsidR="004247E3">
          <w:rPr>
            <w:webHidden/>
          </w:rPr>
          <w:t>8</w:t>
        </w:r>
        <w:r w:rsidR="004247E3">
          <w:rPr>
            <w:webHidden/>
          </w:rPr>
          <w:fldChar w:fldCharType="end"/>
        </w:r>
      </w:hyperlink>
    </w:p>
    <w:p w14:paraId="0498FBD8" w14:textId="77777777" w:rsidR="004247E3" w:rsidRDefault="00E27DF6">
      <w:pPr>
        <w:pStyle w:val="T2"/>
        <w:rPr>
          <w:rFonts w:asciiTheme="minorHAnsi" w:hAnsiTheme="minorHAnsi"/>
          <w:sz w:val="22"/>
          <w:lang w:eastAsia="tr-TR" w:bidi="ar-SA"/>
        </w:rPr>
      </w:pPr>
      <w:hyperlink w:anchor="_Toc411333705" w:history="1">
        <w:r w:rsidR="004247E3" w:rsidRPr="00030CB8">
          <w:rPr>
            <w:rStyle w:val="Kpr"/>
          </w:rPr>
          <w:t>3.6</w:t>
        </w:r>
        <w:r w:rsidR="004247E3">
          <w:rPr>
            <w:rFonts w:asciiTheme="minorHAnsi" w:hAnsiTheme="minorHAnsi"/>
            <w:sz w:val="22"/>
            <w:lang w:eastAsia="tr-TR" w:bidi="ar-SA"/>
          </w:rPr>
          <w:tab/>
        </w:r>
        <w:r w:rsidR="004247E3" w:rsidRPr="00030CB8">
          <w:rPr>
            <w:rStyle w:val="Kpr"/>
          </w:rPr>
          <w:t>Kabul ve Onay Sayfası</w:t>
        </w:r>
        <w:r w:rsidR="004247E3">
          <w:rPr>
            <w:webHidden/>
          </w:rPr>
          <w:tab/>
        </w:r>
        <w:r w:rsidR="004247E3">
          <w:rPr>
            <w:webHidden/>
          </w:rPr>
          <w:fldChar w:fldCharType="begin"/>
        </w:r>
        <w:r w:rsidR="004247E3">
          <w:rPr>
            <w:webHidden/>
          </w:rPr>
          <w:instrText xml:space="preserve"> PAGEREF _Toc411333705 \h </w:instrText>
        </w:r>
        <w:r w:rsidR="004247E3">
          <w:rPr>
            <w:webHidden/>
          </w:rPr>
        </w:r>
        <w:r w:rsidR="004247E3">
          <w:rPr>
            <w:webHidden/>
          </w:rPr>
          <w:fldChar w:fldCharType="separate"/>
        </w:r>
        <w:r w:rsidR="004247E3">
          <w:rPr>
            <w:webHidden/>
          </w:rPr>
          <w:t>10</w:t>
        </w:r>
        <w:r w:rsidR="004247E3">
          <w:rPr>
            <w:webHidden/>
          </w:rPr>
          <w:fldChar w:fldCharType="end"/>
        </w:r>
      </w:hyperlink>
    </w:p>
    <w:p w14:paraId="7C023A46" w14:textId="77777777" w:rsidR="004247E3" w:rsidRDefault="00E27DF6">
      <w:pPr>
        <w:pStyle w:val="T2"/>
        <w:rPr>
          <w:rFonts w:asciiTheme="minorHAnsi" w:hAnsiTheme="minorHAnsi"/>
          <w:sz w:val="22"/>
          <w:lang w:eastAsia="tr-TR" w:bidi="ar-SA"/>
        </w:rPr>
      </w:pPr>
      <w:hyperlink w:anchor="_Toc411333706" w:history="1">
        <w:r w:rsidR="004247E3" w:rsidRPr="00030CB8">
          <w:rPr>
            <w:rStyle w:val="Kpr"/>
          </w:rPr>
          <w:t>3.7</w:t>
        </w:r>
        <w:r w:rsidR="004247E3">
          <w:rPr>
            <w:rFonts w:asciiTheme="minorHAnsi" w:hAnsiTheme="minorHAnsi"/>
            <w:sz w:val="22"/>
            <w:lang w:eastAsia="tr-TR" w:bidi="ar-SA"/>
          </w:rPr>
          <w:tab/>
        </w:r>
        <w:r w:rsidR="004247E3" w:rsidRPr="00030CB8">
          <w:rPr>
            <w:rStyle w:val="Kpr"/>
          </w:rPr>
          <w:t>Araştırma Fonu Desteği</w:t>
        </w:r>
        <w:r w:rsidR="004247E3">
          <w:rPr>
            <w:webHidden/>
          </w:rPr>
          <w:tab/>
        </w:r>
        <w:r w:rsidR="004247E3">
          <w:rPr>
            <w:webHidden/>
          </w:rPr>
          <w:fldChar w:fldCharType="begin"/>
        </w:r>
        <w:r w:rsidR="004247E3">
          <w:rPr>
            <w:webHidden/>
          </w:rPr>
          <w:instrText xml:space="preserve"> PAGEREF _Toc411333706 \h </w:instrText>
        </w:r>
        <w:r w:rsidR="004247E3">
          <w:rPr>
            <w:webHidden/>
          </w:rPr>
        </w:r>
        <w:r w:rsidR="004247E3">
          <w:rPr>
            <w:webHidden/>
          </w:rPr>
          <w:fldChar w:fldCharType="separate"/>
        </w:r>
        <w:r w:rsidR="004247E3">
          <w:rPr>
            <w:webHidden/>
          </w:rPr>
          <w:t>10</w:t>
        </w:r>
        <w:r w:rsidR="004247E3">
          <w:rPr>
            <w:webHidden/>
          </w:rPr>
          <w:fldChar w:fldCharType="end"/>
        </w:r>
      </w:hyperlink>
    </w:p>
    <w:p w14:paraId="7C828118" w14:textId="77777777" w:rsidR="004247E3" w:rsidRDefault="00E27DF6">
      <w:pPr>
        <w:pStyle w:val="T2"/>
        <w:rPr>
          <w:rFonts w:asciiTheme="minorHAnsi" w:hAnsiTheme="minorHAnsi"/>
          <w:sz w:val="22"/>
          <w:lang w:eastAsia="tr-TR" w:bidi="ar-SA"/>
        </w:rPr>
      </w:pPr>
      <w:hyperlink w:anchor="_Toc411333707" w:history="1">
        <w:r w:rsidR="004247E3" w:rsidRPr="00030CB8">
          <w:rPr>
            <w:rStyle w:val="Kpr"/>
          </w:rPr>
          <w:t>3.8</w:t>
        </w:r>
        <w:r w:rsidR="004247E3">
          <w:rPr>
            <w:rFonts w:asciiTheme="minorHAnsi" w:hAnsiTheme="minorHAnsi"/>
            <w:sz w:val="22"/>
            <w:lang w:eastAsia="tr-TR" w:bidi="ar-SA"/>
          </w:rPr>
          <w:tab/>
        </w:r>
        <w:r w:rsidR="004247E3" w:rsidRPr="00030CB8">
          <w:rPr>
            <w:rStyle w:val="Kpr"/>
          </w:rPr>
          <w:t>İçindekiler Sayfası</w:t>
        </w:r>
        <w:r w:rsidR="004247E3">
          <w:rPr>
            <w:webHidden/>
          </w:rPr>
          <w:tab/>
        </w:r>
        <w:r w:rsidR="004247E3">
          <w:rPr>
            <w:webHidden/>
          </w:rPr>
          <w:fldChar w:fldCharType="begin"/>
        </w:r>
        <w:r w:rsidR="004247E3">
          <w:rPr>
            <w:webHidden/>
          </w:rPr>
          <w:instrText xml:space="preserve"> PAGEREF _Toc411333707 \h </w:instrText>
        </w:r>
        <w:r w:rsidR="004247E3">
          <w:rPr>
            <w:webHidden/>
          </w:rPr>
        </w:r>
        <w:r w:rsidR="004247E3">
          <w:rPr>
            <w:webHidden/>
          </w:rPr>
          <w:fldChar w:fldCharType="separate"/>
        </w:r>
        <w:r w:rsidR="004247E3">
          <w:rPr>
            <w:webHidden/>
          </w:rPr>
          <w:t>10</w:t>
        </w:r>
        <w:r w:rsidR="004247E3">
          <w:rPr>
            <w:webHidden/>
          </w:rPr>
          <w:fldChar w:fldCharType="end"/>
        </w:r>
      </w:hyperlink>
    </w:p>
    <w:p w14:paraId="359F64B0" w14:textId="77777777" w:rsidR="004247E3" w:rsidRDefault="00E27DF6">
      <w:pPr>
        <w:pStyle w:val="T2"/>
        <w:rPr>
          <w:rFonts w:asciiTheme="minorHAnsi" w:hAnsiTheme="minorHAnsi"/>
          <w:sz w:val="22"/>
          <w:lang w:eastAsia="tr-TR" w:bidi="ar-SA"/>
        </w:rPr>
      </w:pPr>
      <w:hyperlink w:anchor="_Toc411333708" w:history="1">
        <w:r w:rsidR="004247E3" w:rsidRPr="00030CB8">
          <w:rPr>
            <w:rStyle w:val="Kpr"/>
          </w:rPr>
          <w:t>3.9</w:t>
        </w:r>
        <w:r w:rsidR="004247E3">
          <w:rPr>
            <w:rFonts w:asciiTheme="minorHAnsi" w:hAnsiTheme="minorHAnsi"/>
            <w:sz w:val="22"/>
            <w:lang w:eastAsia="tr-TR" w:bidi="ar-SA"/>
          </w:rPr>
          <w:tab/>
        </w:r>
        <w:r w:rsidR="004247E3" w:rsidRPr="00030CB8">
          <w:rPr>
            <w:rStyle w:val="Kpr"/>
          </w:rPr>
          <w:t>Şekil Listesi, Tablo Listesi ve Sembol Listesi</w:t>
        </w:r>
        <w:r w:rsidR="004247E3">
          <w:rPr>
            <w:webHidden/>
          </w:rPr>
          <w:tab/>
        </w:r>
        <w:r w:rsidR="004247E3">
          <w:rPr>
            <w:webHidden/>
          </w:rPr>
          <w:fldChar w:fldCharType="begin"/>
        </w:r>
        <w:r w:rsidR="004247E3">
          <w:rPr>
            <w:webHidden/>
          </w:rPr>
          <w:instrText xml:space="preserve"> PAGEREF _Toc411333708 \h </w:instrText>
        </w:r>
        <w:r w:rsidR="004247E3">
          <w:rPr>
            <w:webHidden/>
          </w:rPr>
        </w:r>
        <w:r w:rsidR="004247E3">
          <w:rPr>
            <w:webHidden/>
          </w:rPr>
          <w:fldChar w:fldCharType="separate"/>
        </w:r>
        <w:r w:rsidR="004247E3">
          <w:rPr>
            <w:webHidden/>
          </w:rPr>
          <w:t>11</w:t>
        </w:r>
        <w:r w:rsidR="004247E3">
          <w:rPr>
            <w:webHidden/>
          </w:rPr>
          <w:fldChar w:fldCharType="end"/>
        </w:r>
      </w:hyperlink>
    </w:p>
    <w:p w14:paraId="3EE68E3A" w14:textId="77777777" w:rsidR="004247E3" w:rsidRDefault="00E27DF6">
      <w:pPr>
        <w:pStyle w:val="T2"/>
        <w:rPr>
          <w:rFonts w:asciiTheme="minorHAnsi" w:hAnsiTheme="minorHAnsi"/>
          <w:sz w:val="22"/>
          <w:lang w:eastAsia="tr-TR" w:bidi="ar-SA"/>
        </w:rPr>
      </w:pPr>
      <w:hyperlink w:anchor="_Toc411333709" w:history="1">
        <w:r w:rsidR="004247E3" w:rsidRPr="00030CB8">
          <w:rPr>
            <w:rStyle w:val="Kpr"/>
          </w:rPr>
          <w:t>3.10</w:t>
        </w:r>
        <w:r w:rsidR="004247E3">
          <w:rPr>
            <w:rFonts w:asciiTheme="minorHAnsi" w:hAnsiTheme="minorHAnsi"/>
            <w:sz w:val="22"/>
            <w:lang w:eastAsia="tr-TR" w:bidi="ar-SA"/>
          </w:rPr>
          <w:tab/>
        </w:r>
        <w:r w:rsidR="004247E3" w:rsidRPr="00030CB8">
          <w:rPr>
            <w:rStyle w:val="Kpr"/>
          </w:rPr>
          <w:t>Diğer Listeler</w:t>
        </w:r>
        <w:r w:rsidR="004247E3">
          <w:rPr>
            <w:webHidden/>
          </w:rPr>
          <w:tab/>
        </w:r>
        <w:r w:rsidR="004247E3">
          <w:rPr>
            <w:webHidden/>
          </w:rPr>
          <w:fldChar w:fldCharType="begin"/>
        </w:r>
        <w:r w:rsidR="004247E3">
          <w:rPr>
            <w:webHidden/>
          </w:rPr>
          <w:instrText xml:space="preserve"> PAGEREF _Toc411333709 \h </w:instrText>
        </w:r>
        <w:r w:rsidR="004247E3">
          <w:rPr>
            <w:webHidden/>
          </w:rPr>
        </w:r>
        <w:r w:rsidR="004247E3">
          <w:rPr>
            <w:webHidden/>
          </w:rPr>
          <w:fldChar w:fldCharType="separate"/>
        </w:r>
        <w:r w:rsidR="004247E3">
          <w:rPr>
            <w:webHidden/>
          </w:rPr>
          <w:t>11</w:t>
        </w:r>
        <w:r w:rsidR="004247E3">
          <w:rPr>
            <w:webHidden/>
          </w:rPr>
          <w:fldChar w:fldCharType="end"/>
        </w:r>
      </w:hyperlink>
    </w:p>
    <w:p w14:paraId="2DEB1C31" w14:textId="77777777" w:rsidR="004247E3" w:rsidRDefault="00E27DF6">
      <w:pPr>
        <w:pStyle w:val="T2"/>
        <w:rPr>
          <w:rFonts w:asciiTheme="minorHAnsi" w:hAnsiTheme="minorHAnsi"/>
          <w:sz w:val="22"/>
          <w:lang w:eastAsia="tr-TR" w:bidi="ar-SA"/>
        </w:rPr>
      </w:pPr>
      <w:hyperlink w:anchor="_Toc411333710" w:history="1">
        <w:r w:rsidR="004247E3" w:rsidRPr="00030CB8">
          <w:rPr>
            <w:rStyle w:val="Kpr"/>
          </w:rPr>
          <w:t>3.11</w:t>
        </w:r>
        <w:r w:rsidR="004247E3">
          <w:rPr>
            <w:rFonts w:asciiTheme="minorHAnsi" w:hAnsiTheme="minorHAnsi"/>
            <w:sz w:val="22"/>
            <w:lang w:eastAsia="tr-TR" w:bidi="ar-SA"/>
          </w:rPr>
          <w:tab/>
        </w:r>
        <w:r w:rsidR="004247E3" w:rsidRPr="00030CB8">
          <w:rPr>
            <w:rStyle w:val="Kpr"/>
          </w:rPr>
          <w:t>Yazım Şekli ve Karakteri</w:t>
        </w:r>
        <w:r w:rsidR="004247E3">
          <w:rPr>
            <w:webHidden/>
          </w:rPr>
          <w:tab/>
        </w:r>
        <w:r w:rsidR="004247E3">
          <w:rPr>
            <w:webHidden/>
          </w:rPr>
          <w:fldChar w:fldCharType="begin"/>
        </w:r>
        <w:r w:rsidR="004247E3">
          <w:rPr>
            <w:webHidden/>
          </w:rPr>
          <w:instrText xml:space="preserve"> PAGEREF _Toc411333710 \h </w:instrText>
        </w:r>
        <w:r w:rsidR="004247E3">
          <w:rPr>
            <w:webHidden/>
          </w:rPr>
        </w:r>
        <w:r w:rsidR="004247E3">
          <w:rPr>
            <w:webHidden/>
          </w:rPr>
          <w:fldChar w:fldCharType="separate"/>
        </w:r>
        <w:r w:rsidR="004247E3">
          <w:rPr>
            <w:webHidden/>
          </w:rPr>
          <w:t>12</w:t>
        </w:r>
        <w:r w:rsidR="004247E3">
          <w:rPr>
            <w:webHidden/>
          </w:rPr>
          <w:fldChar w:fldCharType="end"/>
        </w:r>
      </w:hyperlink>
    </w:p>
    <w:p w14:paraId="2FA54477" w14:textId="77777777" w:rsidR="004247E3" w:rsidRDefault="00E27DF6">
      <w:pPr>
        <w:pStyle w:val="T2"/>
        <w:rPr>
          <w:rFonts w:asciiTheme="minorHAnsi" w:hAnsiTheme="minorHAnsi"/>
          <w:sz w:val="22"/>
          <w:lang w:eastAsia="tr-TR" w:bidi="ar-SA"/>
        </w:rPr>
      </w:pPr>
      <w:hyperlink w:anchor="_Toc411333711" w:history="1">
        <w:r w:rsidR="004247E3" w:rsidRPr="00030CB8">
          <w:rPr>
            <w:rStyle w:val="Kpr"/>
          </w:rPr>
          <w:t>3.12</w:t>
        </w:r>
        <w:r w:rsidR="004247E3">
          <w:rPr>
            <w:rFonts w:asciiTheme="minorHAnsi" w:hAnsiTheme="minorHAnsi"/>
            <w:sz w:val="22"/>
            <w:lang w:eastAsia="tr-TR" w:bidi="ar-SA"/>
          </w:rPr>
          <w:tab/>
        </w:r>
        <w:r w:rsidR="004247E3" w:rsidRPr="00030CB8">
          <w:rPr>
            <w:rStyle w:val="Kpr"/>
          </w:rPr>
          <w:t>Sayfa Düzeni</w:t>
        </w:r>
        <w:r w:rsidR="004247E3">
          <w:rPr>
            <w:webHidden/>
          </w:rPr>
          <w:tab/>
        </w:r>
        <w:r w:rsidR="004247E3">
          <w:rPr>
            <w:webHidden/>
          </w:rPr>
          <w:fldChar w:fldCharType="begin"/>
        </w:r>
        <w:r w:rsidR="004247E3">
          <w:rPr>
            <w:webHidden/>
          </w:rPr>
          <w:instrText xml:space="preserve"> PAGEREF _Toc411333711 \h </w:instrText>
        </w:r>
        <w:r w:rsidR="004247E3">
          <w:rPr>
            <w:webHidden/>
          </w:rPr>
        </w:r>
        <w:r w:rsidR="004247E3">
          <w:rPr>
            <w:webHidden/>
          </w:rPr>
          <w:fldChar w:fldCharType="separate"/>
        </w:r>
        <w:r w:rsidR="004247E3">
          <w:rPr>
            <w:webHidden/>
          </w:rPr>
          <w:t>12</w:t>
        </w:r>
        <w:r w:rsidR="004247E3">
          <w:rPr>
            <w:webHidden/>
          </w:rPr>
          <w:fldChar w:fldCharType="end"/>
        </w:r>
      </w:hyperlink>
    </w:p>
    <w:p w14:paraId="724059B3" w14:textId="77777777" w:rsidR="004247E3" w:rsidRDefault="00E27DF6">
      <w:pPr>
        <w:pStyle w:val="T2"/>
        <w:rPr>
          <w:rFonts w:asciiTheme="minorHAnsi" w:hAnsiTheme="minorHAnsi"/>
          <w:sz w:val="22"/>
          <w:lang w:eastAsia="tr-TR" w:bidi="ar-SA"/>
        </w:rPr>
      </w:pPr>
      <w:hyperlink w:anchor="_Toc411333712" w:history="1">
        <w:r w:rsidR="004247E3" w:rsidRPr="00030CB8">
          <w:rPr>
            <w:rStyle w:val="Kpr"/>
          </w:rPr>
          <w:t>3.13</w:t>
        </w:r>
        <w:r w:rsidR="004247E3">
          <w:rPr>
            <w:rFonts w:asciiTheme="minorHAnsi" w:hAnsiTheme="minorHAnsi"/>
            <w:sz w:val="22"/>
            <w:lang w:eastAsia="tr-TR" w:bidi="ar-SA"/>
          </w:rPr>
          <w:tab/>
        </w:r>
        <w:r w:rsidR="004247E3" w:rsidRPr="00030CB8">
          <w:rPr>
            <w:rStyle w:val="Kpr"/>
          </w:rPr>
          <w:t>Paragraf Düzeni ve Satır Aralıkları</w:t>
        </w:r>
        <w:r w:rsidR="004247E3">
          <w:rPr>
            <w:webHidden/>
          </w:rPr>
          <w:tab/>
        </w:r>
        <w:r w:rsidR="004247E3">
          <w:rPr>
            <w:webHidden/>
          </w:rPr>
          <w:fldChar w:fldCharType="begin"/>
        </w:r>
        <w:r w:rsidR="004247E3">
          <w:rPr>
            <w:webHidden/>
          </w:rPr>
          <w:instrText xml:space="preserve"> PAGEREF _Toc411333712 \h </w:instrText>
        </w:r>
        <w:r w:rsidR="004247E3">
          <w:rPr>
            <w:webHidden/>
          </w:rPr>
        </w:r>
        <w:r w:rsidR="004247E3">
          <w:rPr>
            <w:webHidden/>
          </w:rPr>
          <w:fldChar w:fldCharType="separate"/>
        </w:r>
        <w:r w:rsidR="004247E3">
          <w:rPr>
            <w:webHidden/>
          </w:rPr>
          <w:t>12</w:t>
        </w:r>
        <w:r w:rsidR="004247E3">
          <w:rPr>
            <w:webHidden/>
          </w:rPr>
          <w:fldChar w:fldCharType="end"/>
        </w:r>
      </w:hyperlink>
    </w:p>
    <w:p w14:paraId="29BE2B61" w14:textId="77777777" w:rsidR="004247E3" w:rsidRDefault="00E27DF6">
      <w:pPr>
        <w:pStyle w:val="T2"/>
        <w:rPr>
          <w:rFonts w:asciiTheme="minorHAnsi" w:hAnsiTheme="minorHAnsi"/>
          <w:sz w:val="22"/>
          <w:lang w:eastAsia="tr-TR" w:bidi="ar-SA"/>
        </w:rPr>
      </w:pPr>
      <w:hyperlink w:anchor="_Toc411333713" w:history="1">
        <w:r w:rsidR="004247E3" w:rsidRPr="00030CB8">
          <w:rPr>
            <w:rStyle w:val="Kpr"/>
          </w:rPr>
          <w:t>3.14</w:t>
        </w:r>
        <w:r w:rsidR="004247E3">
          <w:rPr>
            <w:rFonts w:asciiTheme="minorHAnsi" w:hAnsiTheme="minorHAnsi"/>
            <w:sz w:val="22"/>
            <w:lang w:eastAsia="tr-TR" w:bidi="ar-SA"/>
          </w:rPr>
          <w:tab/>
        </w:r>
        <w:r w:rsidR="004247E3" w:rsidRPr="00030CB8">
          <w:rPr>
            <w:rStyle w:val="Kpr"/>
          </w:rPr>
          <w:t>Ana Bölüm ve Alt Bölümlerin Düzenlenmesi</w:t>
        </w:r>
        <w:r w:rsidR="004247E3">
          <w:rPr>
            <w:webHidden/>
          </w:rPr>
          <w:tab/>
        </w:r>
        <w:r w:rsidR="004247E3">
          <w:rPr>
            <w:webHidden/>
          </w:rPr>
          <w:fldChar w:fldCharType="begin"/>
        </w:r>
        <w:r w:rsidR="004247E3">
          <w:rPr>
            <w:webHidden/>
          </w:rPr>
          <w:instrText xml:space="preserve"> PAGEREF _Toc411333713 \h </w:instrText>
        </w:r>
        <w:r w:rsidR="004247E3">
          <w:rPr>
            <w:webHidden/>
          </w:rPr>
        </w:r>
        <w:r w:rsidR="004247E3">
          <w:rPr>
            <w:webHidden/>
          </w:rPr>
          <w:fldChar w:fldCharType="separate"/>
        </w:r>
        <w:r w:rsidR="004247E3">
          <w:rPr>
            <w:webHidden/>
          </w:rPr>
          <w:t>13</w:t>
        </w:r>
        <w:r w:rsidR="004247E3">
          <w:rPr>
            <w:webHidden/>
          </w:rPr>
          <w:fldChar w:fldCharType="end"/>
        </w:r>
      </w:hyperlink>
    </w:p>
    <w:p w14:paraId="7F92EBBF" w14:textId="77777777" w:rsidR="004247E3" w:rsidRDefault="00E27DF6">
      <w:pPr>
        <w:pStyle w:val="T2"/>
        <w:rPr>
          <w:rFonts w:asciiTheme="minorHAnsi" w:hAnsiTheme="minorHAnsi"/>
          <w:sz w:val="22"/>
          <w:lang w:eastAsia="tr-TR" w:bidi="ar-SA"/>
        </w:rPr>
      </w:pPr>
      <w:hyperlink w:anchor="_Toc411333714" w:history="1">
        <w:r w:rsidR="004247E3" w:rsidRPr="00030CB8">
          <w:rPr>
            <w:rStyle w:val="Kpr"/>
          </w:rPr>
          <w:t>3.15</w:t>
        </w:r>
        <w:r w:rsidR="004247E3">
          <w:rPr>
            <w:rFonts w:asciiTheme="minorHAnsi" w:hAnsiTheme="minorHAnsi"/>
            <w:sz w:val="22"/>
            <w:lang w:eastAsia="tr-TR" w:bidi="ar-SA"/>
          </w:rPr>
          <w:tab/>
        </w:r>
        <w:r w:rsidR="004247E3" w:rsidRPr="00030CB8">
          <w:rPr>
            <w:rStyle w:val="Kpr"/>
          </w:rPr>
          <w:t>Şekiller, Tablolar ve Resimler</w:t>
        </w:r>
        <w:r w:rsidR="004247E3">
          <w:rPr>
            <w:webHidden/>
          </w:rPr>
          <w:tab/>
        </w:r>
        <w:r w:rsidR="004247E3">
          <w:rPr>
            <w:webHidden/>
          </w:rPr>
          <w:fldChar w:fldCharType="begin"/>
        </w:r>
        <w:r w:rsidR="004247E3">
          <w:rPr>
            <w:webHidden/>
          </w:rPr>
          <w:instrText xml:space="preserve"> PAGEREF _Toc411333714 \h </w:instrText>
        </w:r>
        <w:r w:rsidR="004247E3">
          <w:rPr>
            <w:webHidden/>
          </w:rPr>
        </w:r>
        <w:r w:rsidR="004247E3">
          <w:rPr>
            <w:webHidden/>
          </w:rPr>
          <w:fldChar w:fldCharType="separate"/>
        </w:r>
        <w:r w:rsidR="004247E3">
          <w:rPr>
            <w:webHidden/>
          </w:rPr>
          <w:t>14</w:t>
        </w:r>
        <w:r w:rsidR="004247E3">
          <w:rPr>
            <w:webHidden/>
          </w:rPr>
          <w:fldChar w:fldCharType="end"/>
        </w:r>
      </w:hyperlink>
    </w:p>
    <w:p w14:paraId="426AF17A" w14:textId="77777777" w:rsidR="004247E3" w:rsidRDefault="00E27DF6">
      <w:pPr>
        <w:pStyle w:val="T2"/>
        <w:rPr>
          <w:rFonts w:asciiTheme="minorHAnsi" w:hAnsiTheme="minorHAnsi"/>
          <w:sz w:val="22"/>
          <w:lang w:eastAsia="tr-TR" w:bidi="ar-SA"/>
        </w:rPr>
      </w:pPr>
      <w:hyperlink w:anchor="_Toc411333715" w:history="1">
        <w:r w:rsidR="004247E3" w:rsidRPr="00030CB8">
          <w:rPr>
            <w:rStyle w:val="Kpr"/>
          </w:rPr>
          <w:t>3.16</w:t>
        </w:r>
        <w:r w:rsidR="004247E3">
          <w:rPr>
            <w:rFonts w:asciiTheme="minorHAnsi" w:hAnsiTheme="minorHAnsi"/>
            <w:sz w:val="22"/>
            <w:lang w:eastAsia="tr-TR" w:bidi="ar-SA"/>
          </w:rPr>
          <w:tab/>
        </w:r>
        <w:r w:rsidR="004247E3" w:rsidRPr="00030CB8">
          <w:rPr>
            <w:rStyle w:val="Kpr"/>
          </w:rPr>
          <w:t>Denklemler</w:t>
        </w:r>
        <w:r w:rsidR="004247E3">
          <w:rPr>
            <w:webHidden/>
          </w:rPr>
          <w:tab/>
        </w:r>
        <w:r w:rsidR="004247E3">
          <w:rPr>
            <w:webHidden/>
          </w:rPr>
          <w:fldChar w:fldCharType="begin"/>
        </w:r>
        <w:r w:rsidR="004247E3">
          <w:rPr>
            <w:webHidden/>
          </w:rPr>
          <w:instrText xml:space="preserve"> PAGEREF _Toc411333715 \h </w:instrText>
        </w:r>
        <w:r w:rsidR="004247E3">
          <w:rPr>
            <w:webHidden/>
          </w:rPr>
        </w:r>
        <w:r w:rsidR="004247E3">
          <w:rPr>
            <w:webHidden/>
          </w:rPr>
          <w:fldChar w:fldCharType="separate"/>
        </w:r>
        <w:r w:rsidR="004247E3">
          <w:rPr>
            <w:webHidden/>
          </w:rPr>
          <w:t>16</w:t>
        </w:r>
        <w:r w:rsidR="004247E3">
          <w:rPr>
            <w:webHidden/>
          </w:rPr>
          <w:fldChar w:fldCharType="end"/>
        </w:r>
      </w:hyperlink>
    </w:p>
    <w:p w14:paraId="1BBEAF29" w14:textId="77777777" w:rsidR="004247E3" w:rsidRDefault="00E27DF6">
      <w:pPr>
        <w:pStyle w:val="T2"/>
        <w:rPr>
          <w:rFonts w:asciiTheme="minorHAnsi" w:hAnsiTheme="minorHAnsi"/>
          <w:sz w:val="22"/>
          <w:lang w:eastAsia="tr-TR" w:bidi="ar-SA"/>
        </w:rPr>
      </w:pPr>
      <w:hyperlink w:anchor="_Toc411333716" w:history="1">
        <w:r w:rsidR="004247E3" w:rsidRPr="00030CB8">
          <w:rPr>
            <w:rStyle w:val="Kpr"/>
          </w:rPr>
          <w:t>3.17</w:t>
        </w:r>
        <w:r w:rsidR="004247E3">
          <w:rPr>
            <w:rFonts w:asciiTheme="minorHAnsi" w:hAnsiTheme="minorHAnsi"/>
            <w:sz w:val="22"/>
            <w:lang w:eastAsia="tr-TR" w:bidi="ar-SA"/>
          </w:rPr>
          <w:tab/>
        </w:r>
        <w:r w:rsidR="004247E3" w:rsidRPr="00030CB8">
          <w:rPr>
            <w:rStyle w:val="Kpr"/>
          </w:rPr>
          <w:t>Dipnotlar</w:t>
        </w:r>
        <w:r w:rsidR="004247E3">
          <w:rPr>
            <w:webHidden/>
          </w:rPr>
          <w:tab/>
        </w:r>
        <w:r w:rsidR="004247E3">
          <w:rPr>
            <w:webHidden/>
          </w:rPr>
          <w:fldChar w:fldCharType="begin"/>
        </w:r>
        <w:r w:rsidR="004247E3">
          <w:rPr>
            <w:webHidden/>
          </w:rPr>
          <w:instrText xml:space="preserve"> PAGEREF _Toc411333716 \h </w:instrText>
        </w:r>
        <w:r w:rsidR="004247E3">
          <w:rPr>
            <w:webHidden/>
          </w:rPr>
        </w:r>
        <w:r w:rsidR="004247E3">
          <w:rPr>
            <w:webHidden/>
          </w:rPr>
          <w:fldChar w:fldCharType="separate"/>
        </w:r>
        <w:r w:rsidR="004247E3">
          <w:rPr>
            <w:webHidden/>
          </w:rPr>
          <w:t>16</w:t>
        </w:r>
        <w:r w:rsidR="004247E3">
          <w:rPr>
            <w:webHidden/>
          </w:rPr>
          <w:fldChar w:fldCharType="end"/>
        </w:r>
      </w:hyperlink>
    </w:p>
    <w:p w14:paraId="7D528990" w14:textId="77777777" w:rsidR="004247E3" w:rsidRDefault="00E27DF6">
      <w:pPr>
        <w:pStyle w:val="T1"/>
        <w:rPr>
          <w:rFonts w:asciiTheme="minorHAnsi" w:hAnsiTheme="minorHAnsi"/>
          <w:b w:val="0"/>
          <w:sz w:val="22"/>
          <w:lang w:eastAsia="tr-TR" w:bidi="ar-SA"/>
        </w:rPr>
      </w:pPr>
      <w:hyperlink w:anchor="_Toc411333717" w:history="1">
        <w:r w:rsidR="004247E3" w:rsidRPr="00030CB8">
          <w:rPr>
            <w:rStyle w:val="Kpr"/>
          </w:rPr>
          <w:t>4.</w:t>
        </w:r>
        <w:r w:rsidR="004247E3">
          <w:rPr>
            <w:rFonts w:asciiTheme="minorHAnsi" w:hAnsiTheme="minorHAnsi"/>
            <w:b w:val="0"/>
            <w:sz w:val="22"/>
            <w:lang w:eastAsia="tr-TR" w:bidi="ar-SA"/>
          </w:rPr>
          <w:tab/>
        </w:r>
        <w:r w:rsidR="004247E3" w:rsidRPr="00030CB8">
          <w:rPr>
            <w:rStyle w:val="Kpr"/>
          </w:rPr>
          <w:t>YÖNTEM</w:t>
        </w:r>
        <w:r w:rsidR="004247E3">
          <w:rPr>
            <w:webHidden/>
          </w:rPr>
          <w:tab/>
        </w:r>
        <w:r w:rsidR="004247E3">
          <w:rPr>
            <w:webHidden/>
          </w:rPr>
          <w:fldChar w:fldCharType="begin"/>
        </w:r>
        <w:r w:rsidR="004247E3">
          <w:rPr>
            <w:webHidden/>
          </w:rPr>
          <w:instrText xml:space="preserve"> PAGEREF _Toc411333717 \h </w:instrText>
        </w:r>
        <w:r w:rsidR="004247E3">
          <w:rPr>
            <w:webHidden/>
          </w:rPr>
        </w:r>
        <w:r w:rsidR="004247E3">
          <w:rPr>
            <w:webHidden/>
          </w:rPr>
          <w:fldChar w:fldCharType="separate"/>
        </w:r>
        <w:r w:rsidR="004247E3">
          <w:rPr>
            <w:webHidden/>
          </w:rPr>
          <w:t>18</w:t>
        </w:r>
        <w:r w:rsidR="004247E3">
          <w:rPr>
            <w:webHidden/>
          </w:rPr>
          <w:fldChar w:fldCharType="end"/>
        </w:r>
      </w:hyperlink>
    </w:p>
    <w:p w14:paraId="62745910" w14:textId="77777777" w:rsidR="004247E3" w:rsidRDefault="00E27DF6">
      <w:pPr>
        <w:pStyle w:val="T1"/>
        <w:rPr>
          <w:rFonts w:asciiTheme="minorHAnsi" w:hAnsiTheme="minorHAnsi"/>
          <w:b w:val="0"/>
          <w:sz w:val="22"/>
          <w:lang w:eastAsia="tr-TR" w:bidi="ar-SA"/>
        </w:rPr>
      </w:pPr>
      <w:hyperlink w:anchor="_Toc411333718" w:history="1">
        <w:r w:rsidR="004247E3" w:rsidRPr="00030CB8">
          <w:rPr>
            <w:rStyle w:val="Kpr"/>
          </w:rPr>
          <w:t>5.</w:t>
        </w:r>
        <w:r w:rsidR="004247E3">
          <w:rPr>
            <w:rFonts w:asciiTheme="minorHAnsi" w:hAnsiTheme="minorHAnsi"/>
            <w:b w:val="0"/>
            <w:sz w:val="22"/>
            <w:lang w:eastAsia="tr-TR" w:bidi="ar-SA"/>
          </w:rPr>
          <w:tab/>
        </w:r>
        <w:r w:rsidR="004247E3" w:rsidRPr="00030CB8">
          <w:rPr>
            <w:rStyle w:val="Kpr"/>
          </w:rPr>
          <w:t>BULGULAR</w:t>
        </w:r>
        <w:r w:rsidR="004247E3">
          <w:rPr>
            <w:webHidden/>
          </w:rPr>
          <w:tab/>
        </w:r>
        <w:r w:rsidR="004247E3">
          <w:rPr>
            <w:webHidden/>
          </w:rPr>
          <w:fldChar w:fldCharType="begin"/>
        </w:r>
        <w:r w:rsidR="004247E3">
          <w:rPr>
            <w:webHidden/>
          </w:rPr>
          <w:instrText xml:space="preserve"> PAGEREF _Toc411333718 \h </w:instrText>
        </w:r>
        <w:r w:rsidR="004247E3">
          <w:rPr>
            <w:webHidden/>
          </w:rPr>
        </w:r>
        <w:r w:rsidR="004247E3">
          <w:rPr>
            <w:webHidden/>
          </w:rPr>
          <w:fldChar w:fldCharType="separate"/>
        </w:r>
        <w:r w:rsidR="004247E3">
          <w:rPr>
            <w:webHidden/>
          </w:rPr>
          <w:t>19</w:t>
        </w:r>
        <w:r w:rsidR="004247E3">
          <w:rPr>
            <w:webHidden/>
          </w:rPr>
          <w:fldChar w:fldCharType="end"/>
        </w:r>
      </w:hyperlink>
    </w:p>
    <w:p w14:paraId="2489AF7A" w14:textId="77777777" w:rsidR="004247E3" w:rsidRDefault="00E27DF6">
      <w:pPr>
        <w:pStyle w:val="T1"/>
        <w:rPr>
          <w:rFonts w:asciiTheme="minorHAnsi" w:hAnsiTheme="minorHAnsi"/>
          <w:b w:val="0"/>
          <w:sz w:val="22"/>
          <w:lang w:eastAsia="tr-TR" w:bidi="ar-SA"/>
        </w:rPr>
      </w:pPr>
      <w:hyperlink w:anchor="_Toc411333719" w:history="1">
        <w:r w:rsidR="004247E3" w:rsidRPr="00030CB8">
          <w:rPr>
            <w:rStyle w:val="Kpr"/>
          </w:rPr>
          <w:t>6.</w:t>
        </w:r>
        <w:r w:rsidR="004247E3">
          <w:rPr>
            <w:rFonts w:asciiTheme="minorHAnsi" w:hAnsiTheme="minorHAnsi"/>
            <w:b w:val="0"/>
            <w:sz w:val="22"/>
            <w:lang w:eastAsia="tr-TR" w:bidi="ar-SA"/>
          </w:rPr>
          <w:tab/>
        </w:r>
        <w:r w:rsidR="004247E3" w:rsidRPr="00030CB8">
          <w:rPr>
            <w:rStyle w:val="Kpr"/>
          </w:rPr>
          <w:t>ANA BÖLÜM BAŞLIĞI</w:t>
        </w:r>
        <w:r w:rsidR="004247E3">
          <w:rPr>
            <w:webHidden/>
          </w:rPr>
          <w:tab/>
        </w:r>
        <w:r w:rsidR="004247E3">
          <w:rPr>
            <w:webHidden/>
          </w:rPr>
          <w:fldChar w:fldCharType="begin"/>
        </w:r>
        <w:r w:rsidR="004247E3">
          <w:rPr>
            <w:webHidden/>
          </w:rPr>
          <w:instrText xml:space="preserve"> PAGEREF _Toc411333719 \h </w:instrText>
        </w:r>
        <w:r w:rsidR="004247E3">
          <w:rPr>
            <w:webHidden/>
          </w:rPr>
        </w:r>
        <w:r w:rsidR="004247E3">
          <w:rPr>
            <w:webHidden/>
          </w:rPr>
          <w:fldChar w:fldCharType="separate"/>
        </w:r>
        <w:r w:rsidR="004247E3">
          <w:rPr>
            <w:webHidden/>
          </w:rPr>
          <w:t>20</w:t>
        </w:r>
        <w:r w:rsidR="004247E3">
          <w:rPr>
            <w:webHidden/>
          </w:rPr>
          <w:fldChar w:fldCharType="end"/>
        </w:r>
      </w:hyperlink>
    </w:p>
    <w:p w14:paraId="511DAE0A" w14:textId="77777777" w:rsidR="004247E3" w:rsidRDefault="00E27DF6">
      <w:pPr>
        <w:pStyle w:val="T1"/>
        <w:rPr>
          <w:rFonts w:asciiTheme="minorHAnsi" w:hAnsiTheme="minorHAnsi"/>
          <w:b w:val="0"/>
          <w:sz w:val="22"/>
          <w:lang w:eastAsia="tr-TR" w:bidi="ar-SA"/>
        </w:rPr>
      </w:pPr>
      <w:hyperlink w:anchor="_Toc411333720" w:history="1">
        <w:r w:rsidR="004247E3" w:rsidRPr="00030CB8">
          <w:rPr>
            <w:rStyle w:val="Kpr"/>
          </w:rPr>
          <w:t>7.</w:t>
        </w:r>
        <w:r w:rsidR="004247E3">
          <w:rPr>
            <w:rFonts w:asciiTheme="minorHAnsi" w:hAnsiTheme="minorHAnsi"/>
            <w:b w:val="0"/>
            <w:sz w:val="22"/>
            <w:lang w:eastAsia="tr-TR" w:bidi="ar-SA"/>
          </w:rPr>
          <w:tab/>
        </w:r>
        <w:r w:rsidR="004247E3" w:rsidRPr="00030CB8">
          <w:rPr>
            <w:rStyle w:val="Kpr"/>
          </w:rPr>
          <w:t>ANA BÖLÜM BAŞLIĞI</w:t>
        </w:r>
        <w:r w:rsidR="004247E3">
          <w:rPr>
            <w:webHidden/>
          </w:rPr>
          <w:tab/>
        </w:r>
        <w:r w:rsidR="004247E3">
          <w:rPr>
            <w:webHidden/>
          </w:rPr>
          <w:fldChar w:fldCharType="begin"/>
        </w:r>
        <w:r w:rsidR="004247E3">
          <w:rPr>
            <w:webHidden/>
          </w:rPr>
          <w:instrText xml:space="preserve"> PAGEREF _Toc411333720 \h </w:instrText>
        </w:r>
        <w:r w:rsidR="004247E3">
          <w:rPr>
            <w:webHidden/>
          </w:rPr>
        </w:r>
        <w:r w:rsidR="004247E3">
          <w:rPr>
            <w:webHidden/>
          </w:rPr>
          <w:fldChar w:fldCharType="separate"/>
        </w:r>
        <w:r w:rsidR="004247E3">
          <w:rPr>
            <w:webHidden/>
          </w:rPr>
          <w:t>21</w:t>
        </w:r>
        <w:r w:rsidR="004247E3">
          <w:rPr>
            <w:webHidden/>
          </w:rPr>
          <w:fldChar w:fldCharType="end"/>
        </w:r>
      </w:hyperlink>
    </w:p>
    <w:p w14:paraId="7AAAA3D9" w14:textId="77777777" w:rsidR="004247E3" w:rsidRDefault="00E27DF6">
      <w:pPr>
        <w:pStyle w:val="T1"/>
        <w:rPr>
          <w:rFonts w:asciiTheme="minorHAnsi" w:hAnsiTheme="minorHAnsi"/>
          <w:b w:val="0"/>
          <w:sz w:val="22"/>
          <w:lang w:eastAsia="tr-TR" w:bidi="ar-SA"/>
        </w:rPr>
      </w:pPr>
      <w:hyperlink w:anchor="_Toc411333721" w:history="1">
        <w:r w:rsidR="004247E3" w:rsidRPr="00030CB8">
          <w:rPr>
            <w:rStyle w:val="Kpr"/>
          </w:rPr>
          <w:t>8.</w:t>
        </w:r>
        <w:r w:rsidR="004247E3">
          <w:rPr>
            <w:rFonts w:asciiTheme="minorHAnsi" w:hAnsiTheme="minorHAnsi"/>
            <w:b w:val="0"/>
            <w:sz w:val="22"/>
            <w:lang w:eastAsia="tr-TR" w:bidi="ar-SA"/>
          </w:rPr>
          <w:tab/>
        </w:r>
        <w:r w:rsidR="004247E3" w:rsidRPr="00030CB8">
          <w:rPr>
            <w:rStyle w:val="Kpr"/>
          </w:rPr>
          <w:t>SONUÇ VE ÖNERİLER</w:t>
        </w:r>
        <w:r w:rsidR="004247E3">
          <w:rPr>
            <w:webHidden/>
          </w:rPr>
          <w:tab/>
        </w:r>
        <w:r w:rsidR="004247E3">
          <w:rPr>
            <w:webHidden/>
          </w:rPr>
          <w:fldChar w:fldCharType="begin"/>
        </w:r>
        <w:r w:rsidR="004247E3">
          <w:rPr>
            <w:webHidden/>
          </w:rPr>
          <w:instrText xml:space="preserve"> PAGEREF _Toc411333721 \h </w:instrText>
        </w:r>
        <w:r w:rsidR="004247E3">
          <w:rPr>
            <w:webHidden/>
          </w:rPr>
        </w:r>
        <w:r w:rsidR="004247E3">
          <w:rPr>
            <w:webHidden/>
          </w:rPr>
          <w:fldChar w:fldCharType="separate"/>
        </w:r>
        <w:r w:rsidR="004247E3">
          <w:rPr>
            <w:webHidden/>
          </w:rPr>
          <w:t>22</w:t>
        </w:r>
        <w:r w:rsidR="004247E3">
          <w:rPr>
            <w:webHidden/>
          </w:rPr>
          <w:fldChar w:fldCharType="end"/>
        </w:r>
      </w:hyperlink>
    </w:p>
    <w:p w14:paraId="7F5CC373" w14:textId="77777777" w:rsidR="004247E3" w:rsidRDefault="00E27DF6">
      <w:pPr>
        <w:pStyle w:val="T1"/>
        <w:rPr>
          <w:rFonts w:asciiTheme="minorHAnsi" w:hAnsiTheme="minorHAnsi"/>
          <w:b w:val="0"/>
          <w:sz w:val="22"/>
          <w:lang w:eastAsia="tr-TR" w:bidi="ar-SA"/>
        </w:rPr>
      </w:pPr>
      <w:hyperlink w:anchor="_Toc411333722" w:history="1">
        <w:r w:rsidR="004247E3" w:rsidRPr="00030CB8">
          <w:rPr>
            <w:rStyle w:val="Kpr"/>
          </w:rPr>
          <w:t>9.</w:t>
        </w:r>
        <w:r w:rsidR="004247E3">
          <w:rPr>
            <w:rFonts w:asciiTheme="minorHAnsi" w:hAnsiTheme="minorHAnsi"/>
            <w:b w:val="0"/>
            <w:sz w:val="22"/>
            <w:lang w:eastAsia="tr-TR" w:bidi="ar-SA"/>
          </w:rPr>
          <w:tab/>
        </w:r>
        <w:r w:rsidR="004247E3" w:rsidRPr="00030CB8">
          <w:rPr>
            <w:rStyle w:val="Kpr"/>
          </w:rPr>
          <w:t>KAYNAKLAR</w:t>
        </w:r>
        <w:r w:rsidR="004247E3">
          <w:rPr>
            <w:webHidden/>
          </w:rPr>
          <w:tab/>
        </w:r>
        <w:r w:rsidR="004247E3">
          <w:rPr>
            <w:webHidden/>
          </w:rPr>
          <w:fldChar w:fldCharType="begin"/>
        </w:r>
        <w:r w:rsidR="004247E3">
          <w:rPr>
            <w:webHidden/>
          </w:rPr>
          <w:instrText xml:space="preserve"> PAGEREF _Toc411333722 \h </w:instrText>
        </w:r>
        <w:r w:rsidR="004247E3">
          <w:rPr>
            <w:webHidden/>
          </w:rPr>
        </w:r>
        <w:r w:rsidR="004247E3">
          <w:rPr>
            <w:webHidden/>
          </w:rPr>
          <w:fldChar w:fldCharType="separate"/>
        </w:r>
        <w:r w:rsidR="004247E3">
          <w:rPr>
            <w:webHidden/>
          </w:rPr>
          <w:t>23</w:t>
        </w:r>
        <w:r w:rsidR="004247E3">
          <w:rPr>
            <w:webHidden/>
          </w:rPr>
          <w:fldChar w:fldCharType="end"/>
        </w:r>
      </w:hyperlink>
    </w:p>
    <w:p w14:paraId="24C30A4A" w14:textId="77777777" w:rsidR="004247E3" w:rsidRDefault="00E27DF6">
      <w:pPr>
        <w:pStyle w:val="T1"/>
        <w:tabs>
          <w:tab w:val="left" w:pos="658"/>
        </w:tabs>
        <w:rPr>
          <w:rFonts w:asciiTheme="minorHAnsi" w:hAnsiTheme="minorHAnsi"/>
          <w:b w:val="0"/>
          <w:sz w:val="22"/>
          <w:lang w:eastAsia="tr-TR" w:bidi="ar-SA"/>
        </w:rPr>
      </w:pPr>
      <w:hyperlink w:anchor="_Toc411333723" w:history="1">
        <w:r w:rsidR="004247E3" w:rsidRPr="00030CB8">
          <w:rPr>
            <w:rStyle w:val="Kpr"/>
          </w:rPr>
          <w:t>10.</w:t>
        </w:r>
        <w:r w:rsidR="004247E3">
          <w:rPr>
            <w:rFonts w:asciiTheme="minorHAnsi" w:hAnsiTheme="minorHAnsi"/>
            <w:b w:val="0"/>
            <w:sz w:val="22"/>
            <w:lang w:eastAsia="tr-TR" w:bidi="ar-SA"/>
          </w:rPr>
          <w:tab/>
        </w:r>
        <w:r w:rsidR="004247E3" w:rsidRPr="00030CB8">
          <w:rPr>
            <w:rStyle w:val="Kpr"/>
          </w:rPr>
          <w:t>EKLER</w:t>
        </w:r>
        <w:r w:rsidR="004247E3">
          <w:rPr>
            <w:webHidden/>
          </w:rPr>
          <w:tab/>
        </w:r>
        <w:r w:rsidR="004247E3">
          <w:rPr>
            <w:webHidden/>
          </w:rPr>
          <w:fldChar w:fldCharType="begin"/>
        </w:r>
        <w:r w:rsidR="004247E3">
          <w:rPr>
            <w:webHidden/>
          </w:rPr>
          <w:instrText xml:space="preserve"> PAGEREF _Toc411333723 \h </w:instrText>
        </w:r>
        <w:r w:rsidR="004247E3">
          <w:rPr>
            <w:webHidden/>
          </w:rPr>
        </w:r>
        <w:r w:rsidR="004247E3">
          <w:rPr>
            <w:webHidden/>
          </w:rPr>
          <w:fldChar w:fldCharType="separate"/>
        </w:r>
        <w:r w:rsidR="004247E3">
          <w:rPr>
            <w:webHidden/>
          </w:rPr>
          <w:t>30</w:t>
        </w:r>
        <w:r w:rsidR="004247E3">
          <w:rPr>
            <w:webHidden/>
          </w:rPr>
          <w:fldChar w:fldCharType="end"/>
        </w:r>
      </w:hyperlink>
    </w:p>
    <w:p w14:paraId="696E87EE" w14:textId="77777777" w:rsidR="004247E3" w:rsidRDefault="00E27DF6">
      <w:pPr>
        <w:pStyle w:val="T2"/>
        <w:rPr>
          <w:rFonts w:asciiTheme="minorHAnsi" w:hAnsiTheme="minorHAnsi"/>
          <w:sz w:val="22"/>
          <w:lang w:eastAsia="tr-TR" w:bidi="ar-SA"/>
        </w:rPr>
      </w:pPr>
      <w:hyperlink w:anchor="_Toc411333724" w:history="1">
        <w:r w:rsidR="004247E3" w:rsidRPr="00030CB8">
          <w:rPr>
            <w:rStyle w:val="Kpr"/>
          </w:rPr>
          <w:t>EK  A</w:t>
        </w:r>
        <w:r w:rsidR="004247E3">
          <w:rPr>
            <w:webHidden/>
          </w:rPr>
          <w:tab/>
        </w:r>
        <w:r w:rsidR="004247E3">
          <w:rPr>
            <w:webHidden/>
          </w:rPr>
          <w:fldChar w:fldCharType="begin"/>
        </w:r>
        <w:r w:rsidR="004247E3">
          <w:rPr>
            <w:webHidden/>
          </w:rPr>
          <w:instrText xml:space="preserve"> PAGEREF _Toc411333724 \h </w:instrText>
        </w:r>
        <w:r w:rsidR="004247E3">
          <w:rPr>
            <w:webHidden/>
          </w:rPr>
        </w:r>
        <w:r w:rsidR="004247E3">
          <w:rPr>
            <w:webHidden/>
          </w:rPr>
          <w:fldChar w:fldCharType="separate"/>
        </w:r>
        <w:r w:rsidR="004247E3">
          <w:rPr>
            <w:webHidden/>
          </w:rPr>
          <w:t>30</w:t>
        </w:r>
        <w:r w:rsidR="004247E3">
          <w:rPr>
            <w:webHidden/>
          </w:rPr>
          <w:fldChar w:fldCharType="end"/>
        </w:r>
      </w:hyperlink>
    </w:p>
    <w:p w14:paraId="5061A780" w14:textId="77777777" w:rsidR="004247E3" w:rsidRDefault="00E27DF6">
      <w:pPr>
        <w:pStyle w:val="T1"/>
        <w:tabs>
          <w:tab w:val="left" w:pos="658"/>
        </w:tabs>
        <w:rPr>
          <w:rFonts w:asciiTheme="minorHAnsi" w:hAnsiTheme="minorHAnsi"/>
          <w:b w:val="0"/>
          <w:sz w:val="22"/>
          <w:lang w:eastAsia="tr-TR" w:bidi="ar-SA"/>
        </w:rPr>
      </w:pPr>
      <w:hyperlink w:anchor="_Toc411333725" w:history="1">
        <w:r w:rsidR="004247E3" w:rsidRPr="00030CB8">
          <w:rPr>
            <w:rStyle w:val="Kpr"/>
          </w:rPr>
          <w:t>11.</w:t>
        </w:r>
        <w:r w:rsidR="004247E3">
          <w:rPr>
            <w:rFonts w:asciiTheme="minorHAnsi" w:hAnsiTheme="minorHAnsi"/>
            <w:b w:val="0"/>
            <w:sz w:val="22"/>
            <w:lang w:eastAsia="tr-TR" w:bidi="ar-SA"/>
          </w:rPr>
          <w:tab/>
        </w:r>
        <w:r w:rsidR="004247E3" w:rsidRPr="00030CB8">
          <w:rPr>
            <w:rStyle w:val="Kpr"/>
          </w:rPr>
          <w:t>ÖZGEÇMİŞ</w:t>
        </w:r>
        <w:r w:rsidR="004247E3">
          <w:rPr>
            <w:webHidden/>
          </w:rPr>
          <w:tab/>
        </w:r>
        <w:r w:rsidR="004247E3">
          <w:rPr>
            <w:webHidden/>
          </w:rPr>
          <w:fldChar w:fldCharType="begin"/>
        </w:r>
        <w:r w:rsidR="004247E3">
          <w:rPr>
            <w:webHidden/>
          </w:rPr>
          <w:instrText xml:space="preserve"> PAGEREF _Toc411333725 \h </w:instrText>
        </w:r>
        <w:r w:rsidR="004247E3">
          <w:rPr>
            <w:webHidden/>
          </w:rPr>
        </w:r>
        <w:r w:rsidR="004247E3">
          <w:rPr>
            <w:webHidden/>
          </w:rPr>
          <w:fldChar w:fldCharType="separate"/>
        </w:r>
        <w:r w:rsidR="004247E3">
          <w:rPr>
            <w:webHidden/>
          </w:rPr>
          <w:t>31</w:t>
        </w:r>
        <w:r w:rsidR="004247E3">
          <w:rPr>
            <w:webHidden/>
          </w:rPr>
          <w:fldChar w:fldCharType="end"/>
        </w:r>
      </w:hyperlink>
    </w:p>
    <w:p w14:paraId="4D63C4DF" w14:textId="77777777" w:rsidR="00536D38" w:rsidRPr="004C564A" w:rsidRDefault="005A1749" w:rsidP="00235629">
      <w:pPr>
        <w:pStyle w:val="fbemetinnormalkaln"/>
        <w:tabs>
          <w:tab w:val="right" w:pos="7937"/>
        </w:tabs>
        <w:ind w:firstLine="0"/>
      </w:pPr>
      <w:r>
        <w:fldChar w:fldCharType="end"/>
      </w:r>
      <w:r w:rsidR="00536D38" w:rsidRPr="004C564A">
        <w:br w:type="page"/>
      </w:r>
    </w:p>
    <w:bookmarkStart w:id="6" w:name="_Toc411333686" w:displacedByCustomXml="next"/>
    <w:bookmarkStart w:id="7" w:name="_Toc292899498" w:displacedByCustomXml="next"/>
    <w:sdt>
      <w:sdtPr>
        <w:id w:val="6023338"/>
        <w:placeholder>
          <w:docPart w:val="CCCAB8CB247D4285B000D175D7D50BC1"/>
        </w:placeholder>
      </w:sdtPr>
      <w:sdtEndPr/>
      <w:sdtContent>
        <w:p w14:paraId="07848405" w14:textId="77777777" w:rsidR="00411E3C" w:rsidRPr="004C564A" w:rsidRDefault="00536D38" w:rsidP="00DA107C">
          <w:pPr>
            <w:pStyle w:val="fbebalk1sol"/>
            <w:jc w:val="center"/>
          </w:pPr>
          <w:r w:rsidRPr="004C564A">
            <w:t>ŞEKİL LİSTESİ</w:t>
          </w:r>
        </w:p>
      </w:sdtContent>
    </w:sdt>
    <w:bookmarkEnd w:id="6" w:displacedByCustomXml="prev"/>
    <w:bookmarkEnd w:id="7" w:displacedByCustomXml="prev"/>
    <w:p w14:paraId="01C9619A" w14:textId="77777777" w:rsidR="00536D38" w:rsidRPr="004C564A" w:rsidRDefault="00536D38" w:rsidP="00536D38">
      <w:pPr>
        <w:pStyle w:val="fbemetinnormalkaln"/>
        <w:tabs>
          <w:tab w:val="right" w:pos="7937"/>
        </w:tabs>
      </w:pPr>
      <w:r w:rsidRPr="004C564A">
        <w:tab/>
      </w:r>
      <w:r w:rsidRPr="004C564A">
        <w:rPr>
          <w:u w:val="single"/>
        </w:rPr>
        <w:t>Sayfa</w:t>
      </w:r>
    </w:p>
    <w:p w14:paraId="25B203C0" w14:textId="77777777" w:rsidR="009F502A" w:rsidRDefault="005A1749">
      <w:pPr>
        <w:pStyle w:val="ekillerTablosu"/>
        <w:rPr>
          <w:rFonts w:asciiTheme="minorHAnsi" w:hAnsiTheme="minorHAnsi"/>
          <w:sz w:val="22"/>
          <w:lang w:eastAsia="tr-TR" w:bidi="ar-SA"/>
        </w:rPr>
      </w:pPr>
      <w:r w:rsidRPr="004C564A">
        <w:fldChar w:fldCharType="begin"/>
      </w:r>
      <w:r w:rsidR="00C71F28" w:rsidRPr="004C564A">
        <w:instrText xml:space="preserve"> TOC \f F \h \z \t "Aralık Yok" \c "Şekil" </w:instrText>
      </w:r>
      <w:r w:rsidRPr="004C564A">
        <w:fldChar w:fldCharType="separate"/>
      </w:r>
      <w:hyperlink w:anchor="_Toc10214858" w:history="1">
        <w:r w:rsidR="009F502A" w:rsidRPr="00893DB8">
          <w:rPr>
            <w:rStyle w:val="Kpr"/>
            <w:rFonts w:cs="Times New Roman"/>
          </w:rPr>
          <w:t>Şekil 2.1: Pamukkale Üniversitesi logosu.</w:t>
        </w:r>
        <w:r w:rsidR="009F502A">
          <w:rPr>
            <w:webHidden/>
          </w:rPr>
          <w:tab/>
        </w:r>
        <w:r w:rsidR="009F502A">
          <w:rPr>
            <w:webHidden/>
          </w:rPr>
          <w:fldChar w:fldCharType="begin"/>
        </w:r>
        <w:r w:rsidR="009F502A">
          <w:rPr>
            <w:webHidden/>
          </w:rPr>
          <w:instrText xml:space="preserve"> PAGEREF _Toc10214858 \h </w:instrText>
        </w:r>
        <w:r w:rsidR="009F502A">
          <w:rPr>
            <w:webHidden/>
          </w:rPr>
        </w:r>
        <w:r w:rsidR="009F502A">
          <w:rPr>
            <w:webHidden/>
          </w:rPr>
          <w:fldChar w:fldCharType="separate"/>
        </w:r>
        <w:r w:rsidR="009F502A">
          <w:rPr>
            <w:webHidden/>
          </w:rPr>
          <w:t>3</w:t>
        </w:r>
        <w:r w:rsidR="009F502A">
          <w:rPr>
            <w:webHidden/>
          </w:rPr>
          <w:fldChar w:fldCharType="end"/>
        </w:r>
      </w:hyperlink>
    </w:p>
    <w:p w14:paraId="39469613" w14:textId="77777777" w:rsidR="009F502A" w:rsidRDefault="00E27DF6">
      <w:pPr>
        <w:pStyle w:val="ekillerTablosu"/>
        <w:rPr>
          <w:rFonts w:asciiTheme="minorHAnsi" w:hAnsiTheme="minorHAnsi"/>
          <w:sz w:val="22"/>
          <w:lang w:eastAsia="tr-TR" w:bidi="ar-SA"/>
        </w:rPr>
      </w:pPr>
      <w:hyperlink w:anchor="_Toc10214859" w:history="1">
        <w:r w:rsidR="009F502A" w:rsidRPr="00893DB8">
          <w:rPr>
            <w:rStyle w:val="Kpr"/>
            <w:rFonts w:cs="Times New Roman"/>
          </w:rPr>
          <w:t>Şekil 2.2: Pamukkale Üniversitesi logosu ikinci kez.</w:t>
        </w:r>
        <w:r w:rsidR="009F502A">
          <w:rPr>
            <w:webHidden/>
          </w:rPr>
          <w:tab/>
        </w:r>
        <w:r w:rsidR="009F502A">
          <w:rPr>
            <w:webHidden/>
          </w:rPr>
          <w:fldChar w:fldCharType="begin"/>
        </w:r>
        <w:r w:rsidR="009F502A">
          <w:rPr>
            <w:webHidden/>
          </w:rPr>
          <w:instrText xml:space="preserve"> PAGEREF _Toc10214859 \h </w:instrText>
        </w:r>
        <w:r w:rsidR="009F502A">
          <w:rPr>
            <w:webHidden/>
          </w:rPr>
        </w:r>
        <w:r w:rsidR="009F502A">
          <w:rPr>
            <w:webHidden/>
          </w:rPr>
          <w:fldChar w:fldCharType="separate"/>
        </w:r>
        <w:r w:rsidR="009F502A">
          <w:rPr>
            <w:webHidden/>
          </w:rPr>
          <w:t>4</w:t>
        </w:r>
        <w:r w:rsidR="009F502A">
          <w:rPr>
            <w:webHidden/>
          </w:rPr>
          <w:fldChar w:fldCharType="end"/>
        </w:r>
      </w:hyperlink>
    </w:p>
    <w:p w14:paraId="63F81FA8" w14:textId="77777777" w:rsidR="009F502A" w:rsidRDefault="00E27DF6">
      <w:pPr>
        <w:pStyle w:val="ekillerTablosu"/>
        <w:rPr>
          <w:rFonts w:asciiTheme="minorHAnsi" w:hAnsiTheme="minorHAnsi"/>
          <w:sz w:val="22"/>
          <w:lang w:eastAsia="tr-TR" w:bidi="ar-SA"/>
        </w:rPr>
      </w:pPr>
      <w:hyperlink w:anchor="_Toc10214860" w:history="1">
        <w:r w:rsidR="009F502A" w:rsidRPr="00893DB8">
          <w:rPr>
            <w:rStyle w:val="Kpr"/>
            <w:rFonts w:cs="Times New Roman"/>
          </w:rPr>
          <w:t>Şekil 3.1: Kapak Sayfalarının Düzeni</w:t>
        </w:r>
        <w:r w:rsidR="009F502A">
          <w:rPr>
            <w:webHidden/>
          </w:rPr>
          <w:tab/>
        </w:r>
        <w:r w:rsidR="009F502A">
          <w:rPr>
            <w:webHidden/>
          </w:rPr>
          <w:fldChar w:fldCharType="begin"/>
        </w:r>
        <w:r w:rsidR="009F502A">
          <w:rPr>
            <w:webHidden/>
          </w:rPr>
          <w:instrText xml:space="preserve"> PAGEREF _Toc10214860 \h </w:instrText>
        </w:r>
        <w:r w:rsidR="009F502A">
          <w:rPr>
            <w:webHidden/>
          </w:rPr>
        </w:r>
        <w:r w:rsidR="009F502A">
          <w:rPr>
            <w:webHidden/>
          </w:rPr>
          <w:fldChar w:fldCharType="separate"/>
        </w:r>
        <w:r w:rsidR="009F502A">
          <w:rPr>
            <w:webHidden/>
          </w:rPr>
          <w:t>9</w:t>
        </w:r>
        <w:r w:rsidR="009F502A">
          <w:rPr>
            <w:webHidden/>
          </w:rPr>
          <w:fldChar w:fldCharType="end"/>
        </w:r>
      </w:hyperlink>
    </w:p>
    <w:p w14:paraId="40E3582F" w14:textId="77777777" w:rsidR="009F502A" w:rsidRDefault="00E27DF6">
      <w:pPr>
        <w:pStyle w:val="ekillerTablosu"/>
        <w:rPr>
          <w:rFonts w:asciiTheme="minorHAnsi" w:hAnsiTheme="minorHAnsi"/>
          <w:sz w:val="22"/>
          <w:lang w:eastAsia="tr-TR" w:bidi="ar-SA"/>
        </w:rPr>
      </w:pPr>
      <w:hyperlink w:anchor="_Toc10214861" w:history="1">
        <w:r w:rsidR="009F502A" w:rsidRPr="00893DB8">
          <w:rPr>
            <w:rStyle w:val="Kpr"/>
            <w:rFonts w:cs="Times New Roman"/>
          </w:rPr>
          <w:t>Şekil 3.2: Pamukkale Üniversitesi logosu üçüncü kez</w:t>
        </w:r>
        <w:r w:rsidR="009F502A">
          <w:rPr>
            <w:webHidden/>
          </w:rPr>
          <w:tab/>
        </w:r>
        <w:r w:rsidR="009F502A">
          <w:rPr>
            <w:webHidden/>
          </w:rPr>
          <w:fldChar w:fldCharType="begin"/>
        </w:r>
        <w:r w:rsidR="009F502A">
          <w:rPr>
            <w:webHidden/>
          </w:rPr>
          <w:instrText xml:space="preserve"> PAGEREF _Toc10214861 \h </w:instrText>
        </w:r>
        <w:r w:rsidR="009F502A">
          <w:rPr>
            <w:webHidden/>
          </w:rPr>
        </w:r>
        <w:r w:rsidR="009F502A">
          <w:rPr>
            <w:webHidden/>
          </w:rPr>
          <w:fldChar w:fldCharType="separate"/>
        </w:r>
        <w:r w:rsidR="009F502A">
          <w:rPr>
            <w:webHidden/>
          </w:rPr>
          <w:t>9</w:t>
        </w:r>
        <w:r w:rsidR="009F502A">
          <w:rPr>
            <w:webHidden/>
          </w:rPr>
          <w:fldChar w:fldCharType="end"/>
        </w:r>
      </w:hyperlink>
    </w:p>
    <w:p w14:paraId="6CBAC8FB" w14:textId="77777777" w:rsidR="00536D38" w:rsidRDefault="005A1749" w:rsidP="00027F8A">
      <w:pPr>
        <w:pStyle w:val="fbemetinskkgirintisiz"/>
        <w:rPr>
          <w:b/>
          <w:bCs/>
          <w:noProof/>
        </w:rPr>
      </w:pPr>
      <w:r w:rsidRPr="004C564A">
        <w:rPr>
          <w:b/>
          <w:bCs/>
          <w:noProof/>
        </w:rPr>
        <w:fldChar w:fldCharType="end"/>
      </w:r>
    </w:p>
    <w:p w14:paraId="54BD3114" w14:textId="77777777" w:rsidR="00B80434" w:rsidRPr="00B80434" w:rsidRDefault="00B80434" w:rsidP="00B80434">
      <w:pPr>
        <w:pStyle w:val="fbemetinskk"/>
      </w:pPr>
    </w:p>
    <w:sdt>
      <w:sdtPr>
        <w:id w:val="-2076347999"/>
        <w:placeholder>
          <w:docPart w:val="DCC5E321768A4E1295F4584FF2A910D9"/>
        </w:placeholder>
        <w:showingPlcHdr/>
      </w:sdtPr>
      <w:sdtEndPr/>
      <w:sdtContent>
        <w:p w14:paraId="7910BBAE" w14:textId="77777777" w:rsidR="00B80434" w:rsidRPr="00B80434" w:rsidRDefault="00B80434" w:rsidP="00B80434">
          <w:pPr>
            <w:pStyle w:val="fbemetinskk"/>
            <w:spacing w:line="360" w:lineRule="auto"/>
            <w:rPr>
              <w:color w:val="FF0000"/>
            </w:rPr>
          </w:pPr>
          <w:r w:rsidRPr="00B80434">
            <w:rPr>
              <w:color w:val="FF0000"/>
            </w:rPr>
            <w:t>Şekil listesi numaralandırılmış şekillerin sırası ile verildiği, içindekiler sayfasından sonra gelen bir dizindir. Bu bölümün başlığı olan “ŞEKİL LİSTESİ” ibaresi büyük harflerle koyu olarak 14pt yazı boyutunda metin alanının üst kısmından boşluk bırakılmadan sayfaya ortalanarak yazılmalıdır.</w:t>
          </w:r>
        </w:p>
        <w:p w14:paraId="11FD063D" w14:textId="77777777" w:rsidR="00B80434" w:rsidRPr="00B80434" w:rsidRDefault="00B80434" w:rsidP="00B80434">
          <w:pPr>
            <w:pStyle w:val="fbemetinskk"/>
            <w:spacing w:line="360" w:lineRule="auto"/>
            <w:rPr>
              <w:color w:val="FF0000"/>
            </w:rPr>
          </w:pPr>
          <w:r w:rsidRPr="00B80434">
            <w:rPr>
              <w:color w:val="FF0000"/>
            </w:rPr>
            <w:t>İki adet 1 satır aralığı boşlukla başlayan ikinci satırda altı çizili olarak koyu ve 12pt boyutunda “Sayfa” sözcüğü sağa dayalı olarak yazılır ve 1 satır aralığı boşluk bırakıldıktan sonra dizin yazımına geçilir.</w:t>
          </w:r>
        </w:p>
        <w:p w14:paraId="32E507BC" w14:textId="77777777" w:rsidR="00B80434" w:rsidRPr="004C564A" w:rsidRDefault="00B80434" w:rsidP="00B80434">
          <w:pPr>
            <w:pStyle w:val="fbemetinskk"/>
            <w:spacing w:line="360" w:lineRule="auto"/>
          </w:pPr>
          <w:r w:rsidRPr="00B80434">
            <w:rPr>
              <w:color w:val="FF0000"/>
            </w:rPr>
            <w:t>Dizinin yazımında 12pt karakter büyüklüğü ve 1 satır aralığı kullanılmalıdır. Ayrıca şekil ve numarasının yazımı koyu karakterde iken şekil açıklamalarının veya adlarının yazımı koyu karakterde olmamalıdır. Şekil numarası ile şeklin bulunduğu sayfa numarasının arasına ilgili şeklin açıklaması veya adı yazılmalıdır. Sayfalar bir önceki sayfayı izleyecek şekilde Roma rakamıyla numaralandırılmalıdır.</w:t>
          </w:r>
          <w:r>
            <w:rPr>
              <w:color w:val="FF0000"/>
            </w:rPr>
            <w:t xml:space="preserve"> Şekil listesi hazırlandıktan sonra bu açıklamalar silinmelidir.</w:t>
          </w:r>
        </w:p>
      </w:sdtContent>
    </w:sdt>
    <w:p w14:paraId="17668C45" w14:textId="77777777" w:rsidR="00027F8A" w:rsidRPr="004C564A" w:rsidRDefault="00027F8A" w:rsidP="00B80434">
      <w:pPr>
        <w:rPr>
          <w:rFonts w:ascii="Times New Roman" w:hAnsi="Times New Roman"/>
          <w:b/>
          <w:sz w:val="28"/>
        </w:rPr>
      </w:pPr>
      <w:r w:rsidRPr="004C564A">
        <w:br w:type="page"/>
      </w:r>
    </w:p>
    <w:bookmarkStart w:id="8" w:name="_Toc411333687" w:displacedByCustomXml="next"/>
    <w:bookmarkStart w:id="9" w:name="_Toc292899499" w:displacedByCustomXml="next"/>
    <w:sdt>
      <w:sdtPr>
        <w:id w:val="449211068"/>
      </w:sdtPr>
      <w:sdtEndPr/>
      <w:sdtContent>
        <w:p w14:paraId="541FE5CB" w14:textId="77777777" w:rsidR="00027F8A" w:rsidRPr="004C564A" w:rsidRDefault="00027F8A" w:rsidP="00DA107C">
          <w:pPr>
            <w:pStyle w:val="fbebalk1sol"/>
            <w:jc w:val="center"/>
          </w:pPr>
          <w:r w:rsidRPr="004C564A">
            <w:t>TABLO LİSTESİ</w:t>
          </w:r>
        </w:p>
      </w:sdtContent>
    </w:sdt>
    <w:bookmarkEnd w:id="8" w:displacedByCustomXml="prev"/>
    <w:bookmarkEnd w:id="9" w:displacedByCustomXml="prev"/>
    <w:p w14:paraId="66BF7576" w14:textId="77777777" w:rsidR="00027F8A" w:rsidRPr="004C564A" w:rsidRDefault="00027F8A" w:rsidP="00027F8A">
      <w:pPr>
        <w:pStyle w:val="fbemetinnormalkaln"/>
        <w:tabs>
          <w:tab w:val="right" w:pos="7937"/>
        </w:tabs>
      </w:pPr>
      <w:r w:rsidRPr="004C564A">
        <w:tab/>
      </w:r>
      <w:r w:rsidRPr="004C564A">
        <w:rPr>
          <w:u w:val="single"/>
        </w:rPr>
        <w:t>Sayfa</w:t>
      </w:r>
    </w:p>
    <w:p w14:paraId="5A0A0C1A" w14:textId="77777777" w:rsidR="009F502A" w:rsidRDefault="005A1749">
      <w:pPr>
        <w:pStyle w:val="ekillerTablosu"/>
        <w:rPr>
          <w:rFonts w:asciiTheme="minorHAnsi" w:hAnsiTheme="minorHAnsi"/>
          <w:sz w:val="22"/>
          <w:lang w:eastAsia="tr-TR" w:bidi="ar-SA"/>
        </w:rPr>
      </w:pPr>
      <w:r w:rsidRPr="004C564A">
        <w:rPr>
          <w:noProof w:val="0"/>
        </w:rPr>
        <w:fldChar w:fldCharType="begin"/>
      </w:r>
      <w:r w:rsidR="00C71F28" w:rsidRPr="004C564A">
        <w:instrText xml:space="preserve"> TOC \h \z \c "Tablo" </w:instrText>
      </w:r>
      <w:r w:rsidRPr="004C564A">
        <w:rPr>
          <w:noProof w:val="0"/>
        </w:rPr>
        <w:fldChar w:fldCharType="separate"/>
      </w:r>
      <w:hyperlink w:anchor="_Toc10214866" w:history="1">
        <w:r w:rsidR="009F502A" w:rsidRPr="006124DA">
          <w:rPr>
            <w:rStyle w:val="Kpr"/>
            <w:rFonts w:cs="Times New Roman"/>
          </w:rPr>
          <w:t>Tablo 2.1: Örnek tablo ekleme.</w:t>
        </w:r>
        <w:r w:rsidR="009F502A">
          <w:rPr>
            <w:webHidden/>
          </w:rPr>
          <w:tab/>
        </w:r>
        <w:r w:rsidR="009F502A">
          <w:rPr>
            <w:webHidden/>
          </w:rPr>
          <w:fldChar w:fldCharType="begin"/>
        </w:r>
        <w:r w:rsidR="009F502A">
          <w:rPr>
            <w:webHidden/>
          </w:rPr>
          <w:instrText xml:space="preserve"> PAGEREF _Toc10214866 \h </w:instrText>
        </w:r>
        <w:r w:rsidR="009F502A">
          <w:rPr>
            <w:webHidden/>
          </w:rPr>
        </w:r>
        <w:r w:rsidR="009F502A">
          <w:rPr>
            <w:webHidden/>
          </w:rPr>
          <w:fldChar w:fldCharType="separate"/>
        </w:r>
        <w:r w:rsidR="009F502A">
          <w:rPr>
            <w:webHidden/>
          </w:rPr>
          <w:t>4</w:t>
        </w:r>
        <w:r w:rsidR="009F502A">
          <w:rPr>
            <w:webHidden/>
          </w:rPr>
          <w:fldChar w:fldCharType="end"/>
        </w:r>
      </w:hyperlink>
    </w:p>
    <w:p w14:paraId="4E7F3249" w14:textId="77777777" w:rsidR="009F502A" w:rsidRDefault="00E27DF6">
      <w:pPr>
        <w:pStyle w:val="ekillerTablosu"/>
        <w:rPr>
          <w:rFonts w:asciiTheme="minorHAnsi" w:hAnsiTheme="minorHAnsi"/>
          <w:sz w:val="22"/>
          <w:lang w:eastAsia="tr-TR" w:bidi="ar-SA"/>
        </w:rPr>
      </w:pPr>
      <w:hyperlink w:anchor="_Toc10214867" w:history="1">
        <w:r w:rsidR="009F502A" w:rsidRPr="006124DA">
          <w:rPr>
            <w:rStyle w:val="Kpr"/>
            <w:rFonts w:cs="Times New Roman"/>
          </w:rPr>
          <w:t>Tablo 3.1: PAÜ Fen Bilimleri Enstitüsü tarafından kabul edilen tezleri oluşturan bölümler</w:t>
        </w:r>
        <w:r w:rsidR="009F502A">
          <w:rPr>
            <w:webHidden/>
          </w:rPr>
          <w:tab/>
        </w:r>
        <w:r w:rsidR="009F502A">
          <w:rPr>
            <w:webHidden/>
          </w:rPr>
          <w:fldChar w:fldCharType="begin"/>
        </w:r>
        <w:r w:rsidR="009F502A">
          <w:rPr>
            <w:webHidden/>
          </w:rPr>
          <w:instrText xml:space="preserve"> PAGEREF _Toc10214867 \h </w:instrText>
        </w:r>
        <w:r w:rsidR="009F502A">
          <w:rPr>
            <w:webHidden/>
          </w:rPr>
        </w:r>
        <w:r w:rsidR="009F502A">
          <w:rPr>
            <w:webHidden/>
          </w:rPr>
          <w:fldChar w:fldCharType="separate"/>
        </w:r>
        <w:r w:rsidR="009F502A">
          <w:rPr>
            <w:webHidden/>
          </w:rPr>
          <w:t>7</w:t>
        </w:r>
        <w:r w:rsidR="009F502A">
          <w:rPr>
            <w:webHidden/>
          </w:rPr>
          <w:fldChar w:fldCharType="end"/>
        </w:r>
      </w:hyperlink>
    </w:p>
    <w:p w14:paraId="00B9097E" w14:textId="77777777" w:rsidR="00027F8A" w:rsidRDefault="005A1749" w:rsidP="00027F8A">
      <w:pPr>
        <w:pStyle w:val="fbemetinskkgirintisiz"/>
        <w:rPr>
          <w:b/>
          <w:bCs/>
          <w:noProof/>
        </w:rPr>
      </w:pPr>
      <w:r w:rsidRPr="004C564A">
        <w:rPr>
          <w:b/>
          <w:bCs/>
          <w:noProof/>
        </w:rPr>
        <w:fldChar w:fldCharType="end"/>
      </w:r>
    </w:p>
    <w:p w14:paraId="55ADDA9F" w14:textId="77777777" w:rsidR="0026721D" w:rsidRPr="0026721D" w:rsidRDefault="0026721D" w:rsidP="0026721D">
      <w:pPr>
        <w:pStyle w:val="fbemetinskk"/>
      </w:pPr>
    </w:p>
    <w:sdt>
      <w:sdtPr>
        <w:id w:val="-1531184929"/>
        <w:placeholder>
          <w:docPart w:val="CD7FD96488484E24A0528C031965E41D"/>
        </w:placeholder>
        <w:showingPlcHdr/>
      </w:sdtPr>
      <w:sdtEndPr/>
      <w:sdtContent>
        <w:p w14:paraId="09A8FA48" w14:textId="77777777" w:rsidR="0026721D" w:rsidRDefault="0026721D" w:rsidP="0026721D">
          <w:pPr>
            <w:pStyle w:val="fbemetinskk"/>
            <w:spacing w:line="360" w:lineRule="auto"/>
          </w:pPr>
          <w:r w:rsidRPr="0026721D">
            <w:rPr>
              <w:color w:val="FF0000"/>
            </w:rPr>
            <w:t>Tablo (çizelge) listesi numaralandırılmış tabloların sırası ile verildiği bir dizindir. Bu dizin, Şekiller Listesi sayfasında uygulanan kurallar çerçevesinde hazırlanmalıdır.</w:t>
          </w:r>
          <w:r>
            <w:rPr>
              <w:color w:val="FF0000"/>
            </w:rPr>
            <w:t xml:space="preserve"> Bu açıklamalar Tablo Listesi oluşturulduktan sonra silinmelidir.</w:t>
          </w:r>
        </w:p>
      </w:sdtContent>
    </w:sdt>
    <w:p w14:paraId="3296460B" w14:textId="77777777" w:rsidR="00027F8A" w:rsidRPr="004C564A" w:rsidRDefault="00027F8A" w:rsidP="00027F8A">
      <w:pPr>
        <w:rPr>
          <w:rFonts w:ascii="Times New Roman" w:hAnsi="Times New Roman"/>
          <w:b/>
          <w:sz w:val="28"/>
        </w:rPr>
      </w:pPr>
      <w:r w:rsidRPr="004C564A">
        <w:br w:type="page"/>
      </w:r>
    </w:p>
    <w:bookmarkStart w:id="10" w:name="_Toc411333688" w:displacedByCustomXml="next"/>
    <w:bookmarkStart w:id="11" w:name="_Toc292899500" w:displacedByCustomXml="next"/>
    <w:sdt>
      <w:sdtPr>
        <w:id w:val="1583185940"/>
      </w:sdtPr>
      <w:sdtEndPr/>
      <w:sdtContent>
        <w:p w14:paraId="4A09DC14" w14:textId="77777777" w:rsidR="00027F8A" w:rsidRPr="004C564A" w:rsidRDefault="00027F8A" w:rsidP="00DA107C">
          <w:pPr>
            <w:pStyle w:val="fbebalk1sol"/>
            <w:jc w:val="center"/>
          </w:pPr>
          <w:r w:rsidRPr="004C564A">
            <w:t>SEMBOL LİSTESİ</w:t>
          </w:r>
        </w:p>
      </w:sdtContent>
    </w:sdt>
    <w:bookmarkEnd w:id="10" w:displacedByCustomXml="prev"/>
    <w:bookmarkEnd w:id="11" w:displacedByCustomXml="prev"/>
    <w:p w14:paraId="774CBB10" w14:textId="77777777" w:rsidR="00027F8A" w:rsidRDefault="00027F8A" w:rsidP="009E2AFD">
      <w:pPr>
        <w:pStyle w:val="fbemetinskkgirintisiz"/>
        <w:tabs>
          <w:tab w:val="left" w:pos="993"/>
        </w:tabs>
      </w:pPr>
      <w:r w:rsidRPr="004C564A">
        <w:rPr>
          <w:b/>
        </w:rPr>
        <w:t xml:space="preserve">Sembol </w:t>
      </w:r>
      <w:r w:rsidR="00197C29">
        <w:rPr>
          <w:b/>
        </w:rPr>
        <w:tab/>
      </w:r>
      <w:r w:rsidRPr="004C564A">
        <w:rPr>
          <w:b/>
        </w:rPr>
        <w:t>:</w:t>
      </w:r>
      <w:r w:rsidRPr="004C564A">
        <w:rPr>
          <w:b/>
        </w:rPr>
        <w:tab/>
      </w:r>
      <w:r w:rsidRPr="004C564A">
        <w:t>Sembol Açıklaması veya Adı</w:t>
      </w:r>
    </w:p>
    <w:p w14:paraId="55B13FCF" w14:textId="77777777" w:rsidR="001E5EE9" w:rsidRDefault="001E5EE9" w:rsidP="001E5EE9">
      <w:pPr>
        <w:pStyle w:val="fbemetinskkgirintisiz"/>
        <w:tabs>
          <w:tab w:val="left" w:pos="993"/>
        </w:tabs>
      </w:pPr>
      <w:r w:rsidRPr="004C564A">
        <w:rPr>
          <w:b/>
        </w:rPr>
        <w:t xml:space="preserve">Sembol </w:t>
      </w:r>
      <w:r w:rsidR="00197C29">
        <w:rPr>
          <w:b/>
        </w:rPr>
        <w:tab/>
      </w:r>
      <w:r w:rsidRPr="004C564A">
        <w:rPr>
          <w:b/>
        </w:rPr>
        <w:t>:</w:t>
      </w:r>
      <w:r w:rsidRPr="004C564A">
        <w:rPr>
          <w:b/>
        </w:rPr>
        <w:tab/>
      </w:r>
      <w:r w:rsidRPr="004C564A">
        <w:t>Sembol Açıklaması veya Adı</w:t>
      </w:r>
    </w:p>
    <w:p w14:paraId="0BE9D0BA" w14:textId="77777777" w:rsidR="001E5EE9" w:rsidRPr="001E5EE9" w:rsidRDefault="001E5EE9" w:rsidP="001E5EE9">
      <w:pPr>
        <w:pStyle w:val="fbemetinskk"/>
        <w:ind w:firstLine="0"/>
      </w:pPr>
    </w:p>
    <w:p w14:paraId="23F931F5" w14:textId="77777777" w:rsidR="00945DDA" w:rsidRDefault="00945DDA" w:rsidP="00945DDA">
      <w:pPr>
        <w:pStyle w:val="fbemetinskk"/>
      </w:pPr>
    </w:p>
    <w:p w14:paraId="29FE5B4C" w14:textId="77777777" w:rsidR="00945DDA" w:rsidRDefault="00945DDA" w:rsidP="00945DDA">
      <w:pPr>
        <w:pStyle w:val="fbemetinskk"/>
      </w:pPr>
    </w:p>
    <w:p w14:paraId="1E013D8A" w14:textId="77777777" w:rsidR="00945DDA" w:rsidRPr="00945DDA" w:rsidRDefault="00945DDA" w:rsidP="00945DDA">
      <w:pPr>
        <w:pStyle w:val="fbemetinskk"/>
      </w:pPr>
    </w:p>
    <w:bookmarkStart w:id="12" w:name="_Toc306104387" w:displacedByCustomXml="next"/>
    <w:sdt>
      <w:sdtPr>
        <w:id w:val="1939710487"/>
        <w:placeholder>
          <w:docPart w:val="D7BEA7E1A4AB469E870AEE13DB733AD6"/>
        </w:placeholder>
        <w:showingPlcHdr/>
      </w:sdtPr>
      <w:sdtEndPr/>
      <w:sdtContent>
        <w:p w14:paraId="30A2A330" w14:textId="77777777" w:rsidR="00B80434" w:rsidRDefault="00B80434" w:rsidP="00B80434">
          <w:pPr>
            <w:pStyle w:val="fbemetinskk"/>
            <w:spacing w:line="360" w:lineRule="auto"/>
            <w:rPr>
              <w:color w:val="FF0000"/>
            </w:rPr>
          </w:pPr>
          <w:r w:rsidRPr="00B80434">
            <w:rPr>
              <w:color w:val="FF0000"/>
            </w:rPr>
            <w:t>Sembol Listesi bir örnek listedir, Kısaltmalar Listesi vb. listelere ihtiyaç duyulması durumunda bu liste başlığıyla birlikte değiştirilebileceği gibi, yeni listeler de eklenebilir. Sembol listesi tez içerisinde geçen sembollerin sırası ile verildiği bir dizindir. Bu sayfanın başlığı olan “SEMBOL LİSTESİ” ifadesi büyük harflerle koyu olarak 14pt yazı boyutunda metin alanının üst kısmından boşluk bırakılmadan ortalanarak yazılmalıdır.</w:t>
          </w:r>
        </w:p>
        <w:p w14:paraId="6A5B29EC" w14:textId="77777777" w:rsidR="004247E3" w:rsidRPr="00B80434" w:rsidRDefault="004247E3" w:rsidP="00B80434">
          <w:pPr>
            <w:pStyle w:val="fbemetinskk"/>
            <w:spacing w:line="360" w:lineRule="auto"/>
            <w:rPr>
              <w:color w:val="FF0000"/>
            </w:rPr>
          </w:pPr>
        </w:p>
        <w:p w14:paraId="4664397F" w14:textId="77777777" w:rsidR="00B80434" w:rsidRDefault="00B80434" w:rsidP="00B80434">
          <w:pPr>
            <w:pStyle w:val="fbemetinskk"/>
            <w:spacing w:line="360" w:lineRule="auto"/>
            <w:rPr>
              <w:color w:val="FF0000"/>
            </w:rPr>
          </w:pPr>
          <w:r w:rsidRPr="00B80434">
            <w:rPr>
              <w:color w:val="FF0000"/>
            </w:rPr>
            <w:t>İki adet 1 satır aralık boşluk ile dizin yazımına geçilmelidir. Dizin yazımında sembolün bulunduğu sayfa numarası verilmemelidir. Sadece semboller yazılıp, tanıtımları yapılmalıdır.</w:t>
          </w:r>
        </w:p>
        <w:p w14:paraId="0DFE9328" w14:textId="77777777" w:rsidR="004247E3" w:rsidRPr="00B80434" w:rsidRDefault="004247E3" w:rsidP="00B80434">
          <w:pPr>
            <w:pStyle w:val="fbemetinskk"/>
            <w:spacing w:line="360" w:lineRule="auto"/>
            <w:rPr>
              <w:color w:val="FF0000"/>
            </w:rPr>
          </w:pPr>
        </w:p>
        <w:p w14:paraId="7A602D16" w14:textId="77777777" w:rsidR="00B80434" w:rsidRPr="004C564A" w:rsidRDefault="00B80434" w:rsidP="00B80434">
          <w:pPr>
            <w:pStyle w:val="fbemetinskk"/>
            <w:spacing w:line="360" w:lineRule="auto"/>
          </w:pPr>
          <w:r w:rsidRPr="00B80434">
            <w:rPr>
              <w:color w:val="FF0000"/>
            </w:rPr>
            <w:t>Dizinin yazımında 12pt karakter büyüklüğü ve 1 satır aralığı kullanılmalıdır. Ayrıca semboller koyu karakterde yazılırken açıklamaları veya adları ise koyu karakterde yazılmamalıdır. Sembol Listesi oluşturulduktan sonra bu açıklamalar silinmelidir.</w:t>
          </w:r>
        </w:p>
      </w:sdtContent>
    </w:sdt>
    <w:bookmarkEnd w:id="12"/>
    <w:p w14:paraId="56AE90BD" w14:textId="77777777" w:rsidR="009D74F8" w:rsidRPr="00945DDA" w:rsidRDefault="009D74F8" w:rsidP="00B80434">
      <w:pPr>
        <w:pStyle w:val="fbebalk1sol"/>
        <w:rPr>
          <w:color w:val="FF0000"/>
          <w:sz w:val="24"/>
          <w:szCs w:val="24"/>
        </w:rPr>
      </w:pPr>
    </w:p>
    <w:p w14:paraId="01F3844C" w14:textId="77777777" w:rsidR="00027F8A" w:rsidRPr="004C564A" w:rsidRDefault="00027F8A" w:rsidP="009D74F8">
      <w:pPr>
        <w:rPr>
          <w:rFonts w:ascii="Times New Roman" w:hAnsi="Times New Roman"/>
          <w:b/>
          <w:sz w:val="28"/>
        </w:rPr>
      </w:pPr>
      <w:r w:rsidRPr="004C564A">
        <w:br w:type="page"/>
      </w:r>
    </w:p>
    <w:bookmarkStart w:id="13" w:name="_Toc411333689" w:displacedByCustomXml="next"/>
    <w:bookmarkStart w:id="14" w:name="_Toc292899501" w:displacedByCustomXml="next"/>
    <w:sdt>
      <w:sdtPr>
        <w:alias w:val="Önsöz"/>
        <w:tag w:val="Önsöz"/>
        <w:id w:val="1158580168"/>
        <w:lock w:val="sdtContentLocked"/>
      </w:sdtPr>
      <w:sdtEndPr/>
      <w:sdtContent>
        <w:p w14:paraId="7626FEB8" w14:textId="77777777" w:rsidR="00027F8A" w:rsidRDefault="00027F8A" w:rsidP="00DA107C">
          <w:pPr>
            <w:pStyle w:val="fbebalk1sol"/>
            <w:jc w:val="center"/>
          </w:pPr>
          <w:r w:rsidRPr="004C564A">
            <w:t>ÖNSÖZ</w:t>
          </w:r>
        </w:p>
      </w:sdtContent>
    </w:sdt>
    <w:bookmarkEnd w:id="13" w:displacedByCustomXml="prev"/>
    <w:bookmarkEnd w:id="14" w:displacedByCustomXml="prev"/>
    <w:p w14:paraId="5106D201" w14:textId="77777777" w:rsidR="001E5EE9" w:rsidRDefault="001E5EE9" w:rsidP="001E5EE9">
      <w:pPr>
        <w:pStyle w:val="fbebalk1sol"/>
        <w:spacing w:after="0" w:line="240" w:lineRule="auto"/>
        <w:jc w:val="center"/>
      </w:pPr>
    </w:p>
    <w:sdt>
      <w:sdtPr>
        <w:id w:val="-507364570"/>
        <w:placeholder>
          <w:docPart w:val="389ED970107840C3AB664AE972E4C638"/>
        </w:placeholder>
        <w:showingPlcHdr/>
      </w:sdtPr>
      <w:sdtEndPr/>
      <w:sdtContent>
        <w:p w14:paraId="0DB35632" w14:textId="77777777" w:rsidR="005E7530" w:rsidRDefault="00677E7E" w:rsidP="0003585B">
          <w:pPr>
            <w:pStyle w:val="fbemetinskk"/>
            <w:spacing w:line="360" w:lineRule="auto"/>
            <w:rPr>
              <w:color w:val="FF0000"/>
            </w:rPr>
          </w:pPr>
          <w:r w:rsidRPr="004C564A">
            <w:rPr>
              <w:color w:val="FF0000"/>
            </w:rPr>
            <w:t>Önsözü buraya ekleyiniz.</w:t>
          </w:r>
          <w:r w:rsidR="00630A51" w:rsidRPr="00630A51">
            <w:rPr>
              <w:color w:val="FF0000"/>
            </w:rPr>
            <w:t>Bu sayfa, yazarın tez sürecinde karşılaştığı olumlu veya olumsuz koşulları, bu koşullarda çevresinden görmüş olduğu desteği ve bu desteği kimlerden (veya hangi kuruluşlardan) aldığını (varsa unvanlarıyla beraber) kısaca açıklayan bir teşekkür sayfasıdır</w:t>
          </w:r>
          <w:r w:rsidR="001E5EE9">
            <w:rPr>
              <w:color w:val="FF0000"/>
            </w:rPr>
            <w:t xml:space="preserve">. </w:t>
          </w:r>
        </w:p>
        <w:p w14:paraId="33FE69DF" w14:textId="77777777" w:rsidR="004247E3" w:rsidRDefault="004247E3" w:rsidP="0003585B">
          <w:pPr>
            <w:pStyle w:val="fbemetinskk"/>
            <w:spacing w:line="360" w:lineRule="auto"/>
            <w:rPr>
              <w:color w:val="FF0000"/>
            </w:rPr>
          </w:pPr>
        </w:p>
        <w:p w14:paraId="42306235" w14:textId="77777777" w:rsidR="005E7530" w:rsidRDefault="005E7530" w:rsidP="0003585B">
          <w:pPr>
            <w:pStyle w:val="fbemetinskk"/>
            <w:spacing w:line="360" w:lineRule="auto"/>
            <w:rPr>
              <w:color w:val="FF0000"/>
            </w:rPr>
          </w:pPr>
          <w:r>
            <w:rPr>
              <w:color w:val="FF0000"/>
            </w:rPr>
            <w:t>Sayfanın başlığı “ÖNSÖZ” ş</w:t>
          </w:r>
          <w:r w:rsidRPr="005E7530">
            <w:rPr>
              <w:color w:val="FF0000"/>
            </w:rPr>
            <w:t>eklinde koyu olarak</w:t>
          </w:r>
          <w:r>
            <w:rPr>
              <w:color w:val="FF0000"/>
            </w:rPr>
            <w:t xml:space="preserve"> 14pt boyutunda üst kenardan boş</w:t>
          </w:r>
          <w:r w:rsidRPr="005E7530">
            <w:rPr>
              <w:color w:val="FF0000"/>
            </w:rPr>
            <w:t>luk bırakılmadan sol kenara dayalı yazılmalıdır.</w:t>
          </w:r>
          <w:r>
            <w:rPr>
              <w:color w:val="FF0000"/>
            </w:rPr>
            <w:t xml:space="preserve"> İki adet 1 satır aralığı boş</w:t>
          </w:r>
          <w:r w:rsidRPr="005E7530">
            <w:rPr>
              <w:color w:val="FF0000"/>
            </w:rPr>
            <w:t>luk bırakıldıktan sonra 1</w:t>
          </w:r>
          <w:r>
            <w:rPr>
              <w:color w:val="FF0000"/>
            </w:rPr>
            <w:t xml:space="preserve"> tab içeriden metin yazımına baş</w:t>
          </w:r>
          <w:r w:rsidRPr="005E7530">
            <w:rPr>
              <w:color w:val="FF0000"/>
            </w:rPr>
            <w:t>lanmalıdır.</w:t>
          </w:r>
        </w:p>
        <w:p w14:paraId="55346F0F" w14:textId="77777777" w:rsidR="004247E3" w:rsidRPr="005E7530" w:rsidRDefault="004247E3" w:rsidP="0003585B">
          <w:pPr>
            <w:pStyle w:val="fbemetinskk"/>
            <w:spacing w:line="360" w:lineRule="auto"/>
            <w:rPr>
              <w:color w:val="FF0000"/>
            </w:rPr>
          </w:pPr>
        </w:p>
        <w:p w14:paraId="57956A30" w14:textId="77777777" w:rsidR="00027F8A" w:rsidRPr="004C564A" w:rsidRDefault="005E7530" w:rsidP="0003585B">
          <w:pPr>
            <w:pStyle w:val="fbemetinskk"/>
            <w:spacing w:line="360" w:lineRule="auto"/>
          </w:pPr>
          <w:r>
            <w:rPr>
              <w:color w:val="FF0000"/>
            </w:rPr>
            <w:t>Bu sayfasının hazırlanış</w:t>
          </w:r>
          <w:r w:rsidRPr="005E7530">
            <w:rPr>
              <w:color w:val="FF0000"/>
            </w:rPr>
            <w:t>ında 12pt yazı büyüklüğü ve 1 satır aralığı</w:t>
          </w:r>
          <w:r w:rsidR="004247E3">
            <w:rPr>
              <w:color w:val="FF0000"/>
            </w:rPr>
            <w:t xml:space="preserve"> </w:t>
          </w:r>
          <w:r w:rsidRPr="005E7530">
            <w:rPr>
              <w:color w:val="FF0000"/>
            </w:rPr>
            <w:t>kullanılmalıdır. Ayrıca Önsöz bir sayfayı geçmemelidir.</w:t>
          </w:r>
        </w:p>
      </w:sdtContent>
    </w:sdt>
    <w:p w14:paraId="1A17A82E" w14:textId="77777777" w:rsidR="00382818" w:rsidRPr="004C564A" w:rsidRDefault="00382818" w:rsidP="000025E4">
      <w:pPr>
        <w:pStyle w:val="fbemetinskk"/>
        <w:ind w:firstLine="0"/>
      </w:pPr>
    </w:p>
    <w:p w14:paraId="189BA00A" w14:textId="77777777" w:rsidR="00677E7E" w:rsidRPr="004C564A" w:rsidRDefault="00677E7E" w:rsidP="000025E4">
      <w:pPr>
        <w:pStyle w:val="fbemetinskk"/>
        <w:ind w:firstLine="0"/>
        <w:sectPr w:rsidR="00677E7E" w:rsidRPr="004C564A" w:rsidSect="000B63C8">
          <w:footerReference w:type="default" r:id="rId10"/>
          <w:pgSz w:w="11906" w:h="16838" w:code="9"/>
          <w:pgMar w:top="1418" w:right="1701" w:bottom="1418" w:left="2268" w:header="709" w:footer="709" w:gutter="0"/>
          <w:pgNumType w:fmt="lowerRoman" w:start="1"/>
          <w:cols w:space="708"/>
          <w:docGrid w:linePitch="360"/>
        </w:sectPr>
      </w:pPr>
    </w:p>
    <w:p w14:paraId="2557635F" w14:textId="77777777" w:rsidR="00467831" w:rsidRPr="004C564A" w:rsidRDefault="003C481B" w:rsidP="00B45F59">
      <w:pPr>
        <w:pStyle w:val="fbebalk1"/>
      </w:pPr>
      <w:bookmarkStart w:id="15" w:name="_Toc411333690"/>
      <w:r w:rsidRPr="004C564A">
        <w:lastRenderedPageBreak/>
        <w:t>GİRİŞ</w:t>
      </w:r>
      <w:bookmarkEnd w:id="15"/>
    </w:p>
    <w:sdt>
      <w:sdtPr>
        <w:id w:val="-1745947231"/>
        <w:placeholder>
          <w:docPart w:val="5B5653BDD8CB45C0856071F440ACD755"/>
        </w:placeholder>
        <w:temporary/>
        <w:showingPlcHdr/>
      </w:sdtPr>
      <w:sdtEndPr/>
      <w:sdtContent>
        <w:p w14:paraId="248BEEC8" w14:textId="77777777" w:rsidR="00677E7E" w:rsidRPr="004C564A" w:rsidRDefault="00677E7E" w:rsidP="00677E7E">
          <w:pPr>
            <w:pStyle w:val="fbemetinnormal"/>
            <w:rPr>
              <w:color w:val="FF0000"/>
            </w:rPr>
          </w:pPr>
          <w:r w:rsidRPr="004C564A">
            <w:rPr>
              <w:color w:val="FF0000"/>
            </w:rPr>
            <w:t xml:space="preserve">Bu bölüm bütün tezlerde olması gereken ilk bölümdür. </w:t>
          </w:r>
        </w:p>
        <w:p w14:paraId="27543C22" w14:textId="77777777" w:rsidR="00677E7E" w:rsidRPr="004C564A" w:rsidRDefault="00677E7E" w:rsidP="00677E7E">
          <w:pPr>
            <w:pStyle w:val="fbemetinnormal"/>
          </w:pPr>
          <w:r w:rsidRPr="004C564A">
            <w:rPr>
              <w:color w:val="FF0000"/>
            </w:rPr>
            <w:t>İkinci düzey alt bölüm başlık yazmak için stiller bölümünden fbe_başlık_2 stilini seçiniz. Örneğin 1. GİRİŞ bölümün ilk “1.1 Alt Bölüm Başlığı”nı “</w:t>
          </w:r>
          <w:r w:rsidRPr="004C564A">
            <w:rPr>
              <w:b/>
              <w:color w:val="FF0000"/>
            </w:rPr>
            <w:t>1.1 Örnek İkinci Düzey Alt Başlık</w:t>
          </w:r>
          <w:r w:rsidRPr="004C564A">
            <w:rPr>
              <w:color w:val="FF0000"/>
            </w:rPr>
            <w:t>” olarak yazmak istiyoruz. Bunun için başlığı yazmak istediğiniz satıra numara vermeden “</w:t>
          </w:r>
          <w:r w:rsidRPr="004C564A">
            <w:rPr>
              <w:b/>
              <w:color w:val="FF0000"/>
            </w:rPr>
            <w:t>Örnek İkinci Düzey Alt Başlık</w:t>
          </w:r>
          <w:r w:rsidRPr="004C564A">
            <w:rPr>
              <w:color w:val="FF0000"/>
            </w:rPr>
            <w:t xml:space="preserve">” yazıp stiller bölümünden </w:t>
          </w:r>
          <w:r w:rsidRPr="004C564A">
            <w:rPr>
              <w:b/>
              <w:color w:val="FF0000"/>
            </w:rPr>
            <w:t>fbe_başlık_2</w:t>
          </w:r>
          <w:r w:rsidRPr="004C564A">
            <w:rPr>
              <w:color w:val="FF0000"/>
            </w:rPr>
            <w:t xml:space="preserve"> stilini seçiniz. Böylece istediğiniz alt başlık numarasıyla beraber aşağıda verildiği gibidir.</w:t>
          </w:r>
        </w:p>
      </w:sdtContent>
    </w:sdt>
    <w:p w14:paraId="6593B725" w14:textId="77777777" w:rsidR="00DA1222" w:rsidRPr="004C564A" w:rsidRDefault="004D69B0" w:rsidP="00BF0415">
      <w:pPr>
        <w:pStyle w:val="fbebalk20"/>
      </w:pPr>
      <w:bookmarkStart w:id="16" w:name="_Toc411333691"/>
      <w:r w:rsidRPr="004C564A">
        <w:t>Örnek İkinci Düzey Alt Başlık</w:t>
      </w:r>
      <w:bookmarkEnd w:id="16"/>
    </w:p>
    <w:p w14:paraId="6EE5FBA0" w14:textId="77777777" w:rsidR="009A54E7" w:rsidRPr="004C564A" w:rsidRDefault="00E27DF6" w:rsidP="009A54E7">
      <w:pPr>
        <w:pStyle w:val="fbemetinnormal"/>
      </w:pPr>
      <w:sdt>
        <w:sdtPr>
          <w:id w:val="-998118362"/>
          <w:placeholder>
            <w:docPart w:val="CADF4579B9A6446DBCF3EBF5F13CB05F"/>
          </w:placeholder>
          <w:temporary/>
          <w:showingPlcHdr/>
        </w:sdtPr>
        <w:sdtEndPr/>
        <w:sdtContent>
          <w:r w:rsidR="00DD4737" w:rsidRPr="004C564A">
            <w:rPr>
              <w:color w:val="FF0000"/>
            </w:rPr>
            <w:t>Üçüncü düzey alt bölüm başlıklarını yazmak için stiller bölümünden fbe_başlık_3 stilini seçiniz. Örneğin 1. GİRİŞ bölümün ilk “1.1.1 Alt bölüm Başlığı”nı “1.1.1 Örnek Üçüncü Düzey Alt Başlık” olarak yazmak istiyoruz. Bunun için başlığı yazmak istediğiniz satıra numara vermeden  “Örnek Üçüncü Düzey Alt Başlık” yazıp stiller bölümünden fbe_başlık_3 stilini seçiniz.  Böylece istediğiniz alt başlık numarasıyla beraber aşağıda verildiği gibidir.</w:t>
          </w:r>
        </w:sdtContent>
      </w:sdt>
    </w:p>
    <w:p w14:paraId="07F32CA1" w14:textId="77777777" w:rsidR="00DE3A2E" w:rsidRPr="004C564A" w:rsidRDefault="004D69B0" w:rsidP="00767E3F">
      <w:pPr>
        <w:pStyle w:val="fbebalk3"/>
      </w:pPr>
      <w:bookmarkStart w:id="17" w:name="_Toc411333692"/>
      <w:r w:rsidRPr="004C564A">
        <w:t>Örnek Üçüncü Düzey Alt Başlık</w:t>
      </w:r>
      <w:bookmarkEnd w:id="17"/>
    </w:p>
    <w:p w14:paraId="1703C793" w14:textId="77777777" w:rsidR="00E57B00" w:rsidRPr="004C564A" w:rsidRDefault="00E27DF6" w:rsidP="00E57B00">
      <w:pPr>
        <w:pStyle w:val="fbemetinnormal"/>
      </w:pPr>
      <w:sdt>
        <w:sdtPr>
          <w:rPr>
            <w:color w:val="FF0000"/>
          </w:rPr>
          <w:id w:val="-1642885692"/>
          <w:placeholder>
            <w:docPart w:val="34AE13C8DD3942CD90ACA236F3E06E3F"/>
          </w:placeholder>
          <w:temporary/>
          <w:showingPlcHdr/>
        </w:sdtPr>
        <w:sdtEndPr>
          <w:rPr>
            <w:color w:val="auto"/>
          </w:rPr>
        </w:sdtEndPr>
        <w:sdtContent>
          <w:r w:rsidR="00DD4737" w:rsidRPr="004C564A">
            <w:rPr>
              <w:color w:val="FF0000"/>
            </w:rPr>
            <w:t>Dört ve beşinci düzey alt bölüm başlıklarını yukarıda verildiği gibi ikinci ve üçüncü düzey alt başlıklarıyla aynı şekilde yapabilirsiniz.</w:t>
          </w:r>
        </w:sdtContent>
      </w:sdt>
    </w:p>
    <w:p w14:paraId="070C16E4" w14:textId="77777777" w:rsidR="00463DA7" w:rsidRPr="004C564A" w:rsidRDefault="004D69B0" w:rsidP="00767E3F">
      <w:pPr>
        <w:pStyle w:val="fbebalk4"/>
      </w:pPr>
      <w:bookmarkStart w:id="18" w:name="_Toc411333693"/>
      <w:r w:rsidRPr="004C564A">
        <w:t>Örnek Dördüncü Düzey Alt Başlık</w:t>
      </w:r>
      <w:bookmarkEnd w:id="18"/>
    </w:p>
    <w:p w14:paraId="75D6DD0D" w14:textId="77777777" w:rsidR="00971C17" w:rsidRPr="004C564A" w:rsidRDefault="00E27DF6" w:rsidP="00971C17">
      <w:pPr>
        <w:pStyle w:val="fbemetinnormal"/>
      </w:pPr>
      <w:sdt>
        <w:sdtPr>
          <w:id w:val="1476026009"/>
          <w:placeholder>
            <w:docPart w:val="6C2A8708C7974D6D8D99C29BA5A590B0"/>
          </w:placeholder>
          <w:temporary/>
          <w:showingPlcHdr/>
        </w:sdtPr>
        <w:sdtEndPr/>
        <w:sdtContent>
          <w:r w:rsidR="00DD4737" w:rsidRPr="004C564A">
            <w:rPr>
              <w:color w:val="FF0000"/>
            </w:rPr>
            <w:t>Dördüncü düzey alt bölüm başlıklarını yukarıda verildiği gibi ikinci ve üçüncü düzey alt başlıklarıyla aynı şekilde yapabilirsiniz.</w:t>
          </w:r>
        </w:sdtContent>
      </w:sdt>
    </w:p>
    <w:p w14:paraId="4EEB2CB7" w14:textId="77777777" w:rsidR="00041FFD" w:rsidRPr="004C564A" w:rsidRDefault="004D69B0" w:rsidP="00E96686">
      <w:pPr>
        <w:pStyle w:val="fbebalk4"/>
      </w:pPr>
      <w:bookmarkStart w:id="19" w:name="_Toc411333694"/>
      <w:r w:rsidRPr="004C564A">
        <w:lastRenderedPageBreak/>
        <w:t>Örnek Dördüncü Düzey Alt Başlık</w:t>
      </w:r>
      <w:bookmarkEnd w:id="19"/>
    </w:p>
    <w:p w14:paraId="2F1F3F06" w14:textId="77777777" w:rsidR="00971C17" w:rsidRPr="004C564A" w:rsidRDefault="00E27DF6" w:rsidP="00971C17">
      <w:pPr>
        <w:pStyle w:val="fbemetinnormal"/>
      </w:pPr>
      <w:sdt>
        <w:sdtPr>
          <w:id w:val="-1347633798"/>
          <w:placeholder>
            <w:docPart w:val="5637EC201A3E4B5794CEBB2FF842A294"/>
          </w:placeholder>
          <w:temporary/>
          <w:showingPlcHdr/>
        </w:sdtPr>
        <w:sdtEndPr/>
        <w:sdtContent>
          <w:r w:rsidR="00DD4737" w:rsidRPr="004C564A">
            <w:rPr>
              <w:color w:val="FF0000"/>
            </w:rPr>
            <w:t>Dördüncü düzey alt bölüm başlıklarını yukarıda verildiği gibi ikinci ve üçüncü düzey alt başlıklarıyla aynı şekilde yapabilirsiniz.</w:t>
          </w:r>
        </w:sdtContent>
      </w:sdt>
    </w:p>
    <w:p w14:paraId="5CC19B26" w14:textId="77777777" w:rsidR="00F0111A" w:rsidRPr="004C564A" w:rsidRDefault="004D69B0" w:rsidP="00E96686">
      <w:pPr>
        <w:pStyle w:val="fbebalk5"/>
      </w:pPr>
      <w:bookmarkStart w:id="20" w:name="_Toc411333695"/>
      <w:r w:rsidRPr="004C564A">
        <w:t>Örnek Beşinci Düzey Alt Başlık</w:t>
      </w:r>
      <w:bookmarkEnd w:id="20"/>
    </w:p>
    <w:sdt>
      <w:sdtPr>
        <w:id w:val="398557984"/>
        <w:placeholder>
          <w:docPart w:val="18044DAACC414A39B0B834A00A867009"/>
        </w:placeholder>
        <w:temporary/>
        <w:showingPlcHdr/>
      </w:sdtPr>
      <w:sdtEndPr/>
      <w:sdtContent>
        <w:p w14:paraId="0A69F612" w14:textId="77777777" w:rsidR="00DD4737" w:rsidRPr="004C564A" w:rsidRDefault="00DD4737" w:rsidP="00DD4737">
          <w:pPr>
            <w:pStyle w:val="fbemetinnormal"/>
            <w:rPr>
              <w:b/>
              <w:color w:val="FF0000"/>
            </w:rPr>
          </w:pPr>
          <w:r w:rsidRPr="004C564A">
            <w:rPr>
              <w:color w:val="FF0000"/>
            </w:rPr>
            <w:t>Beşinci düzey alt bölüm başlıklarını yukarıda verildiği gibi ikinci ve üçüncü düzey alt başlıklarıyla aynı şekilde yapabilirsiniz.</w:t>
          </w:r>
        </w:p>
        <w:p w14:paraId="1E11CE48" w14:textId="77777777" w:rsidR="00971C17" w:rsidRPr="004C564A" w:rsidRDefault="00DD4737" w:rsidP="00971C17">
          <w:pPr>
            <w:pStyle w:val="fbemetinnormal"/>
          </w:pPr>
          <w:r w:rsidRPr="004C564A">
            <w:rPr>
              <w:b/>
              <w:color w:val="FF0000"/>
            </w:rPr>
            <w:t>Not:</w:t>
          </w:r>
          <w:r w:rsidRPr="004C564A">
            <w:rPr>
              <w:color w:val="FF0000"/>
            </w:rPr>
            <w:t xml:space="preserve"> Güncellenen ve eklenen başlıkların içindekiler tablosunda görünmesi için (iii sayfasındaki) İÇİNDEKİLER tablosuna gidiniz. İçindekiler tablosunun herhangi bir yerine sağ tıklayıp “Alanı Güncelleştir” seçeneğini seçiniz. Çıkan pencereden “Tüm tabloyu güncelleştir” düğmesini işaretleyiniz. Yazmış olduğunuz yeni alt bölüm başlığının içindekiler tablosuna otomatik olarak numarasıyla birlikte eklendiğini görebilirsiniz</w:t>
          </w:r>
        </w:p>
      </w:sdtContent>
    </w:sdt>
    <w:p w14:paraId="2C236D69" w14:textId="77777777" w:rsidR="00E57B00" w:rsidRPr="004C564A" w:rsidRDefault="00383FEF" w:rsidP="00FE0199">
      <w:pPr>
        <w:pStyle w:val="fbebalk1"/>
      </w:pPr>
      <w:bookmarkStart w:id="21" w:name="_Toc411333696"/>
      <w:r w:rsidRPr="004C564A">
        <w:lastRenderedPageBreak/>
        <w:t>ANA BÖLÜM</w:t>
      </w:r>
      <w:r w:rsidR="002B553C" w:rsidRPr="004C564A">
        <w:t xml:space="preserve"> BAŞLIĞI</w:t>
      </w:r>
      <w:bookmarkEnd w:id="21"/>
    </w:p>
    <w:sdt>
      <w:sdtPr>
        <w:id w:val="1894386653"/>
        <w:placeholder>
          <w:docPart w:val="8699CC618E304EA7B98E401CF00FA351"/>
        </w:placeholder>
        <w:temporary/>
        <w:showingPlcHdr/>
      </w:sdtPr>
      <w:sdtEndPr/>
      <w:sdtContent>
        <w:p w14:paraId="66291309" w14:textId="77777777" w:rsidR="00DD4737" w:rsidRPr="004C564A" w:rsidRDefault="00DD4737" w:rsidP="00DD4737">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14:paraId="50CC1B75" w14:textId="77777777" w:rsidR="006C2202" w:rsidRPr="004C564A" w:rsidRDefault="00DD4737" w:rsidP="002B553C">
          <w:pPr>
            <w:pStyle w:val="fbemetinnormal"/>
          </w:pPr>
          <w:r w:rsidRPr="004C564A">
            <w:rPr>
              <w:color w:val="FF0000"/>
            </w:rPr>
            <w:t xml:space="preserve">Örneğin yukarıda verilen “2.ANA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sdtContent>
    </w:sdt>
    <w:p w14:paraId="41463384" w14:textId="77777777" w:rsidR="00DD4737" w:rsidRPr="004C564A" w:rsidRDefault="00DD432D" w:rsidP="00DD4737">
      <w:pPr>
        <w:pStyle w:val="fbemetinnormal"/>
        <w:keepNext/>
        <w:ind w:firstLine="0"/>
        <w:jc w:val="center"/>
      </w:pPr>
      <w:r>
        <w:rPr>
          <w:noProof/>
          <w:lang w:eastAsia="tr-TR" w:bidi="ar-SA"/>
        </w:rPr>
        <w:drawing>
          <wp:inline distT="0" distB="0" distL="0" distR="0" wp14:anchorId="5A4A1336" wp14:editId="66CFF740">
            <wp:extent cx="1256306" cy="13755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56768" cy="1376081"/>
                    </a:xfrm>
                    <a:prstGeom prst="rect">
                      <a:avLst/>
                    </a:prstGeom>
                    <a:noFill/>
                    <a:ln w="9525">
                      <a:noFill/>
                      <a:miter lim="800000"/>
                      <a:headEnd/>
                      <a:tailEnd/>
                    </a:ln>
                  </pic:spPr>
                </pic:pic>
              </a:graphicData>
            </a:graphic>
          </wp:inline>
        </w:drawing>
      </w:r>
    </w:p>
    <w:p w14:paraId="3D332AE4" w14:textId="77777777" w:rsidR="00DD4737" w:rsidRPr="005D6612" w:rsidRDefault="00DD4737" w:rsidP="00FB4A3D">
      <w:pPr>
        <w:pStyle w:val="ResimYazs"/>
        <w:jc w:val="center"/>
        <w:rPr>
          <w:rFonts w:ascii="Times New Roman" w:hAnsi="Times New Roman" w:cs="Times New Roman"/>
          <w:b w:val="0"/>
          <w:color w:val="auto"/>
          <w:sz w:val="20"/>
          <w:szCs w:val="20"/>
        </w:rPr>
      </w:pPr>
      <w:bookmarkStart w:id="22" w:name="_Toc10214858"/>
      <w:r w:rsidRPr="009F502A">
        <w:rPr>
          <w:rFonts w:ascii="Times New Roman" w:hAnsi="Times New Roman" w:cs="Times New Roman"/>
          <w:color w:val="auto"/>
          <w:sz w:val="20"/>
          <w:szCs w:val="20"/>
        </w:rPr>
        <w:t xml:space="preserve">Şekil </w:t>
      </w:r>
      <w:r w:rsidR="005A1749" w:rsidRPr="009F502A">
        <w:rPr>
          <w:rFonts w:ascii="Times New Roman" w:hAnsi="Times New Roman" w:cs="Times New Roman"/>
          <w:color w:val="auto"/>
          <w:sz w:val="20"/>
          <w:szCs w:val="20"/>
        </w:rPr>
        <w:fldChar w:fldCharType="begin"/>
      </w:r>
      <w:r w:rsidRPr="009F502A">
        <w:rPr>
          <w:rFonts w:ascii="Times New Roman" w:hAnsi="Times New Roman" w:cs="Times New Roman"/>
          <w:color w:val="auto"/>
          <w:sz w:val="20"/>
          <w:szCs w:val="20"/>
        </w:rPr>
        <w:instrText xml:space="preserve"> STYLEREF  \s fbe_başlık_1 </w:instrText>
      </w:r>
      <w:r w:rsidR="005A1749" w:rsidRPr="009F502A">
        <w:rPr>
          <w:rFonts w:ascii="Times New Roman" w:hAnsi="Times New Roman" w:cs="Times New Roman"/>
          <w:color w:val="auto"/>
          <w:sz w:val="20"/>
          <w:szCs w:val="20"/>
        </w:rPr>
        <w:fldChar w:fldCharType="separate"/>
      </w:r>
      <w:r w:rsidR="005D6612" w:rsidRPr="009F502A">
        <w:rPr>
          <w:rFonts w:ascii="Times New Roman" w:hAnsi="Times New Roman" w:cs="Times New Roman"/>
          <w:noProof/>
          <w:color w:val="auto"/>
          <w:sz w:val="20"/>
          <w:szCs w:val="20"/>
        </w:rPr>
        <w:t>2</w:t>
      </w:r>
      <w:r w:rsidR="005A1749" w:rsidRPr="009F502A">
        <w:rPr>
          <w:rFonts w:ascii="Times New Roman" w:hAnsi="Times New Roman" w:cs="Times New Roman"/>
          <w:color w:val="auto"/>
          <w:sz w:val="20"/>
          <w:szCs w:val="20"/>
        </w:rPr>
        <w:fldChar w:fldCharType="end"/>
      </w:r>
      <w:r w:rsidRPr="009F502A">
        <w:rPr>
          <w:rFonts w:ascii="Times New Roman" w:hAnsi="Times New Roman" w:cs="Times New Roman"/>
          <w:color w:val="auto"/>
          <w:sz w:val="20"/>
          <w:szCs w:val="20"/>
        </w:rPr>
        <w:t>.</w:t>
      </w:r>
      <w:r w:rsidR="005A1749" w:rsidRPr="009F502A">
        <w:rPr>
          <w:rFonts w:ascii="Times New Roman" w:hAnsi="Times New Roman" w:cs="Times New Roman"/>
          <w:color w:val="auto"/>
          <w:sz w:val="20"/>
          <w:szCs w:val="20"/>
        </w:rPr>
        <w:fldChar w:fldCharType="begin"/>
      </w:r>
      <w:r w:rsidRPr="009F502A">
        <w:rPr>
          <w:rFonts w:ascii="Times New Roman" w:hAnsi="Times New Roman" w:cs="Times New Roman"/>
          <w:color w:val="auto"/>
          <w:sz w:val="20"/>
          <w:szCs w:val="20"/>
        </w:rPr>
        <w:instrText xml:space="preserve"> SEQ Şekil \* ARABIC \s 1 </w:instrText>
      </w:r>
      <w:r w:rsidR="005A1749" w:rsidRPr="009F502A">
        <w:rPr>
          <w:rFonts w:ascii="Times New Roman" w:hAnsi="Times New Roman" w:cs="Times New Roman"/>
          <w:color w:val="auto"/>
          <w:sz w:val="20"/>
          <w:szCs w:val="20"/>
        </w:rPr>
        <w:fldChar w:fldCharType="separate"/>
      </w:r>
      <w:r w:rsidR="005D6612" w:rsidRPr="009F502A">
        <w:rPr>
          <w:rFonts w:ascii="Times New Roman" w:hAnsi="Times New Roman" w:cs="Times New Roman"/>
          <w:noProof/>
          <w:color w:val="auto"/>
          <w:sz w:val="20"/>
          <w:szCs w:val="20"/>
        </w:rPr>
        <w:t>1</w:t>
      </w:r>
      <w:r w:rsidR="005A1749" w:rsidRPr="009F502A">
        <w:rPr>
          <w:rFonts w:ascii="Times New Roman" w:hAnsi="Times New Roman" w:cs="Times New Roman"/>
          <w:color w:val="auto"/>
          <w:sz w:val="20"/>
          <w:szCs w:val="20"/>
        </w:rPr>
        <w:fldChar w:fldCharType="end"/>
      </w:r>
      <w:r w:rsidR="00DD432D" w:rsidRPr="009F502A">
        <w:rPr>
          <w:rFonts w:ascii="Times New Roman" w:hAnsi="Times New Roman" w:cs="Times New Roman"/>
          <w:color w:val="auto"/>
          <w:sz w:val="20"/>
          <w:szCs w:val="20"/>
        </w:rPr>
        <w:t>:</w:t>
      </w:r>
      <w:r w:rsidR="00DD432D" w:rsidRPr="005D6612">
        <w:rPr>
          <w:rFonts w:ascii="Times New Roman" w:hAnsi="Times New Roman" w:cs="Times New Roman"/>
          <w:b w:val="0"/>
          <w:color w:val="auto"/>
          <w:sz w:val="20"/>
          <w:szCs w:val="20"/>
        </w:rPr>
        <w:t xml:space="preserve"> Pamukkale</w:t>
      </w:r>
      <w:r w:rsidRPr="005D6612">
        <w:rPr>
          <w:rFonts w:ascii="Times New Roman" w:hAnsi="Times New Roman" w:cs="Times New Roman"/>
          <w:b w:val="0"/>
          <w:color w:val="auto"/>
          <w:sz w:val="20"/>
          <w:szCs w:val="20"/>
        </w:rPr>
        <w:t xml:space="preserve"> Üniversitesi logosu.</w:t>
      </w:r>
      <w:bookmarkEnd w:id="22"/>
    </w:p>
    <w:p w14:paraId="6F0141CB" w14:textId="77777777" w:rsidR="00DD4737" w:rsidRPr="004C564A" w:rsidRDefault="00DD4737" w:rsidP="00DD4737">
      <w:pPr>
        <w:pStyle w:val="fbemetinnormal"/>
        <w:keepNext/>
        <w:ind w:firstLine="0"/>
      </w:pPr>
      <w:r w:rsidRPr="004C564A">
        <w:rPr>
          <w:color w:val="FF0000"/>
        </w:rPr>
        <w:t>Resim ya da şekil yazısı eklemek için resmin üzerine sağ tıklayıp “Resim yazısı ekle” seçeneğini seçiniz. Açılan pencerede şekil numarası otomatik olarak verilmiş bir şekilde karşınıza çıkacaktır. Eğer “</w:t>
      </w:r>
      <w:r w:rsidRPr="004C564A">
        <w:rPr>
          <w:bCs/>
          <w:noProof/>
          <w:color w:val="FF0000"/>
        </w:rPr>
        <w:t>Hata! Belgede belirtilen stilde metne rastlanmadı</w:t>
      </w:r>
      <w:r w:rsidRPr="004C564A">
        <w:rPr>
          <w:color w:val="FF0000"/>
        </w:rPr>
        <w:t>” ifadesi ile karşılaşırsanız hata metninin üzerine sağ tıklayıp açılan menüden “Alanı Düzenle” seçeneğini seçiniz. Açılan pencerede “Stil Adı:” bölmesinde fbe_başlık_1’i seçerek “Tamam” düğmesine basınız. Daha sonra istediğiniz şekil açıklaması veya adını giriniz. Kalın olması gereken “Şekil 2.1:” ifadesini seçip kalınlaştırınız. Bu şeklin şekil listesinde gözükmesi için şekil listesine giriniz. Her hangi bir yere sağ tıklayınız ve “Alanı Güncelleştir” seçeneğini seçiniz.</w:t>
      </w:r>
    </w:p>
    <w:p w14:paraId="1E460834" w14:textId="77777777" w:rsidR="002B553C" w:rsidRPr="004C564A" w:rsidRDefault="002B553C" w:rsidP="002B553C">
      <w:pPr>
        <w:pStyle w:val="fbemetinnormal"/>
      </w:pPr>
    </w:p>
    <w:p w14:paraId="7FB56550" w14:textId="77777777" w:rsidR="00FE0199" w:rsidRPr="004C564A" w:rsidRDefault="00DD432D" w:rsidP="00ED2F6F">
      <w:pPr>
        <w:pStyle w:val="ResimYazs"/>
        <w:jc w:val="center"/>
        <w:rPr>
          <w:b w:val="0"/>
        </w:rPr>
      </w:pPr>
      <w:r>
        <w:rPr>
          <w:noProof/>
          <w:lang w:eastAsia="tr-TR" w:bidi="ar-SA"/>
        </w:rPr>
        <w:drawing>
          <wp:inline distT="0" distB="0" distL="0" distR="0" wp14:anchorId="534D3D06" wp14:editId="552AE2CC">
            <wp:extent cx="1168842" cy="1411431"/>
            <wp:effectExtent l="0" t="0" r="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69272" cy="1411950"/>
                    </a:xfrm>
                    <a:prstGeom prst="rect">
                      <a:avLst/>
                    </a:prstGeom>
                    <a:noFill/>
                    <a:ln w="9525">
                      <a:noFill/>
                      <a:miter lim="800000"/>
                      <a:headEnd/>
                      <a:tailEnd/>
                    </a:ln>
                  </pic:spPr>
                </pic:pic>
              </a:graphicData>
            </a:graphic>
          </wp:inline>
        </w:drawing>
      </w:r>
    </w:p>
    <w:p w14:paraId="6CFCB7A1" w14:textId="77777777" w:rsidR="00FE0199" w:rsidRPr="005D6612" w:rsidRDefault="00FE0199" w:rsidP="00ED2F6F">
      <w:pPr>
        <w:pStyle w:val="ResimYazs"/>
        <w:jc w:val="center"/>
        <w:rPr>
          <w:rFonts w:ascii="Times New Roman" w:hAnsi="Times New Roman" w:cs="Times New Roman"/>
          <w:b w:val="0"/>
          <w:color w:val="auto"/>
          <w:sz w:val="20"/>
          <w:szCs w:val="20"/>
        </w:rPr>
      </w:pPr>
      <w:bookmarkStart w:id="23" w:name="_Toc10214859"/>
      <w:r w:rsidRPr="009F502A">
        <w:rPr>
          <w:rFonts w:ascii="Times New Roman" w:hAnsi="Times New Roman" w:cs="Times New Roman"/>
          <w:color w:val="auto"/>
          <w:sz w:val="20"/>
          <w:szCs w:val="20"/>
        </w:rPr>
        <w:lastRenderedPageBreak/>
        <w:t xml:space="preserve">Şekil </w:t>
      </w:r>
      <w:r w:rsidR="005A1749" w:rsidRPr="009F502A">
        <w:rPr>
          <w:rFonts w:ascii="Times New Roman" w:hAnsi="Times New Roman" w:cs="Times New Roman"/>
          <w:color w:val="auto"/>
          <w:sz w:val="20"/>
          <w:szCs w:val="20"/>
        </w:rPr>
        <w:fldChar w:fldCharType="begin"/>
      </w:r>
      <w:r w:rsidRPr="009F502A">
        <w:rPr>
          <w:rFonts w:ascii="Times New Roman" w:hAnsi="Times New Roman" w:cs="Times New Roman"/>
          <w:color w:val="auto"/>
          <w:sz w:val="20"/>
          <w:szCs w:val="20"/>
        </w:rPr>
        <w:instrText xml:space="preserve"> STYLEREF  \s fbe_başlık_1 </w:instrText>
      </w:r>
      <w:r w:rsidR="005A1749" w:rsidRPr="009F502A">
        <w:rPr>
          <w:rFonts w:ascii="Times New Roman" w:hAnsi="Times New Roman" w:cs="Times New Roman"/>
          <w:color w:val="auto"/>
          <w:sz w:val="20"/>
          <w:szCs w:val="20"/>
        </w:rPr>
        <w:fldChar w:fldCharType="separate"/>
      </w:r>
      <w:r w:rsidR="005D6612" w:rsidRPr="009F502A">
        <w:rPr>
          <w:rFonts w:ascii="Times New Roman" w:hAnsi="Times New Roman" w:cs="Times New Roman"/>
          <w:noProof/>
          <w:color w:val="auto"/>
          <w:sz w:val="20"/>
          <w:szCs w:val="20"/>
        </w:rPr>
        <w:t>2</w:t>
      </w:r>
      <w:r w:rsidR="005A1749" w:rsidRPr="009F502A">
        <w:rPr>
          <w:rFonts w:ascii="Times New Roman" w:hAnsi="Times New Roman" w:cs="Times New Roman"/>
          <w:color w:val="auto"/>
          <w:sz w:val="20"/>
          <w:szCs w:val="20"/>
        </w:rPr>
        <w:fldChar w:fldCharType="end"/>
      </w:r>
      <w:r w:rsidRPr="009F502A">
        <w:rPr>
          <w:rFonts w:ascii="Times New Roman" w:hAnsi="Times New Roman" w:cs="Times New Roman"/>
          <w:color w:val="auto"/>
          <w:sz w:val="20"/>
          <w:szCs w:val="20"/>
        </w:rPr>
        <w:t>.</w:t>
      </w:r>
      <w:r w:rsidR="005A1749" w:rsidRPr="009F502A">
        <w:rPr>
          <w:rFonts w:ascii="Times New Roman" w:hAnsi="Times New Roman" w:cs="Times New Roman"/>
          <w:color w:val="auto"/>
          <w:sz w:val="20"/>
          <w:szCs w:val="20"/>
        </w:rPr>
        <w:fldChar w:fldCharType="begin"/>
      </w:r>
      <w:r w:rsidRPr="009F502A">
        <w:rPr>
          <w:rFonts w:ascii="Times New Roman" w:hAnsi="Times New Roman" w:cs="Times New Roman"/>
          <w:color w:val="auto"/>
          <w:sz w:val="20"/>
          <w:szCs w:val="20"/>
        </w:rPr>
        <w:instrText xml:space="preserve"> SEQ Şekil \* ARABIC \s 1 </w:instrText>
      </w:r>
      <w:r w:rsidR="005A1749" w:rsidRPr="009F502A">
        <w:rPr>
          <w:rFonts w:ascii="Times New Roman" w:hAnsi="Times New Roman" w:cs="Times New Roman"/>
          <w:color w:val="auto"/>
          <w:sz w:val="20"/>
          <w:szCs w:val="20"/>
        </w:rPr>
        <w:fldChar w:fldCharType="separate"/>
      </w:r>
      <w:r w:rsidR="005D6612" w:rsidRPr="009F502A">
        <w:rPr>
          <w:rFonts w:ascii="Times New Roman" w:hAnsi="Times New Roman" w:cs="Times New Roman"/>
          <w:noProof/>
          <w:color w:val="auto"/>
          <w:sz w:val="20"/>
          <w:szCs w:val="20"/>
        </w:rPr>
        <w:t>2</w:t>
      </w:r>
      <w:r w:rsidR="005A1749" w:rsidRPr="009F502A">
        <w:rPr>
          <w:rFonts w:ascii="Times New Roman" w:hAnsi="Times New Roman" w:cs="Times New Roman"/>
          <w:color w:val="auto"/>
          <w:sz w:val="20"/>
          <w:szCs w:val="20"/>
        </w:rPr>
        <w:fldChar w:fldCharType="end"/>
      </w:r>
      <w:r w:rsidR="00DD432D" w:rsidRPr="009F502A">
        <w:rPr>
          <w:rFonts w:ascii="Times New Roman" w:hAnsi="Times New Roman" w:cs="Times New Roman"/>
          <w:color w:val="auto"/>
          <w:sz w:val="20"/>
          <w:szCs w:val="20"/>
        </w:rPr>
        <w:t>:</w:t>
      </w:r>
      <w:r w:rsidR="00DD432D" w:rsidRPr="005D6612">
        <w:rPr>
          <w:rFonts w:ascii="Times New Roman" w:hAnsi="Times New Roman" w:cs="Times New Roman"/>
          <w:b w:val="0"/>
          <w:color w:val="auto"/>
          <w:sz w:val="20"/>
          <w:szCs w:val="20"/>
        </w:rPr>
        <w:t xml:space="preserve"> Pamukkale</w:t>
      </w:r>
      <w:r w:rsidRPr="005D6612">
        <w:rPr>
          <w:rFonts w:ascii="Times New Roman" w:hAnsi="Times New Roman" w:cs="Times New Roman"/>
          <w:b w:val="0"/>
          <w:color w:val="auto"/>
          <w:sz w:val="20"/>
          <w:szCs w:val="20"/>
        </w:rPr>
        <w:t xml:space="preserve"> Üniversitesi logosu ikinci kez.</w:t>
      </w:r>
      <w:bookmarkEnd w:id="23"/>
    </w:p>
    <w:p w14:paraId="361D8836" w14:textId="77777777" w:rsidR="00FE0199" w:rsidRPr="004C564A" w:rsidRDefault="00FE0199" w:rsidP="00ED2F6F">
      <w:pPr>
        <w:pStyle w:val="ResimYazs"/>
        <w:jc w:val="center"/>
        <w:rPr>
          <w:b w:val="0"/>
          <w:color w:val="FF0000"/>
        </w:rPr>
      </w:pPr>
      <w:r w:rsidRPr="004C564A">
        <w:rPr>
          <w:color w:val="FF0000"/>
        </w:rPr>
        <w:t xml:space="preserve">Tablolara resim yazısı eklemek için şekillerde yaptığınız işlemin aynısını uygulayınız. </w:t>
      </w:r>
    </w:p>
    <w:p w14:paraId="25FF48AD" w14:textId="77777777" w:rsidR="00FE0199" w:rsidRPr="008658A1" w:rsidRDefault="00FE0199" w:rsidP="00A62F2C">
      <w:pPr>
        <w:pStyle w:val="ResimYazs"/>
        <w:rPr>
          <w:rFonts w:ascii="Times New Roman" w:hAnsi="Times New Roman" w:cs="Times New Roman"/>
          <w:b w:val="0"/>
          <w:color w:val="auto"/>
          <w:sz w:val="20"/>
          <w:szCs w:val="20"/>
        </w:rPr>
      </w:pPr>
      <w:bookmarkStart w:id="24" w:name="_Toc10214866"/>
      <w:r w:rsidRPr="009F502A">
        <w:rPr>
          <w:rFonts w:ascii="Times New Roman" w:hAnsi="Times New Roman" w:cs="Times New Roman"/>
          <w:color w:val="auto"/>
          <w:sz w:val="20"/>
          <w:szCs w:val="20"/>
        </w:rPr>
        <w:t xml:space="preserve">Tablo </w:t>
      </w:r>
      <w:r w:rsidR="005A1749" w:rsidRPr="009F502A">
        <w:rPr>
          <w:rFonts w:ascii="Times New Roman" w:hAnsi="Times New Roman" w:cs="Times New Roman"/>
          <w:color w:val="auto"/>
          <w:sz w:val="20"/>
          <w:szCs w:val="20"/>
        </w:rPr>
        <w:fldChar w:fldCharType="begin"/>
      </w:r>
      <w:r w:rsidR="00EF49BC" w:rsidRPr="009F502A">
        <w:rPr>
          <w:rFonts w:ascii="Times New Roman" w:hAnsi="Times New Roman" w:cs="Times New Roman"/>
          <w:color w:val="auto"/>
          <w:sz w:val="20"/>
          <w:szCs w:val="20"/>
        </w:rPr>
        <w:instrText xml:space="preserve"> STYLEREF  \s fbe_başlık_1 </w:instrText>
      </w:r>
      <w:r w:rsidR="005A1749" w:rsidRPr="009F502A">
        <w:rPr>
          <w:rFonts w:ascii="Times New Roman" w:hAnsi="Times New Roman" w:cs="Times New Roman"/>
          <w:color w:val="auto"/>
          <w:sz w:val="20"/>
          <w:szCs w:val="20"/>
        </w:rPr>
        <w:fldChar w:fldCharType="separate"/>
      </w:r>
      <w:r w:rsidR="00B57BB9" w:rsidRPr="009F502A">
        <w:rPr>
          <w:rFonts w:ascii="Times New Roman" w:hAnsi="Times New Roman" w:cs="Times New Roman"/>
          <w:noProof/>
          <w:color w:val="auto"/>
          <w:sz w:val="20"/>
          <w:szCs w:val="20"/>
        </w:rPr>
        <w:t>2</w:t>
      </w:r>
      <w:r w:rsidR="005A1749" w:rsidRPr="009F502A">
        <w:rPr>
          <w:rFonts w:ascii="Times New Roman" w:hAnsi="Times New Roman" w:cs="Times New Roman"/>
          <w:color w:val="auto"/>
          <w:sz w:val="20"/>
          <w:szCs w:val="20"/>
        </w:rPr>
        <w:fldChar w:fldCharType="end"/>
      </w:r>
      <w:r w:rsidR="00EF49BC" w:rsidRPr="009F502A">
        <w:rPr>
          <w:rFonts w:ascii="Times New Roman" w:hAnsi="Times New Roman" w:cs="Times New Roman"/>
          <w:color w:val="auto"/>
          <w:sz w:val="20"/>
          <w:szCs w:val="20"/>
        </w:rPr>
        <w:t>.</w:t>
      </w:r>
      <w:r w:rsidR="005A1749" w:rsidRPr="009F502A">
        <w:rPr>
          <w:rFonts w:ascii="Times New Roman" w:hAnsi="Times New Roman" w:cs="Times New Roman"/>
          <w:color w:val="auto"/>
          <w:sz w:val="20"/>
          <w:szCs w:val="20"/>
        </w:rPr>
        <w:fldChar w:fldCharType="begin"/>
      </w:r>
      <w:r w:rsidR="00EF49BC" w:rsidRPr="009F502A">
        <w:rPr>
          <w:rFonts w:ascii="Times New Roman" w:hAnsi="Times New Roman" w:cs="Times New Roman"/>
          <w:color w:val="auto"/>
          <w:sz w:val="20"/>
          <w:szCs w:val="20"/>
        </w:rPr>
        <w:instrText xml:space="preserve"> SEQ Tablo \* ARABIC \s 0 </w:instrText>
      </w:r>
      <w:r w:rsidR="005A1749" w:rsidRPr="009F502A">
        <w:rPr>
          <w:rFonts w:ascii="Times New Roman" w:hAnsi="Times New Roman" w:cs="Times New Roman"/>
          <w:color w:val="auto"/>
          <w:sz w:val="20"/>
          <w:szCs w:val="20"/>
        </w:rPr>
        <w:fldChar w:fldCharType="separate"/>
      </w:r>
      <w:r w:rsidR="00B57BB9" w:rsidRPr="009F502A">
        <w:rPr>
          <w:rFonts w:ascii="Times New Roman" w:hAnsi="Times New Roman" w:cs="Times New Roman"/>
          <w:noProof/>
          <w:color w:val="auto"/>
          <w:sz w:val="20"/>
          <w:szCs w:val="20"/>
        </w:rPr>
        <w:t>1</w:t>
      </w:r>
      <w:r w:rsidR="005A1749" w:rsidRPr="009F502A">
        <w:rPr>
          <w:rFonts w:ascii="Times New Roman" w:hAnsi="Times New Roman" w:cs="Times New Roman"/>
          <w:color w:val="auto"/>
          <w:sz w:val="20"/>
          <w:szCs w:val="20"/>
        </w:rPr>
        <w:fldChar w:fldCharType="end"/>
      </w:r>
      <w:r w:rsidRPr="009F502A">
        <w:rPr>
          <w:rFonts w:ascii="Times New Roman" w:hAnsi="Times New Roman" w:cs="Times New Roman"/>
          <w:color w:val="auto"/>
          <w:sz w:val="20"/>
          <w:szCs w:val="20"/>
        </w:rPr>
        <w:t>:</w:t>
      </w:r>
      <w:r w:rsidRPr="008658A1">
        <w:rPr>
          <w:rFonts w:ascii="Times New Roman" w:hAnsi="Times New Roman" w:cs="Times New Roman"/>
          <w:b w:val="0"/>
          <w:color w:val="auto"/>
          <w:sz w:val="20"/>
          <w:szCs w:val="20"/>
        </w:rPr>
        <w:t xml:space="preserve"> Örnek tablo ekleme.</w:t>
      </w:r>
      <w:bookmarkEnd w:id="24"/>
    </w:p>
    <w:tbl>
      <w:tblPr>
        <w:tblStyle w:val="TabloKlavuzu"/>
        <w:tblW w:w="0" w:type="auto"/>
        <w:jc w:val="center"/>
        <w:tblLook w:val="04A0" w:firstRow="1" w:lastRow="0" w:firstColumn="1" w:lastColumn="0" w:noHBand="0" w:noVBand="1"/>
      </w:tblPr>
      <w:tblGrid>
        <w:gridCol w:w="2525"/>
        <w:gridCol w:w="2526"/>
      </w:tblGrid>
      <w:tr w:rsidR="00FE0199" w:rsidRPr="004C564A" w14:paraId="66B63577" w14:textId="77777777" w:rsidTr="00BC63D9">
        <w:trPr>
          <w:trHeight w:val="357"/>
          <w:jc w:val="center"/>
        </w:trPr>
        <w:tc>
          <w:tcPr>
            <w:tcW w:w="2525" w:type="dxa"/>
          </w:tcPr>
          <w:p w14:paraId="4D93CC25" w14:textId="77777777" w:rsidR="00FE0199" w:rsidRPr="004C564A" w:rsidRDefault="00FE0199" w:rsidP="00BC63D9">
            <w:pPr>
              <w:pStyle w:val="fbemetinnormal"/>
              <w:ind w:firstLine="0"/>
            </w:pPr>
            <w:r w:rsidRPr="004C564A">
              <w:t>Örnek Tablo Başlığı</w:t>
            </w:r>
          </w:p>
        </w:tc>
        <w:tc>
          <w:tcPr>
            <w:tcW w:w="2526" w:type="dxa"/>
          </w:tcPr>
          <w:p w14:paraId="3A0B833B" w14:textId="77777777" w:rsidR="00FE0199" w:rsidRPr="004C564A" w:rsidRDefault="00FE0199" w:rsidP="00BC63D9">
            <w:pPr>
              <w:pStyle w:val="fbemetinnormal"/>
              <w:ind w:firstLine="0"/>
            </w:pPr>
            <w:r w:rsidRPr="004C564A">
              <w:t>Örnek Tablo Başlığı</w:t>
            </w:r>
          </w:p>
        </w:tc>
      </w:tr>
      <w:tr w:rsidR="00FE0199" w:rsidRPr="004C564A" w14:paraId="5E12B239" w14:textId="77777777" w:rsidTr="00BC63D9">
        <w:trPr>
          <w:trHeight w:val="343"/>
          <w:jc w:val="center"/>
        </w:trPr>
        <w:tc>
          <w:tcPr>
            <w:tcW w:w="2525" w:type="dxa"/>
          </w:tcPr>
          <w:p w14:paraId="772DF78F" w14:textId="77777777" w:rsidR="00FE0199" w:rsidRPr="004C564A" w:rsidRDefault="00FE0199" w:rsidP="00BC63D9">
            <w:pPr>
              <w:pStyle w:val="fbemetinnormal"/>
              <w:ind w:firstLine="0"/>
            </w:pPr>
            <w:r w:rsidRPr="004C564A">
              <w:t>a</w:t>
            </w:r>
          </w:p>
        </w:tc>
        <w:tc>
          <w:tcPr>
            <w:tcW w:w="2526" w:type="dxa"/>
          </w:tcPr>
          <w:p w14:paraId="397F2747" w14:textId="77777777" w:rsidR="00FE0199" w:rsidRPr="004C564A" w:rsidRDefault="00FE0199" w:rsidP="00BC63D9">
            <w:pPr>
              <w:pStyle w:val="fbemetinnormal"/>
              <w:ind w:firstLine="0"/>
            </w:pPr>
            <w:r w:rsidRPr="004C564A">
              <w:t>1</w:t>
            </w:r>
          </w:p>
        </w:tc>
      </w:tr>
      <w:tr w:rsidR="00FE0199" w:rsidRPr="004C564A" w14:paraId="7BF730B7" w14:textId="77777777" w:rsidTr="00BC63D9">
        <w:trPr>
          <w:trHeight w:val="357"/>
          <w:jc w:val="center"/>
        </w:trPr>
        <w:tc>
          <w:tcPr>
            <w:tcW w:w="2525" w:type="dxa"/>
          </w:tcPr>
          <w:p w14:paraId="0E4C0FF9" w14:textId="77777777" w:rsidR="00FE0199" w:rsidRPr="004C564A" w:rsidRDefault="00FE0199" w:rsidP="00BC63D9">
            <w:pPr>
              <w:pStyle w:val="fbemetinnormal"/>
              <w:ind w:firstLine="0"/>
            </w:pPr>
            <w:r w:rsidRPr="004C564A">
              <w:t>b</w:t>
            </w:r>
          </w:p>
        </w:tc>
        <w:tc>
          <w:tcPr>
            <w:tcW w:w="2526" w:type="dxa"/>
          </w:tcPr>
          <w:p w14:paraId="170D8014" w14:textId="77777777" w:rsidR="00FE0199" w:rsidRPr="004C564A" w:rsidRDefault="00FE0199" w:rsidP="00BC63D9">
            <w:pPr>
              <w:pStyle w:val="fbemetinnormal"/>
              <w:ind w:firstLine="0"/>
            </w:pPr>
            <w:r w:rsidRPr="004C564A">
              <w:t>2</w:t>
            </w:r>
          </w:p>
        </w:tc>
      </w:tr>
      <w:tr w:rsidR="00FE0199" w:rsidRPr="004C564A" w14:paraId="433613B5" w14:textId="77777777" w:rsidTr="00BC63D9">
        <w:trPr>
          <w:trHeight w:val="343"/>
          <w:jc w:val="center"/>
        </w:trPr>
        <w:tc>
          <w:tcPr>
            <w:tcW w:w="2525" w:type="dxa"/>
          </w:tcPr>
          <w:p w14:paraId="5514D830" w14:textId="77777777" w:rsidR="00FE0199" w:rsidRPr="004C564A" w:rsidRDefault="00FE0199" w:rsidP="00BC63D9">
            <w:pPr>
              <w:pStyle w:val="fbemetinnormal"/>
              <w:ind w:firstLine="0"/>
            </w:pPr>
            <w:r w:rsidRPr="004C564A">
              <w:t>c</w:t>
            </w:r>
          </w:p>
        </w:tc>
        <w:tc>
          <w:tcPr>
            <w:tcW w:w="2526" w:type="dxa"/>
          </w:tcPr>
          <w:p w14:paraId="1BB67F15" w14:textId="77777777" w:rsidR="00FE0199" w:rsidRPr="004C564A" w:rsidRDefault="00FE0199" w:rsidP="00BC63D9">
            <w:pPr>
              <w:pStyle w:val="fbemetinnormal"/>
              <w:ind w:firstLine="0"/>
            </w:pPr>
            <w:r w:rsidRPr="004C564A">
              <w:t>3</w:t>
            </w:r>
          </w:p>
        </w:tc>
      </w:tr>
      <w:tr w:rsidR="00FE0199" w:rsidRPr="004C564A" w14:paraId="7057EFFF" w14:textId="77777777" w:rsidTr="00BC63D9">
        <w:trPr>
          <w:trHeight w:val="357"/>
          <w:jc w:val="center"/>
        </w:trPr>
        <w:tc>
          <w:tcPr>
            <w:tcW w:w="2525" w:type="dxa"/>
          </w:tcPr>
          <w:p w14:paraId="0C9EE0BF" w14:textId="77777777" w:rsidR="00FE0199" w:rsidRPr="004C564A" w:rsidRDefault="00FE0199" w:rsidP="00BC63D9">
            <w:pPr>
              <w:pStyle w:val="fbemetinnormal"/>
              <w:ind w:firstLine="0"/>
            </w:pPr>
            <w:r w:rsidRPr="004C564A">
              <w:t>d</w:t>
            </w:r>
          </w:p>
        </w:tc>
        <w:tc>
          <w:tcPr>
            <w:tcW w:w="2526" w:type="dxa"/>
          </w:tcPr>
          <w:p w14:paraId="4620B8A2" w14:textId="77777777" w:rsidR="00FE0199" w:rsidRPr="004C564A" w:rsidRDefault="00FE0199" w:rsidP="00BC63D9">
            <w:pPr>
              <w:pStyle w:val="fbemetinnormal"/>
              <w:keepNext/>
              <w:ind w:firstLine="0"/>
            </w:pPr>
            <w:r w:rsidRPr="004C564A">
              <w:t>4</w:t>
            </w:r>
          </w:p>
        </w:tc>
      </w:tr>
    </w:tbl>
    <w:p w14:paraId="789EFEF9" w14:textId="77777777" w:rsidR="00FE0199" w:rsidRPr="004C564A" w:rsidRDefault="00FE0199" w:rsidP="00FE0199">
      <w:pPr>
        <w:pStyle w:val="fbemetinnormal"/>
      </w:pPr>
    </w:p>
    <w:p w14:paraId="06A881AF" w14:textId="77777777" w:rsidR="00FE0199" w:rsidRPr="004C564A" w:rsidRDefault="00FE0199" w:rsidP="009D441A">
      <w:pPr>
        <w:pStyle w:val="ResimYazs"/>
        <w:rPr>
          <w:b w:val="0"/>
        </w:rPr>
      </w:pPr>
    </w:p>
    <w:p w14:paraId="0983C75B" w14:textId="77777777" w:rsidR="0017218D" w:rsidRPr="004C564A" w:rsidRDefault="00DD432D" w:rsidP="00FE0199">
      <w:pPr>
        <w:pStyle w:val="fbebalk1"/>
      </w:pPr>
      <w:bookmarkStart w:id="25" w:name="_Toc411333697"/>
      <w:r>
        <w:lastRenderedPageBreak/>
        <w:t>TEZ YAZIM K</w:t>
      </w:r>
      <w:r w:rsidR="00172595">
        <w:t>I</w:t>
      </w:r>
      <w:r>
        <w:t>LAVUZU</w:t>
      </w:r>
      <w:bookmarkEnd w:id="25"/>
    </w:p>
    <w:sdt>
      <w:sdtPr>
        <w:id w:val="490998820"/>
        <w:placeholder>
          <w:docPart w:val="9A89C147864D48B297B27F0D3E2EAFA0"/>
        </w:placeholder>
        <w:temporary/>
        <w:showingPlcHdr/>
      </w:sdtPr>
      <w:sdtEndPr/>
      <w:sdtContent>
        <w:p w14:paraId="1F83AB0D" w14:textId="77777777" w:rsidR="009D441A" w:rsidRPr="004C564A" w:rsidRDefault="009D441A"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14:paraId="1945E605" w14:textId="77777777" w:rsidR="009D441A" w:rsidRPr="004C564A" w:rsidRDefault="009D441A" w:rsidP="009D441A">
          <w:pPr>
            <w:pStyle w:val="fbemetinnormal"/>
          </w:pPr>
          <w:r w:rsidRPr="004C564A">
            <w:rPr>
              <w:color w:val="FF0000"/>
            </w:rPr>
            <w:t>Örneğin yukarıda verilen “3.</w:t>
          </w:r>
          <w:r w:rsidR="00DD432D">
            <w:rPr>
              <w:color w:val="FF0000"/>
            </w:rPr>
            <w:t xml:space="preserve">TEZ </w:t>
          </w:r>
          <w:r w:rsidR="00172595">
            <w:rPr>
              <w:color w:val="FF0000"/>
            </w:rPr>
            <w:t>YAZIM KILAVUZU</w:t>
          </w:r>
          <w:r w:rsidRPr="004C564A">
            <w:rPr>
              <w:color w:val="FF0000"/>
            </w:rPr>
            <w:t>” ifadesini kendimiz oluşturmak için; yazmak istediğiniz satıra numara vermeden “</w:t>
          </w:r>
          <w:r w:rsidR="00DD432D">
            <w:rPr>
              <w:color w:val="FF0000"/>
            </w:rPr>
            <w:t xml:space="preserve">TEZ </w:t>
          </w:r>
          <w:r w:rsidR="00172595">
            <w:rPr>
              <w:color w:val="FF0000"/>
            </w:rPr>
            <w:t>YAZIM KILAVUZU</w:t>
          </w:r>
          <w:r w:rsidRPr="004C564A">
            <w:rPr>
              <w:color w:val="FF0000"/>
            </w:rPr>
            <w:t xml:space="preserve">”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sdtContent>
    </w:sdt>
    <w:p w14:paraId="29960E8E" w14:textId="77777777" w:rsidR="00172595" w:rsidRDefault="00172595" w:rsidP="00172595">
      <w:pPr>
        <w:pStyle w:val="fbebalk20"/>
      </w:pPr>
      <w:bookmarkStart w:id="26" w:name="_Toc411333698"/>
      <w:r>
        <w:t>Giriş ve Amaç</w:t>
      </w:r>
      <w:bookmarkEnd w:id="26"/>
    </w:p>
    <w:p w14:paraId="1DCBA174" w14:textId="50CFC8BE" w:rsidR="00CA0CC3" w:rsidRDefault="00172595" w:rsidP="00A0561E">
      <w:pPr>
        <w:pStyle w:val="fbemetinnormal"/>
      </w:pPr>
      <w:r w:rsidRPr="006E714D">
        <w:t xml:space="preserve">Bu kılavuz, Pamukkale Üniversitesi Fen Bilimleri Enstitüsü’ne bağlı Anabilim Dallarında hazırlanacak olan Yüksek Lisans ve Doktora tezlerinin yazılmasında belli bir standardı sağlamak, uyulması gereken esasları ve biçimsel nitelikleri belirlemek ve örneklemek amacıyla hazırlanmıştır. Bu kılavuz, yazarların tezlerini bilimsel sunum ilkelerine uygun bir biçimde hazırlamalarına dair bir yol gösterici olarak algılanmalıdır. Her anabilim dalı kendi içinde akademik farklılığın getirmiş olduğu bir zenginliğe sahip olduğu için, kılavuzda belirtilen temel kurallara (yazım biçimi, kapak sayfaları ve benzeri gibi aşağıda yer alan bilgilere) uymak koşulu ile yazarlar kendi anabilim dallarının akademik farklılıklarından gelen çeşitliliği bütünlükten uzaklaşmadan tezlerine uygulayabilirler. </w:t>
      </w:r>
    </w:p>
    <w:p w14:paraId="27FDA6EC" w14:textId="77777777" w:rsidR="00DC6C08" w:rsidRDefault="00E43BAE" w:rsidP="00E43BAE">
      <w:pPr>
        <w:pStyle w:val="fbebalk20"/>
      </w:pPr>
      <w:bookmarkStart w:id="27" w:name="_Toc411333702"/>
      <w:r>
        <w:t>Tezleri Oluşturan Bölümler</w:t>
      </w:r>
      <w:bookmarkEnd w:id="27"/>
    </w:p>
    <w:p w14:paraId="48F98606" w14:textId="77777777" w:rsidR="00E43BAE" w:rsidRDefault="00B8327A" w:rsidP="00B8327A">
      <w:pPr>
        <w:pStyle w:val="fbemetinnormal"/>
        <w:ind w:firstLine="0"/>
      </w:pPr>
      <w:r>
        <w:t xml:space="preserve">PAÜ </w:t>
      </w:r>
      <w:r w:rsidR="00E43BAE" w:rsidRPr="00E43BAE">
        <w:t>Fen Bilimleri Enstitüsü tara</w:t>
      </w:r>
      <w:r w:rsidR="00E43BAE">
        <w:t>fından kabul edilen tezleri oluşturan bölümler aş</w:t>
      </w:r>
      <w:r w:rsidR="00E43BAE" w:rsidRPr="00E43BAE">
        <w:t>ağıdaki tabloda verildi</w:t>
      </w:r>
      <w:r w:rsidR="00E43BAE">
        <w:t>ği gibi olmalıdır. Bir tezi oluş</w:t>
      </w:r>
      <w:r w:rsidR="00E43BAE" w:rsidRPr="00E43BAE">
        <w:t>turan bölümler tezin yapıldığı anabilim dallarındaki akademik farklılık</w:t>
      </w:r>
      <w:r w:rsidR="00E43BAE">
        <w:t>lardan dolayı değişebilir. Bu çeşitlilikten dolayı, aş</w:t>
      </w:r>
      <w:r w:rsidR="00E43BAE" w:rsidRPr="00E43BAE">
        <w:t>ağıdaki tabloda yer alan ve içinde “(varsa)” ifadesi olan bölümlerin tezlerin içinde olma zorunluluğu yoktur. Diğer bölümler ise tezlerin içinde olması g</w:t>
      </w:r>
      <w:r w:rsidR="00E43BAE">
        <w:t>ereken bölümlerdir. Ayrıca Giriş</w:t>
      </w:r>
      <w:r w:rsidR="00E43BAE" w:rsidRPr="00E43BAE">
        <w:t xml:space="preserve"> bölümü ilk bölüm ve Sonuç ve Öneriler bölümü son bölüm olup aradaki bölümlerin sırası tamamen</w:t>
      </w:r>
      <w:r w:rsidR="00E43BAE">
        <w:t xml:space="preserve"> yazarların tercihine bırakılmış</w:t>
      </w:r>
      <w:r w:rsidR="00E43BAE" w:rsidRPr="00E43BAE">
        <w:t xml:space="preserve">tır. </w:t>
      </w:r>
    </w:p>
    <w:p w14:paraId="2797694D" w14:textId="77777777" w:rsidR="00F075EB" w:rsidRPr="008658A1" w:rsidRDefault="00F075EB" w:rsidP="00F075EB">
      <w:pPr>
        <w:pStyle w:val="ResimYazs"/>
        <w:keepNext/>
        <w:rPr>
          <w:rFonts w:ascii="Times New Roman" w:hAnsi="Times New Roman" w:cs="Times New Roman"/>
          <w:b w:val="0"/>
          <w:color w:val="auto"/>
          <w:sz w:val="20"/>
          <w:szCs w:val="20"/>
        </w:rPr>
      </w:pPr>
    </w:p>
    <w:p w14:paraId="76AF6FA2" w14:textId="77777777" w:rsidR="00EF49BC" w:rsidRPr="008658A1" w:rsidRDefault="00EF49BC" w:rsidP="00EF49BC">
      <w:pPr>
        <w:pStyle w:val="ResimYazs"/>
        <w:keepNext/>
        <w:rPr>
          <w:rFonts w:ascii="Times New Roman" w:hAnsi="Times New Roman" w:cs="Times New Roman"/>
          <w:b w:val="0"/>
          <w:color w:val="auto"/>
          <w:sz w:val="20"/>
          <w:szCs w:val="20"/>
        </w:rPr>
      </w:pPr>
      <w:bookmarkStart w:id="28" w:name="_Toc10214867"/>
      <w:r w:rsidRPr="009F502A">
        <w:rPr>
          <w:rFonts w:ascii="Times New Roman" w:hAnsi="Times New Roman" w:cs="Times New Roman"/>
          <w:color w:val="auto"/>
          <w:sz w:val="20"/>
          <w:szCs w:val="20"/>
        </w:rPr>
        <w:t xml:space="preserve">Tablo </w:t>
      </w:r>
      <w:r w:rsidR="005A1749" w:rsidRPr="009F502A">
        <w:rPr>
          <w:rFonts w:ascii="Times New Roman" w:hAnsi="Times New Roman" w:cs="Times New Roman"/>
          <w:color w:val="auto"/>
          <w:sz w:val="20"/>
          <w:szCs w:val="20"/>
        </w:rPr>
        <w:fldChar w:fldCharType="begin"/>
      </w:r>
      <w:r w:rsidRPr="009F502A">
        <w:rPr>
          <w:rFonts w:ascii="Times New Roman" w:hAnsi="Times New Roman" w:cs="Times New Roman"/>
          <w:color w:val="auto"/>
          <w:sz w:val="20"/>
          <w:szCs w:val="20"/>
        </w:rPr>
        <w:instrText xml:space="preserve"> STYLEREF  \s fbe_başlık_1 </w:instrText>
      </w:r>
      <w:r w:rsidR="005A1749" w:rsidRPr="009F502A">
        <w:rPr>
          <w:rFonts w:ascii="Times New Roman" w:hAnsi="Times New Roman" w:cs="Times New Roman"/>
          <w:color w:val="auto"/>
          <w:sz w:val="20"/>
          <w:szCs w:val="20"/>
        </w:rPr>
        <w:fldChar w:fldCharType="separate"/>
      </w:r>
      <w:r w:rsidR="00B57BB9" w:rsidRPr="009F502A">
        <w:rPr>
          <w:rFonts w:ascii="Times New Roman" w:hAnsi="Times New Roman" w:cs="Times New Roman"/>
          <w:noProof/>
          <w:color w:val="auto"/>
          <w:sz w:val="20"/>
          <w:szCs w:val="20"/>
        </w:rPr>
        <w:t>3</w:t>
      </w:r>
      <w:r w:rsidR="005A1749" w:rsidRPr="009F502A">
        <w:rPr>
          <w:rFonts w:ascii="Times New Roman" w:hAnsi="Times New Roman" w:cs="Times New Roman"/>
          <w:color w:val="auto"/>
          <w:sz w:val="20"/>
          <w:szCs w:val="20"/>
        </w:rPr>
        <w:fldChar w:fldCharType="end"/>
      </w:r>
      <w:r w:rsidRPr="009F502A">
        <w:rPr>
          <w:rFonts w:ascii="Times New Roman" w:hAnsi="Times New Roman" w:cs="Times New Roman"/>
          <w:color w:val="auto"/>
          <w:sz w:val="20"/>
          <w:szCs w:val="20"/>
        </w:rPr>
        <w:t>.</w:t>
      </w:r>
      <w:r w:rsidR="00103723" w:rsidRPr="009F502A">
        <w:rPr>
          <w:rFonts w:ascii="Times New Roman" w:hAnsi="Times New Roman" w:cs="Times New Roman"/>
          <w:color w:val="auto"/>
          <w:sz w:val="20"/>
          <w:szCs w:val="20"/>
        </w:rPr>
        <w:fldChar w:fldCharType="begin"/>
      </w:r>
      <w:r w:rsidR="00103723" w:rsidRPr="009F502A">
        <w:rPr>
          <w:rFonts w:ascii="Times New Roman" w:hAnsi="Times New Roman" w:cs="Times New Roman"/>
          <w:color w:val="auto"/>
          <w:sz w:val="20"/>
          <w:szCs w:val="20"/>
        </w:rPr>
        <w:instrText xml:space="preserve"> SEQ Tablo \* ARABIC \r 1 </w:instrText>
      </w:r>
      <w:r w:rsidR="00103723" w:rsidRPr="009F502A">
        <w:rPr>
          <w:rFonts w:ascii="Times New Roman" w:hAnsi="Times New Roman" w:cs="Times New Roman"/>
          <w:color w:val="auto"/>
          <w:sz w:val="20"/>
          <w:szCs w:val="20"/>
        </w:rPr>
        <w:fldChar w:fldCharType="separate"/>
      </w:r>
      <w:r w:rsidR="00103723" w:rsidRPr="009F502A">
        <w:rPr>
          <w:rFonts w:ascii="Times New Roman" w:hAnsi="Times New Roman" w:cs="Times New Roman"/>
          <w:noProof/>
          <w:color w:val="auto"/>
          <w:sz w:val="20"/>
          <w:szCs w:val="20"/>
        </w:rPr>
        <w:t>1</w:t>
      </w:r>
      <w:r w:rsidR="00103723" w:rsidRPr="009F502A">
        <w:rPr>
          <w:rFonts w:ascii="Times New Roman" w:hAnsi="Times New Roman" w:cs="Times New Roman"/>
          <w:color w:val="auto"/>
          <w:sz w:val="20"/>
          <w:szCs w:val="20"/>
        </w:rPr>
        <w:fldChar w:fldCharType="end"/>
      </w:r>
      <w:r w:rsidR="008658A1" w:rsidRPr="009F502A">
        <w:rPr>
          <w:rFonts w:ascii="Times New Roman" w:hAnsi="Times New Roman" w:cs="Times New Roman"/>
          <w:color w:val="auto"/>
          <w:sz w:val="20"/>
          <w:szCs w:val="20"/>
        </w:rPr>
        <w:t>:</w:t>
      </w:r>
      <w:r w:rsidR="008658A1">
        <w:rPr>
          <w:rFonts w:ascii="Times New Roman" w:hAnsi="Times New Roman" w:cs="Times New Roman"/>
          <w:b w:val="0"/>
          <w:color w:val="auto"/>
          <w:sz w:val="20"/>
          <w:szCs w:val="20"/>
        </w:rPr>
        <w:t xml:space="preserve"> </w:t>
      </w:r>
      <w:r w:rsidRPr="008658A1">
        <w:rPr>
          <w:rFonts w:ascii="Times New Roman" w:hAnsi="Times New Roman" w:cs="Times New Roman"/>
          <w:b w:val="0"/>
          <w:color w:val="auto"/>
          <w:sz w:val="20"/>
          <w:szCs w:val="20"/>
        </w:rPr>
        <w:t>PAÜ Fen Bilimleri Enstitüsü tarafından kabul edilen tezleri oluşturan bölümler</w:t>
      </w:r>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2"/>
      </w:tblGrid>
      <w:tr w:rsidR="00E43BAE" w14:paraId="046D8D14" w14:textId="77777777" w:rsidTr="00E43BAE">
        <w:trPr>
          <w:trHeight w:val="109"/>
          <w:jc w:val="center"/>
        </w:trPr>
        <w:tc>
          <w:tcPr>
            <w:tcW w:w="3852" w:type="dxa"/>
          </w:tcPr>
          <w:p w14:paraId="435A90B0" w14:textId="77777777" w:rsidR="00E43BAE" w:rsidRDefault="00E43BAE">
            <w:pPr>
              <w:pStyle w:val="Default"/>
              <w:rPr>
                <w:sz w:val="23"/>
                <w:szCs w:val="23"/>
              </w:rPr>
            </w:pPr>
            <w:r>
              <w:rPr>
                <w:sz w:val="23"/>
                <w:szCs w:val="23"/>
              </w:rPr>
              <w:t xml:space="preserve">Dış Kapak Sayfası </w:t>
            </w:r>
          </w:p>
        </w:tc>
      </w:tr>
      <w:tr w:rsidR="00E43BAE" w14:paraId="5120D84F" w14:textId="77777777" w:rsidTr="00E43BAE">
        <w:trPr>
          <w:trHeight w:val="109"/>
          <w:jc w:val="center"/>
        </w:trPr>
        <w:tc>
          <w:tcPr>
            <w:tcW w:w="3852" w:type="dxa"/>
          </w:tcPr>
          <w:p w14:paraId="79C9E345" w14:textId="77777777" w:rsidR="00E43BAE" w:rsidRDefault="00E43BAE">
            <w:pPr>
              <w:pStyle w:val="Default"/>
              <w:rPr>
                <w:sz w:val="23"/>
                <w:szCs w:val="23"/>
              </w:rPr>
            </w:pPr>
            <w:r>
              <w:rPr>
                <w:sz w:val="23"/>
                <w:szCs w:val="23"/>
              </w:rPr>
              <w:t xml:space="preserve">İç Kapak Sayfası </w:t>
            </w:r>
          </w:p>
        </w:tc>
      </w:tr>
      <w:tr w:rsidR="00E43BAE" w14:paraId="3838BF45" w14:textId="77777777" w:rsidTr="00E43BAE">
        <w:trPr>
          <w:trHeight w:val="109"/>
          <w:jc w:val="center"/>
        </w:trPr>
        <w:tc>
          <w:tcPr>
            <w:tcW w:w="3852" w:type="dxa"/>
          </w:tcPr>
          <w:p w14:paraId="74172D7B" w14:textId="77777777" w:rsidR="00E43BAE" w:rsidRDefault="00E43BAE">
            <w:pPr>
              <w:pStyle w:val="Default"/>
              <w:rPr>
                <w:sz w:val="23"/>
                <w:szCs w:val="23"/>
              </w:rPr>
            </w:pPr>
            <w:r>
              <w:rPr>
                <w:sz w:val="23"/>
                <w:szCs w:val="23"/>
              </w:rPr>
              <w:t xml:space="preserve">Kabul ve Onay Sayfası </w:t>
            </w:r>
          </w:p>
        </w:tc>
      </w:tr>
      <w:tr w:rsidR="00E43BAE" w14:paraId="6DB783AD" w14:textId="77777777" w:rsidTr="00E43BAE">
        <w:trPr>
          <w:trHeight w:val="109"/>
          <w:jc w:val="center"/>
        </w:trPr>
        <w:tc>
          <w:tcPr>
            <w:tcW w:w="3852" w:type="dxa"/>
          </w:tcPr>
          <w:p w14:paraId="740E9002" w14:textId="77777777" w:rsidR="00E43BAE" w:rsidRDefault="00E43BAE">
            <w:pPr>
              <w:pStyle w:val="Default"/>
              <w:rPr>
                <w:sz w:val="23"/>
                <w:szCs w:val="23"/>
              </w:rPr>
            </w:pPr>
            <w:r>
              <w:rPr>
                <w:sz w:val="23"/>
                <w:szCs w:val="23"/>
              </w:rPr>
              <w:t xml:space="preserve">Araştırma Fonu Desteği (Varsa) </w:t>
            </w:r>
          </w:p>
        </w:tc>
      </w:tr>
      <w:tr w:rsidR="001D3643" w14:paraId="1AC0D468" w14:textId="77777777" w:rsidTr="00E43BAE">
        <w:trPr>
          <w:trHeight w:val="109"/>
          <w:jc w:val="center"/>
        </w:trPr>
        <w:tc>
          <w:tcPr>
            <w:tcW w:w="3852" w:type="dxa"/>
          </w:tcPr>
          <w:p w14:paraId="344373DE" w14:textId="77777777" w:rsidR="001D3643" w:rsidRDefault="001D3643">
            <w:pPr>
              <w:pStyle w:val="Default"/>
              <w:rPr>
                <w:sz w:val="23"/>
                <w:szCs w:val="23"/>
              </w:rPr>
            </w:pPr>
            <w:r>
              <w:rPr>
                <w:sz w:val="23"/>
                <w:szCs w:val="23"/>
              </w:rPr>
              <w:t>Etik sayfası</w:t>
            </w:r>
          </w:p>
        </w:tc>
      </w:tr>
      <w:tr w:rsidR="00E43BAE" w14:paraId="3342B5F3" w14:textId="77777777" w:rsidTr="00E43BAE">
        <w:trPr>
          <w:trHeight w:val="109"/>
          <w:jc w:val="center"/>
        </w:trPr>
        <w:tc>
          <w:tcPr>
            <w:tcW w:w="3852" w:type="dxa"/>
          </w:tcPr>
          <w:p w14:paraId="72A15B91" w14:textId="77777777" w:rsidR="00E43BAE" w:rsidRDefault="00E43BAE">
            <w:pPr>
              <w:pStyle w:val="Default"/>
              <w:rPr>
                <w:sz w:val="23"/>
                <w:szCs w:val="23"/>
              </w:rPr>
            </w:pPr>
            <w:r>
              <w:rPr>
                <w:sz w:val="23"/>
                <w:szCs w:val="23"/>
              </w:rPr>
              <w:t xml:space="preserve">Özet </w:t>
            </w:r>
          </w:p>
        </w:tc>
      </w:tr>
      <w:tr w:rsidR="00E43BAE" w14:paraId="5308047D" w14:textId="77777777" w:rsidTr="00E43BAE">
        <w:trPr>
          <w:trHeight w:val="109"/>
          <w:jc w:val="center"/>
        </w:trPr>
        <w:tc>
          <w:tcPr>
            <w:tcW w:w="3852" w:type="dxa"/>
          </w:tcPr>
          <w:p w14:paraId="214AF0E3" w14:textId="77777777" w:rsidR="00E43BAE" w:rsidRDefault="00E43BAE">
            <w:pPr>
              <w:pStyle w:val="Default"/>
              <w:rPr>
                <w:sz w:val="23"/>
                <w:szCs w:val="23"/>
              </w:rPr>
            </w:pPr>
            <w:r>
              <w:rPr>
                <w:sz w:val="23"/>
                <w:szCs w:val="23"/>
              </w:rPr>
              <w:t xml:space="preserve">Abstract </w:t>
            </w:r>
          </w:p>
        </w:tc>
      </w:tr>
      <w:tr w:rsidR="00E43BAE" w14:paraId="3DE12E71" w14:textId="77777777" w:rsidTr="00E43BAE">
        <w:trPr>
          <w:trHeight w:val="109"/>
          <w:jc w:val="center"/>
        </w:trPr>
        <w:tc>
          <w:tcPr>
            <w:tcW w:w="3852" w:type="dxa"/>
          </w:tcPr>
          <w:p w14:paraId="75A108F2" w14:textId="77777777" w:rsidR="00E43BAE" w:rsidRDefault="00E43BAE">
            <w:pPr>
              <w:pStyle w:val="Default"/>
              <w:rPr>
                <w:sz w:val="23"/>
                <w:szCs w:val="23"/>
              </w:rPr>
            </w:pPr>
            <w:r>
              <w:rPr>
                <w:sz w:val="23"/>
                <w:szCs w:val="23"/>
              </w:rPr>
              <w:t xml:space="preserve">İçindekiler Sayfası </w:t>
            </w:r>
          </w:p>
        </w:tc>
      </w:tr>
      <w:tr w:rsidR="00E43BAE" w14:paraId="0420E8C9" w14:textId="77777777" w:rsidTr="00E43BAE">
        <w:trPr>
          <w:trHeight w:val="109"/>
          <w:jc w:val="center"/>
        </w:trPr>
        <w:tc>
          <w:tcPr>
            <w:tcW w:w="3852" w:type="dxa"/>
          </w:tcPr>
          <w:p w14:paraId="02BF68B7" w14:textId="77777777" w:rsidR="00E43BAE" w:rsidRDefault="00E43BAE">
            <w:pPr>
              <w:pStyle w:val="Default"/>
              <w:rPr>
                <w:sz w:val="23"/>
                <w:szCs w:val="23"/>
              </w:rPr>
            </w:pPr>
            <w:r>
              <w:rPr>
                <w:sz w:val="23"/>
                <w:szCs w:val="23"/>
              </w:rPr>
              <w:t xml:space="preserve">Şekil Listesi (Varsa) </w:t>
            </w:r>
          </w:p>
        </w:tc>
      </w:tr>
      <w:tr w:rsidR="00E43BAE" w14:paraId="74BC3106" w14:textId="77777777" w:rsidTr="00E43BAE">
        <w:trPr>
          <w:trHeight w:val="109"/>
          <w:jc w:val="center"/>
        </w:trPr>
        <w:tc>
          <w:tcPr>
            <w:tcW w:w="3852" w:type="dxa"/>
          </w:tcPr>
          <w:p w14:paraId="7D8F1241" w14:textId="77777777" w:rsidR="00E43BAE" w:rsidRDefault="00E43BAE">
            <w:pPr>
              <w:pStyle w:val="Default"/>
              <w:rPr>
                <w:sz w:val="23"/>
                <w:szCs w:val="23"/>
              </w:rPr>
            </w:pPr>
            <w:r>
              <w:rPr>
                <w:sz w:val="23"/>
                <w:szCs w:val="23"/>
              </w:rPr>
              <w:t xml:space="preserve">Tablo Listesi (Varsa) </w:t>
            </w:r>
          </w:p>
        </w:tc>
      </w:tr>
      <w:tr w:rsidR="00E43BAE" w14:paraId="27387CF8" w14:textId="77777777" w:rsidTr="00E43BAE">
        <w:trPr>
          <w:trHeight w:val="109"/>
          <w:jc w:val="center"/>
        </w:trPr>
        <w:tc>
          <w:tcPr>
            <w:tcW w:w="3852" w:type="dxa"/>
          </w:tcPr>
          <w:p w14:paraId="72B1B9F9" w14:textId="77777777" w:rsidR="00E43BAE" w:rsidRDefault="00E43BAE">
            <w:pPr>
              <w:pStyle w:val="Default"/>
              <w:rPr>
                <w:sz w:val="23"/>
                <w:szCs w:val="23"/>
              </w:rPr>
            </w:pPr>
            <w:r>
              <w:rPr>
                <w:sz w:val="23"/>
                <w:szCs w:val="23"/>
              </w:rPr>
              <w:t xml:space="preserve">Sembol Listesi (Varsa) </w:t>
            </w:r>
          </w:p>
        </w:tc>
      </w:tr>
      <w:tr w:rsidR="00E43BAE" w14:paraId="6A15281E" w14:textId="77777777" w:rsidTr="00E43BAE">
        <w:trPr>
          <w:trHeight w:val="109"/>
          <w:jc w:val="center"/>
        </w:trPr>
        <w:tc>
          <w:tcPr>
            <w:tcW w:w="3852" w:type="dxa"/>
          </w:tcPr>
          <w:p w14:paraId="3D1F0525" w14:textId="77777777" w:rsidR="00E43BAE" w:rsidRDefault="00E43BAE">
            <w:pPr>
              <w:pStyle w:val="Default"/>
              <w:rPr>
                <w:sz w:val="23"/>
                <w:szCs w:val="23"/>
              </w:rPr>
            </w:pPr>
            <w:r>
              <w:rPr>
                <w:sz w:val="23"/>
                <w:szCs w:val="23"/>
              </w:rPr>
              <w:t xml:space="preserve">Diğer Listeler (Varsa) </w:t>
            </w:r>
          </w:p>
        </w:tc>
      </w:tr>
      <w:tr w:rsidR="00E43BAE" w14:paraId="474B2612" w14:textId="77777777" w:rsidTr="00E43BAE">
        <w:trPr>
          <w:trHeight w:val="109"/>
          <w:jc w:val="center"/>
        </w:trPr>
        <w:tc>
          <w:tcPr>
            <w:tcW w:w="3852" w:type="dxa"/>
          </w:tcPr>
          <w:p w14:paraId="48B0F245" w14:textId="77777777" w:rsidR="00E43BAE" w:rsidRDefault="00DA107C">
            <w:pPr>
              <w:pStyle w:val="Default"/>
              <w:rPr>
                <w:sz w:val="23"/>
                <w:szCs w:val="23"/>
              </w:rPr>
            </w:pPr>
            <w:r>
              <w:rPr>
                <w:sz w:val="23"/>
                <w:szCs w:val="23"/>
              </w:rPr>
              <w:t>Önsöz</w:t>
            </w:r>
          </w:p>
        </w:tc>
      </w:tr>
      <w:tr w:rsidR="00E43BAE" w14:paraId="0CBD96BE" w14:textId="77777777" w:rsidTr="00E43BAE">
        <w:trPr>
          <w:trHeight w:val="109"/>
          <w:jc w:val="center"/>
        </w:trPr>
        <w:tc>
          <w:tcPr>
            <w:tcW w:w="3852" w:type="dxa"/>
          </w:tcPr>
          <w:p w14:paraId="290054AF" w14:textId="77777777" w:rsidR="00E43BAE" w:rsidRDefault="00E43BAE">
            <w:pPr>
              <w:pStyle w:val="Default"/>
              <w:rPr>
                <w:sz w:val="23"/>
                <w:szCs w:val="23"/>
              </w:rPr>
            </w:pPr>
            <w:r>
              <w:rPr>
                <w:sz w:val="23"/>
                <w:szCs w:val="23"/>
              </w:rPr>
              <w:t xml:space="preserve">1. GİRİŞ </w:t>
            </w:r>
          </w:p>
        </w:tc>
      </w:tr>
      <w:tr w:rsidR="00E43BAE" w14:paraId="2C897FDA" w14:textId="77777777" w:rsidTr="00E43BAE">
        <w:trPr>
          <w:trHeight w:val="109"/>
          <w:jc w:val="center"/>
        </w:trPr>
        <w:tc>
          <w:tcPr>
            <w:tcW w:w="3852" w:type="dxa"/>
          </w:tcPr>
          <w:p w14:paraId="604CB058" w14:textId="77777777" w:rsidR="00E43BAE" w:rsidRDefault="00E43BAE">
            <w:pPr>
              <w:pStyle w:val="Default"/>
              <w:rPr>
                <w:sz w:val="23"/>
                <w:szCs w:val="23"/>
              </w:rPr>
            </w:pPr>
            <w:r>
              <w:rPr>
                <w:sz w:val="23"/>
                <w:szCs w:val="23"/>
              </w:rPr>
              <w:t xml:space="preserve">2. ANA BÖLÜM BAŞLIĞI </w:t>
            </w:r>
          </w:p>
          <w:p w14:paraId="7915F815" w14:textId="77777777" w:rsidR="00E43BAE" w:rsidRDefault="00E43BAE">
            <w:pPr>
              <w:pStyle w:val="Default"/>
              <w:rPr>
                <w:sz w:val="23"/>
                <w:szCs w:val="23"/>
              </w:rPr>
            </w:pPr>
            <w:r>
              <w:rPr>
                <w:sz w:val="23"/>
                <w:szCs w:val="23"/>
              </w:rPr>
              <w:t xml:space="preserve">2.1 Alt Bölüm Başlığı </w:t>
            </w:r>
          </w:p>
          <w:p w14:paraId="5ADB2ED8" w14:textId="77777777" w:rsidR="00E43BAE" w:rsidRDefault="00E43BAE">
            <w:pPr>
              <w:pStyle w:val="Default"/>
              <w:rPr>
                <w:sz w:val="23"/>
                <w:szCs w:val="23"/>
              </w:rPr>
            </w:pPr>
            <w:r>
              <w:rPr>
                <w:sz w:val="23"/>
                <w:szCs w:val="23"/>
              </w:rPr>
              <w:t xml:space="preserve">2.1.1 Alt Bölümün Bölümü </w:t>
            </w:r>
          </w:p>
          <w:p w14:paraId="25A0FFFE" w14:textId="77777777" w:rsidR="00E43BAE" w:rsidRDefault="00E43BAE">
            <w:pPr>
              <w:pStyle w:val="Default"/>
              <w:rPr>
                <w:sz w:val="23"/>
                <w:szCs w:val="23"/>
              </w:rPr>
            </w:pPr>
            <w:r>
              <w:rPr>
                <w:sz w:val="23"/>
                <w:szCs w:val="23"/>
              </w:rPr>
              <w:t xml:space="preserve">………. </w:t>
            </w:r>
          </w:p>
        </w:tc>
      </w:tr>
      <w:tr w:rsidR="00E43BAE" w14:paraId="54598248" w14:textId="77777777" w:rsidTr="00E43BAE">
        <w:trPr>
          <w:trHeight w:val="109"/>
          <w:jc w:val="center"/>
        </w:trPr>
        <w:tc>
          <w:tcPr>
            <w:tcW w:w="3852" w:type="dxa"/>
          </w:tcPr>
          <w:p w14:paraId="31FA9A19" w14:textId="77777777" w:rsidR="00E43BAE" w:rsidRDefault="00E43BAE">
            <w:pPr>
              <w:pStyle w:val="Default"/>
              <w:rPr>
                <w:sz w:val="23"/>
                <w:szCs w:val="23"/>
              </w:rPr>
            </w:pPr>
            <w:r>
              <w:rPr>
                <w:sz w:val="23"/>
                <w:szCs w:val="23"/>
              </w:rPr>
              <w:t xml:space="preserve">3. ANA BÖLÜM BAŞLIĞI </w:t>
            </w:r>
          </w:p>
          <w:p w14:paraId="75F68AFE" w14:textId="77777777" w:rsidR="00E43BAE" w:rsidRDefault="00E43BAE">
            <w:pPr>
              <w:pStyle w:val="Default"/>
              <w:rPr>
                <w:sz w:val="23"/>
                <w:szCs w:val="23"/>
              </w:rPr>
            </w:pPr>
            <w:r>
              <w:rPr>
                <w:sz w:val="23"/>
                <w:szCs w:val="23"/>
              </w:rPr>
              <w:t xml:space="preserve">3.1 Alt Bölüm Başlığı </w:t>
            </w:r>
          </w:p>
          <w:p w14:paraId="0E3F3148" w14:textId="77777777" w:rsidR="00E43BAE" w:rsidRDefault="00E43BAE">
            <w:pPr>
              <w:pStyle w:val="Default"/>
              <w:rPr>
                <w:sz w:val="23"/>
                <w:szCs w:val="23"/>
              </w:rPr>
            </w:pPr>
            <w:r>
              <w:rPr>
                <w:sz w:val="23"/>
                <w:szCs w:val="23"/>
              </w:rPr>
              <w:t xml:space="preserve">3.1.1 Alt Bölümün Bölümü </w:t>
            </w:r>
          </w:p>
          <w:p w14:paraId="29524623" w14:textId="77777777" w:rsidR="00E43BAE" w:rsidRDefault="00E43BAE">
            <w:pPr>
              <w:pStyle w:val="Default"/>
              <w:rPr>
                <w:sz w:val="23"/>
                <w:szCs w:val="23"/>
              </w:rPr>
            </w:pPr>
            <w:r>
              <w:rPr>
                <w:sz w:val="23"/>
                <w:szCs w:val="23"/>
              </w:rPr>
              <w:t xml:space="preserve">………. </w:t>
            </w:r>
          </w:p>
        </w:tc>
      </w:tr>
      <w:tr w:rsidR="00E43BAE" w14:paraId="717E5698" w14:textId="77777777" w:rsidTr="00E43BAE">
        <w:trPr>
          <w:trHeight w:val="109"/>
          <w:jc w:val="center"/>
        </w:trPr>
        <w:tc>
          <w:tcPr>
            <w:tcW w:w="3852" w:type="dxa"/>
          </w:tcPr>
          <w:p w14:paraId="08E7EEA2" w14:textId="77777777" w:rsidR="00E43BAE" w:rsidRPr="00E43BAE" w:rsidRDefault="00E43BAE">
            <w:pPr>
              <w:pStyle w:val="Default"/>
              <w:rPr>
                <w:sz w:val="23"/>
                <w:szCs w:val="23"/>
              </w:rPr>
            </w:pPr>
            <w:r w:rsidRPr="00E43BAE">
              <w:rPr>
                <w:sz w:val="23"/>
                <w:szCs w:val="23"/>
              </w:rPr>
              <w:t xml:space="preserve">. </w:t>
            </w:r>
          </w:p>
          <w:p w14:paraId="44BA7499" w14:textId="77777777" w:rsidR="00E43BAE" w:rsidRPr="00E43BAE" w:rsidRDefault="00E43BAE">
            <w:pPr>
              <w:pStyle w:val="Default"/>
              <w:rPr>
                <w:sz w:val="23"/>
                <w:szCs w:val="23"/>
              </w:rPr>
            </w:pPr>
            <w:r w:rsidRPr="00E43BAE">
              <w:rPr>
                <w:sz w:val="23"/>
                <w:szCs w:val="23"/>
              </w:rPr>
              <w:t xml:space="preserve">. </w:t>
            </w:r>
          </w:p>
          <w:p w14:paraId="4017F0D1" w14:textId="77777777" w:rsidR="00E43BAE" w:rsidRPr="00E43BAE" w:rsidRDefault="00E43BAE">
            <w:pPr>
              <w:pStyle w:val="Default"/>
              <w:rPr>
                <w:sz w:val="23"/>
                <w:szCs w:val="23"/>
              </w:rPr>
            </w:pPr>
            <w:r w:rsidRPr="00E43BAE">
              <w:rPr>
                <w:sz w:val="23"/>
                <w:szCs w:val="23"/>
              </w:rPr>
              <w:t xml:space="preserve">. </w:t>
            </w:r>
          </w:p>
        </w:tc>
      </w:tr>
      <w:tr w:rsidR="00E43BAE" w14:paraId="4E0BC362" w14:textId="77777777" w:rsidTr="00E43BAE">
        <w:trPr>
          <w:trHeight w:val="109"/>
          <w:jc w:val="center"/>
        </w:trPr>
        <w:tc>
          <w:tcPr>
            <w:tcW w:w="3852" w:type="dxa"/>
          </w:tcPr>
          <w:p w14:paraId="16CCE8CD" w14:textId="77777777" w:rsidR="00E43BAE" w:rsidRDefault="00E43BAE">
            <w:pPr>
              <w:pStyle w:val="Default"/>
              <w:rPr>
                <w:sz w:val="23"/>
                <w:szCs w:val="23"/>
              </w:rPr>
            </w:pPr>
            <w:r>
              <w:rPr>
                <w:sz w:val="23"/>
                <w:szCs w:val="23"/>
              </w:rPr>
              <w:t xml:space="preserve">6. YÖNTEM(varsa) </w:t>
            </w:r>
          </w:p>
        </w:tc>
      </w:tr>
      <w:tr w:rsidR="00E43BAE" w14:paraId="7ED57324" w14:textId="77777777" w:rsidTr="00E43BAE">
        <w:trPr>
          <w:trHeight w:val="109"/>
          <w:jc w:val="center"/>
        </w:trPr>
        <w:tc>
          <w:tcPr>
            <w:tcW w:w="3852" w:type="dxa"/>
          </w:tcPr>
          <w:p w14:paraId="3453684F" w14:textId="77777777" w:rsidR="00E43BAE" w:rsidRDefault="00E43BAE">
            <w:pPr>
              <w:pStyle w:val="Default"/>
              <w:rPr>
                <w:sz w:val="23"/>
                <w:szCs w:val="23"/>
              </w:rPr>
            </w:pPr>
            <w:r>
              <w:rPr>
                <w:sz w:val="23"/>
                <w:szCs w:val="23"/>
              </w:rPr>
              <w:t xml:space="preserve">7. BULGULAR (varsa) </w:t>
            </w:r>
          </w:p>
        </w:tc>
      </w:tr>
      <w:tr w:rsidR="00E43BAE" w14:paraId="22964B40" w14:textId="77777777" w:rsidTr="00E43BAE">
        <w:trPr>
          <w:trHeight w:val="109"/>
          <w:jc w:val="center"/>
        </w:trPr>
        <w:tc>
          <w:tcPr>
            <w:tcW w:w="3852" w:type="dxa"/>
          </w:tcPr>
          <w:p w14:paraId="5DAF211D" w14:textId="77777777" w:rsidR="00E43BAE" w:rsidRDefault="00E20297">
            <w:pPr>
              <w:pStyle w:val="Default"/>
              <w:rPr>
                <w:sz w:val="23"/>
                <w:szCs w:val="23"/>
              </w:rPr>
            </w:pPr>
            <w:r>
              <w:rPr>
                <w:sz w:val="23"/>
                <w:szCs w:val="23"/>
              </w:rPr>
              <w:t>8. SONUÇ VE ÖNERİ</w:t>
            </w:r>
            <w:r w:rsidR="00E43BAE">
              <w:rPr>
                <w:sz w:val="23"/>
                <w:szCs w:val="23"/>
              </w:rPr>
              <w:t xml:space="preserve">LER </w:t>
            </w:r>
          </w:p>
        </w:tc>
      </w:tr>
      <w:tr w:rsidR="00E43BAE" w14:paraId="55AB7E93" w14:textId="77777777" w:rsidTr="00E43BAE">
        <w:trPr>
          <w:trHeight w:val="109"/>
          <w:jc w:val="center"/>
        </w:trPr>
        <w:tc>
          <w:tcPr>
            <w:tcW w:w="3852" w:type="dxa"/>
          </w:tcPr>
          <w:p w14:paraId="7AD1976F" w14:textId="77777777" w:rsidR="00E43BAE" w:rsidRDefault="00E43BAE">
            <w:pPr>
              <w:pStyle w:val="Default"/>
              <w:rPr>
                <w:sz w:val="23"/>
                <w:szCs w:val="23"/>
              </w:rPr>
            </w:pPr>
            <w:r>
              <w:rPr>
                <w:sz w:val="23"/>
                <w:szCs w:val="23"/>
              </w:rPr>
              <w:t xml:space="preserve">9. KAYNAKLAR </w:t>
            </w:r>
          </w:p>
        </w:tc>
      </w:tr>
      <w:tr w:rsidR="00E43BAE" w14:paraId="07BC7137" w14:textId="77777777" w:rsidTr="00E43BAE">
        <w:trPr>
          <w:trHeight w:val="109"/>
          <w:jc w:val="center"/>
        </w:trPr>
        <w:tc>
          <w:tcPr>
            <w:tcW w:w="3852" w:type="dxa"/>
          </w:tcPr>
          <w:p w14:paraId="2F23B3FB" w14:textId="77777777" w:rsidR="00E43BAE" w:rsidRDefault="00E43BAE">
            <w:pPr>
              <w:pStyle w:val="Default"/>
              <w:rPr>
                <w:sz w:val="23"/>
                <w:szCs w:val="23"/>
              </w:rPr>
            </w:pPr>
            <w:r>
              <w:rPr>
                <w:sz w:val="23"/>
                <w:szCs w:val="23"/>
              </w:rPr>
              <w:t xml:space="preserve">10. EKLER (varsa) </w:t>
            </w:r>
          </w:p>
        </w:tc>
      </w:tr>
      <w:tr w:rsidR="001D3643" w14:paraId="0D4F3249" w14:textId="77777777" w:rsidTr="00E43BAE">
        <w:trPr>
          <w:trHeight w:val="109"/>
          <w:jc w:val="center"/>
        </w:trPr>
        <w:tc>
          <w:tcPr>
            <w:tcW w:w="3852" w:type="dxa"/>
          </w:tcPr>
          <w:p w14:paraId="634FF3F7" w14:textId="77777777" w:rsidR="001D3643" w:rsidRDefault="001D3643">
            <w:pPr>
              <w:pStyle w:val="Default"/>
              <w:rPr>
                <w:sz w:val="23"/>
                <w:szCs w:val="23"/>
              </w:rPr>
            </w:pPr>
            <w:r>
              <w:rPr>
                <w:sz w:val="23"/>
                <w:szCs w:val="23"/>
              </w:rPr>
              <w:t>11. ÖZGEÇMİŞ</w:t>
            </w:r>
          </w:p>
        </w:tc>
      </w:tr>
    </w:tbl>
    <w:p w14:paraId="2E3BBF80" w14:textId="77777777" w:rsidR="00E43BAE" w:rsidRDefault="00EC2C04" w:rsidP="00EC2C04">
      <w:pPr>
        <w:pStyle w:val="fbebalk20"/>
      </w:pPr>
      <w:bookmarkStart w:id="29" w:name="_Toc411333703"/>
      <w:r>
        <w:t>Tezleri Oluş</w:t>
      </w:r>
      <w:r w:rsidRPr="00EC2C04">
        <w:t>turan Bölümlerin Genel Yazım Planı</w:t>
      </w:r>
      <w:bookmarkEnd w:id="29"/>
    </w:p>
    <w:p w14:paraId="452E578F" w14:textId="77777777" w:rsidR="00EC2C04" w:rsidRDefault="00EC2C04" w:rsidP="00EC2C04">
      <w:pPr>
        <w:pStyle w:val="fbemetinnormal"/>
      </w:pPr>
      <w:r w:rsidRPr="00EC2C04">
        <w:t>Tezleri olu</w:t>
      </w:r>
      <w:r>
        <w:t>ş</w:t>
      </w:r>
      <w:r w:rsidRPr="00EC2C04">
        <w:t xml:space="preserve">turan bütün bölümler A4 standardında beyaz birinci hamur </w:t>
      </w:r>
      <w:r w:rsidR="00C2182D" w:rsidRPr="00EC2C04">
        <w:t>kâğıdın</w:t>
      </w:r>
      <w:r w:rsidRPr="00EC2C04">
        <w:t xml:space="preserve"> sadece bir yüzüne, Microsoft Word, Scientific Work Place, Latex veya Open Office ortamında bilgisayar kullanılarak yazılmalı ve lazer yazıcıdan çıktı alınmalıdır. Yazımda her sayfanın sol kenarından 4 cm </w:t>
      </w:r>
      <w:r w:rsidR="004B29E2">
        <w:t>diğer kenarlardan ise 2,5 cm boş</w:t>
      </w:r>
      <w:r w:rsidRPr="00EC2C04">
        <w:t>luk bırakılmalıdır. Tezlerde kullanılması gereken yazım karakterleri ise “Times New Roman” veya “Arial” olmalıdır. Kullanılacak olan yazım karakterinin boyutu, metin düzeni ve benzeri gibi detaylı bilgiler ilgili bölümlerin ilgili kısımlarında örn</w:t>
      </w:r>
      <w:r w:rsidR="00D50631">
        <w:t>eklendirmeler yapılarak verilmiş</w:t>
      </w:r>
      <w:r w:rsidRPr="00EC2C04">
        <w:t>tir.</w:t>
      </w:r>
    </w:p>
    <w:p w14:paraId="1DE1DC6C" w14:textId="77777777" w:rsidR="004B29E2" w:rsidRPr="004B29E2" w:rsidRDefault="004B29E2" w:rsidP="004B29E2">
      <w:pPr>
        <w:pStyle w:val="fbebalk20"/>
        <w:rPr>
          <w:lang w:bidi="ar-SA"/>
        </w:rPr>
      </w:pPr>
      <w:bookmarkStart w:id="30" w:name="_Toc411333704"/>
      <w:r>
        <w:rPr>
          <w:lang w:bidi="ar-SA"/>
        </w:rPr>
        <w:lastRenderedPageBreak/>
        <w:t>Dış</w:t>
      </w:r>
      <w:r w:rsidRPr="004B29E2">
        <w:rPr>
          <w:lang w:bidi="ar-SA"/>
        </w:rPr>
        <w:t xml:space="preserve"> Kapak </w:t>
      </w:r>
      <w:r w:rsidR="00031C8A">
        <w:rPr>
          <w:lang w:bidi="ar-SA"/>
        </w:rPr>
        <w:t xml:space="preserve">ve İç Kapak </w:t>
      </w:r>
      <w:r w:rsidRPr="004B29E2">
        <w:rPr>
          <w:lang w:bidi="ar-SA"/>
        </w:rPr>
        <w:t>Sayfası</w:t>
      </w:r>
      <w:bookmarkEnd w:id="30"/>
    </w:p>
    <w:p w14:paraId="7CD1DC0B" w14:textId="77777777" w:rsidR="004B29E2" w:rsidRDefault="004B29E2" w:rsidP="004B29E2">
      <w:pPr>
        <w:pStyle w:val="fbemetinnormal"/>
        <w:rPr>
          <w:rFonts w:cs="Times New Roman"/>
          <w:color w:val="000000"/>
          <w:sz w:val="23"/>
          <w:szCs w:val="23"/>
          <w:lang w:bidi="ar-SA"/>
        </w:rPr>
      </w:pPr>
      <w:r w:rsidRPr="004B29E2">
        <w:rPr>
          <w:rFonts w:cs="Times New Roman"/>
          <w:color w:val="000000"/>
          <w:sz w:val="23"/>
          <w:szCs w:val="23"/>
          <w:lang w:bidi="ar-SA"/>
        </w:rPr>
        <w:t>Tezin en dı</w:t>
      </w:r>
      <w:r>
        <w:rPr>
          <w:rFonts w:cs="Times New Roman"/>
          <w:color w:val="000000"/>
          <w:sz w:val="23"/>
          <w:szCs w:val="23"/>
          <w:lang w:bidi="ar-SA"/>
        </w:rPr>
        <w:t>ş</w:t>
      </w:r>
      <w:r w:rsidRPr="004B29E2">
        <w:rPr>
          <w:rFonts w:cs="Times New Roman"/>
          <w:color w:val="000000"/>
          <w:sz w:val="23"/>
          <w:szCs w:val="23"/>
          <w:lang w:bidi="ar-SA"/>
        </w:rPr>
        <w:t>ındaki kapak olup</w:t>
      </w:r>
      <w:r>
        <w:rPr>
          <w:rFonts w:cs="Times New Roman"/>
          <w:color w:val="000000"/>
          <w:sz w:val="23"/>
          <w:szCs w:val="23"/>
          <w:lang w:bidi="ar-SA"/>
        </w:rPr>
        <w:t xml:space="preserve"> k</w:t>
      </w:r>
      <w:r w:rsidRPr="004B29E2">
        <w:rPr>
          <w:rFonts w:cs="Times New Roman"/>
          <w:color w:val="000000"/>
          <w:sz w:val="23"/>
          <w:szCs w:val="23"/>
          <w:lang w:bidi="ar-SA"/>
        </w:rPr>
        <w:t>apakta yazılması istenen tüm bilgiler dü</w:t>
      </w:r>
      <w:r>
        <w:rPr>
          <w:rFonts w:cs="Times New Roman"/>
          <w:color w:val="000000"/>
          <w:sz w:val="23"/>
          <w:szCs w:val="23"/>
          <w:lang w:bidi="ar-SA"/>
        </w:rPr>
        <w:t>ş</w:t>
      </w:r>
      <w:r w:rsidRPr="004B29E2">
        <w:rPr>
          <w:rFonts w:cs="Times New Roman"/>
          <w:color w:val="000000"/>
          <w:sz w:val="23"/>
          <w:szCs w:val="23"/>
          <w:lang w:bidi="ar-SA"/>
        </w:rPr>
        <w:t>ey orta çizgisini ortalayacak bir biçimde yazılmalı ve sayfaya numara verilmemelidir. D</w:t>
      </w:r>
      <w:r>
        <w:rPr>
          <w:rFonts w:cs="Times New Roman"/>
          <w:color w:val="000000"/>
          <w:sz w:val="23"/>
          <w:szCs w:val="23"/>
          <w:lang w:bidi="ar-SA"/>
        </w:rPr>
        <w:t>ış</w:t>
      </w:r>
      <w:r w:rsidRPr="004B29E2">
        <w:rPr>
          <w:rFonts w:cs="Times New Roman"/>
          <w:color w:val="000000"/>
          <w:sz w:val="23"/>
          <w:szCs w:val="23"/>
          <w:lang w:bidi="ar-SA"/>
        </w:rPr>
        <w:t xml:space="preserve"> kapak sayfasının genel yapısı a</w:t>
      </w:r>
      <w:r>
        <w:rPr>
          <w:rFonts w:cs="Times New Roman"/>
          <w:color w:val="000000"/>
          <w:sz w:val="23"/>
          <w:szCs w:val="23"/>
          <w:lang w:bidi="ar-SA"/>
        </w:rPr>
        <w:t>ş</w:t>
      </w:r>
      <w:r w:rsidRPr="004B29E2">
        <w:rPr>
          <w:rFonts w:cs="Times New Roman"/>
          <w:color w:val="000000"/>
          <w:sz w:val="23"/>
          <w:szCs w:val="23"/>
          <w:lang w:bidi="ar-SA"/>
        </w:rPr>
        <w:t>ağıda verilmi</w:t>
      </w:r>
      <w:r>
        <w:rPr>
          <w:rFonts w:cs="Times New Roman"/>
          <w:color w:val="000000"/>
          <w:sz w:val="23"/>
          <w:szCs w:val="23"/>
          <w:lang w:bidi="ar-SA"/>
        </w:rPr>
        <w:t>ş</w:t>
      </w:r>
      <w:r w:rsidRPr="004B29E2">
        <w:rPr>
          <w:rFonts w:cs="Times New Roman"/>
          <w:color w:val="000000"/>
          <w:sz w:val="23"/>
          <w:szCs w:val="23"/>
          <w:lang w:bidi="ar-SA"/>
        </w:rPr>
        <w:t>tir.</w:t>
      </w:r>
    </w:p>
    <w:p w14:paraId="19F396C6" w14:textId="77777777" w:rsidR="004B29E2" w:rsidRPr="004B29E2" w:rsidRDefault="004B29E2" w:rsidP="004B29E2">
      <w:pPr>
        <w:pStyle w:val="fbemetinnormal"/>
        <w:rPr>
          <w:rFonts w:cs="Times New Roman"/>
          <w:color w:val="000000"/>
          <w:sz w:val="23"/>
          <w:szCs w:val="23"/>
          <w:lang w:bidi="ar-SA"/>
        </w:rPr>
      </w:pPr>
      <w:r w:rsidRPr="004B29E2">
        <w:rPr>
          <w:rFonts w:cs="Times New Roman"/>
          <w:color w:val="000000"/>
          <w:sz w:val="23"/>
          <w:szCs w:val="23"/>
          <w:lang w:bidi="ar-SA"/>
        </w:rPr>
        <w:t xml:space="preserve">Bütün yazılar koyu ve büyük harfli olmalıdır. Ayrıca yazımda </w:t>
      </w:r>
      <w:r w:rsidRPr="004B29E2">
        <w:rPr>
          <w:rFonts w:cs="Times New Roman"/>
          <w:b/>
          <w:bCs/>
          <w:color w:val="000000"/>
          <w:sz w:val="23"/>
          <w:szCs w:val="23"/>
          <w:lang w:bidi="ar-SA"/>
        </w:rPr>
        <w:t xml:space="preserve">1,5 satır aralığı </w:t>
      </w:r>
      <w:r w:rsidRPr="004B29E2">
        <w:rPr>
          <w:rFonts w:cs="Times New Roman"/>
          <w:color w:val="000000"/>
          <w:sz w:val="23"/>
          <w:szCs w:val="23"/>
          <w:lang w:bidi="ar-SA"/>
        </w:rPr>
        <w:t xml:space="preserve">kullanılmalı ve bütün yazılar </w:t>
      </w:r>
      <w:r w:rsidRPr="004B29E2">
        <w:rPr>
          <w:rFonts w:cs="Times New Roman"/>
          <w:b/>
          <w:bCs/>
          <w:color w:val="000000"/>
          <w:sz w:val="23"/>
          <w:szCs w:val="23"/>
          <w:lang w:bidi="ar-SA"/>
        </w:rPr>
        <w:t xml:space="preserve">14pt </w:t>
      </w:r>
      <w:r w:rsidRPr="004B29E2">
        <w:rPr>
          <w:rFonts w:cs="Times New Roman"/>
          <w:color w:val="000000"/>
          <w:sz w:val="23"/>
          <w:szCs w:val="23"/>
          <w:lang w:bidi="ar-SA"/>
        </w:rPr>
        <w:t xml:space="preserve">olmalıdır. </w:t>
      </w:r>
    </w:p>
    <w:p w14:paraId="30EBD850" w14:textId="77777777" w:rsidR="004B29E2" w:rsidRDefault="004B29E2" w:rsidP="004B29E2">
      <w:pPr>
        <w:pStyle w:val="fbemetinnormal"/>
        <w:rPr>
          <w:lang w:bidi="ar-SA"/>
        </w:rPr>
      </w:pPr>
      <w:r w:rsidRPr="004B29E2">
        <w:rPr>
          <w:lang w:bidi="ar-SA"/>
        </w:rPr>
        <w:t xml:space="preserve">Üniversitenin, enstitünün ve anabilim dalının yazılı olduğu satırlara, </w:t>
      </w:r>
      <w:r w:rsidRPr="004B29E2">
        <w:rPr>
          <w:b/>
          <w:bCs/>
          <w:lang w:bidi="ar-SA"/>
        </w:rPr>
        <w:t>üst kenardan bo</w:t>
      </w:r>
      <w:r>
        <w:rPr>
          <w:b/>
          <w:bCs/>
          <w:lang w:bidi="ar-SA"/>
        </w:rPr>
        <w:t>ş</w:t>
      </w:r>
      <w:r w:rsidRPr="004B29E2">
        <w:rPr>
          <w:b/>
          <w:bCs/>
          <w:lang w:bidi="ar-SA"/>
        </w:rPr>
        <w:t xml:space="preserve">luk </w:t>
      </w:r>
      <w:r w:rsidRPr="004B29E2">
        <w:rPr>
          <w:lang w:bidi="ar-SA"/>
        </w:rPr>
        <w:t>bırakılmadan ba</w:t>
      </w:r>
      <w:r>
        <w:rPr>
          <w:lang w:bidi="ar-SA"/>
        </w:rPr>
        <w:t>ş</w:t>
      </w:r>
      <w:r w:rsidRPr="004B29E2">
        <w:rPr>
          <w:lang w:bidi="ar-SA"/>
        </w:rPr>
        <w:t>lanmalıdır.</w:t>
      </w:r>
    </w:p>
    <w:p w14:paraId="62D6393F" w14:textId="77777777" w:rsidR="004B29E2" w:rsidRPr="004B29E2" w:rsidRDefault="004B29E2" w:rsidP="004B29E2">
      <w:pPr>
        <w:pStyle w:val="fbemetinnormal"/>
        <w:rPr>
          <w:lang w:bidi="ar-SA"/>
        </w:rPr>
      </w:pPr>
      <w:r>
        <w:rPr>
          <w:lang w:bidi="ar-SA"/>
        </w:rPr>
        <w:t>Eğer baş</w:t>
      </w:r>
      <w:r w:rsidRPr="004B29E2">
        <w:rPr>
          <w:lang w:bidi="ar-SA"/>
        </w:rPr>
        <w:t>lık bir satırdan fazla ise anlamlı o</w:t>
      </w:r>
      <w:r>
        <w:rPr>
          <w:lang w:bidi="ar-SA"/>
        </w:rPr>
        <w:t>larak bölünmeli ve en fazla üç satıra sığacak ş</w:t>
      </w:r>
      <w:r w:rsidRPr="004B29E2">
        <w:rPr>
          <w:lang w:bidi="ar-SA"/>
        </w:rPr>
        <w:t>e</w:t>
      </w:r>
      <w:r>
        <w:rPr>
          <w:lang w:bidi="ar-SA"/>
        </w:rPr>
        <w:t>kilde olmalıdır. Tez başlığında herhangi bir ş</w:t>
      </w:r>
      <w:r w:rsidRPr="004B29E2">
        <w:rPr>
          <w:lang w:bidi="ar-SA"/>
        </w:rPr>
        <w:t xml:space="preserve">ekil veya sembol kullanılmamalıdır. </w:t>
      </w:r>
    </w:p>
    <w:p w14:paraId="4F5F0AF7" w14:textId="77777777" w:rsidR="004B29E2" w:rsidRPr="0015137F" w:rsidRDefault="004B29E2" w:rsidP="0015137F">
      <w:pPr>
        <w:pStyle w:val="fbemetinnormal"/>
        <w:rPr>
          <w:lang w:bidi="ar-SA"/>
        </w:rPr>
      </w:pPr>
      <w:r w:rsidRPr="004B29E2">
        <w:rPr>
          <w:lang w:bidi="ar-SA"/>
        </w:rPr>
        <w:t xml:space="preserve">Tezin adı yazıldıktan sonra, sırasıyla, </w:t>
      </w:r>
      <w:r>
        <w:rPr>
          <w:b/>
          <w:bCs/>
          <w:lang w:bidi="ar-SA"/>
        </w:rPr>
        <w:t>4 adet 1,5 satır aralığı boş</w:t>
      </w:r>
      <w:r w:rsidRPr="004B29E2">
        <w:rPr>
          <w:b/>
          <w:bCs/>
          <w:lang w:bidi="ar-SA"/>
        </w:rPr>
        <w:t xml:space="preserve">luk </w:t>
      </w:r>
      <w:r>
        <w:rPr>
          <w:lang w:bidi="ar-SA"/>
        </w:rPr>
        <w:t>bırakılarak program çeş</w:t>
      </w:r>
      <w:r w:rsidRPr="004B29E2">
        <w:rPr>
          <w:lang w:bidi="ar-SA"/>
        </w:rPr>
        <w:t xml:space="preserve">idi (YL, DR), </w:t>
      </w:r>
      <w:r>
        <w:rPr>
          <w:b/>
          <w:bCs/>
          <w:lang w:bidi="ar-SA"/>
        </w:rPr>
        <w:t>3 adet 1,5 satır aralığı boş</w:t>
      </w:r>
      <w:r w:rsidRPr="004B29E2">
        <w:rPr>
          <w:b/>
          <w:bCs/>
          <w:lang w:bidi="ar-SA"/>
        </w:rPr>
        <w:t xml:space="preserve">luk </w:t>
      </w:r>
      <w:r w:rsidRPr="004B29E2">
        <w:rPr>
          <w:lang w:bidi="ar-SA"/>
        </w:rPr>
        <w:t xml:space="preserve">bırakıldıktan sonra, Yazarın Adı ve Soyadı (herhangi bir unvan kullanılmamalıdır), son olarak </w:t>
      </w:r>
      <w:r>
        <w:rPr>
          <w:b/>
          <w:bCs/>
          <w:lang w:bidi="ar-SA"/>
        </w:rPr>
        <w:t>4 adet 1,5 satır aralığı boş</w:t>
      </w:r>
      <w:r w:rsidRPr="004B29E2">
        <w:rPr>
          <w:b/>
          <w:bCs/>
          <w:lang w:bidi="ar-SA"/>
        </w:rPr>
        <w:t xml:space="preserve">luk </w:t>
      </w:r>
      <w:r w:rsidRPr="0015137F">
        <w:rPr>
          <w:lang w:bidi="ar-SA"/>
        </w:rPr>
        <w:t>bırakılarak,</w:t>
      </w:r>
      <w:r w:rsidRPr="0015137F">
        <w:t xml:space="preserve"> sınav yeri ve tarihi ortalanmış</w:t>
      </w:r>
      <w:r w:rsidRPr="0015137F">
        <w:rPr>
          <w:lang w:bidi="ar-SA"/>
        </w:rPr>
        <w:t xml:space="preserve"> biçimde yazılmalıdır. </w:t>
      </w:r>
    </w:p>
    <w:p w14:paraId="0C3480D9" w14:textId="77777777" w:rsidR="004B29E2" w:rsidRPr="0015137F" w:rsidRDefault="004B29E2" w:rsidP="0015137F">
      <w:pPr>
        <w:pStyle w:val="fbemetinnormal"/>
      </w:pPr>
      <w:r w:rsidRPr="0015137F">
        <w:t>Dış</w:t>
      </w:r>
      <w:r w:rsidRPr="0015137F">
        <w:rPr>
          <w:lang w:bidi="ar-SA"/>
        </w:rPr>
        <w:t xml:space="preserve"> kapağın arka yüz</w:t>
      </w:r>
      <w:r w:rsidRPr="0015137F">
        <w:t>eyinde herhangi bir yazı veya iş</w:t>
      </w:r>
      <w:r w:rsidRPr="0015137F">
        <w:rPr>
          <w:lang w:bidi="ar-SA"/>
        </w:rPr>
        <w:t>aret bulunmamalıdır</w:t>
      </w:r>
      <w:r w:rsidRPr="0015137F">
        <w:t>.</w:t>
      </w:r>
      <w:r w:rsidR="00200FAD">
        <w:t xml:space="preserve"> </w:t>
      </w:r>
      <w:r w:rsidRPr="0015137F">
        <w:t>Dış</w:t>
      </w:r>
      <w:r w:rsidRPr="0015137F">
        <w:rPr>
          <w:lang w:bidi="ar-SA"/>
        </w:rPr>
        <w:t xml:space="preserve"> kapak sayfasının sırt kısmı</w:t>
      </w:r>
      <w:r w:rsidRPr="0015137F">
        <w:t>nda bulunması gereken bilgiler;</w:t>
      </w:r>
    </w:p>
    <w:p w14:paraId="553FB383" w14:textId="77777777" w:rsidR="004B29E2" w:rsidRDefault="004B29E2" w:rsidP="0015137F">
      <w:pPr>
        <w:pStyle w:val="fbemetinnormal"/>
        <w:rPr>
          <w:lang w:bidi="ar-SA"/>
        </w:rPr>
      </w:pPr>
      <w:r w:rsidRPr="0015137F">
        <w:rPr>
          <w:lang w:bidi="ar-SA"/>
        </w:rPr>
        <w:t xml:space="preserve">Yazım 8pt-16pt boyutunda ve büyük harfli olmalıdır. </w:t>
      </w:r>
      <w:r w:rsidRPr="0015137F">
        <w:t>Yukarıdan aş</w:t>
      </w:r>
      <w:r w:rsidRPr="0015137F">
        <w:rPr>
          <w:lang w:bidi="ar-SA"/>
        </w:rPr>
        <w:t>ağıya do</w:t>
      </w:r>
      <w:r w:rsidRPr="0015137F">
        <w:t xml:space="preserve">ğru, </w:t>
      </w:r>
      <w:r w:rsidR="00200FAD" w:rsidRPr="0015137F">
        <w:rPr>
          <w:lang w:bidi="ar-SA"/>
        </w:rPr>
        <w:t>yazarın adı ve soyadı</w:t>
      </w:r>
      <w:r w:rsidR="00200FAD">
        <w:rPr>
          <w:lang w:bidi="ar-SA"/>
        </w:rPr>
        <w:t>,</w:t>
      </w:r>
      <w:r w:rsidR="00200FAD" w:rsidRPr="0015137F">
        <w:rPr>
          <w:lang w:bidi="ar-SA"/>
        </w:rPr>
        <w:t xml:space="preserve"> </w:t>
      </w:r>
      <w:r w:rsidR="00200FAD">
        <w:t>tezin adı</w:t>
      </w:r>
      <w:r w:rsidR="00200FAD" w:rsidRPr="0015137F">
        <w:rPr>
          <w:lang w:bidi="ar-SA"/>
        </w:rPr>
        <w:t xml:space="preserve">, </w:t>
      </w:r>
      <w:r w:rsidRPr="0015137F">
        <w:t xml:space="preserve">tezin kabul </w:t>
      </w:r>
      <w:r w:rsidR="00200FAD">
        <w:t>yeri ay ve yılı</w:t>
      </w:r>
      <w:r w:rsidRPr="0015137F">
        <w:t xml:space="preserve"> </w:t>
      </w:r>
      <w:r w:rsidRPr="0015137F">
        <w:rPr>
          <w:lang w:bidi="ar-SA"/>
        </w:rPr>
        <w:t>yazılmalıdır.</w:t>
      </w:r>
    </w:p>
    <w:p w14:paraId="07D688A7" w14:textId="77777777" w:rsidR="00031C8A" w:rsidRPr="00031C8A" w:rsidRDefault="00031C8A" w:rsidP="00031C8A">
      <w:pPr>
        <w:autoSpaceDE w:val="0"/>
        <w:autoSpaceDN w:val="0"/>
        <w:adjustRightInd w:val="0"/>
        <w:spacing w:after="0" w:line="240" w:lineRule="auto"/>
        <w:ind w:firstLine="709"/>
        <w:rPr>
          <w:rFonts w:ascii="Times New Roman" w:hAnsi="Times New Roman" w:cs="Times New Roman"/>
          <w:color w:val="000000"/>
          <w:sz w:val="23"/>
          <w:szCs w:val="23"/>
          <w:lang w:bidi="ar-SA"/>
        </w:rPr>
      </w:pPr>
      <w:r>
        <w:rPr>
          <w:rFonts w:ascii="Times New Roman" w:hAnsi="Times New Roman" w:cs="Times New Roman"/>
          <w:b/>
          <w:bCs/>
          <w:color w:val="000000"/>
          <w:sz w:val="23"/>
          <w:szCs w:val="23"/>
          <w:lang w:bidi="ar-SA"/>
        </w:rPr>
        <w:t>İ</w:t>
      </w:r>
      <w:r w:rsidRPr="00031C8A">
        <w:rPr>
          <w:rFonts w:ascii="Times New Roman" w:hAnsi="Times New Roman" w:cs="Times New Roman"/>
          <w:b/>
          <w:bCs/>
          <w:color w:val="000000"/>
          <w:sz w:val="23"/>
          <w:szCs w:val="23"/>
          <w:lang w:bidi="ar-SA"/>
        </w:rPr>
        <w:t xml:space="preserve">ç kapak sayfası </w:t>
      </w:r>
    </w:p>
    <w:p w14:paraId="4C451CE6" w14:textId="77777777" w:rsidR="00031C8A" w:rsidRPr="0015137F" w:rsidRDefault="00031C8A" w:rsidP="00031C8A">
      <w:pPr>
        <w:pStyle w:val="fbemetinnormal"/>
      </w:pPr>
      <w:r w:rsidRPr="00031C8A">
        <w:rPr>
          <w:rFonts w:cs="Times New Roman"/>
          <w:color w:val="000000"/>
          <w:sz w:val="23"/>
          <w:szCs w:val="23"/>
          <w:lang w:bidi="ar-SA"/>
        </w:rPr>
        <w:t>D</w:t>
      </w:r>
      <w:r>
        <w:rPr>
          <w:rFonts w:cs="Times New Roman"/>
          <w:color w:val="000000"/>
          <w:sz w:val="23"/>
          <w:szCs w:val="23"/>
          <w:lang w:bidi="ar-SA"/>
        </w:rPr>
        <w:t>ış</w:t>
      </w:r>
      <w:r w:rsidRPr="00031C8A">
        <w:rPr>
          <w:rFonts w:cs="Times New Roman"/>
          <w:color w:val="000000"/>
          <w:sz w:val="23"/>
          <w:szCs w:val="23"/>
          <w:lang w:bidi="ar-SA"/>
        </w:rPr>
        <w:t xml:space="preserve"> kapak sayfasından sonra gelmelidir. Yazım </w:t>
      </w:r>
      <w:r>
        <w:rPr>
          <w:rFonts w:cs="Times New Roman"/>
          <w:color w:val="000000"/>
          <w:sz w:val="23"/>
          <w:szCs w:val="23"/>
          <w:lang w:bidi="ar-SA"/>
        </w:rPr>
        <w:t>ş</w:t>
      </w:r>
      <w:r w:rsidRPr="00031C8A">
        <w:rPr>
          <w:rFonts w:cs="Times New Roman"/>
          <w:color w:val="000000"/>
          <w:sz w:val="23"/>
          <w:szCs w:val="23"/>
          <w:lang w:bidi="ar-SA"/>
        </w:rPr>
        <w:t>ekli ve bilgi içeriği d</w:t>
      </w:r>
      <w:r>
        <w:rPr>
          <w:rFonts w:cs="Times New Roman"/>
          <w:color w:val="000000"/>
          <w:sz w:val="23"/>
          <w:szCs w:val="23"/>
          <w:lang w:bidi="ar-SA"/>
        </w:rPr>
        <w:t>ış</w:t>
      </w:r>
      <w:r w:rsidRPr="00031C8A">
        <w:rPr>
          <w:rFonts w:cs="Times New Roman"/>
          <w:color w:val="000000"/>
          <w:sz w:val="23"/>
          <w:szCs w:val="23"/>
          <w:lang w:bidi="ar-SA"/>
        </w:rPr>
        <w:t xml:space="preserve"> kapak sayfasında verildiği gibidir.</w:t>
      </w:r>
    </w:p>
    <w:p w14:paraId="1272802B" w14:textId="77777777" w:rsidR="005D6612" w:rsidRDefault="001D3643" w:rsidP="005D6612">
      <w:pPr>
        <w:pStyle w:val="fbemetinnormal"/>
        <w:keepNext/>
      </w:pPr>
      <w:r>
        <w:rPr>
          <w:noProof/>
          <w:lang w:eastAsia="tr-TR" w:bidi="ar-SA"/>
        </w:rPr>
        <w:lastRenderedPageBreak/>
        <w:drawing>
          <wp:inline distT="0" distB="0" distL="0" distR="0" wp14:anchorId="694BA138" wp14:editId="1574DDE1">
            <wp:extent cx="4946015" cy="379285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6015" cy="3792855"/>
                    </a:xfrm>
                    <a:prstGeom prst="rect">
                      <a:avLst/>
                    </a:prstGeom>
                    <a:noFill/>
                    <a:ln>
                      <a:noFill/>
                    </a:ln>
                  </pic:spPr>
                </pic:pic>
              </a:graphicData>
            </a:graphic>
          </wp:inline>
        </w:drawing>
      </w:r>
    </w:p>
    <w:p w14:paraId="4DABB894" w14:textId="77777777" w:rsidR="00031C8A" w:rsidRPr="005D6612" w:rsidRDefault="005D6612" w:rsidP="005D6612">
      <w:pPr>
        <w:pStyle w:val="ResimYazs"/>
        <w:jc w:val="center"/>
        <w:rPr>
          <w:rFonts w:ascii="Times New Roman" w:hAnsi="Times New Roman" w:cs="Times New Roman"/>
          <w:b w:val="0"/>
          <w:color w:val="auto"/>
          <w:sz w:val="20"/>
          <w:szCs w:val="20"/>
        </w:rPr>
      </w:pPr>
      <w:bookmarkStart w:id="31" w:name="_Toc10214860"/>
      <w:r w:rsidRPr="009F502A">
        <w:rPr>
          <w:rFonts w:ascii="Times New Roman" w:hAnsi="Times New Roman" w:cs="Times New Roman"/>
          <w:color w:val="auto"/>
          <w:sz w:val="20"/>
          <w:szCs w:val="20"/>
        </w:rPr>
        <w:t>Şekil 3.</w:t>
      </w:r>
      <w:r w:rsidR="00103723" w:rsidRPr="009F502A">
        <w:rPr>
          <w:rFonts w:ascii="Times New Roman" w:hAnsi="Times New Roman" w:cs="Times New Roman"/>
          <w:color w:val="auto"/>
          <w:sz w:val="20"/>
          <w:szCs w:val="20"/>
        </w:rPr>
        <w:fldChar w:fldCharType="begin"/>
      </w:r>
      <w:r w:rsidR="00103723" w:rsidRPr="009F502A">
        <w:rPr>
          <w:rFonts w:ascii="Times New Roman" w:hAnsi="Times New Roman" w:cs="Times New Roman"/>
          <w:color w:val="auto"/>
          <w:sz w:val="20"/>
          <w:szCs w:val="20"/>
        </w:rPr>
        <w:instrText xml:space="preserve"> SEQ Şekil \* ARABIC\r 1 </w:instrText>
      </w:r>
      <w:r w:rsidR="00103723" w:rsidRPr="009F502A">
        <w:rPr>
          <w:rFonts w:ascii="Times New Roman" w:hAnsi="Times New Roman" w:cs="Times New Roman"/>
          <w:color w:val="auto"/>
          <w:sz w:val="20"/>
          <w:szCs w:val="20"/>
        </w:rPr>
        <w:fldChar w:fldCharType="separate"/>
      </w:r>
      <w:r w:rsidR="00103723" w:rsidRPr="009F502A">
        <w:rPr>
          <w:rFonts w:ascii="Times New Roman" w:hAnsi="Times New Roman" w:cs="Times New Roman"/>
          <w:noProof/>
          <w:color w:val="auto"/>
          <w:sz w:val="20"/>
          <w:szCs w:val="20"/>
        </w:rPr>
        <w:t>1</w:t>
      </w:r>
      <w:r w:rsidR="00103723" w:rsidRPr="009F502A">
        <w:rPr>
          <w:rFonts w:ascii="Times New Roman" w:hAnsi="Times New Roman" w:cs="Times New Roman"/>
          <w:color w:val="auto"/>
          <w:sz w:val="20"/>
          <w:szCs w:val="20"/>
        </w:rPr>
        <w:fldChar w:fldCharType="end"/>
      </w:r>
      <w:r w:rsidRPr="009F502A">
        <w:rPr>
          <w:rFonts w:ascii="Times New Roman" w:hAnsi="Times New Roman" w:cs="Times New Roman"/>
          <w:color w:val="auto"/>
          <w:sz w:val="20"/>
          <w:szCs w:val="20"/>
        </w:rPr>
        <w:t>:</w:t>
      </w:r>
      <w:r w:rsidRPr="005D6612">
        <w:rPr>
          <w:rFonts w:ascii="Times New Roman" w:hAnsi="Times New Roman" w:cs="Times New Roman"/>
          <w:b w:val="0"/>
          <w:color w:val="auto"/>
          <w:sz w:val="20"/>
          <w:szCs w:val="20"/>
        </w:rPr>
        <w:t xml:space="preserve"> Kapak Sayfalarının Düzeni</w:t>
      </w:r>
      <w:bookmarkEnd w:id="31"/>
    </w:p>
    <w:p w14:paraId="4FD4E021" w14:textId="77777777" w:rsidR="005D6612" w:rsidRDefault="005D6612" w:rsidP="005D6612">
      <w:pPr>
        <w:keepNext/>
        <w:jc w:val="center"/>
      </w:pPr>
      <w:r>
        <w:rPr>
          <w:noProof/>
          <w:lang w:eastAsia="tr-TR" w:bidi="ar-SA"/>
        </w:rPr>
        <w:drawing>
          <wp:inline distT="0" distB="0" distL="0" distR="0" wp14:anchorId="3F70AFDE" wp14:editId="6117BB27">
            <wp:extent cx="1168842" cy="1411431"/>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69272" cy="1411950"/>
                    </a:xfrm>
                    <a:prstGeom prst="rect">
                      <a:avLst/>
                    </a:prstGeom>
                    <a:noFill/>
                    <a:ln w="9525">
                      <a:noFill/>
                      <a:miter lim="800000"/>
                      <a:headEnd/>
                      <a:tailEnd/>
                    </a:ln>
                  </pic:spPr>
                </pic:pic>
              </a:graphicData>
            </a:graphic>
          </wp:inline>
        </w:drawing>
      </w:r>
    </w:p>
    <w:p w14:paraId="5BDDE30C" w14:textId="4E550461" w:rsidR="005D6612" w:rsidRPr="00A0561E" w:rsidRDefault="005D6612" w:rsidP="00A0561E">
      <w:pPr>
        <w:pStyle w:val="ResimYazs"/>
        <w:jc w:val="center"/>
        <w:rPr>
          <w:rFonts w:ascii="Times New Roman" w:hAnsi="Times New Roman" w:cs="Times New Roman"/>
          <w:b w:val="0"/>
          <w:color w:val="auto"/>
          <w:sz w:val="20"/>
          <w:szCs w:val="20"/>
        </w:rPr>
      </w:pPr>
      <w:bookmarkStart w:id="32" w:name="_Toc10214861"/>
      <w:r w:rsidRPr="009F502A">
        <w:rPr>
          <w:rFonts w:ascii="Times New Roman" w:hAnsi="Times New Roman" w:cs="Times New Roman"/>
          <w:color w:val="auto"/>
          <w:sz w:val="20"/>
          <w:szCs w:val="20"/>
        </w:rPr>
        <w:t>Şekil 3.</w:t>
      </w:r>
      <w:r w:rsidR="00103723" w:rsidRPr="009F502A">
        <w:rPr>
          <w:rFonts w:ascii="Times New Roman" w:hAnsi="Times New Roman" w:cs="Times New Roman"/>
          <w:color w:val="auto"/>
          <w:sz w:val="20"/>
          <w:szCs w:val="20"/>
        </w:rPr>
        <w:fldChar w:fldCharType="begin"/>
      </w:r>
      <w:r w:rsidR="00103723" w:rsidRPr="009F502A">
        <w:rPr>
          <w:rFonts w:ascii="Times New Roman" w:hAnsi="Times New Roman" w:cs="Times New Roman"/>
          <w:color w:val="auto"/>
          <w:sz w:val="20"/>
          <w:szCs w:val="20"/>
        </w:rPr>
        <w:instrText xml:space="preserve"> SEQ Şekil \* ARABIC\s 1 </w:instrText>
      </w:r>
      <w:r w:rsidR="00103723" w:rsidRPr="009F502A">
        <w:rPr>
          <w:rFonts w:ascii="Times New Roman" w:hAnsi="Times New Roman" w:cs="Times New Roman"/>
          <w:color w:val="auto"/>
          <w:sz w:val="20"/>
          <w:szCs w:val="20"/>
        </w:rPr>
        <w:fldChar w:fldCharType="separate"/>
      </w:r>
      <w:r w:rsidR="00103723" w:rsidRPr="009F502A">
        <w:rPr>
          <w:rFonts w:ascii="Times New Roman" w:hAnsi="Times New Roman" w:cs="Times New Roman"/>
          <w:noProof/>
          <w:color w:val="auto"/>
          <w:sz w:val="20"/>
          <w:szCs w:val="20"/>
        </w:rPr>
        <w:t>2</w:t>
      </w:r>
      <w:r w:rsidR="00103723" w:rsidRPr="009F502A">
        <w:rPr>
          <w:rFonts w:ascii="Times New Roman" w:hAnsi="Times New Roman" w:cs="Times New Roman"/>
          <w:color w:val="auto"/>
          <w:sz w:val="20"/>
          <w:szCs w:val="20"/>
        </w:rPr>
        <w:fldChar w:fldCharType="end"/>
      </w:r>
      <w:r w:rsidRPr="009F502A">
        <w:rPr>
          <w:rFonts w:ascii="Times New Roman" w:hAnsi="Times New Roman" w:cs="Times New Roman"/>
          <w:color w:val="auto"/>
          <w:sz w:val="20"/>
          <w:szCs w:val="20"/>
        </w:rPr>
        <w:t>:</w:t>
      </w:r>
      <w:r w:rsidRPr="005D6612">
        <w:rPr>
          <w:rFonts w:ascii="Times New Roman" w:hAnsi="Times New Roman" w:cs="Times New Roman"/>
          <w:b w:val="0"/>
          <w:color w:val="auto"/>
          <w:sz w:val="20"/>
          <w:szCs w:val="20"/>
        </w:rPr>
        <w:t xml:space="preserve"> Pamukkale Üniversitesi logosu üçüncü kez</w:t>
      </w:r>
      <w:bookmarkEnd w:id="32"/>
    </w:p>
    <w:p w14:paraId="6A5C1CD2" w14:textId="77777777" w:rsidR="00B565CD" w:rsidRDefault="00B565CD" w:rsidP="00B565CD">
      <w:pPr>
        <w:pStyle w:val="fbebalk20"/>
      </w:pPr>
      <w:bookmarkStart w:id="33" w:name="_Toc411333705"/>
      <w:r>
        <w:t>Kabul ve Onay Sayfası</w:t>
      </w:r>
      <w:bookmarkEnd w:id="33"/>
    </w:p>
    <w:p w14:paraId="6ACA9FD8" w14:textId="77777777" w:rsidR="00B565CD" w:rsidRDefault="00ED45AA" w:rsidP="00B565CD">
      <w:pPr>
        <w:pStyle w:val="fbemetinnormal"/>
      </w:pPr>
      <w:r>
        <w:t>İ</w:t>
      </w:r>
      <w:r w:rsidR="00B565CD" w:rsidRPr="00B565CD">
        <w:t>ç kapak sayfasından sonra yer alan bu</w:t>
      </w:r>
      <w:r w:rsidR="00C5412C">
        <w:t xml:space="preserve"> sayfa, tezlerin jüri önünde baş</w:t>
      </w:r>
      <w:r w:rsidR="00B565CD" w:rsidRPr="00B565CD">
        <w:t>arıyla savunulduğu</w:t>
      </w:r>
      <w:r>
        <w:t>nu, tezin aranan nitelikleri taş</w:t>
      </w:r>
      <w:r w:rsidR="00B565CD" w:rsidRPr="00B565CD">
        <w:t>ıdığını gösteren bir belge niteliğindedir.</w:t>
      </w:r>
    </w:p>
    <w:p w14:paraId="7A630F76" w14:textId="77777777" w:rsidR="00B565CD" w:rsidRPr="00B565CD" w:rsidRDefault="00B565CD" w:rsidP="00B565CD">
      <w:pPr>
        <w:pStyle w:val="fbemetinnormal"/>
        <w:rPr>
          <w:lang w:bidi="ar-SA"/>
        </w:rPr>
      </w:pPr>
      <w:r w:rsidRPr="00B565CD">
        <w:rPr>
          <w:lang w:bidi="ar-SA"/>
        </w:rPr>
        <w:t xml:space="preserve">Üst kenardan </w:t>
      </w:r>
      <w:r>
        <w:rPr>
          <w:b/>
          <w:bCs/>
          <w:lang w:bidi="ar-SA"/>
        </w:rPr>
        <w:t>boş</w:t>
      </w:r>
      <w:r w:rsidRPr="00B565CD">
        <w:rPr>
          <w:b/>
          <w:bCs/>
          <w:lang w:bidi="ar-SA"/>
        </w:rPr>
        <w:t xml:space="preserve">luk </w:t>
      </w:r>
      <w:r w:rsidRPr="00B565CD">
        <w:rPr>
          <w:lang w:bidi="ar-SA"/>
        </w:rPr>
        <w:t xml:space="preserve">bırakılmadan </w:t>
      </w:r>
      <w:r w:rsidRPr="00B565CD">
        <w:rPr>
          <w:b/>
          <w:bCs/>
          <w:lang w:bidi="ar-SA"/>
        </w:rPr>
        <w:t xml:space="preserve">14pt koyu </w:t>
      </w:r>
      <w:r>
        <w:rPr>
          <w:lang w:bidi="ar-SA"/>
        </w:rPr>
        <w:t>olacak ş</w:t>
      </w:r>
      <w:r w:rsidRPr="00B565CD">
        <w:rPr>
          <w:lang w:bidi="ar-SA"/>
        </w:rPr>
        <w:t xml:space="preserve">ekilde büyük harflerle </w:t>
      </w:r>
      <w:r>
        <w:rPr>
          <w:lang w:bidi="ar-SA"/>
        </w:rPr>
        <w:t>sayfaya ortalı şekilde</w:t>
      </w:r>
      <w:r w:rsidRPr="00B565CD">
        <w:rPr>
          <w:lang w:bidi="ar-SA"/>
        </w:rPr>
        <w:t xml:space="preserve"> “KABUL VE ONAY SAYFASI” ifadesi yazılmalıdır. Hemen altına </w:t>
      </w:r>
      <w:r>
        <w:rPr>
          <w:b/>
          <w:bCs/>
          <w:lang w:bidi="ar-SA"/>
        </w:rPr>
        <w:t>1,5 satır aralığı boş</w:t>
      </w:r>
      <w:r w:rsidRPr="00B565CD">
        <w:rPr>
          <w:b/>
          <w:bCs/>
          <w:lang w:bidi="ar-SA"/>
        </w:rPr>
        <w:t xml:space="preserve">luk </w:t>
      </w:r>
      <w:r w:rsidRPr="00B565CD">
        <w:rPr>
          <w:lang w:bidi="ar-SA"/>
        </w:rPr>
        <w:t xml:space="preserve">bırakıldıktan sonra sol taraftan </w:t>
      </w:r>
      <w:r w:rsidRPr="00B565CD">
        <w:rPr>
          <w:b/>
          <w:bCs/>
          <w:lang w:bidi="ar-SA"/>
        </w:rPr>
        <w:t xml:space="preserve">1 tab içeriden </w:t>
      </w:r>
      <w:r>
        <w:rPr>
          <w:lang w:bidi="ar-SA"/>
        </w:rPr>
        <w:t>baş</w:t>
      </w:r>
      <w:r w:rsidRPr="00B565CD">
        <w:rPr>
          <w:lang w:bidi="ar-SA"/>
        </w:rPr>
        <w:t xml:space="preserve">lanarak metin yazımına geçilmelidir. Metnin yazım boyutu </w:t>
      </w:r>
      <w:r w:rsidRPr="00B565CD">
        <w:rPr>
          <w:b/>
          <w:bCs/>
          <w:lang w:bidi="ar-SA"/>
        </w:rPr>
        <w:t xml:space="preserve">12pt </w:t>
      </w:r>
      <w:r w:rsidRPr="00B565CD">
        <w:rPr>
          <w:lang w:bidi="ar-SA"/>
        </w:rPr>
        <w:t xml:space="preserve">olup, yazımda </w:t>
      </w:r>
      <w:r w:rsidRPr="00B565CD">
        <w:rPr>
          <w:b/>
          <w:bCs/>
          <w:lang w:bidi="ar-SA"/>
        </w:rPr>
        <w:t xml:space="preserve">1 </w:t>
      </w:r>
      <w:r w:rsidRPr="00B565CD">
        <w:rPr>
          <w:b/>
          <w:bCs/>
          <w:lang w:bidi="ar-SA"/>
        </w:rPr>
        <w:lastRenderedPageBreak/>
        <w:t xml:space="preserve">satır aralığı </w:t>
      </w:r>
      <w:r w:rsidRPr="00B565CD">
        <w:rPr>
          <w:lang w:bidi="ar-SA"/>
        </w:rPr>
        <w:t xml:space="preserve">kullanılmalıdır. Ayrıca tez yazarının adı küçük, soyadı büyük harflerle </w:t>
      </w:r>
      <w:r w:rsidRPr="00B565CD">
        <w:rPr>
          <w:b/>
          <w:bCs/>
          <w:lang w:bidi="ar-SA"/>
        </w:rPr>
        <w:t xml:space="preserve">koyu </w:t>
      </w:r>
      <w:r w:rsidRPr="00B565CD">
        <w:rPr>
          <w:lang w:bidi="ar-SA"/>
        </w:rPr>
        <w:t xml:space="preserve">yazım karakterinde olmalıdır. Yazarın adı ve soyadı kısmında herhangi bir unvan kullanılmamalıdır. Tezin adının tamamı büyük harfli olmalı ve </w:t>
      </w:r>
      <w:r w:rsidRPr="00B565CD">
        <w:rPr>
          <w:b/>
          <w:bCs/>
          <w:lang w:bidi="ar-SA"/>
        </w:rPr>
        <w:t xml:space="preserve">koyu </w:t>
      </w:r>
      <w:r w:rsidRPr="00B565CD">
        <w:rPr>
          <w:lang w:bidi="ar-SA"/>
        </w:rPr>
        <w:t xml:space="preserve">yazım karakteri kullanılmalıdır. </w:t>
      </w:r>
    </w:p>
    <w:p w14:paraId="45551495" w14:textId="77777777" w:rsidR="00B565CD" w:rsidRDefault="00B565CD" w:rsidP="00B565CD">
      <w:pPr>
        <w:pStyle w:val="fbemetinnormal"/>
        <w:rPr>
          <w:lang w:bidi="ar-SA"/>
        </w:rPr>
      </w:pPr>
      <w:r w:rsidRPr="00B565CD">
        <w:rPr>
          <w:lang w:bidi="ar-SA"/>
        </w:rPr>
        <w:t>Bu sayfa d</w:t>
      </w:r>
      <w:r>
        <w:rPr>
          <w:lang w:bidi="ar-SA"/>
        </w:rPr>
        <w:t>anışmandan baş</w:t>
      </w:r>
      <w:r w:rsidRPr="00B565CD">
        <w:rPr>
          <w:lang w:bidi="ar-SA"/>
        </w:rPr>
        <w:t xml:space="preserve">lamak üzere sınavda yer alacak olan diğer üyelerin unvanları, adları akademik kıdem dikkate alınarak yazılmalı ve imzalanmalıdır. </w:t>
      </w:r>
      <w:r>
        <w:rPr>
          <w:lang w:bidi="ar-SA"/>
        </w:rPr>
        <w:t>Savunmanın baş</w:t>
      </w:r>
      <w:r w:rsidRPr="00B565CD">
        <w:rPr>
          <w:lang w:bidi="ar-SA"/>
        </w:rPr>
        <w:t>arılı olması durumunda, jüri üyeleri tarafından imzalanan belge, Enstitü Müdürünün de onayı alındıktan sonra teze ilave edilmelidir.</w:t>
      </w:r>
      <w:r>
        <w:rPr>
          <w:lang w:bidi="ar-SA"/>
        </w:rPr>
        <w:t xml:space="preserve"> İ</w:t>
      </w:r>
      <w:r w:rsidRPr="00B565CD">
        <w:rPr>
          <w:lang w:bidi="ar-SA"/>
        </w:rPr>
        <w:t xml:space="preserve">mzalar için </w:t>
      </w:r>
      <w:r w:rsidRPr="00B565CD">
        <w:rPr>
          <w:b/>
          <w:bCs/>
          <w:lang w:bidi="ar-SA"/>
        </w:rPr>
        <w:t xml:space="preserve">mavi renkte mürekkepli kalem </w:t>
      </w:r>
      <w:r w:rsidRPr="00B565CD">
        <w:rPr>
          <w:lang w:bidi="ar-SA"/>
        </w:rPr>
        <w:t>kullanılmalıdır. Sayfaya numara verilmemelidir.</w:t>
      </w:r>
    </w:p>
    <w:p w14:paraId="6C037590" w14:textId="77777777" w:rsidR="00C5412C" w:rsidRDefault="00C5412C" w:rsidP="00C5412C">
      <w:pPr>
        <w:pStyle w:val="fbebalk20"/>
      </w:pPr>
      <w:bookmarkStart w:id="34" w:name="_Toc411333706"/>
      <w:r>
        <w:t>Araştırma Fonu Desteği</w:t>
      </w:r>
      <w:bookmarkEnd w:id="34"/>
    </w:p>
    <w:p w14:paraId="5BC2028E" w14:textId="77777777" w:rsidR="00C5412C" w:rsidRDefault="00C2182D" w:rsidP="00C2182D">
      <w:pPr>
        <w:pStyle w:val="fbemetinnormal"/>
      </w:pPr>
      <w:r w:rsidRPr="00C2182D">
        <w:t>Kabul ve onay sayfasından sonra gelen bu sayfa, tezlerin hazırlanması sürecinde destek alınması du</w:t>
      </w:r>
      <w:r>
        <w:t>rumunda hangi kurum veya kuruluş</w:t>
      </w:r>
      <w:r w:rsidRPr="00C2182D">
        <w:t>lardan de</w:t>
      </w:r>
      <w:r>
        <w:t>stek alındığını kurum ve kuruluş</w:t>
      </w:r>
      <w:r w:rsidRPr="00C2182D">
        <w:t xml:space="preserve"> adı ve proje numarası ile belirten bir sayfadır. Yazım koyu ve boyutu 12pt olup, 1,5 satır aralığı kullanılmalıdır. Ayrıca</w:t>
      </w:r>
      <w:r>
        <w:t xml:space="preserve"> yazıma bir tab içeriden başlanmalıdır. Sayfa numarası verilmemelidir ve y</w:t>
      </w:r>
      <w:r w:rsidRPr="00C2182D">
        <w:t>azılması gereken tüm bilgiler sayfayı dikey ortalayacak bir biçimde yazılmalıdır.</w:t>
      </w:r>
    </w:p>
    <w:p w14:paraId="3CE8FB7F" w14:textId="77777777" w:rsidR="001D3643" w:rsidRDefault="001D3643" w:rsidP="00C2182D">
      <w:pPr>
        <w:pStyle w:val="fbemetinnormal"/>
      </w:pPr>
    </w:p>
    <w:p w14:paraId="5104FEEB" w14:textId="77777777" w:rsidR="003763B0" w:rsidRDefault="003763B0" w:rsidP="003763B0">
      <w:pPr>
        <w:pStyle w:val="fbebalk20"/>
      </w:pPr>
      <w:bookmarkStart w:id="35" w:name="_Toc411333707"/>
      <w:r>
        <w:t>İ</w:t>
      </w:r>
      <w:r w:rsidRPr="003763B0">
        <w:t>çindekiler Sayfası</w:t>
      </w:r>
      <w:bookmarkEnd w:id="35"/>
    </w:p>
    <w:p w14:paraId="47B457A9" w14:textId="77777777" w:rsidR="003763B0" w:rsidRDefault="003763B0" w:rsidP="003763B0">
      <w:pPr>
        <w:pStyle w:val="fbemetinnormal"/>
      </w:pPr>
      <w:r>
        <w:t>İçindekiler sayfası, tezde yer alan bütün bölümlerin Özet sayfasından başlanarak sayfa numarası ile verildiği bir dizindir. Bu bölümün başlığı olan “İÇİNDEKİLER” ibaresi büyük harflerle koyu olarak 14pt yazı boyutunda metin alanının üst kısmından boşluk bırakılmadan sayfaya ortalanarak yazılmalıdır.</w:t>
      </w:r>
    </w:p>
    <w:p w14:paraId="6C93C383" w14:textId="77777777" w:rsidR="003763B0" w:rsidRDefault="003763B0" w:rsidP="003763B0">
      <w:pPr>
        <w:pStyle w:val="fbemetinnormal"/>
      </w:pPr>
      <w:r>
        <w:t>İki adet 1 satır aralığı boşlukla başlayan ikinci satırda altı çizili olarak koyu ve 12pt boyutunda “Sayfa” sözcüğü sağa dayalı olarak yazılmalı ve 1 satır aralık boşluk bırakıldıktan sonra dizin yazımına geçilmelidir. Dizinin yazımında 12pt karakter büyüklüğü ve 1 satır aralığı kullanılmalıdır.</w:t>
      </w:r>
    </w:p>
    <w:p w14:paraId="7BC05F9D" w14:textId="77777777" w:rsidR="00421853" w:rsidRDefault="003763B0" w:rsidP="00421853">
      <w:pPr>
        <w:pStyle w:val="fbemetinnormal"/>
      </w:pPr>
      <w:r>
        <w:lastRenderedPageBreak/>
        <w:t>Sayfa numarası 12pt boyutunda “iii” olup sayfanın altında ve ortalanmış bir biçimde olmalıdır. Tez metninde kullanılan her bir ana bölümün ve ana bölümün alt bölümün başlığı, numarası ile birlikte ifade biçiminde hiçbir değişiklik yapılmaksızın tümüyle aynı o</w:t>
      </w:r>
      <w:r w:rsidR="0021507B">
        <w:t>larak bu sayfada yer almalıdır. Her bir başlığın hizasına, sadece o baş</w:t>
      </w:r>
      <w:r>
        <w:t>lığın yer aldığı ilk sayfanın numarası yazılmalıdır.</w:t>
      </w:r>
      <w:r w:rsidR="0021507B">
        <w:t xml:space="preserve"> Her bir satırın baş</w:t>
      </w:r>
      <w:r>
        <w:t>lık ve sayfa numarası arasındaki kısım noktalama ile doldurulmalıdır.</w:t>
      </w:r>
      <w:r w:rsidR="0021507B">
        <w:t xml:space="preserve"> İ</w:t>
      </w:r>
      <w:r>
        <w:t>talik karakt</w:t>
      </w:r>
      <w:r w:rsidR="00421853">
        <w:t>er kullanılmamalıdır.</w:t>
      </w:r>
    </w:p>
    <w:p w14:paraId="1E2100F3" w14:textId="77777777" w:rsidR="003763B0" w:rsidRDefault="003763B0" w:rsidP="00421853">
      <w:pPr>
        <w:pStyle w:val="fbemetinnormal"/>
      </w:pPr>
      <w:r>
        <w:t>Bu say</w:t>
      </w:r>
      <w:r w:rsidR="00421853">
        <w:t>fada yer alan, Özet, Abstract, İçindekiler, Ş</w:t>
      </w:r>
      <w:r>
        <w:t>ekil Listesi, Tablo Liste</w:t>
      </w:r>
      <w:r w:rsidR="00421853">
        <w:t>si, Sembol Listesi, Önsöz, Giriş, Ana Bölüm Baş</w:t>
      </w:r>
      <w:r>
        <w:t>lıkları, Kaynaklar ve Ekler ifadelerinin hepsi büyük harflerle ve koyu olarak yazılmalıdır.</w:t>
      </w:r>
      <w:r w:rsidR="00E2399A">
        <w:t xml:space="preserve"> </w:t>
      </w:r>
      <w:r w:rsidR="00421853">
        <w:t>Alt bölüm baş</w:t>
      </w:r>
      <w:r>
        <w:t xml:space="preserve">lıklarında bulunan her sözcüğün (ve, veya, ile vb. bağlaçlar haricinde) ilk harfi büyük </w:t>
      </w:r>
      <w:r w:rsidR="004171D0">
        <w:t>diğer harfleri küçük olmalıdır ve k</w:t>
      </w:r>
      <w:r>
        <w:t>oyu yazılmamalıdır.</w:t>
      </w:r>
    </w:p>
    <w:p w14:paraId="732E27F1" w14:textId="77777777" w:rsidR="004171D0" w:rsidRDefault="00326A59" w:rsidP="004171D0">
      <w:pPr>
        <w:pStyle w:val="fbebalk20"/>
      </w:pPr>
      <w:bookmarkStart w:id="36" w:name="_Toc411333708"/>
      <w:r>
        <w:t xml:space="preserve">Şekil Listesi, Tablo Listesi ve </w:t>
      </w:r>
      <w:r w:rsidR="004171D0">
        <w:t>Sembol Listesi</w:t>
      </w:r>
      <w:bookmarkEnd w:id="36"/>
    </w:p>
    <w:p w14:paraId="6FF5F3AF" w14:textId="2E95D189" w:rsidR="001D3643" w:rsidRDefault="00C033F6" w:rsidP="00A0561E">
      <w:pPr>
        <w:pStyle w:val="fbemetinnormal"/>
      </w:pPr>
      <w:r>
        <w:t>Sembol L</w:t>
      </w:r>
      <w:r w:rsidR="004171D0">
        <w:t>istesi</w:t>
      </w:r>
      <w:r>
        <w:t xml:space="preserve">, Tablo Listesi ve Sembol Listesi </w:t>
      </w:r>
      <w:r w:rsidR="00885989">
        <w:t xml:space="preserve">sayfalarının </w:t>
      </w:r>
      <w:r>
        <w:t xml:space="preserve">hazırlanması ile ilgili bilgiler </w:t>
      </w:r>
      <w:r w:rsidR="00885989">
        <w:t xml:space="preserve">ilgili sayfalarda belirtilmiştir. </w:t>
      </w:r>
    </w:p>
    <w:p w14:paraId="49927E3B" w14:textId="77777777" w:rsidR="00322A1F" w:rsidRDefault="00322A1F" w:rsidP="00322A1F">
      <w:pPr>
        <w:pStyle w:val="fbebalk20"/>
      </w:pPr>
      <w:bookmarkStart w:id="37" w:name="_Toc411333709"/>
      <w:r>
        <w:t>Diğer Listeler</w:t>
      </w:r>
      <w:bookmarkEnd w:id="37"/>
    </w:p>
    <w:p w14:paraId="14016871" w14:textId="77777777" w:rsidR="00322A1F" w:rsidRDefault="00322A1F" w:rsidP="00322A1F">
      <w:pPr>
        <w:pStyle w:val="fbemetinnormal"/>
      </w:pPr>
      <w:r>
        <w:t>Giriş</w:t>
      </w:r>
      <w:r w:rsidRPr="00322A1F">
        <w:t xml:space="preserve"> kısmında da belirtildiği gibi her anabilim dalının kendine özgü farklılıkları olabilir. Dolayıs</w:t>
      </w:r>
      <w:r>
        <w:t>ıyla yazarlar, yukarıda verilmiş olan dizinlerden baş</w:t>
      </w:r>
      <w:r w:rsidRPr="00322A1F">
        <w:t>ka dizinleri veya listeleri tezlerine ekleme ihtiyacı duyabilir. Bu durumda yazarlar yukarıda verilen listelerd</w:t>
      </w:r>
      <w:r>
        <w:t>e geçen kurallara en uygun bir ş</w:t>
      </w:r>
      <w:r w:rsidRPr="00322A1F">
        <w:t>ekilde diğer listelerini hazırlamalıdırlar.</w:t>
      </w:r>
    </w:p>
    <w:p w14:paraId="151063B6" w14:textId="77777777" w:rsidR="005E7530" w:rsidRPr="005E7530" w:rsidRDefault="005E7530" w:rsidP="005E7530">
      <w:pPr>
        <w:pStyle w:val="fbebalk20"/>
        <w:rPr>
          <w:lang w:bidi="ar-SA"/>
        </w:rPr>
      </w:pPr>
      <w:bookmarkStart w:id="38" w:name="_Toc411333710"/>
      <w:r>
        <w:rPr>
          <w:lang w:bidi="ar-SA"/>
        </w:rPr>
        <w:t>Yazım Ş</w:t>
      </w:r>
      <w:r w:rsidRPr="005E7530">
        <w:rPr>
          <w:lang w:bidi="ar-SA"/>
        </w:rPr>
        <w:t>ekli ve Karakteri</w:t>
      </w:r>
      <w:bookmarkEnd w:id="38"/>
    </w:p>
    <w:p w14:paraId="30CDFA7C" w14:textId="77777777" w:rsidR="005E7530" w:rsidRPr="005E7530" w:rsidRDefault="005E7530" w:rsidP="005E7530">
      <w:pPr>
        <w:pStyle w:val="fbemetinnormal"/>
        <w:rPr>
          <w:lang w:bidi="ar-SA"/>
        </w:rPr>
      </w:pPr>
      <w:r w:rsidRPr="005E7530">
        <w:rPr>
          <w:lang w:bidi="ar-SA"/>
        </w:rPr>
        <w:t>Tezler, A4 standardında beyaz birinci hamur kağıdın</w:t>
      </w:r>
      <w:r w:rsidR="005D6612">
        <w:rPr>
          <w:lang w:bidi="ar-SA"/>
        </w:rPr>
        <w:t xml:space="preserve"> </w:t>
      </w:r>
      <w:r w:rsidRPr="005E7530">
        <w:rPr>
          <w:lang w:bidi="ar-SA"/>
        </w:rPr>
        <w:t xml:space="preserve">sadece bir yüzüne, </w:t>
      </w:r>
      <w:r w:rsidRPr="005E7530">
        <w:rPr>
          <w:b/>
          <w:bCs/>
          <w:lang w:bidi="ar-SA"/>
        </w:rPr>
        <w:t xml:space="preserve">Microsoft Word, Scientific Work Place, Latex </w:t>
      </w:r>
      <w:r w:rsidRPr="005E7530">
        <w:rPr>
          <w:lang w:bidi="ar-SA"/>
        </w:rPr>
        <w:t xml:space="preserve">veya </w:t>
      </w:r>
      <w:r w:rsidRPr="005E7530">
        <w:rPr>
          <w:b/>
          <w:bCs/>
          <w:lang w:bidi="ar-SA"/>
        </w:rPr>
        <w:t xml:space="preserve">Open Office </w:t>
      </w:r>
      <w:r w:rsidRPr="005E7530">
        <w:rPr>
          <w:lang w:bidi="ar-SA"/>
        </w:rPr>
        <w:t xml:space="preserve">ortamında bilgisayar kullanılarak yazılmalıdır. </w:t>
      </w:r>
    </w:p>
    <w:p w14:paraId="690F37D1" w14:textId="77777777" w:rsidR="005E7530" w:rsidRDefault="005E7530" w:rsidP="005E7530">
      <w:pPr>
        <w:pStyle w:val="fbemetinnormal"/>
        <w:rPr>
          <w:lang w:bidi="ar-SA"/>
        </w:rPr>
      </w:pPr>
      <w:r w:rsidRPr="005E7530">
        <w:rPr>
          <w:lang w:bidi="ar-SA"/>
        </w:rPr>
        <w:lastRenderedPageBreak/>
        <w:t xml:space="preserve">Tez metinin yazımın da </w:t>
      </w:r>
      <w:r w:rsidRPr="005E7530">
        <w:rPr>
          <w:b/>
          <w:bCs/>
          <w:lang w:bidi="ar-SA"/>
        </w:rPr>
        <w:t xml:space="preserve">12pt </w:t>
      </w:r>
      <w:r w:rsidRPr="005E7530">
        <w:rPr>
          <w:lang w:bidi="ar-SA"/>
        </w:rPr>
        <w:t>boyutunda “</w:t>
      </w:r>
      <w:r w:rsidRPr="005E7530">
        <w:rPr>
          <w:b/>
          <w:bCs/>
          <w:lang w:bidi="ar-SA"/>
        </w:rPr>
        <w:t>Times New Roman</w:t>
      </w:r>
      <w:r w:rsidRPr="005E7530">
        <w:rPr>
          <w:lang w:bidi="ar-SA"/>
        </w:rPr>
        <w:t xml:space="preserve">” veya </w:t>
      </w:r>
      <w:r w:rsidRPr="005E7530">
        <w:rPr>
          <w:b/>
          <w:bCs/>
          <w:lang w:bidi="ar-SA"/>
        </w:rPr>
        <w:t xml:space="preserve">11pt </w:t>
      </w:r>
      <w:r w:rsidRPr="005E7530">
        <w:rPr>
          <w:lang w:bidi="ar-SA"/>
        </w:rPr>
        <w:t>boyutunda “</w:t>
      </w:r>
      <w:r w:rsidRPr="005E7530">
        <w:rPr>
          <w:b/>
          <w:bCs/>
          <w:lang w:bidi="ar-SA"/>
        </w:rPr>
        <w:t>Arial</w:t>
      </w:r>
      <w:r w:rsidRPr="005E7530">
        <w:rPr>
          <w:lang w:bidi="ar-SA"/>
        </w:rPr>
        <w:t>” tipi yazım karakterleri kullanılmalıdır. Tablolarda veya formüllerde, alt veya üst i</w:t>
      </w:r>
      <w:r>
        <w:rPr>
          <w:lang w:bidi="ar-SA"/>
        </w:rPr>
        <w:t>ndislerde, okunabilir olması koş</w:t>
      </w:r>
      <w:r w:rsidRPr="005E7530">
        <w:rPr>
          <w:lang w:bidi="ar-SA"/>
        </w:rPr>
        <w:t>ulu ile daha küçük veya büyük punto yazım karakterleri kullanılabilir. Tezler, imlâ ve noktalama bak</w:t>
      </w:r>
      <w:r>
        <w:rPr>
          <w:lang w:bidi="ar-SA"/>
        </w:rPr>
        <w:t>ımlarından Türk Dil Kurumu’nun İ</w:t>
      </w:r>
      <w:r w:rsidRPr="005E7530">
        <w:rPr>
          <w:lang w:bidi="ar-SA"/>
        </w:rPr>
        <w:t>mlâ Kılavuzunda öngörülen kurallara uygun olarak yazılmalı ve ifadelerde genellikle</w:t>
      </w:r>
      <w:r>
        <w:rPr>
          <w:lang w:bidi="ar-SA"/>
        </w:rPr>
        <w:t xml:space="preserve"> üçüncü tekil ş</w:t>
      </w:r>
      <w:r w:rsidRPr="005E7530">
        <w:rPr>
          <w:lang w:bidi="ar-SA"/>
        </w:rPr>
        <w:t xml:space="preserve">ahıs kullanımına özen gösterilmelidir. </w:t>
      </w:r>
      <w:r>
        <w:rPr>
          <w:lang w:bidi="ar-SA"/>
        </w:rPr>
        <w:t>Noktalama iş</w:t>
      </w:r>
      <w:r w:rsidRPr="005E7530">
        <w:rPr>
          <w:lang w:bidi="ar-SA"/>
        </w:rPr>
        <w:t>aretl</w:t>
      </w:r>
      <w:r>
        <w:rPr>
          <w:lang w:bidi="ar-SA"/>
        </w:rPr>
        <w:t>erinden sonra bir karakter boş</w:t>
      </w:r>
      <w:r w:rsidRPr="005E7530">
        <w:rPr>
          <w:lang w:bidi="ar-SA"/>
        </w:rPr>
        <w:t>luk bırakılmalıdır. Yazarlar metin içerisinde önemli buldukları kelimeler için italik veya koyu yazım karakterlerini kullanabilirler.</w:t>
      </w:r>
    </w:p>
    <w:p w14:paraId="07DD45CA" w14:textId="77777777" w:rsidR="005E7530" w:rsidRDefault="005E7530" w:rsidP="005E7530">
      <w:pPr>
        <w:pStyle w:val="fbebalk20"/>
      </w:pPr>
      <w:bookmarkStart w:id="39" w:name="_Toc411333711"/>
      <w:r>
        <w:t>Sayfa Düzeni</w:t>
      </w:r>
      <w:bookmarkEnd w:id="39"/>
    </w:p>
    <w:p w14:paraId="5E31EF7F" w14:textId="16CA8DA8" w:rsidR="001D3643" w:rsidRDefault="005E7530" w:rsidP="00A0561E">
      <w:pPr>
        <w:pStyle w:val="fbemetinnormal"/>
      </w:pPr>
      <w:r w:rsidRPr="005E7530">
        <w:t xml:space="preserve">Yazımda her sayfanın sol kenarından </w:t>
      </w:r>
      <w:r w:rsidRPr="005E7530">
        <w:rPr>
          <w:b/>
        </w:rPr>
        <w:t>4cm</w:t>
      </w:r>
      <w:r>
        <w:t xml:space="preserve"> diğer kenarlardan ise </w:t>
      </w:r>
      <w:r w:rsidRPr="005E7530">
        <w:rPr>
          <w:b/>
        </w:rPr>
        <w:t>2,5cm</w:t>
      </w:r>
      <w:r>
        <w:t xml:space="preserve"> boş</w:t>
      </w:r>
      <w:r w:rsidRPr="005E7530">
        <w:t>luk bırakılmalıdır.</w:t>
      </w:r>
      <w:r w:rsidR="0032233F">
        <w:t xml:space="preserve"> </w:t>
      </w:r>
      <w:r w:rsidRPr="005E7530">
        <w:t>Tez metninde, satır sonlarında hece bölmesi yapılmamalı ve tez metninin yazımı iki yana yasla düzeninde olmalıdır.</w:t>
      </w:r>
    </w:p>
    <w:p w14:paraId="3CBDD160" w14:textId="77777777" w:rsidR="005E7530" w:rsidRDefault="005E7530" w:rsidP="005E7530">
      <w:pPr>
        <w:pStyle w:val="fbebalk20"/>
      </w:pPr>
      <w:bookmarkStart w:id="40" w:name="_Toc411333712"/>
      <w:r>
        <w:t>Paragraf Düzeni ve Satır Aralıkları</w:t>
      </w:r>
      <w:bookmarkEnd w:id="40"/>
    </w:p>
    <w:p w14:paraId="59161B7A" w14:textId="77777777" w:rsidR="005E7530" w:rsidRDefault="005E7530" w:rsidP="005E7530">
      <w:pPr>
        <w:pStyle w:val="fbemetinnormal"/>
      </w:pPr>
      <w:r w:rsidRPr="005E7530">
        <w:t>Tez metninde paragraflara</w:t>
      </w:r>
      <w:r>
        <w:t xml:space="preserve"> sol taraftan 1 tab içeriden baş</w:t>
      </w:r>
      <w:r w:rsidRPr="005E7530">
        <w:t>lanmalıdır. Tez metninin yazımında 1</w:t>
      </w:r>
      <w:r w:rsidR="00C957AC">
        <w:t>,5 satır aralığı kullanılmalı ve i</w:t>
      </w:r>
      <w:r w:rsidRPr="005E7530">
        <w:t>ki parag</w:t>
      </w:r>
      <w:r w:rsidR="00C957AC">
        <w:t>raf arasında 1 satır aralığı boş</w:t>
      </w:r>
      <w:r w:rsidRPr="005E7530">
        <w:t>luk bırakılmalıdır.</w:t>
      </w:r>
    </w:p>
    <w:p w14:paraId="4028FBB9" w14:textId="77777777" w:rsidR="00940876" w:rsidRDefault="00940876" w:rsidP="00940876">
      <w:pPr>
        <w:pStyle w:val="fbebalk20"/>
      </w:pPr>
      <w:bookmarkStart w:id="41" w:name="_Toc411333713"/>
      <w:r>
        <w:t>Ana Bölüm ve Alt Bölümlerin Düzenlenmesi</w:t>
      </w:r>
      <w:bookmarkEnd w:id="41"/>
    </w:p>
    <w:p w14:paraId="7F4DD154" w14:textId="77777777" w:rsidR="005C4DD0" w:rsidRDefault="00940876" w:rsidP="0032233F">
      <w:pPr>
        <w:pStyle w:val="fbemetinnormal"/>
      </w:pPr>
      <w:r>
        <w:t>Bütün an</w:t>
      </w:r>
      <w:r w:rsidR="005C4DD0">
        <w:t>a bölümler yeni bir sayfadan baş</w:t>
      </w:r>
      <w:r>
        <w:t>lamalıdır. Sayfanın üst kısmı ile ana bölüm b</w:t>
      </w:r>
      <w:r w:rsidR="005C4DD0">
        <w:t>aşlığı arasında, ana bölüm başlığı ile alt bölüm başlığı arasında, ana bölüm baş</w:t>
      </w:r>
      <w:r>
        <w:t>lığı ile ilk paragraf ara</w:t>
      </w:r>
      <w:r w:rsidR="005C4DD0">
        <w:t>sında 2 adet 1 satır aralığı boş</w:t>
      </w:r>
      <w:r>
        <w:t>luk bırakılmalıdır.</w:t>
      </w:r>
    </w:p>
    <w:p w14:paraId="67647DA6" w14:textId="77777777" w:rsidR="00940876" w:rsidRDefault="005C4DD0" w:rsidP="0032233F">
      <w:pPr>
        <w:pStyle w:val="fbemetinnormal"/>
      </w:pPr>
      <w:r>
        <w:t>Alt bölüm baş</w:t>
      </w:r>
      <w:r w:rsidR="00940876">
        <w:t>lıklarının öncesinde bulunan ilk paragraf arasında 2 adet 1 satır aralığı, sonrasında bulunan ilk paragraf ara</w:t>
      </w:r>
      <w:r>
        <w:t>sında 1 adet 1 satır aralığı boş</w:t>
      </w:r>
      <w:r w:rsidR="00940876">
        <w:t>luk bırakılmalıdır.</w:t>
      </w:r>
      <w:r>
        <w:t xml:space="preserve"> Ana bölüm ve alt bölüm baş</w:t>
      </w:r>
      <w:r w:rsidR="00940876">
        <w:t>lıkları sol taraftan 1 tab içe</w:t>
      </w:r>
      <w:r>
        <w:t>riden yazılmalı ve ana bölüm baş</w:t>
      </w:r>
      <w:r w:rsidR="00940876">
        <w:t>lıkları 14</w:t>
      </w:r>
      <w:r>
        <w:t>pt boyutunda koyu, alt bölüm baş</w:t>
      </w:r>
      <w:r w:rsidR="00940876">
        <w:t xml:space="preserve">lıkları ise 12pt boyutunda </w:t>
      </w:r>
      <w:r w:rsidR="00940876">
        <w:lastRenderedPageBreak/>
        <w:t>koyu olmalıdır. Ayr</w:t>
      </w:r>
      <w:r>
        <w:t>ıca ana bölüm ve alt bölüm baş</w:t>
      </w:r>
      <w:r w:rsidR="00940876">
        <w:t>lık uzunluklarının bir satırı geçtiği durumlard</w:t>
      </w:r>
      <w:r>
        <w:t>a ilk satırın (numara hariç) başladığı sütundan baş</w:t>
      </w:r>
      <w:r w:rsidR="00940876">
        <w:t>latılarak 1,5 satır aralığında ikinci satır yazılmalıdır.</w:t>
      </w:r>
      <w:r>
        <w:t xml:space="preserve"> Ana bölüm baş</w:t>
      </w:r>
      <w:r w:rsidR="00940876">
        <w:t>lıkları büyük harfle yazılmalıdır.</w:t>
      </w:r>
    </w:p>
    <w:p w14:paraId="15352625" w14:textId="77777777" w:rsidR="00940876" w:rsidRDefault="005C4DD0" w:rsidP="00940876">
      <w:pPr>
        <w:pStyle w:val="fbemetinnormal"/>
      </w:pPr>
      <w:r>
        <w:t>Alt bölüm baş</w:t>
      </w:r>
      <w:r w:rsidR="00940876">
        <w:t>lıklarında bulunan sözcüklerin ilk harfleri büyük diğerleri küçük harfle yazılm</w:t>
      </w:r>
      <w:r>
        <w:t>alıdır. Eğer varsa alt bölüm baş</w:t>
      </w:r>
      <w:r w:rsidR="00940876">
        <w:t>lıklarındaki ve</w:t>
      </w:r>
      <w:r>
        <w:t xml:space="preserve">, </w:t>
      </w:r>
      <w:r w:rsidR="00940876">
        <w:t>veya, ile gibi bağlaçlar küçük harfle yazılmalıdır. Bütün ana bölüm ve alt bölüm ba</w:t>
      </w:r>
      <w:r>
        <w:t>ş</w:t>
      </w:r>
      <w:r w:rsidR="00940876">
        <w:t>lıkları numaralandırılmalıdır. Ayrıca ana bölüm ba</w:t>
      </w:r>
      <w:r>
        <w:t>ş</w:t>
      </w:r>
      <w:r w:rsidR="00940876">
        <w:t>lığına numara verildikten sonra nokta konmalıdır (Örneğin 2. ANA BÖLÜM</w:t>
      </w:r>
      <w:r>
        <w:t>BAŞ</w:t>
      </w:r>
      <w:r w:rsidR="00940876">
        <w:t>L</w:t>
      </w:r>
      <w:r>
        <w:t>IĞI). Öte taraftan alt bölüm baş</w:t>
      </w:r>
      <w:r w:rsidR="00940876">
        <w:t>lıklarına numara verildikten sonra nokta konmamalı</w:t>
      </w:r>
      <w:r>
        <w:t>dır (Örneğin 2.2.1 Alt Bölüm Baş</w:t>
      </w:r>
      <w:r w:rsidR="00940876">
        <w:t>lığı).</w:t>
      </w:r>
    </w:p>
    <w:p w14:paraId="641B018D" w14:textId="2F22335F" w:rsidR="001D3643" w:rsidRDefault="005C4DD0" w:rsidP="0024357D">
      <w:pPr>
        <w:pStyle w:val="fbemetinnormal"/>
      </w:pPr>
      <w:r>
        <w:t>Birinci ana bölüm baş</w:t>
      </w:r>
      <w:r w:rsidR="00940876">
        <w:t>lığının adı, nu</w:t>
      </w:r>
      <w:r>
        <w:t>marasıyla beraber “1. GİRİŞ” ş</w:t>
      </w:r>
      <w:r w:rsidR="00940876">
        <w:t>eklinde olmalıdır</w:t>
      </w:r>
      <w:r>
        <w:t>. “1. GİRİŞ” ana bölüm baş</w:t>
      </w:r>
      <w:r w:rsidR="00940876">
        <w:t>lığınd</w:t>
      </w:r>
      <w:r>
        <w:t>an sonra gelen ilk alt bölüm baş</w:t>
      </w:r>
      <w:r w:rsidR="00940876">
        <w:t>lığı numarası ile ber</w:t>
      </w:r>
      <w:r>
        <w:t>aber yazılımı “1.1 Alt Bölüm Başlığı” ş</w:t>
      </w:r>
      <w:r w:rsidR="00940876">
        <w:t>eklinde ol</w:t>
      </w:r>
      <w:r>
        <w:t>malıdır. Eğer bu alt bölümün baş</w:t>
      </w:r>
      <w:r w:rsidR="00940876">
        <w:t>ka bir alt bölümü daha varsa “1.1.1 Alt Bö</w:t>
      </w:r>
      <w:r>
        <w:t>lümün Başlığı” ş</w:t>
      </w:r>
      <w:r w:rsidR="00940876">
        <w:t>eklinde yazılmalıdır. Bu durum diğer bütün ana bölümler ve bunları</w:t>
      </w:r>
      <w:r>
        <w:t>n alt bölümleri için de benzer ş</w:t>
      </w:r>
      <w:r w:rsidR="00940876">
        <w:t>ekilde nümerik olarak devam etmelidir.</w:t>
      </w:r>
    </w:p>
    <w:p w14:paraId="7B175B6E" w14:textId="77777777" w:rsidR="005C4DD0" w:rsidRDefault="005C4DD0" w:rsidP="005C4DD0">
      <w:pPr>
        <w:pStyle w:val="fbemetinnormal"/>
      </w:pPr>
      <w:r>
        <w:t>Alt bölüm baş</w:t>
      </w:r>
      <w:r w:rsidR="00940876">
        <w:t>lıkları, sayfanın son satırı olarak yazıl</w:t>
      </w:r>
      <w:r>
        <w:t>mamalıdır. Böyle bir durumda baş</w:t>
      </w:r>
      <w:r w:rsidR="00940876">
        <w:t>lık daha sonraki sayfada yer</w:t>
      </w:r>
      <w:r>
        <w:t xml:space="preserve"> almalıdır. Ayrıca alt bölüm baş</w:t>
      </w:r>
      <w:r w:rsidR="00940876">
        <w:t xml:space="preserve">lıklarından sonra en az </w:t>
      </w:r>
      <w:r>
        <w:t>iki satır yazı yazılamıyorsa boş bırakılıp baş</w:t>
      </w:r>
      <w:r w:rsidR="00940876">
        <w:t>lık bir</w:t>
      </w:r>
      <w:r>
        <w:t xml:space="preserve"> sonraki sayfaya yazılmalıdır.</w:t>
      </w:r>
    </w:p>
    <w:p w14:paraId="4A1B89AA" w14:textId="77777777" w:rsidR="00940876" w:rsidRDefault="005C4DD0" w:rsidP="00940876">
      <w:pPr>
        <w:pStyle w:val="fbemetinnormal"/>
      </w:pPr>
      <w:r>
        <w:t>Numaralı bölüm ve alt bölüm baş</w:t>
      </w:r>
      <w:r w:rsidR="00940876">
        <w:t>lı</w:t>
      </w:r>
      <w:r>
        <w:t>kları arasında numarasız ara baş</w:t>
      </w:r>
      <w:r w:rsidR="00940876">
        <w:t>lıklar varsa bunlar koyu ve italik olarak 12 pt yazı boyutunda ve sayfa or</w:t>
      </w:r>
      <w:r>
        <w:t>tasında verilmelidir. Bu ara baş</w:t>
      </w:r>
      <w:r w:rsidR="00940876">
        <w:t xml:space="preserve">lıklardan öncesinde ve </w:t>
      </w:r>
      <w:r>
        <w:t>sonrasında 1,5 satır aralığı boş</w:t>
      </w:r>
      <w:r w:rsidR="00940876">
        <w:t>luk bırakılmalıdır.</w:t>
      </w:r>
      <w:r>
        <w:t xml:space="preserve"> Baş</w:t>
      </w:r>
      <w:r w:rsidR="00940876">
        <w:t xml:space="preserve">lıkların </w:t>
      </w:r>
      <w:r>
        <w:t>sonuna herhangi bir noktalama iş</w:t>
      </w:r>
      <w:r w:rsidR="00940876">
        <w:t>areti konmamalıdır.</w:t>
      </w:r>
    </w:p>
    <w:p w14:paraId="1D7D1E98" w14:textId="77777777" w:rsidR="00940876" w:rsidRDefault="00940876" w:rsidP="00940876">
      <w:pPr>
        <w:pStyle w:val="fbemetinnormal"/>
      </w:pPr>
      <w:r>
        <w:t xml:space="preserve">Yazarlar gerekli gördükleri takdirde tezlerinde geçen bütün tanım, teorem ve örneklere numara verebilirler. Bu durumda, Tanım, Teorem veya Örnek ifadelerinden sonra ilk rakam ana bölümün, ikinci rakam varsa alt bölümün numarası, son rakam ise bölüm içindeki </w:t>
      </w:r>
      <w:r w:rsidR="005C4DD0">
        <w:t>sıra numarası olmak üzere, ardışık bir ş</w:t>
      </w:r>
      <w:r>
        <w:t>ekilde numaralama yapılmalıdır. Örneğin 2. Ana Bölümün, 3. Alt Bölümünün 4. Tanımı “2.3.4 Tanım” biçiminde sol taraftan 1 tab içeriden ve koyu karakterde yazılmalıdır. Ayrıca tanım, teorem ve örneklerden ö</w:t>
      </w:r>
      <w:r w:rsidR="005C4DD0">
        <w:t>nce ve sonra 1 satır aralığı boş</w:t>
      </w:r>
      <w:r>
        <w:t>luk bırakılmalıdır. T</w:t>
      </w:r>
      <w:r w:rsidR="005C4DD0">
        <w:t xml:space="preserve">eoremin </w:t>
      </w:r>
      <w:r w:rsidR="005C4DD0">
        <w:lastRenderedPageBreak/>
        <w:t>ifadesinin bitiminde boş</w:t>
      </w:r>
      <w:r>
        <w:t>luk bırakılmadan 1,5 satır aralığında koyu bir biçimd</w:t>
      </w:r>
      <w:r w:rsidR="005C4DD0">
        <w:t>e sol taraftan 1 tab içeriden “İ</w:t>
      </w:r>
      <w:r>
        <w:t>spat” ifadesi yazılmalıdır. Tanım, Örnek veya Teoremlerin metin içindeki</w:t>
      </w:r>
      <w:r w:rsidR="005C4DD0">
        <w:t xml:space="preserve"> değinmeleri ise “Tanım 2.3.4” ş</w:t>
      </w:r>
      <w:r>
        <w:t>eklinde yapılmalıdır.</w:t>
      </w:r>
    </w:p>
    <w:p w14:paraId="640B6CE8" w14:textId="77777777" w:rsidR="00940876" w:rsidRDefault="005C4DD0" w:rsidP="005C4DD0">
      <w:pPr>
        <w:pStyle w:val="fbebalk20"/>
      </w:pPr>
      <w:bookmarkStart w:id="42" w:name="_Toc411333714"/>
      <w:r>
        <w:t>Ş</w:t>
      </w:r>
      <w:r w:rsidR="00940876">
        <w:t>ekiller, Tablolar ve Resimler</w:t>
      </w:r>
      <w:bookmarkEnd w:id="42"/>
    </w:p>
    <w:p w14:paraId="255DE942" w14:textId="77777777" w:rsidR="008A7D8F" w:rsidRDefault="005C4DD0" w:rsidP="008A7D8F">
      <w:pPr>
        <w:pStyle w:val="fbemetinnormal"/>
      </w:pPr>
      <w:r>
        <w:t>Ş</w:t>
      </w:r>
      <w:r w:rsidR="00940876">
        <w:t xml:space="preserve">ekiller, tablolar ve resimler metin içerisinde ortalanmalı ve mümkünse metinde sözü edilen sayfada ya da bir sonraki sayfada </w:t>
      </w:r>
      <w:r>
        <w:t>yer almalıdır. Taşma durumunda olan ş</w:t>
      </w:r>
      <w:r w:rsidR="00940876">
        <w:t xml:space="preserve">ekiller, tablolar veya resimler </w:t>
      </w:r>
      <w:r w:rsidR="008A7D8F">
        <w:t>ya küçültülmeli veya “EKLER” baş</w:t>
      </w:r>
      <w:r w:rsidR="00940876">
        <w:t>lığı altında sunulm</w:t>
      </w:r>
      <w:r w:rsidR="008A7D8F">
        <w:t>alıdır. Bir sayfadan uzun olan ş</w:t>
      </w:r>
      <w:r w:rsidR="00940876">
        <w:t>ekiller tez metni içinde bulunmak zorunda ise, bir sayfa boyutuna göre bölünerek sonraki sayf</w:t>
      </w:r>
      <w:r w:rsidR="008A7D8F">
        <w:t>ada verilebilir. Bu durumda, şekil başlığı numara ve baş</w:t>
      </w:r>
      <w:r w:rsidR="00940876">
        <w:t>lık aynı kalmak üzere, parantez içer</w:t>
      </w:r>
      <w:r w:rsidR="008A7D8F">
        <w:t>i</w:t>
      </w:r>
      <w:r w:rsidR="00940876">
        <w:t>sinde numaradan sonra "devam" ibaresi ya</w:t>
      </w:r>
      <w:r w:rsidR="008A7D8F">
        <w:t>zılarak verilmelidir. Örneğin “Şekil 3.4 (devam)”.</w:t>
      </w:r>
    </w:p>
    <w:p w14:paraId="1ECA4ED0" w14:textId="77777777" w:rsidR="00940876" w:rsidRDefault="008A7D8F" w:rsidP="008A7D8F">
      <w:pPr>
        <w:pStyle w:val="fbemetinnormal"/>
      </w:pPr>
      <w:r>
        <w:t>Paragraflar ile onu takip eden ş</w:t>
      </w:r>
      <w:r w:rsidR="00940876">
        <w:t xml:space="preserve">ekiller, tablolar ve resimler arasında </w:t>
      </w:r>
      <w:r>
        <w:t>1,5 satır aralığı boş</w:t>
      </w:r>
      <w:r w:rsidR="00940876">
        <w:t>luk bırakılmalıdır. Bunun mümkün olmadığı durumlarda</w:t>
      </w:r>
      <w:r>
        <w:t xml:space="preserve"> sayfa düzeni esaslarına uymak ş</w:t>
      </w:r>
      <w:r w:rsidR="00940876">
        <w:t xml:space="preserve">artı ile metinde ilk söz edildikleri yerden hemen sonraya </w:t>
      </w:r>
      <w:r>
        <w:t>mümkün olduğu kadar yakın yerleş</w:t>
      </w:r>
      <w:r w:rsidR="00940876">
        <w:t>tirilmelidir.</w:t>
      </w:r>
      <w:r>
        <w:t xml:space="preserve"> Tablo, resim veya ş</w:t>
      </w:r>
      <w:r w:rsidR="00940876">
        <w:t>ekil açıklama satırları ile meti</w:t>
      </w:r>
      <w:r>
        <w:t>n arasında 1,5 satır aralığı boş</w:t>
      </w:r>
      <w:r w:rsidR="00940876">
        <w:t>luk bırakılmalıdır.</w:t>
      </w:r>
      <w:r>
        <w:t xml:space="preserve"> Numaralama ve açıklama ş</w:t>
      </w:r>
      <w:r w:rsidR="00940876">
        <w:t>ekil ve resimlerin altına, tabloların</w:t>
      </w:r>
      <w:r>
        <w:t xml:space="preserve"> ise üst kısmına yazılmalıdır. İlk rakam (eklerde ilk harf) ş</w:t>
      </w:r>
      <w:r w:rsidR="00940876">
        <w:t xml:space="preserve">eklin, tablonun veya resmin yer aldığı bölümün numarası, ikinci rakam ya da </w:t>
      </w:r>
      <w:r>
        <w:t>rakamlar o tablo, resim veya ş</w:t>
      </w:r>
      <w:r w:rsidR="00940876">
        <w:t xml:space="preserve">eklin bölüm içindeki </w:t>
      </w:r>
      <w:r>
        <w:t>sıra numarası olmak üzere, ardışık bir ş</w:t>
      </w:r>
      <w:r w:rsidR="00940876">
        <w:t>ekilde numaralama yapılmalıdır. Alt bölümlerin numaraları önemsenmemeli</w:t>
      </w:r>
      <w:r>
        <w:t>dir. Örneğin 3. Ana Bölümün 6. Şekli “Ş</w:t>
      </w:r>
      <w:r w:rsidR="00940876">
        <w:t>ekil 3.6” veya Ek A Bölümünün 3. Tablosu “Tablo A.3” biçiminde yazılmalıdır.</w:t>
      </w:r>
      <w:r>
        <w:t xml:space="preserve"> Tablo veya Şekil açıklaması ile tablo veya ş</w:t>
      </w:r>
      <w:r w:rsidR="00940876">
        <w:t>e</w:t>
      </w:r>
      <w:r>
        <w:t>kil arasında 1 satır aralığı boş</w:t>
      </w:r>
      <w:r w:rsidR="00940876">
        <w:t>luk bırakılmalı ve açıklama yazımında 1 satır aralığı kullanılmalıdır. Açıklama gerekmiyorsa yazılmayabilirdir. Genel olarak açıklamaların yazım boyutu 8-12pt arasındadır. Fakat yazarlar okunaklı olması kaydıyla açıklamaların yazım boyutlarında esnek davranabilirler.</w:t>
      </w:r>
      <w:r>
        <w:t xml:space="preserve"> Ş</w:t>
      </w:r>
      <w:r w:rsidR="00940876">
        <w:t>ekil, tablo ve resimlerin açıklaması, numaradan sonra iki n</w:t>
      </w:r>
      <w:r>
        <w:t>okta konarak ve bir karakter boş</w:t>
      </w:r>
      <w:r w:rsidR="00940876">
        <w:t xml:space="preserve">luk </w:t>
      </w:r>
      <w:r>
        <w:t>bırakılarak, yalnızca baş</w:t>
      </w:r>
      <w:r w:rsidR="00940876">
        <w:t>taki sözcüğün ilk harfi büyük, öteki</w:t>
      </w:r>
      <w:r>
        <w:t xml:space="preserve"> sözcükler küçük harfli olacak şekilde yazılmalıdır. Örneğin “Ş</w:t>
      </w:r>
      <w:r w:rsidR="00940876">
        <w:t>ekil 3.2: Yarı grupların sonlu temsil edilebilirliği”</w:t>
      </w:r>
      <w:r w:rsidR="0032233F">
        <w:t xml:space="preserve"> </w:t>
      </w:r>
      <w:r w:rsidR="00940876">
        <w:t xml:space="preserve">Açıklamaların alt satırlara devam </w:t>
      </w:r>
      <w:r w:rsidR="00940876">
        <w:lastRenderedPageBreak/>
        <w:t>etmesi durum</w:t>
      </w:r>
      <w:r>
        <w:t>unda, ikinci ve diğer satırlar ş</w:t>
      </w:r>
      <w:r w:rsidR="00940876">
        <w:t>ekil, tablo veya resim kelimelerinin ve numarasının bitiminden itibaren hizalandırılmalıdır.</w:t>
      </w:r>
    </w:p>
    <w:p w14:paraId="523E4020" w14:textId="77777777" w:rsidR="00940876" w:rsidRDefault="00940876" w:rsidP="00940876">
      <w:pPr>
        <w:pStyle w:val="fbemetinnormal"/>
      </w:pPr>
      <w:r>
        <w:t>Birbiriyle ilgili üç veya daha fazla resimlemenin aynı sayfada bulunması gerekiyorsa, her birisine sırasıyla (a), (b), (c), ... harfleri konulmalı, hep</w:t>
      </w:r>
      <w:r w:rsidR="008A7D8F">
        <w:t>sine birden tek bir tablo veya ş</w:t>
      </w:r>
      <w:r>
        <w:t>ekil numarası verilmeli ve ayrı ayrı açıklanmalıdır. Örneğin,</w:t>
      </w:r>
    </w:p>
    <w:p w14:paraId="392EFF2A" w14:textId="77777777" w:rsidR="00940876" w:rsidRDefault="008A7D8F" w:rsidP="00940876">
      <w:pPr>
        <w:pStyle w:val="fbemetinnormal"/>
      </w:pPr>
      <w:r>
        <w:t>Ş</w:t>
      </w:r>
      <w:r w:rsidR="00940876">
        <w:t>ekil 4.2: Cayley grafların genel yapısı a) Geodisk eğriler,</w:t>
      </w:r>
      <w:r w:rsidR="005D455A">
        <w:t xml:space="preserve"> </w:t>
      </w:r>
      <w:r w:rsidR="00940876">
        <w:t>b) K</w:t>
      </w:r>
      <w:r>
        <w:t>enar noktalarının kümesi, c) Köş</w:t>
      </w:r>
      <w:r w:rsidR="00940876">
        <w:t xml:space="preserve">e noktalarının kümesi. </w:t>
      </w:r>
    </w:p>
    <w:p w14:paraId="5AFFCB8B" w14:textId="77777777" w:rsidR="00940876" w:rsidRDefault="008A7D8F" w:rsidP="00940876">
      <w:pPr>
        <w:pStyle w:val="fbemetinnormal"/>
      </w:pPr>
      <w:r>
        <w:t>Bilgisayar ortamında oluşturulamayan ş</w:t>
      </w:r>
      <w:r w:rsidR="00940876" w:rsidRPr="00940876">
        <w:t xml:space="preserve">ekiller teknik resim ilkelerine göre çizilmeli, yazı ve </w:t>
      </w:r>
      <w:r>
        <w:t>simgeler ş</w:t>
      </w:r>
      <w:r w:rsidR="00940876" w:rsidRPr="00940876">
        <w:t>ablonla yazılmalı ve elle düzeltme yapılmamalıdır.</w:t>
      </w:r>
      <w:r>
        <w:t xml:space="preserve"> Ş</w:t>
      </w:r>
      <w:r w:rsidR="00940876">
        <w:t>ekil, tablo ve resimlere konu içerisinde değinilirken ilk harf büyük yazılmalıdır.</w:t>
      </w:r>
      <w:r w:rsidR="0032233F">
        <w:t xml:space="preserve"> </w:t>
      </w:r>
      <w:r w:rsidR="00940876">
        <w:t>Ayrıca yapılaca</w:t>
      </w:r>
      <w:r>
        <w:t>k değinmelerde, eğer değinilen ş</w:t>
      </w:r>
      <w:r w:rsidR="00940876">
        <w:t>ekil değinilen sayfa ya da bir sonraki sayfada yer alıyorsa, değ</w:t>
      </w:r>
      <w:r>
        <w:t>inme aş</w:t>
      </w:r>
      <w:r w:rsidR="00940876">
        <w:t>ağıdaki örneklerde gösterildiği gibi olmalıdır.</w:t>
      </w:r>
    </w:p>
    <w:p w14:paraId="223072CF" w14:textId="1BE46EDD" w:rsidR="00940876" w:rsidRDefault="00940876" w:rsidP="00940876">
      <w:pPr>
        <w:pStyle w:val="fbemetinnormal"/>
      </w:pPr>
      <w:r>
        <w:t>Örnek; M</w:t>
      </w:r>
      <w:r w:rsidR="008A7D8F">
        <w:t>onoid yapılarının Cayley Grafı Ş</w:t>
      </w:r>
      <w:r>
        <w:t>ekil 4.4’</w:t>
      </w:r>
      <w:r w:rsidR="00000135">
        <w:t>t</w:t>
      </w:r>
      <w:r>
        <w:t>e verildiği gibidir.</w:t>
      </w:r>
    </w:p>
    <w:p w14:paraId="37B12479" w14:textId="77777777" w:rsidR="00940876" w:rsidRDefault="00940876" w:rsidP="00940876">
      <w:pPr>
        <w:pStyle w:val="fbemetinnormal"/>
      </w:pPr>
      <w:r>
        <w:t>Örnek; Bu tip grupla</w:t>
      </w:r>
      <w:r w:rsidR="008A7D8F">
        <w:t>rın genel olarak resimlerini çeş</w:t>
      </w:r>
      <w:r>
        <w:t>itlerine göre sınıflandırabiliriz (Resim 4.5).</w:t>
      </w:r>
    </w:p>
    <w:p w14:paraId="21D1156B" w14:textId="77777777" w:rsidR="00940876" w:rsidRDefault="00940876" w:rsidP="00940876">
      <w:pPr>
        <w:pStyle w:val="fbemetinnormal"/>
      </w:pPr>
      <w:r>
        <w:t>Eğer tezin herhangi bir sayfasında d</w:t>
      </w:r>
      <w:r w:rsidR="008A7D8F">
        <w:t>aha önceki sayfalarda değinilmiş ve yer almış olan ş</w:t>
      </w:r>
      <w:r>
        <w:t>ekil ve çizelgelere atıfta bulunmak gerekiyorsa, değinme "bakınız" anlamına gelen "bkz.” kısaltmasıyla yapılmalıdır.</w:t>
      </w:r>
    </w:p>
    <w:p w14:paraId="6D2F6D14" w14:textId="77777777" w:rsidR="00940876" w:rsidRDefault="00940876" w:rsidP="00940876">
      <w:pPr>
        <w:pStyle w:val="fbemetinnormal"/>
      </w:pPr>
      <w:r>
        <w:t>Örnek; Bu tip grupla</w:t>
      </w:r>
      <w:r w:rsidR="008A7D8F">
        <w:t>rın genel olarak resimlerini çeş</w:t>
      </w:r>
      <w:r>
        <w:t>itlerine göre sınıflandırabiliriz (bkz. Resim 4.5).</w:t>
      </w:r>
    </w:p>
    <w:p w14:paraId="4F7895D8" w14:textId="77777777" w:rsidR="00940876" w:rsidRDefault="00940876" w:rsidP="008A7D8F">
      <w:pPr>
        <w:pStyle w:val="fbebalk20"/>
      </w:pPr>
      <w:bookmarkStart w:id="43" w:name="_Toc411333715"/>
      <w:r>
        <w:t>Denklemler</w:t>
      </w:r>
      <w:bookmarkEnd w:id="43"/>
    </w:p>
    <w:p w14:paraId="601969CA" w14:textId="3C4845EE" w:rsidR="00940876" w:rsidRDefault="00940876" w:rsidP="00940876">
      <w:pPr>
        <w:pStyle w:val="fbemetinnormal"/>
      </w:pPr>
      <w:r>
        <w:t>Denklemlerin yazımında sayfa ortalanmalıdır. Denklemlerle me</w:t>
      </w:r>
      <w:r w:rsidR="008A7D8F">
        <w:t>tin arasında 1 satır aralığı boş</w:t>
      </w:r>
      <w:r>
        <w:t>luk bırakılmalıdır.</w:t>
      </w:r>
      <w:r w:rsidR="0032233F">
        <w:t xml:space="preserve"> </w:t>
      </w:r>
      <w:r>
        <w:t>Denklemlerin yazımında 1 satır aralığı kullanılmalıdır.</w:t>
      </w:r>
      <w:r w:rsidR="0032233F">
        <w:t xml:space="preserve"> </w:t>
      </w:r>
      <w:r>
        <w:t>Denklemler her ana bölümde (ilk sayı ana bölüm n</w:t>
      </w:r>
      <w:r w:rsidR="008A7D8F">
        <w:t>umarası olmak üzere) "1" den baş</w:t>
      </w:r>
      <w:r>
        <w:t>layarak, alt bölümleri</w:t>
      </w:r>
      <w:r w:rsidR="008A7D8F">
        <w:t>n numaraları önemsenmeden, ardış</w:t>
      </w:r>
      <w:r>
        <w:t xml:space="preserve">ık </w:t>
      </w:r>
      <w:r>
        <w:lastRenderedPageBreak/>
        <w:t>numaralandırılmalı ve bu numara parantez içinde sayfanın sağına hizalanacak biçimde yazılmalıdır. Örneğin 3. Bölümün 10. denklemi (3.10) biçiminde yazılmalıdır.</w:t>
      </w:r>
    </w:p>
    <w:p w14:paraId="49FC60EB" w14:textId="77777777" w:rsidR="005C4DD0" w:rsidRDefault="00940876" w:rsidP="008A7D8F">
      <w:pPr>
        <w:pStyle w:val="fbemetinnormal"/>
      </w:pPr>
      <w:r>
        <w:t>Te</w:t>
      </w:r>
      <w:r w:rsidR="008A7D8F">
        <w:t>k satıra sığmayan uzun eş</w:t>
      </w:r>
      <w:r>
        <w:t>itlikler yazar tarafından uygun yerlerinden bölünebilir. Bu durumda satırlar arası</w:t>
      </w:r>
      <w:r w:rsidR="008A7D8F">
        <w:t>nda 1 satır aralığı olmalı ve eşitlik numarası eş</w:t>
      </w:r>
      <w:r>
        <w:t>itliğ</w:t>
      </w:r>
      <w:r w:rsidR="008A7D8F">
        <w:t xml:space="preserve">in son satırında yer almalıdır. </w:t>
      </w:r>
      <w:r w:rsidR="005C4DD0">
        <w:t>Tezlerde d</w:t>
      </w:r>
      <w:r w:rsidR="008A7D8F">
        <w:t>enklemlere yapılan değinmeler aş</w:t>
      </w:r>
      <w:r w:rsidR="005C4DD0">
        <w:t>ağıda verilen örnekteki gibi olmalıdır.</w:t>
      </w:r>
    </w:p>
    <w:p w14:paraId="721EFED8" w14:textId="77777777" w:rsidR="005C4DD0" w:rsidRDefault="005C4DD0" w:rsidP="005C4DD0">
      <w:pPr>
        <w:pStyle w:val="fbemetinnormal"/>
      </w:pPr>
      <w:r>
        <w:t>Örnek; Teoremde ver</w:t>
      </w:r>
      <w:r w:rsidR="008A7D8F">
        <w:t>ilen sonucun doğruluğu (2.14) eş</w:t>
      </w:r>
      <w:r>
        <w:t>itliği yardımıyla hesaplanabilir.</w:t>
      </w:r>
    </w:p>
    <w:p w14:paraId="2A239EC1" w14:textId="77777777" w:rsidR="005C4DD0" w:rsidRDefault="005C4DD0" w:rsidP="008A7D8F">
      <w:pPr>
        <w:pStyle w:val="fbebalk20"/>
      </w:pPr>
      <w:bookmarkStart w:id="44" w:name="_Toc411333716"/>
      <w:r>
        <w:t>Dipnotlar</w:t>
      </w:r>
      <w:bookmarkEnd w:id="44"/>
    </w:p>
    <w:p w14:paraId="338E1660" w14:textId="4CE0BCEF" w:rsidR="005C4DD0" w:rsidRDefault="005C4DD0" w:rsidP="005C4DD0">
      <w:pPr>
        <w:pStyle w:val="fbemetinnormal"/>
      </w:pPr>
      <w:r>
        <w:t>Dipnotlar birkaç satırı geçmemelidir.</w:t>
      </w:r>
      <w:r w:rsidR="0032233F">
        <w:t xml:space="preserve"> </w:t>
      </w:r>
      <w:r>
        <w:t>Dipn</w:t>
      </w:r>
      <w:r w:rsidR="008A7D8F">
        <w:t>otlar her sayfa için "1" den baş</w:t>
      </w:r>
      <w:r>
        <w:t>lanarak numaralanmalı ve ilgili kelimenin üstünde üst indis olar</w:t>
      </w:r>
      <w:r w:rsidR="008A7D8F">
        <w:t>ak verilmelidir.</w:t>
      </w:r>
      <w:r>
        <w:t xml:space="preserve"> Geçtikleri sayfa içinde sırasıyla 1,</w:t>
      </w:r>
      <w:r w:rsidR="005F61B0">
        <w:t xml:space="preserve"> </w:t>
      </w:r>
      <w:r>
        <w:t>2,</w:t>
      </w:r>
      <w:r w:rsidR="005F61B0">
        <w:t xml:space="preserve"> </w:t>
      </w:r>
      <w:r>
        <w:t>3, … biçiminde belirtilmelidir. Dipnot, sayfanın metin yazım alanı içinde kalmalı, sayfanın alt kenarında bı</w:t>
      </w:r>
      <w:r w:rsidR="008A7D8F">
        <w:t>rakılması gereken 2,5 cm’lik boşluğa kesinlikle taş</w:t>
      </w:r>
      <w:r>
        <w:t>mamalıdır.</w:t>
      </w:r>
      <w:r w:rsidR="0032233F">
        <w:t xml:space="preserve"> </w:t>
      </w:r>
      <w:r>
        <w:t>Yazımda 1 satır aralığı</w:t>
      </w:r>
      <w:r w:rsidR="008A7D8F">
        <w:t xml:space="preserve"> kullanılmalıdır ve h</w:t>
      </w:r>
      <w:r>
        <w:t>arf büyüklüğü 8pt-10pt olmalıdır.</w:t>
      </w:r>
    </w:p>
    <w:p w14:paraId="6CFD268E" w14:textId="77777777" w:rsidR="005C4DD0" w:rsidRPr="005C4DD0" w:rsidRDefault="005C4DD0" w:rsidP="005C4DD0">
      <w:pPr>
        <w:pStyle w:val="fbemetinnormal"/>
        <w:rPr>
          <w:lang w:bidi="ar-SA"/>
        </w:rPr>
      </w:pPr>
      <w:r w:rsidRPr="005C4DD0">
        <w:rPr>
          <w:lang w:bidi="ar-SA"/>
        </w:rPr>
        <w:t xml:space="preserve">Metnin bulunduğu sayfanın altına, metinden </w:t>
      </w:r>
      <w:r w:rsidR="008A7D8F">
        <w:rPr>
          <w:b/>
          <w:bCs/>
          <w:lang w:bidi="ar-SA"/>
        </w:rPr>
        <w:t>1 satır aralığı boş</w:t>
      </w:r>
      <w:r w:rsidRPr="005C4DD0">
        <w:rPr>
          <w:b/>
          <w:bCs/>
          <w:lang w:bidi="ar-SA"/>
        </w:rPr>
        <w:t xml:space="preserve">luk </w:t>
      </w:r>
      <w:r w:rsidRPr="005C4DD0">
        <w:rPr>
          <w:lang w:bidi="ar-SA"/>
        </w:rPr>
        <w:t xml:space="preserve">bırakıldıktan sonra soldan sağa sayfanın tamamı boyunca çizilen sürekli bir çizgi ile ayrılmalıdır. Ayrıca sürekli çizgiden </w:t>
      </w:r>
      <w:r w:rsidRPr="005C4DD0">
        <w:rPr>
          <w:b/>
          <w:bCs/>
          <w:lang w:bidi="ar-SA"/>
        </w:rPr>
        <w:t xml:space="preserve">1 satır aralığında </w:t>
      </w:r>
      <w:r w:rsidR="008A7D8F">
        <w:rPr>
          <w:lang w:bidi="ar-SA"/>
        </w:rPr>
        <w:t>dipnot yazımına baş</w:t>
      </w:r>
      <w:r w:rsidRPr="005C4DD0">
        <w:rPr>
          <w:lang w:bidi="ar-SA"/>
        </w:rPr>
        <w:t xml:space="preserve">lanmalıdır. </w:t>
      </w:r>
    </w:p>
    <w:p w14:paraId="46BD12F1" w14:textId="77777777" w:rsidR="005C4DD0" w:rsidRPr="005C4DD0" w:rsidRDefault="005C4DD0" w:rsidP="005C4DD0">
      <w:pPr>
        <w:pStyle w:val="fbemetinnormal"/>
        <w:rPr>
          <w:lang w:bidi="ar-SA"/>
        </w:rPr>
      </w:pPr>
      <w:r w:rsidRPr="005C4DD0">
        <w:rPr>
          <w:lang w:bidi="ar-SA"/>
        </w:rPr>
        <w:t xml:space="preserve">Dipnotun ilk satırı </w:t>
      </w:r>
      <w:r w:rsidRPr="005C4DD0">
        <w:rPr>
          <w:b/>
          <w:bCs/>
          <w:lang w:bidi="ar-SA"/>
        </w:rPr>
        <w:t xml:space="preserve">1 tab </w:t>
      </w:r>
      <w:r w:rsidR="008A7D8F">
        <w:rPr>
          <w:lang w:bidi="ar-SA"/>
        </w:rPr>
        <w:t>içeriden dipnot numarası ile baş</w:t>
      </w:r>
      <w:r w:rsidRPr="005C4DD0">
        <w:rPr>
          <w:lang w:bidi="ar-SA"/>
        </w:rPr>
        <w:t>latılmalıdır.</w:t>
      </w:r>
      <w:r w:rsidR="008A7D8F">
        <w:rPr>
          <w:lang w:bidi="ar-SA"/>
        </w:rPr>
        <w:t xml:space="preserve"> İki dipnot boş</w:t>
      </w:r>
      <w:r w:rsidRPr="005C4DD0">
        <w:rPr>
          <w:lang w:bidi="ar-SA"/>
        </w:rPr>
        <w:t xml:space="preserve">luk bırakmadan </w:t>
      </w:r>
      <w:r w:rsidRPr="005C4DD0">
        <w:rPr>
          <w:b/>
          <w:bCs/>
          <w:lang w:bidi="ar-SA"/>
        </w:rPr>
        <w:t xml:space="preserve">1 satır aralığında </w:t>
      </w:r>
      <w:r w:rsidRPr="005C4DD0">
        <w:rPr>
          <w:lang w:bidi="ar-SA"/>
        </w:rPr>
        <w:t>yazılmalıdır. Sayfada</w:t>
      </w:r>
      <w:r w:rsidR="008A7D8F">
        <w:rPr>
          <w:lang w:bidi="ar-SA"/>
        </w:rPr>
        <w:t xml:space="preserve"> birden fazla dipnot kullanılmış</w:t>
      </w:r>
      <w:r w:rsidRPr="005C4DD0">
        <w:rPr>
          <w:lang w:bidi="ar-SA"/>
        </w:rPr>
        <w:t xml:space="preserve">sa sayfa içindeki sırasına göre sıralanmalı ve her sayfadaki dipnotlar önceki sayfalardan bağımsız olarak numaralanmalıdır. Dipnotlar kaynak göstermede kullanılmamalı ve sadece özel açıklama veya tanımlamalar için kullanılmalıdır. </w:t>
      </w:r>
    </w:p>
    <w:p w14:paraId="5E8C7D0B" w14:textId="77777777" w:rsidR="005C4DD0" w:rsidRPr="005C4DD0" w:rsidRDefault="005C4DD0" w:rsidP="00A45EA1">
      <w:pPr>
        <w:pStyle w:val="fbemetinnormal"/>
        <w:spacing w:line="240" w:lineRule="auto"/>
        <w:rPr>
          <w:lang w:bidi="ar-SA"/>
        </w:rPr>
      </w:pPr>
      <w:r w:rsidRPr="005C4DD0">
        <w:rPr>
          <w:i/>
          <w:iCs/>
          <w:lang w:bidi="ar-SA"/>
        </w:rPr>
        <w:t xml:space="preserve">Örnek; </w:t>
      </w:r>
    </w:p>
    <w:p w14:paraId="4EA5F280" w14:textId="77777777" w:rsidR="005C4DD0" w:rsidRDefault="005C4DD0" w:rsidP="00A45EA1">
      <w:pPr>
        <w:pStyle w:val="fbemetinnormal"/>
        <w:pBdr>
          <w:bottom w:val="single" w:sz="12" w:space="1" w:color="auto"/>
        </w:pBdr>
        <w:spacing w:before="0" w:beforeAutospacing="0" w:after="0" w:afterAutospacing="0" w:line="240" w:lineRule="auto"/>
        <w:rPr>
          <w:lang w:bidi="ar-SA"/>
        </w:rPr>
      </w:pPr>
      <w:r w:rsidRPr="005C4DD0">
        <w:rPr>
          <w:lang w:bidi="ar-SA"/>
        </w:rPr>
        <w:t>...........h</w:t>
      </w:r>
      <w:r w:rsidR="00DF6EDF">
        <w:rPr>
          <w:lang w:bidi="ar-SA"/>
        </w:rPr>
        <w:t>alka, cisim ve modül yapılarının</w:t>
      </w:r>
      <w:r w:rsidR="00DF6EDF" w:rsidRPr="00DF6EDF">
        <w:rPr>
          <w:vertAlign w:val="superscript"/>
          <w:lang w:bidi="ar-SA"/>
        </w:rPr>
        <w:t>1</w:t>
      </w:r>
      <w:r w:rsidRPr="005C4DD0">
        <w:rPr>
          <w:lang w:bidi="ar-SA"/>
        </w:rPr>
        <w:t xml:space="preserve">genel özellikleri ……………… ……………………...……………………………………………………biçimindedir. </w:t>
      </w:r>
    </w:p>
    <w:p w14:paraId="4F54FABB" w14:textId="77777777" w:rsidR="005C4DD0" w:rsidRDefault="005C4DD0" w:rsidP="00A45EA1">
      <w:pPr>
        <w:pStyle w:val="fbemetinnormal"/>
        <w:spacing w:before="0" w:beforeAutospacing="0" w:after="0" w:afterAutospacing="0" w:line="240" w:lineRule="auto"/>
      </w:pPr>
      <w:r w:rsidRPr="00DF6EDF">
        <w:rPr>
          <w:rFonts w:cs="Times New Roman"/>
          <w:color w:val="000000"/>
          <w:sz w:val="20"/>
          <w:szCs w:val="20"/>
          <w:vertAlign w:val="superscript"/>
          <w:lang w:bidi="ar-SA"/>
        </w:rPr>
        <w:t>1</w:t>
      </w:r>
      <w:r w:rsidR="00DF6EDF">
        <w:rPr>
          <w:rFonts w:cs="Times New Roman"/>
          <w:color w:val="000000"/>
          <w:sz w:val="20"/>
          <w:szCs w:val="20"/>
          <w:lang w:bidi="ar-SA"/>
        </w:rPr>
        <w:t>Modül yapıları üzerinde çalış</w:t>
      </w:r>
      <w:r w:rsidRPr="005C4DD0">
        <w:rPr>
          <w:rFonts w:cs="Times New Roman"/>
          <w:color w:val="000000"/>
          <w:sz w:val="20"/>
          <w:szCs w:val="20"/>
          <w:lang w:bidi="ar-SA"/>
        </w:rPr>
        <w:t>an çok önemli konulardan biri olup, …………. ……………………….. genellemesidir.</w:t>
      </w:r>
    </w:p>
    <w:p w14:paraId="0A23B6CC" w14:textId="77777777" w:rsidR="00A45EA1" w:rsidRDefault="00A45EA1" w:rsidP="00B32F5A">
      <w:pPr>
        <w:pStyle w:val="fbebalk1"/>
      </w:pPr>
      <w:bookmarkStart w:id="45" w:name="_Toc411333717"/>
      <w:r>
        <w:lastRenderedPageBreak/>
        <w:t>Y</w:t>
      </w:r>
      <w:r w:rsidR="00B32F5A">
        <w:t>ÖNTEM</w:t>
      </w:r>
      <w:bookmarkEnd w:id="45"/>
    </w:p>
    <w:sdt>
      <w:sdtPr>
        <w:rPr>
          <w:rFonts w:ascii="Times New Roman" w:hAnsi="Times New Roman"/>
          <w:sz w:val="24"/>
        </w:rPr>
        <w:id w:val="1754387139"/>
        <w:placeholder>
          <w:docPart w:val="2B3F4C5C453548C3B3C5C9F9E0489A94"/>
        </w:placeholder>
        <w:temporary/>
        <w:showingPlcHdr/>
      </w:sdtPr>
      <w:sdtEndPr/>
      <w:sdtContent>
        <w:p w14:paraId="172861F1" w14:textId="77777777" w:rsidR="005551F0" w:rsidRDefault="005551F0" w:rsidP="005551F0">
          <w:pPr>
            <w:spacing w:before="100" w:beforeAutospacing="1" w:after="100" w:afterAutospacing="1" w:line="360" w:lineRule="auto"/>
            <w:ind w:firstLine="709"/>
            <w:jc w:val="both"/>
            <w:rPr>
              <w:rFonts w:ascii="Times New Roman" w:hAnsi="Times New Roman"/>
              <w:sz w:val="24"/>
            </w:rPr>
          </w:pPr>
          <w:r w:rsidRPr="005551F0">
            <w:rPr>
              <w:rFonts w:ascii="Times New Roman" w:hAnsi="Times New Roman"/>
              <w:color w:val="FF0000"/>
              <w:sz w:val="24"/>
            </w:rPr>
            <w:t>Bu bölümde, araştırmayı tamamlayabilmek için kullanılan materyaller, bu materyallerin hazırlanışı ve özellikleri açıklanmalıdır. Ayrıca araştırmayı gerçekleştirmede kullanılan her türlü yöntemler açık ve anlaşılır bir tarzda belirtilmelidir. Yazarlar isterse, bazı bilinen klasik yöntemleri açıklamak için sadece literatüre başvurmakla yetinebilir. Ancak kullanılan yöntemde bilenene kıyasla bir yenilik veya değişiklik mevcut ise bu kısımlar ayrıntılı olarak açıklanmalıdır. Ayrıca verilerin değerlendirilmesinde kullanılan istatistik yöntem veya yöntemler de bu bölümde belirtilmelidir.</w:t>
          </w:r>
        </w:p>
      </w:sdtContent>
    </w:sdt>
    <w:p w14:paraId="03420603" w14:textId="77777777" w:rsidR="005551F0" w:rsidRDefault="005551F0" w:rsidP="00A45EA1">
      <w:pPr>
        <w:pStyle w:val="fbemetinnormal"/>
      </w:pPr>
    </w:p>
    <w:p w14:paraId="16ED620E" w14:textId="77777777" w:rsidR="005551F0" w:rsidRDefault="005551F0" w:rsidP="00A45EA1">
      <w:pPr>
        <w:pStyle w:val="fbemetinnormal"/>
      </w:pPr>
    </w:p>
    <w:p w14:paraId="2BD77913" w14:textId="77777777" w:rsidR="00A45EA1" w:rsidRDefault="00B32F5A" w:rsidP="00B32F5A">
      <w:pPr>
        <w:pStyle w:val="fbebalk1"/>
      </w:pPr>
      <w:bookmarkStart w:id="46" w:name="_Toc411333718"/>
      <w:r>
        <w:lastRenderedPageBreak/>
        <w:t>BULGULAR</w:t>
      </w:r>
      <w:bookmarkEnd w:id="46"/>
    </w:p>
    <w:sdt>
      <w:sdtPr>
        <w:rPr>
          <w:rFonts w:ascii="Times New Roman" w:hAnsi="Times New Roman"/>
          <w:sz w:val="24"/>
        </w:rPr>
        <w:id w:val="1742364235"/>
        <w:placeholder>
          <w:docPart w:val="B22E2C0E02F34BCE873963D3528B8BE5"/>
        </w:placeholder>
        <w:temporary/>
        <w:showingPlcHdr/>
      </w:sdtPr>
      <w:sdtEndPr/>
      <w:sdtContent>
        <w:p w14:paraId="044C8B0C" w14:textId="77777777" w:rsidR="00935A34" w:rsidRPr="00935A34" w:rsidRDefault="00935A34" w:rsidP="00935A34">
          <w:pPr>
            <w:spacing w:before="100" w:beforeAutospacing="1" w:after="100" w:afterAutospacing="1" w:line="360" w:lineRule="auto"/>
            <w:ind w:firstLine="709"/>
            <w:jc w:val="both"/>
            <w:rPr>
              <w:rFonts w:ascii="Times New Roman" w:hAnsi="Times New Roman"/>
              <w:color w:val="FF0000"/>
              <w:sz w:val="24"/>
            </w:rPr>
          </w:pPr>
          <w:r w:rsidRPr="00935A34">
            <w:rPr>
              <w:rFonts w:ascii="Times New Roman" w:hAnsi="Times New Roman"/>
              <w:color w:val="FF0000"/>
              <w:sz w:val="24"/>
            </w:rPr>
            <w:t xml:space="preserve">Bir tezi oluşturan bölümler tezin yapıldığı anabilim dallarındaki akademik farklılıklardan dolayı değişebilir. Bu çeşitlilikten dolayı “BULGULAR” bölümünün tezlerin içinde olma zorunluluğu yoktur. </w:t>
          </w:r>
        </w:p>
        <w:p w14:paraId="077F073B" w14:textId="77777777" w:rsidR="00935A34" w:rsidRPr="00935A34" w:rsidRDefault="00935A34" w:rsidP="00935A34">
          <w:pPr>
            <w:spacing w:before="100" w:beforeAutospacing="1" w:after="100" w:afterAutospacing="1" w:line="360" w:lineRule="auto"/>
            <w:ind w:firstLine="709"/>
            <w:jc w:val="both"/>
            <w:rPr>
              <w:rFonts w:ascii="Times New Roman" w:hAnsi="Times New Roman"/>
              <w:sz w:val="24"/>
            </w:rPr>
          </w:pPr>
          <w:r w:rsidRPr="00935A34">
            <w:rPr>
              <w:rFonts w:ascii="Times New Roman" w:hAnsi="Times New Roman"/>
              <w:color w:val="FF0000"/>
              <w:sz w:val="24"/>
            </w:rPr>
            <w:t>Bulgular kısmında tezde elde edilen bulgular, konuyla ilgili diğer çalışmaların sonuçlarıyla karşılaştırılarak anlatılmalı ve aradaki ilişkilerin veya farklılıkların muhtemel sebepleri belirtilmelidir.</w:t>
          </w:r>
        </w:p>
      </w:sdtContent>
    </w:sdt>
    <w:p w14:paraId="2F451AEE" w14:textId="77777777" w:rsidR="00935A34" w:rsidRDefault="00935A34" w:rsidP="00A45EA1">
      <w:pPr>
        <w:pStyle w:val="fbemetinnormal"/>
      </w:pPr>
    </w:p>
    <w:p w14:paraId="0926F4A8" w14:textId="77777777" w:rsidR="00A45EA1" w:rsidRDefault="00A45EA1" w:rsidP="00A45EA1">
      <w:pPr>
        <w:pStyle w:val="fbemetinnormal"/>
      </w:pPr>
    </w:p>
    <w:p w14:paraId="36847C7E" w14:textId="77777777" w:rsidR="0017218D" w:rsidRPr="004C564A" w:rsidRDefault="0017218D" w:rsidP="0017218D">
      <w:pPr>
        <w:pStyle w:val="fbebalk1"/>
      </w:pPr>
      <w:bookmarkStart w:id="47" w:name="_Toc411333719"/>
      <w:r w:rsidRPr="004C564A">
        <w:lastRenderedPageBreak/>
        <w:t>ANA BÖLÜM BAŞLIĞI</w:t>
      </w:r>
      <w:bookmarkEnd w:id="47"/>
    </w:p>
    <w:sdt>
      <w:sdtPr>
        <w:id w:val="1959130248"/>
        <w:placeholder>
          <w:docPart w:val="855AF339CD1049269C4FA4AA8F41D225"/>
        </w:placeholder>
        <w:temporary/>
        <w:showingPlcHdr/>
      </w:sdtPr>
      <w:sdtEndPr/>
      <w:sdtContent>
        <w:p w14:paraId="13A8AEBD" w14:textId="77777777" w:rsidR="009D441A" w:rsidRPr="004C564A" w:rsidRDefault="009D441A"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14:paraId="49444EA5" w14:textId="77777777" w:rsidR="005551F0" w:rsidRDefault="009D441A" w:rsidP="009D441A">
          <w:pPr>
            <w:pStyle w:val="fbemetinnormal"/>
          </w:pPr>
          <w:r w:rsidRPr="004C564A">
            <w:rPr>
              <w:color w:val="FF0000"/>
            </w:rPr>
            <w:t xml:space="preserve">Örneğin yukarıda verilen “4.ANA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p w14:paraId="5C89DC71" w14:textId="77777777" w:rsidR="009D441A" w:rsidRPr="004C564A" w:rsidRDefault="005551F0" w:rsidP="009D441A">
          <w:pPr>
            <w:pStyle w:val="fbemetinnormal"/>
          </w:pPr>
          <w:r>
            <w:rPr>
              <w:color w:val="FF0000"/>
            </w:rPr>
            <w:t>Pamukkale</w:t>
          </w:r>
          <w:r w:rsidRPr="005551F0">
            <w:rPr>
              <w:color w:val="FF0000"/>
            </w:rPr>
            <w:t xml:space="preserve"> Üniversitesi Fen Bilimleri Enstitüsü tara</w:t>
          </w:r>
          <w:r>
            <w:rPr>
              <w:color w:val="FF0000"/>
            </w:rPr>
            <w:t>fından kabul edilen tezleri oluş</w:t>
          </w:r>
          <w:r w:rsidRPr="005551F0">
            <w:rPr>
              <w:color w:val="FF0000"/>
            </w:rPr>
            <w:t>turan bölümler tezin yapıldığı anabilim dallarındaki akade</w:t>
          </w:r>
          <w:r>
            <w:rPr>
              <w:color w:val="FF0000"/>
            </w:rPr>
            <w:t>mik farklılıklardan dolayı değişebilir. Bu çeş</w:t>
          </w:r>
          <w:r w:rsidRPr="005551F0">
            <w:rPr>
              <w:color w:val="FF0000"/>
            </w:rPr>
            <w:t xml:space="preserve">itlilikten dolayı, </w:t>
          </w:r>
          <w:r>
            <w:rPr>
              <w:color w:val="FF0000"/>
            </w:rPr>
            <w:t>T</w:t>
          </w:r>
          <w:r w:rsidRPr="005551F0">
            <w:rPr>
              <w:color w:val="FF0000"/>
            </w:rPr>
            <w:t>ablo</w:t>
          </w:r>
          <w:r>
            <w:rPr>
              <w:color w:val="FF0000"/>
            </w:rPr>
            <w:t xml:space="preserve"> 3.2’de</w:t>
          </w:r>
          <w:r w:rsidRPr="005551F0">
            <w:rPr>
              <w:color w:val="FF0000"/>
            </w:rPr>
            <w:t xml:space="preserve"> yer alan ve içinde “(varsa)” ifadesi olan bölümlerin tezlerin içinde olma zorunluluğu yoktur. Diğer bölümler ise tezlerin içinde olması g</w:t>
          </w:r>
          <w:r>
            <w:rPr>
              <w:color w:val="FF0000"/>
            </w:rPr>
            <w:t>ereken bölümlerdir. Ayrıca “Giriş”</w:t>
          </w:r>
          <w:r w:rsidRPr="005551F0">
            <w:rPr>
              <w:color w:val="FF0000"/>
            </w:rPr>
            <w:t xml:space="preserve"> bölümü ilk bölüm ve </w:t>
          </w:r>
          <w:r>
            <w:rPr>
              <w:color w:val="FF0000"/>
            </w:rPr>
            <w:t>“</w:t>
          </w:r>
          <w:r w:rsidRPr="005551F0">
            <w:rPr>
              <w:color w:val="FF0000"/>
            </w:rPr>
            <w:t>Sonuç ve Öneriler</w:t>
          </w:r>
          <w:r>
            <w:rPr>
              <w:color w:val="FF0000"/>
            </w:rPr>
            <w:t>”</w:t>
          </w:r>
          <w:r w:rsidRPr="005551F0">
            <w:rPr>
              <w:color w:val="FF0000"/>
            </w:rPr>
            <w:t xml:space="preserve"> bölümü son bölüm olup aradaki bölümlerin sırası tamamen</w:t>
          </w:r>
          <w:r>
            <w:rPr>
              <w:color w:val="FF0000"/>
            </w:rPr>
            <w:t xml:space="preserve"> yazarların tercihine bırakılmış</w:t>
          </w:r>
          <w:r w:rsidRPr="005551F0">
            <w:rPr>
              <w:color w:val="FF0000"/>
            </w:rPr>
            <w:t>tır.</w:t>
          </w:r>
        </w:p>
      </w:sdtContent>
    </w:sdt>
    <w:p w14:paraId="2FDAC659" w14:textId="77777777" w:rsidR="00EF49BC" w:rsidRDefault="00EF49BC" w:rsidP="0017218D">
      <w:pPr>
        <w:pStyle w:val="fbemetinnormal"/>
      </w:pPr>
    </w:p>
    <w:p w14:paraId="76F8225D" w14:textId="77777777" w:rsidR="00EF49BC" w:rsidRDefault="00EF49BC" w:rsidP="00EF49BC">
      <w:pPr>
        <w:pStyle w:val="fbemetinnormal"/>
        <w:keepNext/>
      </w:pPr>
    </w:p>
    <w:p w14:paraId="284B486A" w14:textId="77777777" w:rsidR="0017218D" w:rsidRPr="004C564A" w:rsidRDefault="0017218D" w:rsidP="0017218D">
      <w:pPr>
        <w:pStyle w:val="fbebalk1"/>
      </w:pPr>
      <w:bookmarkStart w:id="48" w:name="_Toc411333720"/>
      <w:r w:rsidRPr="004C564A">
        <w:lastRenderedPageBreak/>
        <w:t>ANA BÖLÜM BAŞLIĞI</w:t>
      </w:r>
      <w:bookmarkEnd w:id="48"/>
    </w:p>
    <w:sdt>
      <w:sdtPr>
        <w:id w:val="1967002610"/>
        <w:placeholder>
          <w:docPart w:val="9A4159E05256452B91444745A7B76CC8"/>
        </w:placeholder>
        <w:temporary/>
        <w:showingPlcHdr/>
      </w:sdtPr>
      <w:sdtEndPr/>
      <w:sdtContent>
        <w:p w14:paraId="6B25E372" w14:textId="77777777" w:rsidR="009D441A" w:rsidRPr="004C564A" w:rsidRDefault="009D441A"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14:paraId="27937D8F" w14:textId="77777777" w:rsidR="009D441A" w:rsidRPr="004C564A" w:rsidRDefault="009D441A" w:rsidP="009D441A">
          <w:pPr>
            <w:pStyle w:val="fbemetinnormal"/>
          </w:pPr>
          <w:r w:rsidRPr="004C564A">
            <w:rPr>
              <w:color w:val="FF0000"/>
            </w:rPr>
            <w:t xml:space="preserve">Örneğin yukarıda verilen “5.ANA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sdtContent>
    </w:sdt>
    <w:p w14:paraId="60449537" w14:textId="77777777" w:rsidR="0017218D" w:rsidRPr="004C564A" w:rsidRDefault="0017218D" w:rsidP="0017218D">
      <w:pPr>
        <w:pStyle w:val="fbemetinnormal"/>
      </w:pPr>
    </w:p>
    <w:p w14:paraId="421D36A6" w14:textId="77777777" w:rsidR="00383FEF" w:rsidRPr="004C564A" w:rsidRDefault="0017218D" w:rsidP="0017218D">
      <w:pPr>
        <w:pStyle w:val="fbebalk1"/>
      </w:pPr>
      <w:bookmarkStart w:id="49" w:name="_Toc411333721"/>
      <w:r w:rsidRPr="004C564A">
        <w:lastRenderedPageBreak/>
        <w:t>SONUÇ VE ÖNERİLER</w:t>
      </w:r>
      <w:bookmarkEnd w:id="49"/>
    </w:p>
    <w:p w14:paraId="75C645B5" w14:textId="77777777" w:rsidR="0017218D" w:rsidRPr="004C564A" w:rsidRDefault="00E27DF6" w:rsidP="0017218D">
      <w:pPr>
        <w:pStyle w:val="fbemetinnormal"/>
      </w:pPr>
      <w:sdt>
        <w:sdtPr>
          <w:id w:val="-827595987"/>
          <w:placeholder>
            <w:docPart w:val="4DB3FFE7B8334A49B7C8D64780C09B78"/>
          </w:placeholder>
          <w:temporary/>
          <w:showingPlcHdr/>
        </w:sdtPr>
        <w:sdtEndPr/>
        <w:sdtContent>
          <w:r w:rsidR="009D441A" w:rsidRPr="004C564A">
            <w:rPr>
              <w:color w:val="FF0000"/>
            </w:rPr>
            <w:t>Bu bölüm bütün tezlerde olması gereken bölümdür. Bu bölümün numarası tezde bulunan ana başlıkların sayısına göre değişebilir.</w:t>
          </w:r>
          <w:r w:rsidR="00B32F5A" w:rsidRPr="00B32F5A">
            <w:rPr>
              <w:color w:val="FF0000"/>
            </w:rPr>
            <w:t>Tezde elde edilen sonuçların ve bunların değerlendirmelerinin olabildiğince kısa ve kolay anlaşılabilir bir şekilde tekrardan kaçınılarak verildiği bölümdür. Yazarlar bu bölümde, tez konusuyla ilgili ileriye dönük yapacağı çalışmalara veya konuyla ilgili diğer tartışmalara veya açık problemlere değinebilir. Ayrıca, yazarlar konu ile ilgili çalışma yapacak kişilere bir takım önerilerde bulunabilirler.</w:t>
          </w:r>
        </w:sdtContent>
      </w:sdt>
    </w:p>
    <w:p w14:paraId="526D34ED" w14:textId="34944ED1" w:rsidR="0017218D" w:rsidRDefault="0017218D" w:rsidP="0017218D">
      <w:pPr>
        <w:pStyle w:val="fbebalk1"/>
      </w:pPr>
      <w:bookmarkStart w:id="50" w:name="_Toc411333722"/>
      <w:r w:rsidRPr="004C564A">
        <w:lastRenderedPageBreak/>
        <w:t>KAYNAKLAR</w:t>
      </w:r>
      <w:bookmarkEnd w:id="50"/>
    </w:p>
    <w:p w14:paraId="5817EE1E" w14:textId="659D4052" w:rsidR="002D4A5A" w:rsidRPr="002D4A5A" w:rsidRDefault="002D4A5A" w:rsidP="002D4A5A">
      <w:pPr>
        <w:pStyle w:val="Kaynaka"/>
        <w:spacing w:line="276" w:lineRule="auto"/>
        <w:jc w:val="both"/>
        <w:rPr>
          <w:rFonts w:ascii="Times New Roman" w:hAnsi="Times New Roman" w:cs="Times New Roman"/>
          <w:sz w:val="24"/>
          <w:szCs w:val="24"/>
        </w:rPr>
      </w:pPr>
      <w:r w:rsidRPr="00536B80">
        <w:rPr>
          <w:rFonts w:ascii="Times New Roman" w:hAnsi="Times New Roman" w:cs="Times New Roman"/>
          <w:sz w:val="24"/>
          <w:szCs w:val="24"/>
        </w:rPr>
        <w:t xml:space="preserve">Ak, M. (2001). </w:t>
      </w:r>
      <w:r w:rsidRPr="00536B80">
        <w:rPr>
          <w:rFonts w:ascii="Times New Roman" w:hAnsi="Times New Roman" w:cs="Times New Roman"/>
          <w:i/>
          <w:sz w:val="24"/>
          <w:szCs w:val="24"/>
        </w:rPr>
        <w:t>Hidrate Çimento Hamurunun Asidik Ortamda Çözünme Kinetiği</w:t>
      </w:r>
      <w:r w:rsidRPr="00536B80">
        <w:rPr>
          <w:rFonts w:ascii="Times New Roman" w:hAnsi="Times New Roman" w:cs="Times New Roman"/>
          <w:sz w:val="24"/>
          <w:szCs w:val="24"/>
        </w:rPr>
        <w:t>. Yüksek Lisans Tezi. Pamukkale Üniversitesi, Denizli.</w:t>
      </w:r>
    </w:p>
    <w:p w14:paraId="4541FEF9" w14:textId="77777777" w:rsidR="002D4A5A" w:rsidRDefault="002D4A5A" w:rsidP="002D4A5A">
      <w:pPr>
        <w:pStyle w:val="Kaynaka"/>
        <w:spacing w:line="276" w:lineRule="auto"/>
        <w:jc w:val="both"/>
        <w:rPr>
          <w:rFonts w:ascii="Times New Roman" w:hAnsi="Times New Roman" w:cs="Times New Roman"/>
          <w:sz w:val="24"/>
          <w:szCs w:val="24"/>
        </w:rPr>
      </w:pPr>
      <w:r w:rsidRPr="00536B80">
        <w:rPr>
          <w:rFonts w:ascii="Times New Roman" w:hAnsi="Times New Roman" w:cs="Times New Roman"/>
          <w:sz w:val="24"/>
          <w:szCs w:val="24"/>
        </w:rPr>
        <w:fldChar w:fldCharType="begin"/>
      </w:r>
      <w:r w:rsidRPr="00536B80">
        <w:rPr>
          <w:rFonts w:ascii="Times New Roman" w:hAnsi="Times New Roman" w:cs="Times New Roman"/>
          <w:sz w:val="24"/>
          <w:szCs w:val="24"/>
        </w:rPr>
        <w:instrText xml:space="preserve"> ADDIN ZOTERO_BIBL {"uncited":[],"omitted":[],"custom":[]} CSL_BIBLIOGRAPHY </w:instrText>
      </w:r>
      <w:r w:rsidRPr="00536B80">
        <w:rPr>
          <w:rFonts w:ascii="Times New Roman" w:hAnsi="Times New Roman" w:cs="Times New Roman"/>
          <w:sz w:val="24"/>
          <w:szCs w:val="24"/>
        </w:rPr>
        <w:fldChar w:fldCharType="separate"/>
      </w:r>
      <w:bookmarkStart w:id="51" w:name="_Hlk211002790"/>
      <w:bookmarkStart w:id="52" w:name="_Hlk211002566"/>
      <w:r w:rsidRPr="00536B80">
        <w:rPr>
          <w:rFonts w:ascii="Times New Roman" w:hAnsi="Times New Roman" w:cs="Times New Roman"/>
          <w:sz w:val="24"/>
          <w:szCs w:val="24"/>
        </w:rPr>
        <w:t xml:space="preserve">Bahar, E. ve Gurarslan, G. (2024). Simulation of coupled groundwater flow and contaminant transport using quintic B-spline collocation method. </w:t>
      </w:r>
      <w:r w:rsidRPr="00536B80">
        <w:rPr>
          <w:rFonts w:ascii="Times New Roman" w:hAnsi="Times New Roman" w:cs="Times New Roman"/>
          <w:i/>
          <w:iCs/>
          <w:sz w:val="24"/>
          <w:szCs w:val="24"/>
        </w:rPr>
        <w:t>Engineering Computations</w:t>
      </w:r>
      <w:r w:rsidRPr="00536B80">
        <w:rPr>
          <w:rFonts w:ascii="Times New Roman" w:hAnsi="Times New Roman" w:cs="Times New Roman"/>
          <w:sz w:val="24"/>
          <w:szCs w:val="24"/>
        </w:rPr>
        <w:t xml:space="preserve">, </w:t>
      </w:r>
      <w:r w:rsidRPr="00536B80">
        <w:rPr>
          <w:rFonts w:ascii="Times New Roman" w:hAnsi="Times New Roman" w:cs="Times New Roman"/>
          <w:i/>
          <w:iCs/>
          <w:sz w:val="24"/>
          <w:szCs w:val="24"/>
        </w:rPr>
        <w:t>41</w:t>
      </w:r>
      <w:r w:rsidRPr="00536B80">
        <w:rPr>
          <w:rFonts w:ascii="Times New Roman" w:hAnsi="Times New Roman" w:cs="Times New Roman"/>
          <w:sz w:val="24"/>
          <w:szCs w:val="24"/>
        </w:rPr>
        <w:t>(7), 1839-1864. doi:10.1108/EC-09-2023-0614</w:t>
      </w:r>
      <w:bookmarkEnd w:id="52"/>
    </w:p>
    <w:p w14:paraId="0FDF7745" w14:textId="77777777" w:rsidR="002D4A5A" w:rsidRPr="00E12F45" w:rsidRDefault="002D4A5A" w:rsidP="002D4A5A">
      <w:pPr>
        <w:spacing w:after="0"/>
        <w:ind w:left="709" w:hanging="709"/>
        <w:jc w:val="both"/>
      </w:pPr>
      <w:r w:rsidRPr="00536B80">
        <w:rPr>
          <w:rFonts w:ascii="Times New Roman" w:hAnsi="Times New Roman" w:cs="Times New Roman"/>
          <w:sz w:val="24"/>
          <w:szCs w:val="24"/>
        </w:rPr>
        <w:t xml:space="preserve">Baik, Y.G. (1992). </w:t>
      </w:r>
      <w:r w:rsidRPr="00536B80">
        <w:rPr>
          <w:rFonts w:ascii="Times New Roman" w:hAnsi="Times New Roman" w:cs="Times New Roman"/>
          <w:i/>
          <w:sz w:val="24"/>
          <w:szCs w:val="24"/>
        </w:rPr>
        <w:t>Generators of the second homotopy module of group presentations with appications</w:t>
      </w:r>
      <w:r w:rsidRPr="00536B80">
        <w:rPr>
          <w:rFonts w:ascii="Times New Roman" w:hAnsi="Times New Roman" w:cs="Times New Roman"/>
          <w:sz w:val="24"/>
          <w:szCs w:val="24"/>
        </w:rPr>
        <w:t>. Doktora Tezi. University of Glasgow, Glasgow.</w:t>
      </w:r>
    </w:p>
    <w:p w14:paraId="0AEF3942" w14:textId="77777777" w:rsidR="002D4A5A" w:rsidRPr="00536B80" w:rsidRDefault="002D4A5A" w:rsidP="002D4A5A">
      <w:pPr>
        <w:pStyle w:val="Kaynaka"/>
        <w:spacing w:line="276" w:lineRule="auto"/>
        <w:jc w:val="both"/>
        <w:rPr>
          <w:rFonts w:ascii="Times New Roman" w:hAnsi="Times New Roman" w:cs="Times New Roman"/>
          <w:sz w:val="24"/>
          <w:szCs w:val="24"/>
        </w:rPr>
      </w:pPr>
      <w:r w:rsidRPr="00536B80">
        <w:rPr>
          <w:rFonts w:ascii="Times New Roman" w:hAnsi="Times New Roman" w:cs="Times New Roman"/>
          <w:sz w:val="24"/>
          <w:szCs w:val="24"/>
        </w:rPr>
        <w:t>Bertoldi, G. L. (1989). Ground-water resources of the Central Valley of California ( No: USGS Open-File Report 89-251) (ss. 89-251). U.S. Geological Survey / Department of the Interior. https://pubs.usgs.gov/publication/ofr89251 adresinden erişildi.</w:t>
      </w:r>
    </w:p>
    <w:p w14:paraId="16744C61" w14:textId="77777777" w:rsidR="002D4A5A" w:rsidRPr="00536B80" w:rsidRDefault="002D4A5A" w:rsidP="002D4A5A">
      <w:pPr>
        <w:pStyle w:val="Kaynaka"/>
        <w:spacing w:line="276" w:lineRule="auto"/>
        <w:jc w:val="both"/>
        <w:rPr>
          <w:rFonts w:ascii="Times New Roman" w:hAnsi="Times New Roman" w:cs="Times New Roman"/>
          <w:sz w:val="24"/>
          <w:szCs w:val="24"/>
        </w:rPr>
      </w:pPr>
      <w:bookmarkStart w:id="53" w:name="_Hlk211003057"/>
      <w:r w:rsidRPr="00536B80">
        <w:rPr>
          <w:rFonts w:ascii="Times New Roman" w:hAnsi="Times New Roman" w:cs="Times New Roman"/>
          <w:sz w:val="24"/>
          <w:szCs w:val="24"/>
        </w:rPr>
        <w:t>DeAngelis, O. (2022). Student Blog: Climate Change and Doing Our Part. 10 Ekim 2025 tarihinde https://blogs.ifas.ufl.edu/onehealth/2022/02/04/student-blog-climate-change-and-doing-our-part/ adresinden erişildi.</w:t>
      </w:r>
      <w:bookmarkEnd w:id="53"/>
    </w:p>
    <w:p w14:paraId="06A2EFF2" w14:textId="77777777" w:rsidR="002D4A5A" w:rsidRPr="00536B80" w:rsidRDefault="002D4A5A" w:rsidP="002D4A5A">
      <w:pPr>
        <w:pStyle w:val="Kaynaka"/>
        <w:spacing w:line="276" w:lineRule="auto"/>
        <w:jc w:val="both"/>
        <w:rPr>
          <w:rFonts w:ascii="Times New Roman" w:hAnsi="Times New Roman" w:cs="Times New Roman"/>
          <w:sz w:val="24"/>
          <w:szCs w:val="24"/>
        </w:rPr>
      </w:pPr>
      <w:bookmarkStart w:id="54" w:name="_Hlk211002575"/>
      <w:r w:rsidRPr="00536B80">
        <w:rPr>
          <w:rFonts w:ascii="Times New Roman" w:hAnsi="Times New Roman" w:cs="Times New Roman"/>
          <w:sz w:val="24"/>
          <w:szCs w:val="24"/>
        </w:rPr>
        <w:t xml:space="preserve">Dikbaş, F. (2018a). A New Two-Dimensional Rank Correlation Coefficient. </w:t>
      </w:r>
      <w:r w:rsidRPr="00536B80">
        <w:rPr>
          <w:rFonts w:ascii="Times New Roman" w:hAnsi="Times New Roman" w:cs="Times New Roman"/>
          <w:i/>
          <w:iCs/>
          <w:sz w:val="24"/>
          <w:szCs w:val="24"/>
        </w:rPr>
        <w:t>Water Resources Management</w:t>
      </w:r>
      <w:r w:rsidRPr="00536B80">
        <w:rPr>
          <w:rFonts w:ascii="Times New Roman" w:hAnsi="Times New Roman" w:cs="Times New Roman"/>
          <w:sz w:val="24"/>
          <w:szCs w:val="24"/>
        </w:rPr>
        <w:t xml:space="preserve">, </w:t>
      </w:r>
      <w:r w:rsidRPr="00536B80">
        <w:rPr>
          <w:rFonts w:ascii="Times New Roman" w:hAnsi="Times New Roman" w:cs="Times New Roman"/>
          <w:i/>
          <w:iCs/>
          <w:sz w:val="24"/>
          <w:szCs w:val="24"/>
        </w:rPr>
        <w:t>32</w:t>
      </w:r>
      <w:r w:rsidRPr="00536B80">
        <w:rPr>
          <w:rFonts w:ascii="Times New Roman" w:hAnsi="Times New Roman" w:cs="Times New Roman"/>
          <w:sz w:val="24"/>
          <w:szCs w:val="24"/>
        </w:rPr>
        <w:t>(5), 1539-1553. doi:10.1007/s11269-017-1886-0</w:t>
      </w:r>
      <w:bookmarkEnd w:id="54"/>
    </w:p>
    <w:p w14:paraId="33DBCE10" w14:textId="77777777" w:rsidR="002D4A5A" w:rsidRPr="00536B80" w:rsidRDefault="002D4A5A" w:rsidP="002D4A5A">
      <w:pPr>
        <w:pStyle w:val="Kaynaka"/>
        <w:spacing w:line="276" w:lineRule="auto"/>
        <w:jc w:val="both"/>
        <w:rPr>
          <w:rFonts w:ascii="Times New Roman" w:hAnsi="Times New Roman" w:cs="Times New Roman"/>
          <w:sz w:val="24"/>
          <w:szCs w:val="24"/>
        </w:rPr>
      </w:pPr>
      <w:bookmarkStart w:id="55" w:name="_Hlk211003155"/>
      <w:r w:rsidRPr="00536B80">
        <w:rPr>
          <w:rFonts w:ascii="Times New Roman" w:hAnsi="Times New Roman" w:cs="Times New Roman"/>
          <w:sz w:val="24"/>
          <w:szCs w:val="24"/>
        </w:rPr>
        <w:t xml:space="preserve">Dikbaş, F. (2018b). Compositional Correlation for Detecting Real Associations Among Time Series. </w:t>
      </w:r>
      <w:r w:rsidRPr="00536B80">
        <w:rPr>
          <w:rFonts w:ascii="Times New Roman" w:hAnsi="Times New Roman" w:cs="Times New Roman"/>
          <w:i/>
          <w:iCs/>
          <w:sz w:val="24"/>
          <w:szCs w:val="24"/>
        </w:rPr>
        <w:t>Academic Researches in Mathematic and Sciences</w:t>
      </w:r>
      <w:r w:rsidRPr="00536B80">
        <w:rPr>
          <w:rFonts w:ascii="Times New Roman" w:hAnsi="Times New Roman" w:cs="Times New Roman"/>
          <w:sz w:val="24"/>
          <w:szCs w:val="24"/>
        </w:rPr>
        <w:t xml:space="preserve"> içinde (ss. 27-46). Ankara: Gece Kitaplığı.</w:t>
      </w:r>
      <w:bookmarkEnd w:id="55"/>
    </w:p>
    <w:p w14:paraId="127D09AB" w14:textId="77777777" w:rsidR="002D4A5A" w:rsidRPr="00536B80" w:rsidRDefault="002D4A5A" w:rsidP="002D4A5A">
      <w:pPr>
        <w:pStyle w:val="Kaynaka"/>
        <w:spacing w:line="276" w:lineRule="auto"/>
        <w:jc w:val="both"/>
        <w:rPr>
          <w:rFonts w:ascii="Times New Roman" w:hAnsi="Times New Roman" w:cs="Times New Roman"/>
          <w:sz w:val="24"/>
          <w:szCs w:val="24"/>
        </w:rPr>
      </w:pPr>
      <w:r w:rsidRPr="00536B80">
        <w:rPr>
          <w:rFonts w:ascii="Times New Roman" w:hAnsi="Times New Roman" w:cs="Times New Roman"/>
          <w:sz w:val="24"/>
          <w:szCs w:val="24"/>
        </w:rPr>
        <w:t>Fadıllıoğlu, Ç. (2022). İklim değişikliği ve su. 10 Ekim 2025 tarihinde https://climatechange.bogazici.edu.tr/iklim-degisikligi-ve-su/ adresinden erişildi.</w:t>
      </w:r>
    </w:p>
    <w:p w14:paraId="61E88E08" w14:textId="77777777" w:rsidR="002D4A5A" w:rsidRDefault="002D4A5A" w:rsidP="002D4A5A">
      <w:pPr>
        <w:pStyle w:val="Kaynaka"/>
        <w:spacing w:line="276" w:lineRule="auto"/>
        <w:jc w:val="both"/>
        <w:rPr>
          <w:rFonts w:ascii="Times New Roman" w:hAnsi="Times New Roman" w:cs="Times New Roman"/>
          <w:sz w:val="24"/>
          <w:szCs w:val="24"/>
        </w:rPr>
      </w:pPr>
      <w:bookmarkStart w:id="56" w:name="_Hlk211002750"/>
      <w:r w:rsidRPr="00536B80">
        <w:rPr>
          <w:rFonts w:ascii="Times New Roman" w:hAnsi="Times New Roman" w:cs="Times New Roman"/>
          <w:sz w:val="24"/>
          <w:szCs w:val="24"/>
        </w:rPr>
        <w:t xml:space="preserve">Jones, A. G. ve Jones, J. M. (2002). </w:t>
      </w:r>
      <w:r w:rsidRPr="00536B80">
        <w:rPr>
          <w:rFonts w:ascii="Times New Roman" w:hAnsi="Times New Roman" w:cs="Times New Roman"/>
          <w:i/>
          <w:iCs/>
          <w:sz w:val="24"/>
          <w:szCs w:val="24"/>
        </w:rPr>
        <w:t>Elementry Number Theory</w:t>
      </w:r>
      <w:r w:rsidRPr="00536B80">
        <w:rPr>
          <w:rFonts w:ascii="Times New Roman" w:hAnsi="Times New Roman" w:cs="Times New Roman"/>
          <w:sz w:val="24"/>
          <w:szCs w:val="24"/>
        </w:rPr>
        <w:t>. Berlin: Springer-Verlag.</w:t>
      </w:r>
      <w:bookmarkEnd w:id="56"/>
    </w:p>
    <w:p w14:paraId="319DA97D" w14:textId="77777777" w:rsidR="002D4A5A" w:rsidRPr="00E12F45" w:rsidRDefault="002D4A5A" w:rsidP="002D4A5A">
      <w:pPr>
        <w:spacing w:after="0"/>
        <w:ind w:left="709" w:hanging="709"/>
        <w:jc w:val="both"/>
      </w:pPr>
      <w:r w:rsidRPr="00536B80">
        <w:rPr>
          <w:rFonts w:ascii="Times New Roman" w:hAnsi="Times New Roman" w:cs="Times New Roman"/>
          <w:sz w:val="24"/>
          <w:szCs w:val="24"/>
        </w:rPr>
        <w:t>Kovacs, L. G. (1995). Finite groups with trivial mutipicator and large deficinecy (ss. 277-284). Proceedings Groups-Korea 1994, sunulmuş bildiri, Pusan, Korea.</w:t>
      </w:r>
    </w:p>
    <w:p w14:paraId="087BFF6C" w14:textId="77777777" w:rsidR="002D4A5A" w:rsidRDefault="002D4A5A" w:rsidP="002D4A5A">
      <w:pPr>
        <w:pStyle w:val="Kaynaka"/>
        <w:spacing w:line="276" w:lineRule="auto"/>
        <w:jc w:val="both"/>
        <w:rPr>
          <w:rFonts w:ascii="Times New Roman" w:hAnsi="Times New Roman" w:cs="Times New Roman"/>
          <w:sz w:val="24"/>
          <w:szCs w:val="24"/>
        </w:rPr>
      </w:pPr>
      <w:bookmarkStart w:id="57" w:name="_Hlk211002530"/>
      <w:r w:rsidRPr="00536B80">
        <w:rPr>
          <w:rFonts w:ascii="Times New Roman" w:hAnsi="Times New Roman" w:cs="Times New Roman"/>
          <w:sz w:val="24"/>
          <w:szCs w:val="24"/>
        </w:rPr>
        <w:t xml:space="preserve">Koycegiz, C., Demirel, M. C., Sen, O. L. ve Buyukyildiz, M. (2024). Incorporating Spatio-Temporal Changes of Well Irrigation into a Distributed Hydrologic Model to Improve Groundwater Anomaly Estimations for Basins with Expanding Agricultural Lands. </w:t>
      </w:r>
      <w:r w:rsidRPr="00536B80">
        <w:rPr>
          <w:rFonts w:ascii="Times New Roman" w:hAnsi="Times New Roman" w:cs="Times New Roman"/>
          <w:i/>
          <w:iCs/>
          <w:sz w:val="24"/>
          <w:szCs w:val="24"/>
        </w:rPr>
        <w:t>Water Resources Management</w:t>
      </w:r>
      <w:r w:rsidRPr="00536B80">
        <w:rPr>
          <w:rFonts w:ascii="Times New Roman" w:hAnsi="Times New Roman" w:cs="Times New Roman"/>
          <w:sz w:val="24"/>
          <w:szCs w:val="24"/>
        </w:rPr>
        <w:t xml:space="preserve">, </w:t>
      </w:r>
      <w:r w:rsidRPr="00536B80">
        <w:rPr>
          <w:rFonts w:ascii="Times New Roman" w:hAnsi="Times New Roman" w:cs="Times New Roman"/>
          <w:i/>
          <w:iCs/>
          <w:sz w:val="24"/>
          <w:szCs w:val="24"/>
        </w:rPr>
        <w:t>38</w:t>
      </w:r>
      <w:r w:rsidRPr="00536B80">
        <w:rPr>
          <w:rFonts w:ascii="Times New Roman" w:hAnsi="Times New Roman" w:cs="Times New Roman"/>
          <w:sz w:val="24"/>
          <w:szCs w:val="24"/>
        </w:rPr>
        <w:t>(9), 3471-3487. doi:10.1007/s11269-024-03826-8</w:t>
      </w:r>
      <w:bookmarkEnd w:id="57"/>
    </w:p>
    <w:p w14:paraId="18029200" w14:textId="77777777" w:rsidR="002D4A5A" w:rsidRPr="00E12F45" w:rsidRDefault="002D4A5A" w:rsidP="002D4A5A">
      <w:pPr>
        <w:spacing w:after="0"/>
        <w:ind w:left="709" w:hanging="709"/>
        <w:jc w:val="both"/>
      </w:pPr>
      <w:r w:rsidRPr="00536B80">
        <w:rPr>
          <w:rFonts w:ascii="Times New Roman" w:hAnsi="Times New Roman" w:cs="Times New Roman"/>
          <w:sz w:val="24"/>
          <w:szCs w:val="24"/>
        </w:rPr>
        <w:t>Lusting, M. (1990). On the rank, the deficiency and the homological dimension of groups: the computation of a lower bound via Fox ideals (ss. 164-173). Topology and Combinatorial Group Theory, sunulmuş bildiri, New Hampshire, USA. https://doi.org/10.1007/BFb0084460</w:t>
      </w:r>
    </w:p>
    <w:p w14:paraId="35A7D395" w14:textId="77777777" w:rsidR="002D4A5A" w:rsidRPr="00536B80" w:rsidRDefault="002D4A5A" w:rsidP="002D4A5A">
      <w:pPr>
        <w:pStyle w:val="Kaynaka"/>
        <w:spacing w:line="276" w:lineRule="auto"/>
        <w:jc w:val="both"/>
        <w:rPr>
          <w:rFonts w:ascii="Times New Roman" w:hAnsi="Times New Roman" w:cs="Times New Roman"/>
          <w:sz w:val="24"/>
          <w:szCs w:val="24"/>
        </w:rPr>
      </w:pPr>
      <w:bookmarkStart w:id="58" w:name="_Hlk211002740"/>
      <w:r w:rsidRPr="00536B80">
        <w:rPr>
          <w:rFonts w:ascii="Times New Roman" w:hAnsi="Times New Roman" w:cs="Times New Roman"/>
          <w:sz w:val="24"/>
          <w:szCs w:val="24"/>
        </w:rPr>
        <w:t xml:space="preserve">Zheng, C. ve Bennett, G. D. (2002). </w:t>
      </w:r>
      <w:r w:rsidRPr="00536B80">
        <w:rPr>
          <w:rFonts w:ascii="Times New Roman" w:hAnsi="Times New Roman" w:cs="Times New Roman"/>
          <w:i/>
          <w:iCs/>
          <w:sz w:val="24"/>
          <w:szCs w:val="24"/>
        </w:rPr>
        <w:t>Applied Contaminant Transport Modeling</w:t>
      </w:r>
      <w:r w:rsidRPr="00536B80">
        <w:rPr>
          <w:rFonts w:ascii="Times New Roman" w:hAnsi="Times New Roman" w:cs="Times New Roman"/>
          <w:sz w:val="24"/>
          <w:szCs w:val="24"/>
        </w:rPr>
        <w:t>. New York: Wiley-Interscience.</w:t>
      </w:r>
    </w:p>
    <w:p w14:paraId="026CBCD8" w14:textId="77777777" w:rsidR="002D4A5A" w:rsidRPr="00536B80" w:rsidRDefault="002D4A5A" w:rsidP="002D4A5A">
      <w:pPr>
        <w:pStyle w:val="Kaynaka"/>
        <w:spacing w:line="276" w:lineRule="auto"/>
        <w:jc w:val="both"/>
        <w:rPr>
          <w:rFonts w:ascii="Times New Roman" w:hAnsi="Times New Roman" w:cs="Times New Roman"/>
          <w:sz w:val="24"/>
          <w:szCs w:val="24"/>
        </w:rPr>
      </w:pPr>
      <w:bookmarkStart w:id="59" w:name="_Hlk211002818"/>
      <w:bookmarkEnd w:id="58"/>
      <w:r w:rsidRPr="00536B80">
        <w:rPr>
          <w:rFonts w:ascii="Times New Roman" w:hAnsi="Times New Roman" w:cs="Times New Roman"/>
          <w:sz w:val="24"/>
          <w:szCs w:val="24"/>
        </w:rPr>
        <w:t xml:space="preserve">Zuber, A. (1986). Mathematical models for the interpretation of environmental radioisotopes in groundwater systems. </w:t>
      </w:r>
      <w:r w:rsidRPr="00536B80">
        <w:rPr>
          <w:rFonts w:ascii="Times New Roman" w:hAnsi="Times New Roman" w:cs="Times New Roman"/>
          <w:i/>
          <w:iCs/>
          <w:sz w:val="24"/>
          <w:szCs w:val="24"/>
        </w:rPr>
        <w:t>Handbook of Environmental Isotope Geochemistry</w:t>
      </w:r>
      <w:r w:rsidRPr="00536B80">
        <w:rPr>
          <w:rFonts w:ascii="Times New Roman" w:hAnsi="Times New Roman" w:cs="Times New Roman"/>
          <w:sz w:val="24"/>
          <w:szCs w:val="24"/>
        </w:rPr>
        <w:t xml:space="preserve"> içinde (ss. 1-59). Amsterdam: Elsevier.</w:t>
      </w:r>
      <w:bookmarkEnd w:id="51"/>
    </w:p>
    <w:bookmarkEnd w:id="59"/>
    <w:p w14:paraId="02E97590" w14:textId="282AE0FC" w:rsidR="009974C9" w:rsidRPr="003F6404" w:rsidRDefault="002D4A5A" w:rsidP="00350BD8">
      <w:pPr>
        <w:pStyle w:val="fbemetinnormal"/>
        <w:rPr>
          <w:rFonts w:cs="Times New Roman"/>
        </w:rPr>
      </w:pPr>
      <w:r w:rsidRPr="00536B80">
        <w:rPr>
          <w:rFonts w:cs="Times New Roman"/>
          <w:szCs w:val="24"/>
        </w:rPr>
        <w:lastRenderedPageBreak/>
        <w:fldChar w:fldCharType="end"/>
      </w:r>
      <w:r w:rsidR="009974C9" w:rsidRPr="00CB39FE">
        <w:rPr>
          <w:rFonts w:cs="Times New Roman"/>
        </w:rPr>
        <w:t>Bu bölüm bütün tezlerde olması gereken bölümdür.  Bölüm numarası tezde bulunan ana başlıkların sayısına göre değişebilir. Alanınıza uygun kaynak yazım kurallarına göre bu sayfayı oluşturunuz.</w:t>
      </w:r>
      <w:r w:rsidR="009974C9">
        <w:rPr>
          <w:rFonts w:cs="Times New Roman"/>
        </w:rPr>
        <w:t xml:space="preserve"> </w:t>
      </w:r>
      <w:r w:rsidR="009974C9" w:rsidRPr="00CB39FE">
        <w:rPr>
          <w:rFonts w:cs="Times New Roman"/>
        </w:rPr>
        <w:t>Tezde geçen bütün referansların bir dizin halinde verildiği bölümdür. Tez metni içinde adı geçmeyen kaynak, kaynaklar listesine dâhil edilmemeli ve kaynaklar, mümkün olduğunca orijinal dilinde verilmelidir.</w:t>
      </w:r>
      <w:r w:rsidR="0032233F">
        <w:rPr>
          <w:rFonts w:cs="Times New Roman"/>
        </w:rPr>
        <w:t xml:space="preserve"> </w:t>
      </w:r>
      <w:r w:rsidR="009974C9" w:rsidRPr="00CB39FE">
        <w:rPr>
          <w:rFonts w:cs="Times New Roman"/>
        </w:rPr>
        <w:t>Sayfanın başlığı “KAYNAKLAR” şeklinde koyu olarak 14</w:t>
      </w:r>
      <w:r w:rsidR="009974C9">
        <w:rPr>
          <w:rFonts w:cs="Times New Roman"/>
        </w:rPr>
        <w:t xml:space="preserve"> </w:t>
      </w:r>
      <w:r w:rsidR="009974C9" w:rsidRPr="00CB39FE">
        <w:rPr>
          <w:rFonts w:cs="Times New Roman"/>
        </w:rPr>
        <w:t>pt boyutunda sayfa sol kenarından 1 tab içeride ve üstten 2 adet 1 satır aralığı boşluk bırakılarak yazılmalıdır. Başlıktan sonraki satır 2 adet 1 satır aralığı boşlukla başlamalı ve yazımda 12</w:t>
      </w:r>
      <w:r w:rsidR="009974C9">
        <w:rPr>
          <w:rFonts w:cs="Times New Roman"/>
        </w:rPr>
        <w:t xml:space="preserve"> </w:t>
      </w:r>
      <w:r w:rsidR="009974C9" w:rsidRPr="00CB39FE">
        <w:rPr>
          <w:rFonts w:cs="Times New Roman"/>
        </w:rPr>
        <w:t>pt karakter büyüklüğü ve 1,15 satır aralığı kullanılmalıdır. İki kaynak arasında 1,15 satır aralığı boşluk bırakılmalıdır.</w:t>
      </w:r>
      <w:r w:rsidR="003F6404">
        <w:rPr>
          <w:rFonts w:cs="Times New Roman"/>
        </w:rPr>
        <w:t xml:space="preserve"> Aşağıda detayları verilen Pamukkale Üniversitesi Fen Bilimleri Enstitüsü referanslama stili Zotero resmi havuzuna eklenmiş olup </w:t>
      </w:r>
      <w:hyperlink r:id="rId12" w:tgtFrame="_blank" w:history="1">
        <w:r w:rsidR="003F6404">
          <w:rPr>
            <w:rStyle w:val="Kpr"/>
            <w:rFonts w:ascii="inherit" w:hAnsi="inherit" w:cs="Arial"/>
            <w:color w:val="0B57D0"/>
            <w:bdr w:val="none" w:sz="0" w:space="0" w:color="auto" w:frame="1"/>
            <w:shd w:val="clear" w:color="auto" w:fill="FFFFFF"/>
          </w:rPr>
          <w:t>http://www.zotero.org/styles/pamukkale-universitesi-fen-bilimleri-enstitusu</w:t>
        </w:r>
      </w:hyperlink>
      <w:r w:rsidR="003F6404">
        <w:t xml:space="preserve"> </w:t>
      </w:r>
      <w:r w:rsidR="003F6404" w:rsidRPr="003F6404">
        <w:rPr>
          <w:rFonts w:cs="Times New Roman"/>
        </w:rPr>
        <w:t>linkinden erişilebilir. Ayrıca Zotero ve Mendeley gibi referan</w:t>
      </w:r>
      <w:r w:rsidR="003F6404">
        <w:rPr>
          <w:rFonts w:cs="Times New Roman"/>
        </w:rPr>
        <w:t>slama programlarının içerisinde</w:t>
      </w:r>
      <w:r w:rsidR="003F6404" w:rsidRPr="003F6404">
        <w:rPr>
          <w:rFonts w:cs="Times New Roman"/>
        </w:rPr>
        <w:t xml:space="preserve"> </w:t>
      </w:r>
      <w:r w:rsidR="003F6404" w:rsidRPr="003F6404">
        <w:rPr>
          <w:rFonts w:cs="Times New Roman"/>
          <w:color w:val="1F1F1F"/>
          <w:shd w:val="clear" w:color="auto" w:fill="FFFFFF"/>
        </w:rPr>
        <w:t>"Pamukkale Üniversitesi - Fen Bilimleri Enstitüsü (Türkçe)"</w:t>
      </w:r>
      <w:r w:rsidR="003F6404">
        <w:rPr>
          <w:rFonts w:cs="Times New Roman"/>
          <w:color w:val="1F1F1F"/>
          <w:shd w:val="clear" w:color="auto" w:fill="FFFFFF"/>
        </w:rPr>
        <w:t xml:space="preserve"> ismiyle aratılarak programlara eklenebilir.</w:t>
      </w:r>
    </w:p>
    <w:p w14:paraId="514FC065" w14:textId="77777777" w:rsidR="009974C9" w:rsidRPr="004068EB" w:rsidRDefault="009974C9" w:rsidP="00350BD8">
      <w:pPr>
        <w:pStyle w:val="fbemetinnormal"/>
        <w:ind w:left="1414" w:hanging="705"/>
        <w:rPr>
          <w:rFonts w:cs="Times New Roman"/>
        </w:rPr>
      </w:pPr>
      <w:r w:rsidRPr="004068EB">
        <w:rPr>
          <w:rFonts w:cs="Times New Roman"/>
        </w:rPr>
        <w:t>•</w:t>
      </w:r>
      <w:r w:rsidRPr="004068EB">
        <w:rPr>
          <w:rFonts w:cs="Times New Roman"/>
        </w:rPr>
        <w:tab/>
        <w:t>Kaynaklar metin içinde yazar soyadı v</w:t>
      </w:r>
      <w:r>
        <w:rPr>
          <w:rFonts w:cs="Times New Roman"/>
        </w:rPr>
        <w:t>e tarih belirtilerek verilmelidir</w:t>
      </w:r>
      <w:r w:rsidRPr="004068EB">
        <w:rPr>
          <w:rFonts w:cs="Times New Roman"/>
        </w:rPr>
        <w:t xml:space="preserve">. </w:t>
      </w:r>
      <w:r w:rsidRPr="004B590B">
        <w:rPr>
          <w:rFonts w:cs="Times New Roman"/>
        </w:rPr>
        <w:t>Kaynaklar sayfasında yazar soyadına göre alfabetik olarak sıralama yapılmalıdır.</w:t>
      </w:r>
    </w:p>
    <w:p w14:paraId="7B94CD8A" w14:textId="575E99DB" w:rsidR="009974C9" w:rsidRPr="004068EB" w:rsidRDefault="009974C9" w:rsidP="00350BD8">
      <w:pPr>
        <w:pStyle w:val="fbemetinnormal"/>
        <w:ind w:left="1414" w:hanging="705"/>
        <w:rPr>
          <w:rFonts w:cs="Times New Roman"/>
        </w:rPr>
      </w:pPr>
      <w:r w:rsidRPr="004068EB">
        <w:rPr>
          <w:rFonts w:cs="Times New Roman"/>
        </w:rPr>
        <w:t>•</w:t>
      </w:r>
      <w:r w:rsidRPr="004068EB">
        <w:rPr>
          <w:rFonts w:cs="Times New Roman"/>
        </w:rPr>
        <w:tab/>
        <w:t>Metin içinde kaynak cümlenin başlangıcında</w:t>
      </w:r>
      <w:r w:rsidR="00F53291">
        <w:rPr>
          <w:rFonts w:cs="Times New Roman"/>
        </w:rPr>
        <w:t xml:space="preserve"> veya iç</w:t>
      </w:r>
      <w:r w:rsidR="0032233F">
        <w:rPr>
          <w:rFonts w:cs="Times New Roman"/>
        </w:rPr>
        <w:t xml:space="preserve">inde verilecekse, </w:t>
      </w:r>
      <w:r w:rsidR="00F53291">
        <w:rPr>
          <w:rFonts w:cs="Times New Roman"/>
        </w:rPr>
        <w:t xml:space="preserve">Boran </w:t>
      </w:r>
      <w:r w:rsidR="0032233F">
        <w:rPr>
          <w:rFonts w:cs="Times New Roman"/>
        </w:rPr>
        <w:t>(</w:t>
      </w:r>
      <w:r>
        <w:rPr>
          <w:rFonts w:cs="Times New Roman"/>
        </w:rPr>
        <w:t>2003) şeklinde, kaynak cümle</w:t>
      </w:r>
      <w:r w:rsidRPr="004068EB">
        <w:rPr>
          <w:rFonts w:cs="Times New Roman"/>
        </w:rPr>
        <w:t xml:space="preserve"> bittikten sonra verilecekse (Bo</w:t>
      </w:r>
      <w:r w:rsidR="00F53291">
        <w:rPr>
          <w:rFonts w:cs="Times New Roman"/>
        </w:rPr>
        <w:t>ran</w:t>
      </w:r>
      <w:r w:rsidR="00F54B37">
        <w:rPr>
          <w:rFonts w:cs="Times New Roman"/>
        </w:rPr>
        <w:t>,</w:t>
      </w:r>
      <w:r>
        <w:rPr>
          <w:rFonts w:cs="Times New Roman"/>
        </w:rPr>
        <w:t xml:space="preserve"> 2003)</w:t>
      </w:r>
      <w:r w:rsidR="00F53291">
        <w:rPr>
          <w:rFonts w:cs="Times New Roman"/>
        </w:rPr>
        <w:t>.</w:t>
      </w:r>
      <w:r>
        <w:rPr>
          <w:rFonts w:cs="Times New Roman"/>
        </w:rPr>
        <w:t xml:space="preserve"> şeklinde gösterilir. </w:t>
      </w:r>
      <w:r w:rsidR="00C51C79">
        <w:rPr>
          <w:rFonts w:cs="Times New Roman"/>
        </w:rPr>
        <w:t xml:space="preserve">Nokta </w:t>
      </w:r>
      <w:r w:rsidRPr="004068EB">
        <w:rPr>
          <w:rFonts w:cs="Times New Roman"/>
        </w:rPr>
        <w:t>işareti kaynaktan hemen sonra konur.</w:t>
      </w:r>
    </w:p>
    <w:p w14:paraId="169E18BA" w14:textId="11B16424" w:rsidR="009974C9" w:rsidRPr="004068EB" w:rsidRDefault="009974C9" w:rsidP="00350BD8">
      <w:pPr>
        <w:pStyle w:val="fbemetinnormal"/>
        <w:ind w:left="1414" w:hanging="705"/>
        <w:rPr>
          <w:rFonts w:cs="Times New Roman"/>
        </w:rPr>
      </w:pPr>
      <w:r w:rsidRPr="004068EB">
        <w:rPr>
          <w:rFonts w:cs="Times New Roman"/>
        </w:rPr>
        <w:t>•</w:t>
      </w:r>
      <w:r w:rsidRPr="004068EB">
        <w:rPr>
          <w:rFonts w:cs="Times New Roman"/>
        </w:rPr>
        <w:tab/>
        <w:t>Kaynak birden fazla yazara ait olduğunda, yazar sayısı iki ise, yaz</w:t>
      </w:r>
      <w:r w:rsidR="00F53291">
        <w:rPr>
          <w:rFonts w:cs="Times New Roman"/>
        </w:rPr>
        <w:t>ar soyadları (Yılmaz ve Johnson</w:t>
      </w:r>
      <w:r w:rsidR="00F54B37">
        <w:rPr>
          <w:rFonts w:cs="Times New Roman"/>
        </w:rPr>
        <w:t>,</w:t>
      </w:r>
      <w:r w:rsidR="00F53291">
        <w:rPr>
          <w:rFonts w:cs="Times New Roman"/>
        </w:rPr>
        <w:t xml:space="preserve"> </w:t>
      </w:r>
      <w:r w:rsidRPr="004068EB">
        <w:rPr>
          <w:rFonts w:cs="Times New Roman"/>
        </w:rPr>
        <w:t xml:space="preserve">2004) şeklinde, yazar sayısı ikiden fazla ise ilk yazarın soyadı ve diğerleri, </w:t>
      </w:r>
      <w:r w:rsidR="00F53291">
        <w:rPr>
          <w:rFonts w:cs="Times New Roman"/>
        </w:rPr>
        <w:t>(</w:t>
      </w:r>
      <w:r w:rsidRPr="004068EB">
        <w:rPr>
          <w:rFonts w:cs="Times New Roman"/>
        </w:rPr>
        <w:t>Yılmaz v</w:t>
      </w:r>
      <w:r w:rsidR="00F54B37">
        <w:rPr>
          <w:rFonts w:cs="Times New Roman"/>
        </w:rPr>
        <w:t>d</w:t>
      </w:r>
      <w:r w:rsidR="00F53291">
        <w:rPr>
          <w:rFonts w:cs="Times New Roman"/>
        </w:rPr>
        <w:t>.</w:t>
      </w:r>
      <w:r w:rsidR="00F54B37">
        <w:rPr>
          <w:rFonts w:cs="Times New Roman"/>
        </w:rPr>
        <w:t>,</w:t>
      </w:r>
      <w:r w:rsidR="00F53291">
        <w:rPr>
          <w:rFonts w:cs="Times New Roman"/>
        </w:rPr>
        <w:t xml:space="preserve"> </w:t>
      </w:r>
      <w:r w:rsidRPr="004068EB">
        <w:rPr>
          <w:rFonts w:cs="Times New Roman"/>
        </w:rPr>
        <w:t>2004) şeklinde yazılır.</w:t>
      </w:r>
    </w:p>
    <w:p w14:paraId="4A275922" w14:textId="5A087A24" w:rsidR="009974C9" w:rsidRPr="00CB39FE" w:rsidRDefault="009974C9" w:rsidP="00350BD8">
      <w:pPr>
        <w:pStyle w:val="fbemetinnormal"/>
        <w:ind w:left="1414" w:hanging="705"/>
        <w:rPr>
          <w:rFonts w:cs="Times New Roman"/>
        </w:rPr>
      </w:pPr>
      <w:r w:rsidRPr="004068EB">
        <w:rPr>
          <w:rFonts w:cs="Times New Roman"/>
        </w:rPr>
        <w:t>•</w:t>
      </w:r>
      <w:r w:rsidRPr="004068EB">
        <w:rPr>
          <w:rFonts w:cs="Times New Roman"/>
        </w:rPr>
        <w:tab/>
        <w:t>Aynı yazara ait ve aynı yıl içinde yayınlanmış yayınlar</w:t>
      </w:r>
      <w:r w:rsidR="00F54B37">
        <w:rPr>
          <w:rFonts w:cs="Times New Roman"/>
        </w:rPr>
        <w:t xml:space="preserve"> metin içerisinde</w:t>
      </w:r>
      <w:r w:rsidRPr="004068EB">
        <w:rPr>
          <w:rFonts w:cs="Times New Roman"/>
        </w:rPr>
        <w:t xml:space="preserve"> Feray (2005</w:t>
      </w:r>
      <w:r w:rsidR="00F54B37">
        <w:rPr>
          <w:rFonts w:cs="Times New Roman"/>
        </w:rPr>
        <w:t>a, 2005b</w:t>
      </w:r>
      <w:r w:rsidR="00F53291">
        <w:rPr>
          <w:rFonts w:cs="Times New Roman"/>
        </w:rPr>
        <w:t>)</w:t>
      </w:r>
      <w:r w:rsidRPr="004068EB">
        <w:rPr>
          <w:rFonts w:cs="Times New Roman"/>
        </w:rPr>
        <w:t xml:space="preserve"> şeklinde</w:t>
      </w:r>
      <w:r w:rsidR="00F54B37">
        <w:rPr>
          <w:rFonts w:cs="Times New Roman"/>
        </w:rPr>
        <w:t>, cümle bittikten sonra verilecekse (</w:t>
      </w:r>
      <w:r w:rsidR="00F54B37" w:rsidRPr="004068EB">
        <w:rPr>
          <w:rFonts w:cs="Times New Roman"/>
        </w:rPr>
        <w:t>Feray</w:t>
      </w:r>
      <w:r w:rsidR="00F54B37">
        <w:rPr>
          <w:rFonts w:cs="Times New Roman"/>
        </w:rPr>
        <w:t>,</w:t>
      </w:r>
      <w:r w:rsidR="00F54B37" w:rsidRPr="004068EB">
        <w:rPr>
          <w:rFonts w:cs="Times New Roman"/>
        </w:rPr>
        <w:t xml:space="preserve"> 2005</w:t>
      </w:r>
      <w:r w:rsidR="00F54B37">
        <w:rPr>
          <w:rFonts w:cs="Times New Roman"/>
        </w:rPr>
        <w:t>a, 2005b) şeklinde gösterilir.</w:t>
      </w:r>
    </w:p>
    <w:p w14:paraId="629344B7" w14:textId="77777777" w:rsidR="009974C9" w:rsidRPr="00CB39FE" w:rsidRDefault="009974C9" w:rsidP="00350BD8">
      <w:pPr>
        <w:pStyle w:val="fbemetinnormal"/>
        <w:rPr>
          <w:rFonts w:cs="Times New Roman"/>
        </w:rPr>
      </w:pPr>
      <w:r w:rsidRPr="00CB39FE">
        <w:rPr>
          <w:rFonts w:cs="Times New Roman"/>
        </w:rPr>
        <w:t>Kaynak bir makale ise;</w:t>
      </w:r>
    </w:p>
    <w:p w14:paraId="46C018BE" w14:textId="1E03D5F5" w:rsidR="009974C9" w:rsidRDefault="009974C9" w:rsidP="00350BD8">
      <w:pPr>
        <w:pStyle w:val="fbemetinnormal"/>
        <w:rPr>
          <w:rFonts w:cs="Times New Roman"/>
        </w:rPr>
      </w:pPr>
      <w:r w:rsidRPr="006C5B34">
        <w:rPr>
          <w:rFonts w:cs="Times New Roman"/>
        </w:rPr>
        <w:lastRenderedPageBreak/>
        <w:t xml:space="preserve">Yazarın soyadı (ilk harfi büyük diğerleri küçük) ♦ virgül ♦ yazarın adının baş harfleri (büyük harf) ♦ nokta ♦ </w:t>
      </w:r>
      <w:r w:rsidR="006C5B34" w:rsidRPr="006C5B34">
        <w:rPr>
          <w:rFonts w:cs="Times New Roman"/>
        </w:rPr>
        <w:t xml:space="preserve">parantez içinde yayın yılı ♦ nokta ♦ </w:t>
      </w:r>
      <w:r w:rsidRPr="006C5B34">
        <w:rPr>
          <w:rFonts w:cs="Times New Roman"/>
        </w:rPr>
        <w:t>makalenin başlığı</w:t>
      </w:r>
      <w:r w:rsidR="006C5B34" w:rsidRPr="006C5B34">
        <w:rPr>
          <w:rFonts w:cs="Times New Roman"/>
        </w:rPr>
        <w:t xml:space="preserve"> </w:t>
      </w:r>
      <w:r w:rsidRPr="006C5B34">
        <w:rPr>
          <w:rFonts w:cs="Times New Roman"/>
        </w:rPr>
        <w:t xml:space="preserve">♦ </w:t>
      </w:r>
      <w:r w:rsidR="006C5B34" w:rsidRPr="006C5B34">
        <w:rPr>
          <w:rFonts w:cs="Times New Roman"/>
        </w:rPr>
        <w:t>nokta</w:t>
      </w:r>
      <w:r w:rsidRPr="006C5B34">
        <w:rPr>
          <w:rFonts w:cs="Times New Roman"/>
        </w:rPr>
        <w:t xml:space="preserve"> ♦ derginin adı (italik) ♦ </w:t>
      </w:r>
      <w:r w:rsidR="006C5B34" w:rsidRPr="006C5B34">
        <w:rPr>
          <w:rFonts w:cs="Times New Roman"/>
        </w:rPr>
        <w:t>nokta</w:t>
      </w:r>
      <w:r w:rsidRPr="006C5B34">
        <w:rPr>
          <w:rFonts w:cs="Times New Roman"/>
        </w:rPr>
        <w:t xml:space="preserve"> ♦ </w:t>
      </w:r>
      <w:r w:rsidR="006C5B34" w:rsidRPr="006C5B34">
        <w:rPr>
          <w:rFonts w:cs="Times New Roman"/>
        </w:rPr>
        <w:t xml:space="preserve">varsa </w:t>
      </w:r>
      <w:r w:rsidRPr="006C5B34">
        <w:rPr>
          <w:rFonts w:cs="Times New Roman"/>
        </w:rPr>
        <w:t>cilt no (Volume Number)</w:t>
      </w:r>
      <w:r w:rsidR="006C5B34" w:rsidRPr="006C5B34">
        <w:rPr>
          <w:rFonts w:cs="Times New Roman"/>
        </w:rPr>
        <w:t xml:space="preserve"> (italik)</w:t>
      </w:r>
      <w:r w:rsidRPr="006C5B34">
        <w:rPr>
          <w:rFonts w:cs="Times New Roman"/>
        </w:rPr>
        <w:t xml:space="preserve"> ♦ varsa parantez içinde sayı numarası (Issue Number) ♦ virgül ♦ </w:t>
      </w:r>
      <w:r w:rsidR="006C5B34" w:rsidRPr="006C5B34">
        <w:rPr>
          <w:rFonts w:cs="Times New Roman"/>
        </w:rPr>
        <w:t xml:space="preserve">varsa </w:t>
      </w:r>
      <w:r w:rsidRPr="006C5B34">
        <w:rPr>
          <w:rFonts w:cs="Times New Roman"/>
        </w:rPr>
        <w:t>sayfa aralığı</w:t>
      </w:r>
      <w:r w:rsidR="006C5B34" w:rsidRPr="006C5B34">
        <w:rPr>
          <w:rFonts w:cs="Times New Roman"/>
        </w:rPr>
        <w:t xml:space="preserve"> </w:t>
      </w:r>
      <w:r w:rsidRPr="006C5B34">
        <w:rPr>
          <w:rFonts w:cs="Times New Roman"/>
        </w:rPr>
        <w:t xml:space="preserve">♦ </w:t>
      </w:r>
      <w:r w:rsidR="006C5B34" w:rsidRPr="006C5B34">
        <w:rPr>
          <w:rFonts w:cs="Times New Roman"/>
        </w:rPr>
        <w:t>nokta</w:t>
      </w:r>
      <w:r w:rsidRPr="006C5B34">
        <w:rPr>
          <w:rFonts w:cs="Times New Roman"/>
        </w:rPr>
        <w:t xml:space="preserve"> ♦</w:t>
      </w:r>
      <w:r w:rsidR="006C5B34" w:rsidRPr="006C5B34">
        <w:rPr>
          <w:rFonts w:cs="Times New Roman"/>
        </w:rPr>
        <w:t xml:space="preserve"> DOI</w:t>
      </w:r>
    </w:p>
    <w:p w14:paraId="1433DEF7" w14:textId="1628163E" w:rsidR="006C5B34" w:rsidRDefault="006C5B34" w:rsidP="00350BD8">
      <w:pPr>
        <w:pStyle w:val="fbemetinnormal"/>
        <w:rPr>
          <w:rFonts w:cs="Times New Roman"/>
        </w:rPr>
      </w:pPr>
      <w:r>
        <w:rPr>
          <w:rFonts w:cs="Times New Roman"/>
        </w:rPr>
        <w:t>Birden fazla yazar var ise sondan bir önceki yazar ile son yazar arasına “ve” yazılır.</w:t>
      </w:r>
    </w:p>
    <w:p w14:paraId="3BBB11E6" w14:textId="1C4ACE84" w:rsidR="006C5B34" w:rsidRPr="00AF6CF8" w:rsidRDefault="007B5FE5" w:rsidP="00AF6CF8">
      <w:pPr>
        <w:pStyle w:val="fbemetinnormal"/>
        <w:spacing w:line="276" w:lineRule="auto"/>
        <w:ind w:left="709" w:hanging="709"/>
        <w:rPr>
          <w:rFonts w:cs="Times New Roman"/>
          <w:szCs w:val="24"/>
        </w:rPr>
      </w:pPr>
      <w:r w:rsidRPr="00AF6CF8">
        <w:rPr>
          <w:rFonts w:cs="Times New Roman"/>
          <w:szCs w:val="24"/>
        </w:rPr>
        <w:t xml:space="preserve">Koycegiz, C., Demirel, M. C., Sen, O. L. ve Buyukyildiz, M. (2024). Incorporating Spatio-Temporal Changes of Well Irrigation into a Distributed Hydrologic Model to Improve Groundwater Anomaly Estimations for Basins with Expanding Agricultural Lands. </w:t>
      </w:r>
      <w:r w:rsidRPr="00AF6CF8">
        <w:rPr>
          <w:rFonts w:cs="Times New Roman"/>
          <w:i/>
          <w:iCs/>
          <w:szCs w:val="24"/>
        </w:rPr>
        <w:t>Water Resources Management</w:t>
      </w:r>
      <w:r w:rsidRPr="00AF6CF8">
        <w:rPr>
          <w:rFonts w:cs="Times New Roman"/>
          <w:szCs w:val="24"/>
        </w:rPr>
        <w:t xml:space="preserve">, </w:t>
      </w:r>
      <w:r w:rsidRPr="00AF6CF8">
        <w:rPr>
          <w:rFonts w:cs="Times New Roman"/>
          <w:i/>
          <w:iCs/>
          <w:szCs w:val="24"/>
        </w:rPr>
        <w:t>38</w:t>
      </w:r>
      <w:r w:rsidRPr="00AF6CF8">
        <w:rPr>
          <w:rFonts w:cs="Times New Roman"/>
          <w:szCs w:val="24"/>
        </w:rPr>
        <w:t>(9), 3471-3487. doi:10.1007/s11269-024-03826-8</w:t>
      </w:r>
    </w:p>
    <w:p w14:paraId="3DBD6C56" w14:textId="76EA5168" w:rsidR="005A08C6" w:rsidRPr="00AF6CF8" w:rsidRDefault="007B5FE5" w:rsidP="00AF6CF8">
      <w:pPr>
        <w:pStyle w:val="fbemetinnormal"/>
        <w:spacing w:line="276" w:lineRule="auto"/>
        <w:ind w:left="709" w:hanging="709"/>
        <w:rPr>
          <w:rFonts w:cs="Times New Roman"/>
          <w:szCs w:val="24"/>
        </w:rPr>
      </w:pPr>
      <w:r w:rsidRPr="00AF6CF8">
        <w:rPr>
          <w:rFonts w:cs="Times New Roman"/>
          <w:szCs w:val="24"/>
        </w:rPr>
        <w:t xml:space="preserve">Bahar, E. ve Gurarslan, G. (2024). Simulation of coupled groundwater flow and contaminant transport using quintic B-spline collocation method. </w:t>
      </w:r>
      <w:r w:rsidRPr="00AF6CF8">
        <w:rPr>
          <w:rFonts w:cs="Times New Roman"/>
          <w:i/>
          <w:iCs/>
          <w:szCs w:val="24"/>
        </w:rPr>
        <w:t>Engineering Computations</w:t>
      </w:r>
      <w:r w:rsidRPr="00AF6CF8">
        <w:rPr>
          <w:rFonts w:cs="Times New Roman"/>
          <w:szCs w:val="24"/>
        </w:rPr>
        <w:t xml:space="preserve">, </w:t>
      </w:r>
      <w:r w:rsidRPr="00AF6CF8">
        <w:rPr>
          <w:rFonts w:cs="Times New Roman"/>
          <w:i/>
          <w:iCs/>
          <w:szCs w:val="24"/>
        </w:rPr>
        <w:t>41</w:t>
      </w:r>
      <w:r w:rsidRPr="00AF6CF8">
        <w:rPr>
          <w:rFonts w:cs="Times New Roman"/>
          <w:szCs w:val="24"/>
        </w:rPr>
        <w:t>(7), 1839-1864. doi:10.1108/EC-09-2023-0614</w:t>
      </w:r>
    </w:p>
    <w:p w14:paraId="2F855BDD" w14:textId="5AD5BA41" w:rsidR="00556C10" w:rsidRPr="00AF6CF8" w:rsidRDefault="007B5FE5" w:rsidP="00AF6CF8">
      <w:pPr>
        <w:pStyle w:val="fbemetinnormal"/>
        <w:spacing w:line="276" w:lineRule="auto"/>
        <w:ind w:left="709" w:hanging="709"/>
        <w:rPr>
          <w:rFonts w:cs="Times New Roman"/>
          <w:szCs w:val="24"/>
        </w:rPr>
      </w:pPr>
      <w:r w:rsidRPr="00AF6CF8">
        <w:rPr>
          <w:rFonts w:cs="Times New Roman"/>
          <w:szCs w:val="24"/>
        </w:rPr>
        <w:t xml:space="preserve">Dikbaş, F. (2018a). A New Two-Dimensional Rank Correlation Coefficient. </w:t>
      </w:r>
      <w:r w:rsidRPr="00AF6CF8">
        <w:rPr>
          <w:rFonts w:cs="Times New Roman"/>
          <w:i/>
          <w:iCs/>
          <w:szCs w:val="24"/>
        </w:rPr>
        <w:t>Water Resources Management</w:t>
      </w:r>
      <w:r w:rsidRPr="00AF6CF8">
        <w:rPr>
          <w:rFonts w:cs="Times New Roman"/>
          <w:szCs w:val="24"/>
        </w:rPr>
        <w:t xml:space="preserve">, </w:t>
      </w:r>
      <w:r w:rsidRPr="00AF6CF8">
        <w:rPr>
          <w:rFonts w:cs="Times New Roman"/>
          <w:i/>
          <w:iCs/>
          <w:szCs w:val="24"/>
        </w:rPr>
        <w:t>32</w:t>
      </w:r>
      <w:r w:rsidRPr="00AF6CF8">
        <w:rPr>
          <w:rFonts w:cs="Times New Roman"/>
          <w:szCs w:val="24"/>
        </w:rPr>
        <w:t>(5), 1539-1553. doi:10.1007/s11269-017-1886-0</w:t>
      </w:r>
    </w:p>
    <w:p w14:paraId="79916E03" w14:textId="77777777" w:rsidR="009974C9" w:rsidRPr="00CB39FE" w:rsidRDefault="009974C9" w:rsidP="00350BD8">
      <w:pPr>
        <w:pStyle w:val="fbemetinnormal"/>
        <w:rPr>
          <w:rFonts w:cs="Times New Roman"/>
        </w:rPr>
      </w:pPr>
      <w:r w:rsidRPr="00CB39FE">
        <w:rPr>
          <w:rFonts w:cs="Times New Roman"/>
        </w:rPr>
        <w:t>Kaynak bir kitap ise;</w:t>
      </w:r>
    </w:p>
    <w:p w14:paraId="5B365177" w14:textId="55089E8D" w:rsidR="009974C9" w:rsidRDefault="009974C9" w:rsidP="00350BD8">
      <w:pPr>
        <w:pStyle w:val="fbemetinnormal"/>
        <w:rPr>
          <w:rFonts w:cs="Times New Roman"/>
        </w:rPr>
      </w:pPr>
      <w:r w:rsidRPr="006215FD">
        <w:rPr>
          <w:rFonts w:cs="Times New Roman"/>
        </w:rPr>
        <w:t xml:space="preserve">Yazarın soyadı (ilk harfi büyük diğerleri küçük) ♦ virgül ♦ yazarın adının baş harfleri (büyük harf) ♦ nokta </w:t>
      </w:r>
      <w:r w:rsidR="006215FD" w:rsidRPr="006215FD">
        <w:rPr>
          <w:rFonts w:cs="Times New Roman"/>
        </w:rPr>
        <w:t xml:space="preserve">♦ parantez içinde yayın yılı ♦ nokta </w:t>
      </w:r>
      <w:r w:rsidRPr="006215FD">
        <w:rPr>
          <w:rFonts w:cs="Times New Roman"/>
        </w:rPr>
        <w:t xml:space="preserve">♦ kitabın adı </w:t>
      </w:r>
      <w:r w:rsidR="006215FD" w:rsidRPr="006215FD">
        <w:rPr>
          <w:rFonts w:cs="Times New Roman"/>
        </w:rPr>
        <w:t xml:space="preserve">(italik) </w:t>
      </w:r>
      <w:r w:rsidRPr="006215FD">
        <w:rPr>
          <w:rFonts w:cs="Times New Roman"/>
        </w:rPr>
        <w:t xml:space="preserve">♦ </w:t>
      </w:r>
      <w:r w:rsidR="006215FD" w:rsidRPr="006215FD">
        <w:rPr>
          <w:rFonts w:cs="Times New Roman"/>
        </w:rPr>
        <w:t>nokta</w:t>
      </w:r>
      <w:r w:rsidRPr="006215FD">
        <w:rPr>
          <w:rFonts w:cs="Times New Roman"/>
        </w:rPr>
        <w:t xml:space="preserve"> ♦ yayınlandığı yer (location</w:t>
      </w:r>
      <w:r w:rsidR="006215FD" w:rsidRPr="006215FD">
        <w:rPr>
          <w:rFonts w:cs="Times New Roman"/>
        </w:rPr>
        <w:t>, place</w:t>
      </w:r>
      <w:r w:rsidRPr="006215FD">
        <w:rPr>
          <w:rFonts w:cs="Times New Roman"/>
        </w:rPr>
        <w:t>) ♦ iki nokta ♦ basım evi (publisher) ♦ nokta</w:t>
      </w:r>
    </w:p>
    <w:p w14:paraId="46B76376" w14:textId="3DE2FFB8" w:rsidR="00311AD3" w:rsidRPr="006215FD" w:rsidRDefault="00311AD3" w:rsidP="00350BD8">
      <w:pPr>
        <w:pStyle w:val="fbemetinnormal"/>
        <w:rPr>
          <w:rFonts w:cs="Times New Roman"/>
        </w:rPr>
      </w:pPr>
      <w:r>
        <w:rPr>
          <w:rFonts w:cs="Times New Roman"/>
        </w:rPr>
        <w:t>Birden fazla yazar var ise sondan bir önceki yazar ile son yazar arasına “ve” yazılır.</w:t>
      </w:r>
    </w:p>
    <w:p w14:paraId="3A31B037" w14:textId="77777777" w:rsidR="00AF6CF8" w:rsidRPr="00AF6CF8" w:rsidRDefault="00AF6CF8" w:rsidP="00AF6CF8">
      <w:pPr>
        <w:pStyle w:val="Kaynaka"/>
        <w:spacing w:line="276" w:lineRule="auto"/>
        <w:jc w:val="both"/>
        <w:rPr>
          <w:rFonts w:ascii="Times New Roman" w:hAnsi="Times New Roman" w:cs="Times New Roman"/>
          <w:sz w:val="24"/>
          <w:szCs w:val="24"/>
        </w:rPr>
      </w:pPr>
      <w:r w:rsidRPr="00AF6CF8">
        <w:rPr>
          <w:rFonts w:ascii="Times New Roman" w:hAnsi="Times New Roman" w:cs="Times New Roman"/>
          <w:sz w:val="24"/>
          <w:szCs w:val="24"/>
        </w:rPr>
        <w:t xml:space="preserve">Zheng, C. ve Bennett, G. D. (2002). </w:t>
      </w:r>
      <w:r w:rsidRPr="00AF6CF8">
        <w:rPr>
          <w:rFonts w:ascii="Times New Roman" w:hAnsi="Times New Roman" w:cs="Times New Roman"/>
          <w:i/>
          <w:iCs/>
          <w:sz w:val="24"/>
          <w:szCs w:val="24"/>
        </w:rPr>
        <w:t>Applied Contaminant Transport Modeling</w:t>
      </w:r>
      <w:r w:rsidRPr="00AF6CF8">
        <w:rPr>
          <w:rFonts w:ascii="Times New Roman" w:hAnsi="Times New Roman" w:cs="Times New Roman"/>
          <w:sz w:val="24"/>
          <w:szCs w:val="24"/>
        </w:rPr>
        <w:t>. New York: Wiley-Interscience.</w:t>
      </w:r>
    </w:p>
    <w:p w14:paraId="5462A94A" w14:textId="6B04E4B0" w:rsidR="00CD314A" w:rsidRPr="00AF6CF8" w:rsidRDefault="00AF6CF8" w:rsidP="00AF6CF8">
      <w:pPr>
        <w:pStyle w:val="fbemetinnormal"/>
        <w:spacing w:line="276" w:lineRule="auto"/>
        <w:ind w:left="709" w:hanging="709"/>
        <w:rPr>
          <w:rFonts w:cs="Times New Roman"/>
          <w:szCs w:val="24"/>
        </w:rPr>
      </w:pPr>
      <w:r w:rsidRPr="00AF6CF8">
        <w:rPr>
          <w:rFonts w:cs="Times New Roman"/>
          <w:szCs w:val="24"/>
        </w:rPr>
        <w:t xml:space="preserve">Jones, A. G. ve Jones, J. M. (2002). </w:t>
      </w:r>
      <w:r w:rsidRPr="00AF6CF8">
        <w:rPr>
          <w:rFonts w:cs="Times New Roman"/>
          <w:i/>
          <w:iCs/>
          <w:szCs w:val="24"/>
        </w:rPr>
        <w:t>Elementry Number Theory</w:t>
      </w:r>
      <w:r w:rsidRPr="00AF6CF8">
        <w:rPr>
          <w:rFonts w:cs="Times New Roman"/>
          <w:szCs w:val="24"/>
        </w:rPr>
        <w:t>. Berlin: Springer-Verlag.</w:t>
      </w:r>
    </w:p>
    <w:p w14:paraId="2646D25C" w14:textId="23B92A67" w:rsidR="009974C9" w:rsidRPr="00CB39FE" w:rsidRDefault="00AF09C9" w:rsidP="00350BD8">
      <w:pPr>
        <w:pStyle w:val="fbemetinnormal"/>
        <w:rPr>
          <w:rFonts w:cs="Times New Roman"/>
        </w:rPr>
      </w:pPr>
      <w:r w:rsidRPr="00AF09C9">
        <w:rPr>
          <w:rFonts w:cs="Times New Roman"/>
        </w:rPr>
        <w:t>Kaynak bir kitap</w:t>
      </w:r>
      <w:r>
        <w:rPr>
          <w:rFonts w:cs="Times New Roman"/>
        </w:rPr>
        <w:t>ta bölüm</w:t>
      </w:r>
      <w:r w:rsidRPr="00AF09C9">
        <w:rPr>
          <w:rFonts w:cs="Times New Roman"/>
        </w:rPr>
        <w:t xml:space="preserve"> ise</w:t>
      </w:r>
      <w:r w:rsidR="00D76833">
        <w:rPr>
          <w:rFonts w:cs="Times New Roman"/>
        </w:rPr>
        <w:t>;</w:t>
      </w:r>
    </w:p>
    <w:p w14:paraId="0600E82B" w14:textId="5020D567" w:rsidR="009974C9" w:rsidRDefault="009974C9" w:rsidP="00350BD8">
      <w:pPr>
        <w:pStyle w:val="fbemetinnormal"/>
        <w:rPr>
          <w:rFonts w:cs="Times New Roman"/>
        </w:rPr>
      </w:pPr>
      <w:r w:rsidRPr="008C4C4C">
        <w:rPr>
          <w:rFonts w:cs="Times New Roman"/>
        </w:rPr>
        <w:lastRenderedPageBreak/>
        <w:t xml:space="preserve">Yazarın soyadı (ilk harfi büyük diğerleri küçük) ♦ virgül ♦ yazarın adının baş harfleri (büyük harf) ♦ nokta ♦ </w:t>
      </w:r>
      <w:r w:rsidR="00D76833" w:rsidRPr="008C4C4C">
        <w:rPr>
          <w:rFonts w:cs="Times New Roman"/>
        </w:rPr>
        <w:t xml:space="preserve">parantez içerisinde yayın yılı ♦ nokta </w:t>
      </w:r>
      <w:r w:rsidRPr="008C4C4C">
        <w:rPr>
          <w:rFonts w:cs="Times New Roman"/>
        </w:rPr>
        <w:t>♦ bölümün adı</w:t>
      </w:r>
      <w:r w:rsidR="00D76833" w:rsidRPr="008C4C4C">
        <w:rPr>
          <w:rFonts w:cs="Times New Roman"/>
        </w:rPr>
        <w:t xml:space="preserve"> </w:t>
      </w:r>
      <w:r w:rsidRPr="008C4C4C">
        <w:rPr>
          <w:rFonts w:cs="Times New Roman"/>
        </w:rPr>
        <w:t xml:space="preserve">♦ </w:t>
      </w:r>
      <w:r w:rsidR="00D76833" w:rsidRPr="008C4C4C">
        <w:rPr>
          <w:rFonts w:cs="Times New Roman"/>
        </w:rPr>
        <w:t>nokta</w:t>
      </w:r>
      <w:r w:rsidRPr="008C4C4C">
        <w:rPr>
          <w:rFonts w:cs="Times New Roman"/>
        </w:rPr>
        <w:t xml:space="preserve"> ♦ kitap başlığı (italik) </w:t>
      </w:r>
      <w:r w:rsidR="00D76833" w:rsidRPr="008C4C4C">
        <w:rPr>
          <w:rFonts w:cs="Times New Roman"/>
        </w:rPr>
        <w:t xml:space="preserve">“içinde” </w:t>
      </w:r>
      <w:r w:rsidR="008C4C4C" w:rsidRPr="008C4C4C">
        <w:rPr>
          <w:rFonts w:cs="Times New Roman"/>
        </w:rPr>
        <w:t xml:space="preserve">varsa parantez içinde (ss. sayfa aralığı) </w:t>
      </w:r>
      <w:r w:rsidRPr="008C4C4C">
        <w:rPr>
          <w:rFonts w:cs="Times New Roman"/>
        </w:rPr>
        <w:t xml:space="preserve">♦ </w:t>
      </w:r>
      <w:r w:rsidR="008C4C4C" w:rsidRPr="008C4C4C">
        <w:rPr>
          <w:rFonts w:cs="Times New Roman"/>
        </w:rPr>
        <w:t>nokta</w:t>
      </w:r>
      <w:r w:rsidRPr="008C4C4C">
        <w:rPr>
          <w:rFonts w:cs="Times New Roman"/>
        </w:rPr>
        <w:t xml:space="preserve"> </w:t>
      </w:r>
      <w:r w:rsidR="00B87B41" w:rsidRPr="008C4C4C">
        <w:rPr>
          <w:rFonts w:cs="Times New Roman"/>
        </w:rPr>
        <w:t>♦</w:t>
      </w:r>
      <w:r w:rsidR="00B87B41">
        <w:rPr>
          <w:rFonts w:cs="Times New Roman"/>
        </w:rPr>
        <w:t xml:space="preserve"> </w:t>
      </w:r>
      <w:r w:rsidRPr="008C4C4C">
        <w:rPr>
          <w:rFonts w:cs="Times New Roman"/>
        </w:rPr>
        <w:t>yayınlandığı yer (location</w:t>
      </w:r>
      <w:r w:rsidR="008C4C4C" w:rsidRPr="008C4C4C">
        <w:rPr>
          <w:rFonts w:cs="Times New Roman"/>
        </w:rPr>
        <w:t>, place</w:t>
      </w:r>
      <w:r w:rsidRPr="008C4C4C">
        <w:rPr>
          <w:rFonts w:cs="Times New Roman"/>
        </w:rPr>
        <w:t>) ♦ iki nokta ♦ basım evi (publisher) ♦</w:t>
      </w:r>
      <w:r w:rsidR="008C4C4C" w:rsidRPr="008C4C4C">
        <w:rPr>
          <w:rFonts w:cs="Times New Roman"/>
        </w:rPr>
        <w:t xml:space="preserve"> nokta </w:t>
      </w:r>
    </w:p>
    <w:p w14:paraId="3E9A5FCA" w14:textId="4359AE49" w:rsidR="003F0E52" w:rsidRPr="008C4C4C" w:rsidRDefault="003F0E52" w:rsidP="00350BD8">
      <w:pPr>
        <w:pStyle w:val="fbemetinnormal"/>
        <w:rPr>
          <w:rFonts w:cs="Times New Roman"/>
        </w:rPr>
      </w:pPr>
      <w:r>
        <w:rPr>
          <w:rFonts w:cs="Times New Roman"/>
        </w:rPr>
        <w:t>Birden fazla yazar var ise sondan bir önceki yazar ile son yazar arasına “ve” yazılır.</w:t>
      </w:r>
    </w:p>
    <w:p w14:paraId="6720F8A5" w14:textId="70E9F28D" w:rsidR="00884671" w:rsidRPr="00884671" w:rsidRDefault="00AF6CF8" w:rsidP="00884671">
      <w:pPr>
        <w:pStyle w:val="Kaynaka"/>
        <w:spacing w:line="276" w:lineRule="auto"/>
        <w:jc w:val="both"/>
        <w:rPr>
          <w:rFonts w:ascii="Times New Roman" w:hAnsi="Times New Roman" w:cs="Times New Roman"/>
          <w:sz w:val="24"/>
          <w:szCs w:val="24"/>
        </w:rPr>
      </w:pPr>
      <w:r w:rsidRPr="00AF6CF8">
        <w:rPr>
          <w:rFonts w:ascii="Times New Roman" w:hAnsi="Times New Roman" w:cs="Times New Roman"/>
          <w:sz w:val="24"/>
          <w:szCs w:val="24"/>
        </w:rPr>
        <w:t xml:space="preserve">Zuber, A. (1986). Mathematical models for the interpretation of environmental radioisotopes in groundwater systems. </w:t>
      </w:r>
      <w:r w:rsidRPr="00AF6CF8">
        <w:rPr>
          <w:rFonts w:ascii="Times New Roman" w:hAnsi="Times New Roman" w:cs="Times New Roman"/>
          <w:i/>
          <w:iCs/>
          <w:sz w:val="24"/>
          <w:szCs w:val="24"/>
        </w:rPr>
        <w:t>Handbook of Environmental Isotope Geochemistry</w:t>
      </w:r>
      <w:r w:rsidRPr="00AF6CF8">
        <w:rPr>
          <w:rFonts w:ascii="Times New Roman" w:hAnsi="Times New Roman" w:cs="Times New Roman"/>
          <w:sz w:val="24"/>
          <w:szCs w:val="24"/>
        </w:rPr>
        <w:t xml:space="preserve"> içinde (ss. 1-59). Amsterdam: Elsevier.</w:t>
      </w:r>
    </w:p>
    <w:p w14:paraId="2CBFE96E" w14:textId="7732E701" w:rsidR="00884671" w:rsidRPr="00884671" w:rsidRDefault="00884671" w:rsidP="00884671">
      <w:pPr>
        <w:spacing w:before="240"/>
        <w:ind w:left="709" w:hanging="709"/>
        <w:jc w:val="both"/>
      </w:pPr>
      <w:r w:rsidRPr="00536B80">
        <w:rPr>
          <w:rFonts w:ascii="Times New Roman" w:hAnsi="Times New Roman" w:cs="Times New Roman"/>
          <w:sz w:val="24"/>
          <w:szCs w:val="24"/>
        </w:rPr>
        <w:t xml:space="preserve">Dikbaş, F. (2018b). Compositional Correlation for Detecting Real Associations Among Time Series. </w:t>
      </w:r>
      <w:r w:rsidRPr="00536B80">
        <w:rPr>
          <w:rFonts w:ascii="Times New Roman" w:hAnsi="Times New Roman" w:cs="Times New Roman"/>
          <w:i/>
          <w:iCs/>
          <w:sz w:val="24"/>
          <w:szCs w:val="24"/>
        </w:rPr>
        <w:t>Academic Researches in Mathematic and Sciences</w:t>
      </w:r>
      <w:r w:rsidRPr="00536B80">
        <w:rPr>
          <w:rFonts w:ascii="Times New Roman" w:hAnsi="Times New Roman" w:cs="Times New Roman"/>
          <w:sz w:val="24"/>
          <w:szCs w:val="24"/>
        </w:rPr>
        <w:t xml:space="preserve"> içinde (ss. 27-46). Ankara: Gece Kitaplığı.</w:t>
      </w:r>
    </w:p>
    <w:p w14:paraId="45022CEA" w14:textId="77777777" w:rsidR="009974C9" w:rsidRPr="00CB39FE" w:rsidRDefault="009974C9" w:rsidP="00350BD8">
      <w:pPr>
        <w:pStyle w:val="fbemetinnormal"/>
        <w:rPr>
          <w:rFonts w:cs="Times New Roman"/>
        </w:rPr>
      </w:pPr>
      <w:r w:rsidRPr="00CB39FE">
        <w:rPr>
          <w:rFonts w:cs="Times New Roman"/>
        </w:rPr>
        <w:t>Kaynak bir tez ise;</w:t>
      </w:r>
    </w:p>
    <w:p w14:paraId="7F81E831" w14:textId="1A5A00CD" w:rsidR="009974C9" w:rsidRPr="00112556" w:rsidRDefault="009974C9" w:rsidP="00350BD8">
      <w:pPr>
        <w:pStyle w:val="fbemetinnormal"/>
        <w:rPr>
          <w:rFonts w:cs="Times New Roman"/>
        </w:rPr>
      </w:pPr>
      <w:r w:rsidRPr="00112556">
        <w:rPr>
          <w:rFonts w:cs="Times New Roman"/>
        </w:rPr>
        <w:t xml:space="preserve">Yazarın soyadı (ilk harfi büyük diğerleri küçük) ♦ virgül ♦ yazarın adının baş harfleri (büyük harf) ♦ nokta ♦ </w:t>
      </w:r>
      <w:r w:rsidR="00CF021F" w:rsidRPr="00112556">
        <w:rPr>
          <w:rFonts w:cs="Times New Roman"/>
        </w:rPr>
        <w:t xml:space="preserve">parantez içinde yayın yılı ♦ nokta </w:t>
      </w:r>
      <w:r w:rsidRPr="00112556">
        <w:rPr>
          <w:rFonts w:cs="Times New Roman"/>
        </w:rPr>
        <w:t>♦ tez adı</w:t>
      </w:r>
      <w:r w:rsidR="00CF021F" w:rsidRPr="00112556">
        <w:rPr>
          <w:rFonts w:cs="Times New Roman"/>
        </w:rPr>
        <w:t xml:space="preserve"> (italik) </w:t>
      </w:r>
      <w:r w:rsidRPr="00112556">
        <w:rPr>
          <w:rFonts w:cs="Times New Roman"/>
        </w:rPr>
        <w:t xml:space="preserve">♦ </w:t>
      </w:r>
      <w:r w:rsidR="00CF021F" w:rsidRPr="00112556">
        <w:rPr>
          <w:rFonts w:cs="Times New Roman"/>
        </w:rPr>
        <w:t>nokta</w:t>
      </w:r>
      <w:r w:rsidRPr="00112556">
        <w:rPr>
          <w:rFonts w:cs="Times New Roman"/>
        </w:rPr>
        <w:t xml:space="preserve"> ♦ tezin cinsi (Yüksek Lisans </w:t>
      </w:r>
      <w:r w:rsidR="00B87B41">
        <w:rPr>
          <w:rFonts w:cs="Times New Roman"/>
        </w:rPr>
        <w:t xml:space="preserve">Tezi </w:t>
      </w:r>
      <w:r w:rsidRPr="00112556">
        <w:rPr>
          <w:rFonts w:cs="Times New Roman"/>
        </w:rPr>
        <w:t>/ Doktora</w:t>
      </w:r>
      <w:r w:rsidR="00B87B41">
        <w:rPr>
          <w:rFonts w:cs="Times New Roman"/>
        </w:rPr>
        <w:t xml:space="preserve"> Tezi</w:t>
      </w:r>
      <w:r w:rsidRPr="00112556">
        <w:rPr>
          <w:rFonts w:cs="Times New Roman"/>
        </w:rPr>
        <w:t>)</w:t>
      </w:r>
      <w:r w:rsidR="00E72262">
        <w:rPr>
          <w:rFonts w:cs="Times New Roman"/>
        </w:rPr>
        <w:t xml:space="preserve"> </w:t>
      </w:r>
      <w:r w:rsidRPr="00112556">
        <w:rPr>
          <w:rFonts w:cs="Times New Roman"/>
        </w:rPr>
        <w:t>♦</w:t>
      </w:r>
      <w:r w:rsidR="00CF021F" w:rsidRPr="00112556">
        <w:rPr>
          <w:rFonts w:cs="Times New Roman"/>
        </w:rPr>
        <w:t xml:space="preserve"> nokta </w:t>
      </w:r>
      <w:r w:rsidRPr="00112556">
        <w:rPr>
          <w:rFonts w:cs="Times New Roman"/>
        </w:rPr>
        <w:t xml:space="preserve">♦ tezin sunulduğu üniversite ♦ virgül ♦ sunulduğu </w:t>
      </w:r>
      <w:r w:rsidR="00CF021F" w:rsidRPr="00112556">
        <w:rPr>
          <w:rFonts w:cs="Times New Roman"/>
        </w:rPr>
        <w:t>ş</w:t>
      </w:r>
      <w:r w:rsidRPr="00112556">
        <w:rPr>
          <w:rFonts w:cs="Times New Roman"/>
        </w:rPr>
        <w:t>ehir ♦ nokta</w:t>
      </w:r>
    </w:p>
    <w:p w14:paraId="35B5A22D" w14:textId="2F9141C2" w:rsidR="009974C9" w:rsidRPr="00E72262" w:rsidRDefault="009974C9" w:rsidP="00AF6CF8">
      <w:pPr>
        <w:pStyle w:val="fbemetinnormal"/>
        <w:spacing w:line="276" w:lineRule="auto"/>
        <w:ind w:left="709" w:hanging="709"/>
        <w:rPr>
          <w:rFonts w:cs="Times New Roman"/>
        </w:rPr>
      </w:pPr>
      <w:bookmarkStart w:id="60" w:name="_Hlk211002072"/>
      <w:r w:rsidRPr="00E72262">
        <w:rPr>
          <w:rFonts w:cs="Times New Roman"/>
        </w:rPr>
        <w:t>Baik, Y.G.</w:t>
      </w:r>
      <w:r w:rsidR="00E72262" w:rsidRPr="00E72262">
        <w:rPr>
          <w:rFonts w:cs="Times New Roman"/>
        </w:rPr>
        <w:t xml:space="preserve"> (1992).</w:t>
      </w:r>
      <w:r w:rsidRPr="00E72262">
        <w:rPr>
          <w:rFonts w:cs="Times New Roman"/>
        </w:rPr>
        <w:t xml:space="preserve"> </w:t>
      </w:r>
      <w:r w:rsidRPr="00E72262">
        <w:rPr>
          <w:rFonts w:cs="Times New Roman"/>
          <w:i/>
        </w:rPr>
        <w:t>Generators of the second homotopy module of group presentations with appications</w:t>
      </w:r>
      <w:r w:rsidR="00E72262" w:rsidRPr="00E72262">
        <w:rPr>
          <w:rFonts w:cs="Times New Roman"/>
        </w:rPr>
        <w:t>.</w:t>
      </w:r>
      <w:r w:rsidRPr="00E72262">
        <w:rPr>
          <w:rFonts w:cs="Times New Roman"/>
        </w:rPr>
        <w:t xml:space="preserve"> </w:t>
      </w:r>
      <w:r w:rsidR="00B87B41">
        <w:rPr>
          <w:rFonts w:cs="Times New Roman"/>
        </w:rPr>
        <w:t>Doktora Tezi</w:t>
      </w:r>
      <w:r w:rsidR="00E72262" w:rsidRPr="00E72262">
        <w:rPr>
          <w:rFonts w:cs="Times New Roman"/>
        </w:rPr>
        <w:t>.</w:t>
      </w:r>
      <w:r w:rsidRPr="00E72262">
        <w:rPr>
          <w:rFonts w:cs="Times New Roman"/>
        </w:rPr>
        <w:t xml:space="preserve"> University of Glasgow, Glasgow</w:t>
      </w:r>
      <w:r w:rsidR="00E72262" w:rsidRPr="00E72262">
        <w:rPr>
          <w:rFonts w:cs="Times New Roman"/>
        </w:rPr>
        <w:t>.</w:t>
      </w:r>
    </w:p>
    <w:p w14:paraId="141B744A" w14:textId="444B5DCB" w:rsidR="009974C9" w:rsidRPr="00CB39FE" w:rsidRDefault="009974C9" w:rsidP="00AF6CF8">
      <w:pPr>
        <w:pStyle w:val="fbemetinnormal"/>
        <w:spacing w:line="276" w:lineRule="auto"/>
        <w:ind w:left="708" w:hanging="708"/>
        <w:rPr>
          <w:rFonts w:cs="Times New Roman"/>
        </w:rPr>
      </w:pPr>
      <w:r w:rsidRPr="00E72262">
        <w:rPr>
          <w:rFonts w:cs="Times New Roman"/>
        </w:rPr>
        <w:t>Ak, M.</w:t>
      </w:r>
      <w:r w:rsidR="00E72262" w:rsidRPr="00E72262">
        <w:rPr>
          <w:rFonts w:cs="Times New Roman"/>
        </w:rPr>
        <w:t xml:space="preserve"> (2001). </w:t>
      </w:r>
      <w:r w:rsidRPr="00E72262">
        <w:rPr>
          <w:rFonts w:cs="Times New Roman"/>
          <w:i/>
        </w:rPr>
        <w:t>Hidrate Çimento Hamurunun Asidik Ortamda Çözünme Kinetiği</w:t>
      </w:r>
      <w:r w:rsidR="00E72262" w:rsidRPr="00E72262">
        <w:rPr>
          <w:rFonts w:cs="Times New Roman"/>
        </w:rPr>
        <w:t>.</w:t>
      </w:r>
      <w:r w:rsidRPr="00E72262">
        <w:rPr>
          <w:rFonts w:cs="Times New Roman"/>
        </w:rPr>
        <w:t xml:space="preserve"> Yüksek Lisans Tezi</w:t>
      </w:r>
      <w:r w:rsidR="00E72262" w:rsidRPr="00E72262">
        <w:rPr>
          <w:rFonts w:cs="Times New Roman"/>
        </w:rPr>
        <w:t>.</w:t>
      </w:r>
      <w:r w:rsidRPr="00E72262">
        <w:rPr>
          <w:rFonts w:cs="Times New Roman"/>
        </w:rPr>
        <w:t xml:space="preserve"> Pamukkale Üniversitesi, Denizli</w:t>
      </w:r>
      <w:r w:rsidR="00E72262" w:rsidRPr="00E72262">
        <w:rPr>
          <w:rFonts w:cs="Times New Roman"/>
        </w:rPr>
        <w:t>.</w:t>
      </w:r>
      <w:bookmarkEnd w:id="60"/>
    </w:p>
    <w:p w14:paraId="59E03367" w14:textId="0920D488" w:rsidR="00FB342C" w:rsidRPr="00CB39FE" w:rsidRDefault="009974C9" w:rsidP="00350BD8">
      <w:pPr>
        <w:pStyle w:val="fbemetinnormal"/>
        <w:rPr>
          <w:rFonts w:cs="Times New Roman"/>
        </w:rPr>
      </w:pPr>
      <w:r w:rsidRPr="00CB39FE">
        <w:rPr>
          <w:rFonts w:cs="Times New Roman"/>
        </w:rPr>
        <w:t>Kaynak bir konferans bildirisi ise;</w:t>
      </w:r>
    </w:p>
    <w:p w14:paraId="14323981" w14:textId="02CD7C28" w:rsidR="009974C9" w:rsidRDefault="009974C9" w:rsidP="00350BD8">
      <w:pPr>
        <w:pStyle w:val="fbemetinnormal"/>
        <w:rPr>
          <w:rFonts w:cs="Times New Roman"/>
        </w:rPr>
      </w:pPr>
      <w:r w:rsidRPr="00686A3A">
        <w:rPr>
          <w:rFonts w:cs="Times New Roman"/>
        </w:rPr>
        <w:t xml:space="preserve">Yazarın soyadı (ilk harfi büyük diğerleri küçük) ♦ virgül ♦ yazarın adının baş harfleri (büyük harf) ♦ nokta ♦ </w:t>
      </w:r>
      <w:r w:rsidR="00B87B41" w:rsidRPr="00686A3A">
        <w:rPr>
          <w:rFonts w:cs="Times New Roman"/>
        </w:rPr>
        <w:t>parantez içerisinde yayın yılı ♦ nokta</w:t>
      </w:r>
      <w:r w:rsidRPr="00686A3A">
        <w:rPr>
          <w:rFonts w:cs="Times New Roman"/>
        </w:rPr>
        <w:t xml:space="preserve"> ♦ bildirinin adı</w:t>
      </w:r>
      <w:r w:rsidR="00B87B41" w:rsidRPr="00686A3A">
        <w:rPr>
          <w:rFonts w:cs="Times New Roman"/>
        </w:rPr>
        <w:t xml:space="preserve"> </w:t>
      </w:r>
      <w:r w:rsidRPr="00686A3A">
        <w:rPr>
          <w:rFonts w:cs="Times New Roman"/>
        </w:rPr>
        <w:t xml:space="preserve">♦ </w:t>
      </w:r>
      <w:r w:rsidR="00B87B41" w:rsidRPr="00686A3A">
        <w:rPr>
          <w:rFonts w:cs="Times New Roman"/>
        </w:rPr>
        <w:t>parantez içinde varsa sayfa aralığı “ss.” ♦ nokta</w:t>
      </w:r>
      <w:r w:rsidRPr="00686A3A">
        <w:rPr>
          <w:rFonts w:cs="Times New Roman"/>
        </w:rPr>
        <w:t xml:space="preserve"> ♦ </w:t>
      </w:r>
      <w:r w:rsidR="00B87B41" w:rsidRPr="00686A3A">
        <w:rPr>
          <w:rFonts w:cs="Times New Roman"/>
        </w:rPr>
        <w:t xml:space="preserve">kongre, seminer veya konferansın adı ♦ virgül ♦ “sunulmuş bildiri” ♦ virgül ♦ biliniyorsa yapıldığı </w:t>
      </w:r>
      <w:r w:rsidR="00686A3A">
        <w:rPr>
          <w:rFonts w:cs="Times New Roman"/>
        </w:rPr>
        <w:t>şehir, ülke</w:t>
      </w:r>
      <w:r w:rsidR="00B87B41" w:rsidRPr="00686A3A">
        <w:rPr>
          <w:rFonts w:cs="Times New Roman"/>
        </w:rPr>
        <w:t xml:space="preserve"> ♦ nokta ♦ </w:t>
      </w:r>
      <w:r w:rsidR="00B230DB" w:rsidRPr="00686A3A">
        <w:rPr>
          <w:rFonts w:cs="Times New Roman"/>
        </w:rPr>
        <w:t xml:space="preserve">varsa </w:t>
      </w:r>
      <w:r w:rsidR="00B87B41" w:rsidRPr="00686A3A">
        <w:rPr>
          <w:rFonts w:cs="Times New Roman"/>
        </w:rPr>
        <w:t>DOI</w:t>
      </w:r>
    </w:p>
    <w:p w14:paraId="2020C5CD" w14:textId="245116F4" w:rsidR="00ED141D" w:rsidRPr="00686A3A" w:rsidRDefault="00ED141D" w:rsidP="00350BD8">
      <w:pPr>
        <w:pStyle w:val="fbemetinnormal"/>
        <w:rPr>
          <w:rFonts w:cs="Times New Roman"/>
        </w:rPr>
      </w:pPr>
      <w:r>
        <w:rPr>
          <w:rFonts w:cs="Times New Roman"/>
        </w:rPr>
        <w:t>Birden fazla yazar var ise sondan bir önceki yazar ile son yazar arasına “ve” yazılır.</w:t>
      </w:r>
    </w:p>
    <w:p w14:paraId="65D4BC4A" w14:textId="79337888" w:rsidR="009974C9" w:rsidRPr="003A21C7" w:rsidRDefault="009974C9" w:rsidP="00AF6CF8">
      <w:pPr>
        <w:pStyle w:val="fbemetinnormal"/>
        <w:spacing w:line="276" w:lineRule="auto"/>
        <w:ind w:left="708" w:hanging="708"/>
        <w:rPr>
          <w:rFonts w:cs="Times New Roman"/>
        </w:rPr>
      </w:pPr>
      <w:bookmarkStart w:id="61" w:name="_Hlk211002133"/>
      <w:r w:rsidRPr="003A21C7">
        <w:rPr>
          <w:rFonts w:cs="Times New Roman"/>
        </w:rPr>
        <w:lastRenderedPageBreak/>
        <w:t>Kovacs, L. G.</w:t>
      </w:r>
      <w:r w:rsidR="00D41900" w:rsidRPr="003A21C7">
        <w:rPr>
          <w:rFonts w:cs="Times New Roman"/>
        </w:rPr>
        <w:t xml:space="preserve"> (1995).</w:t>
      </w:r>
      <w:r w:rsidRPr="003A21C7">
        <w:rPr>
          <w:rFonts w:cs="Times New Roman"/>
        </w:rPr>
        <w:t xml:space="preserve"> Finite groups with trivial mutipicator and large deficinecy</w:t>
      </w:r>
      <w:r w:rsidR="00D41900" w:rsidRPr="003A21C7">
        <w:rPr>
          <w:rFonts w:cs="Times New Roman"/>
        </w:rPr>
        <w:t xml:space="preserve"> (ss. 277-284).</w:t>
      </w:r>
      <w:r w:rsidRPr="003A21C7">
        <w:rPr>
          <w:rFonts w:cs="Times New Roman"/>
        </w:rPr>
        <w:t xml:space="preserve"> Proceedings Groups-Korea 1994,</w:t>
      </w:r>
      <w:r w:rsidR="00D41900" w:rsidRPr="003A21C7">
        <w:rPr>
          <w:rFonts w:cs="Times New Roman"/>
        </w:rPr>
        <w:t xml:space="preserve"> sunulmuş bildiri, Pusan, Korea</w:t>
      </w:r>
      <w:r w:rsidRPr="003A21C7">
        <w:rPr>
          <w:rFonts w:cs="Times New Roman"/>
        </w:rPr>
        <w:t>.</w:t>
      </w:r>
    </w:p>
    <w:p w14:paraId="2D484617" w14:textId="59BAB697" w:rsidR="009974C9" w:rsidRPr="00CB39FE" w:rsidRDefault="009974C9" w:rsidP="00AF6CF8">
      <w:pPr>
        <w:pStyle w:val="fbemetinnormal"/>
        <w:spacing w:line="276" w:lineRule="auto"/>
        <w:ind w:left="708" w:hanging="708"/>
        <w:rPr>
          <w:rFonts w:cs="Times New Roman"/>
        </w:rPr>
      </w:pPr>
      <w:r w:rsidRPr="003A21C7">
        <w:rPr>
          <w:rFonts w:cs="Times New Roman"/>
        </w:rPr>
        <w:t>Lusting, M.</w:t>
      </w:r>
      <w:r w:rsidR="00D41900" w:rsidRPr="003A21C7">
        <w:rPr>
          <w:rFonts w:cs="Times New Roman"/>
        </w:rPr>
        <w:t xml:space="preserve"> (1990).</w:t>
      </w:r>
      <w:r w:rsidRPr="003A21C7">
        <w:rPr>
          <w:rFonts w:cs="Times New Roman"/>
        </w:rPr>
        <w:t xml:space="preserve"> On the rank, the deficiency and the homological dimension of groups: the computation of a lower bound via Fox ideals</w:t>
      </w:r>
      <w:r w:rsidR="00D41900" w:rsidRPr="003A21C7">
        <w:rPr>
          <w:rFonts w:cs="Times New Roman"/>
        </w:rPr>
        <w:t xml:space="preserve"> (ss. 164-173). </w:t>
      </w:r>
      <w:r w:rsidRPr="003A21C7">
        <w:rPr>
          <w:rFonts w:cs="Times New Roman"/>
        </w:rPr>
        <w:t>Topo</w:t>
      </w:r>
      <w:r w:rsidR="00D41900" w:rsidRPr="003A21C7">
        <w:rPr>
          <w:rFonts w:cs="Times New Roman"/>
        </w:rPr>
        <w:t>l</w:t>
      </w:r>
      <w:r w:rsidRPr="003A21C7">
        <w:rPr>
          <w:rFonts w:cs="Times New Roman"/>
        </w:rPr>
        <w:t xml:space="preserve">ogy and Combinatorial Group Theory, </w:t>
      </w:r>
      <w:r w:rsidR="00D41900" w:rsidRPr="003A21C7">
        <w:rPr>
          <w:rFonts w:cs="Times New Roman"/>
        </w:rPr>
        <w:t>sunulmuş bildiri</w:t>
      </w:r>
      <w:r w:rsidRPr="003A21C7">
        <w:rPr>
          <w:rFonts w:cs="Times New Roman"/>
        </w:rPr>
        <w:t xml:space="preserve">, </w:t>
      </w:r>
      <w:r w:rsidR="00D41900" w:rsidRPr="003A21C7">
        <w:rPr>
          <w:rFonts w:cs="Times New Roman"/>
        </w:rPr>
        <w:t>New Hampshire, USA.</w:t>
      </w:r>
      <w:r w:rsidR="003A21C7">
        <w:rPr>
          <w:rFonts w:cs="Times New Roman"/>
        </w:rPr>
        <w:t xml:space="preserve"> </w:t>
      </w:r>
      <w:r w:rsidR="003A21C7" w:rsidRPr="003A21C7">
        <w:rPr>
          <w:rFonts w:cs="Times New Roman"/>
        </w:rPr>
        <w:t>https://doi.org/10.1007/BFb0084460</w:t>
      </w:r>
      <w:bookmarkEnd w:id="61"/>
    </w:p>
    <w:p w14:paraId="48B5A6B7" w14:textId="77777777" w:rsidR="009974C9" w:rsidRPr="00CB39FE" w:rsidRDefault="009974C9" w:rsidP="00350BD8">
      <w:pPr>
        <w:pStyle w:val="fbemetinnormal"/>
        <w:rPr>
          <w:rFonts w:cs="Times New Roman"/>
        </w:rPr>
      </w:pPr>
      <w:r w:rsidRPr="00CB39FE">
        <w:rPr>
          <w:rFonts w:cs="Times New Roman"/>
        </w:rPr>
        <w:t>Kaynak bir internet adresi ise;</w:t>
      </w:r>
    </w:p>
    <w:p w14:paraId="4E8140F4" w14:textId="00F184EB" w:rsidR="00290D30" w:rsidRDefault="009974C9" w:rsidP="00350BD8">
      <w:pPr>
        <w:pStyle w:val="fbemetinnormal"/>
        <w:rPr>
          <w:rFonts w:cs="Times New Roman"/>
        </w:rPr>
      </w:pPr>
      <w:r w:rsidRPr="006C377F">
        <w:rPr>
          <w:rFonts w:cs="Times New Roman"/>
        </w:rPr>
        <w:t xml:space="preserve">Yazarın soyadı (ilk harfi büyük diğerleri küçük) ♦ virgül ♦ yazarın adının baş harfleri (büyük harf) ♦ nokta ♦ </w:t>
      </w:r>
      <w:r w:rsidR="00ED141D" w:rsidRPr="006C377F">
        <w:rPr>
          <w:rFonts w:cs="Times New Roman"/>
        </w:rPr>
        <w:t xml:space="preserve">parantez içerisinde yayın yılı ♦ nokta ♦ başlık </w:t>
      </w:r>
      <w:r w:rsidRPr="006C377F">
        <w:rPr>
          <w:rFonts w:cs="Times New Roman"/>
        </w:rPr>
        <w:t xml:space="preserve">♦ </w:t>
      </w:r>
      <w:r w:rsidR="00ED141D" w:rsidRPr="006C377F">
        <w:rPr>
          <w:rFonts w:cs="Times New Roman"/>
        </w:rPr>
        <w:t xml:space="preserve">nokta </w:t>
      </w:r>
      <w:r w:rsidRPr="006C377F">
        <w:rPr>
          <w:rFonts w:cs="Times New Roman"/>
        </w:rPr>
        <w:t xml:space="preserve">♦ </w:t>
      </w:r>
      <w:r w:rsidR="00ED141D" w:rsidRPr="006C377F">
        <w:rPr>
          <w:rFonts w:cs="Times New Roman"/>
        </w:rPr>
        <w:t xml:space="preserve">siteye erişim tarihi ♦ “tarihinde” ♦ </w:t>
      </w:r>
      <w:r w:rsidRPr="006C377F">
        <w:rPr>
          <w:rFonts w:cs="Times New Roman"/>
        </w:rPr>
        <w:t xml:space="preserve">Web adresi:URL ♦ </w:t>
      </w:r>
      <w:r w:rsidR="00ED141D" w:rsidRPr="006C377F">
        <w:rPr>
          <w:rFonts w:cs="Times New Roman"/>
        </w:rPr>
        <w:t>“adresinden erişildi” ♦ nokta</w:t>
      </w:r>
    </w:p>
    <w:p w14:paraId="4C84D82E" w14:textId="1F662804" w:rsidR="00350BD8" w:rsidRPr="006C377F" w:rsidRDefault="00350BD8" w:rsidP="00350BD8">
      <w:pPr>
        <w:pStyle w:val="fbemetinnormal"/>
        <w:rPr>
          <w:rFonts w:cs="Times New Roman"/>
        </w:rPr>
      </w:pPr>
      <w:r>
        <w:rPr>
          <w:rFonts w:cs="Times New Roman"/>
        </w:rPr>
        <w:t>Birden fazla yazar var ise sondan bir önceki yazar ile son yazar arasına “ve” yazılır.</w:t>
      </w:r>
    </w:p>
    <w:p w14:paraId="360F3EAC" w14:textId="677554EF" w:rsidR="00AF6CF8" w:rsidRDefault="00AF6CF8" w:rsidP="00AF6CF8">
      <w:pPr>
        <w:pStyle w:val="fbemetinnormal"/>
        <w:spacing w:line="276" w:lineRule="auto"/>
        <w:ind w:left="709" w:hanging="709"/>
        <w:rPr>
          <w:rFonts w:cs="Times New Roman"/>
          <w:szCs w:val="24"/>
        </w:rPr>
      </w:pPr>
      <w:r w:rsidRPr="00536B80">
        <w:rPr>
          <w:rFonts w:cs="Times New Roman"/>
          <w:szCs w:val="24"/>
        </w:rPr>
        <w:t>DeAngelis, O. (2022). Student Blog: Climate Change and Doing Our Part. 10 Ekim 2025 tarihinde https://blogs.ifas.ufl.edu/onehealth/2022/02/04/student-blog-climate-change-and-doing-our-part/ adresinden erişildi.</w:t>
      </w:r>
    </w:p>
    <w:p w14:paraId="4F34E5FF" w14:textId="4FF9A32F" w:rsidR="00AF6CF8" w:rsidRPr="00AF6CF8" w:rsidRDefault="00AF6CF8" w:rsidP="00AF6CF8">
      <w:pPr>
        <w:pStyle w:val="Kaynaka"/>
        <w:spacing w:line="276" w:lineRule="auto"/>
        <w:jc w:val="both"/>
        <w:rPr>
          <w:rFonts w:ascii="Times New Roman" w:hAnsi="Times New Roman" w:cs="Times New Roman"/>
          <w:sz w:val="24"/>
          <w:szCs w:val="24"/>
        </w:rPr>
      </w:pPr>
      <w:bookmarkStart w:id="62" w:name="_Hlk211003032"/>
      <w:r w:rsidRPr="00536B80">
        <w:rPr>
          <w:rFonts w:ascii="Times New Roman" w:hAnsi="Times New Roman" w:cs="Times New Roman"/>
          <w:sz w:val="24"/>
          <w:szCs w:val="24"/>
        </w:rPr>
        <w:t>Fadıllıoğlu, Ç. (2022). İklim değişikliği ve su. 10 Ekim 2025 tarihinde https://climatechange.bogazici.edu.tr/iklim-degisikligi-ve-su/ adresinden erişildi.</w:t>
      </w:r>
      <w:bookmarkEnd w:id="62"/>
    </w:p>
    <w:p w14:paraId="30E579EF" w14:textId="21726CD6" w:rsidR="009974C9" w:rsidRPr="00CB39FE" w:rsidRDefault="009974C9" w:rsidP="00350BD8">
      <w:pPr>
        <w:pStyle w:val="fbemetinnormal"/>
        <w:rPr>
          <w:rFonts w:cs="Times New Roman"/>
        </w:rPr>
      </w:pPr>
      <w:r w:rsidRPr="00CB39FE">
        <w:rPr>
          <w:rFonts w:cs="Times New Roman"/>
        </w:rPr>
        <w:t xml:space="preserve">Kaynak bir </w:t>
      </w:r>
      <w:r w:rsidR="00AF09C9">
        <w:rPr>
          <w:rFonts w:cs="Times New Roman"/>
        </w:rPr>
        <w:t>teknik rapor</w:t>
      </w:r>
      <w:r w:rsidRPr="00CB39FE">
        <w:rPr>
          <w:rFonts w:cs="Times New Roman"/>
        </w:rPr>
        <w:t xml:space="preserve"> ise;</w:t>
      </w:r>
    </w:p>
    <w:p w14:paraId="6E839386" w14:textId="2D19F573" w:rsidR="009974C9" w:rsidRDefault="009974C9" w:rsidP="00350BD8">
      <w:pPr>
        <w:pStyle w:val="fbemetinnormal"/>
        <w:rPr>
          <w:rFonts w:cs="Times New Roman"/>
        </w:rPr>
      </w:pPr>
      <w:r w:rsidRPr="00350BD8">
        <w:rPr>
          <w:rFonts w:cs="Times New Roman"/>
        </w:rPr>
        <w:t xml:space="preserve">Yazarın soyadı (ilk harfi büyük diğerleri küçük) ♦ virgül ♦ yazarın adının baş harfleri (büyük harf) ♦ nokta ♦ </w:t>
      </w:r>
      <w:r w:rsidR="00350BD8" w:rsidRPr="00350BD8">
        <w:rPr>
          <w:rFonts w:cs="Times New Roman"/>
        </w:rPr>
        <w:t>parantez içerisinde yayın yılı ♦ nokta</w:t>
      </w:r>
      <w:r w:rsidRPr="00350BD8">
        <w:rPr>
          <w:rFonts w:cs="Times New Roman"/>
        </w:rPr>
        <w:t xml:space="preserve"> ♦ </w:t>
      </w:r>
      <w:r w:rsidR="00350BD8" w:rsidRPr="00350BD8">
        <w:rPr>
          <w:rFonts w:cs="Times New Roman"/>
        </w:rPr>
        <w:t>teknik raporun</w:t>
      </w:r>
      <w:r w:rsidRPr="00350BD8">
        <w:rPr>
          <w:rFonts w:cs="Times New Roman"/>
        </w:rPr>
        <w:t xml:space="preserve"> adı ♦ </w:t>
      </w:r>
      <w:r w:rsidR="00350BD8" w:rsidRPr="00350BD8">
        <w:rPr>
          <w:rFonts w:cs="Times New Roman"/>
        </w:rPr>
        <w:t>varsa parantez içinde rapor no</w:t>
      </w:r>
      <w:r w:rsidRPr="00350BD8">
        <w:rPr>
          <w:rFonts w:cs="Times New Roman"/>
        </w:rPr>
        <w:t xml:space="preserve"> ♦ </w:t>
      </w:r>
      <w:r w:rsidR="00350BD8" w:rsidRPr="00350BD8">
        <w:rPr>
          <w:rFonts w:cs="Times New Roman"/>
        </w:rPr>
        <w:t>varsa parantez içinde sayfa aralığı (ss. )</w:t>
      </w:r>
      <w:r w:rsidRPr="00350BD8">
        <w:rPr>
          <w:rFonts w:cs="Times New Roman"/>
        </w:rPr>
        <w:t xml:space="preserve"> ♦</w:t>
      </w:r>
      <w:r w:rsidR="00350BD8" w:rsidRPr="00350BD8">
        <w:rPr>
          <w:rFonts w:cs="Times New Roman"/>
        </w:rPr>
        <w:t xml:space="preserve"> nokta ♦</w:t>
      </w:r>
      <w:r w:rsidRPr="00350BD8">
        <w:rPr>
          <w:rFonts w:cs="Times New Roman"/>
        </w:rPr>
        <w:t xml:space="preserve"> yayınlandığı yer</w:t>
      </w:r>
      <w:r w:rsidR="00350BD8" w:rsidRPr="00350BD8">
        <w:rPr>
          <w:rFonts w:cs="Times New Roman"/>
        </w:rPr>
        <w:t xml:space="preserve"> (location, place)</w:t>
      </w:r>
      <w:r w:rsidRPr="00350BD8">
        <w:rPr>
          <w:rFonts w:cs="Times New Roman"/>
        </w:rPr>
        <w:t xml:space="preserve"> ♦ </w:t>
      </w:r>
      <w:r w:rsidR="00350BD8" w:rsidRPr="00350BD8">
        <w:rPr>
          <w:rFonts w:cs="Times New Roman"/>
        </w:rPr>
        <w:t>nokta</w:t>
      </w:r>
      <w:r w:rsidRPr="00350BD8">
        <w:rPr>
          <w:rFonts w:cs="Times New Roman"/>
        </w:rPr>
        <w:t xml:space="preserve"> ♦ </w:t>
      </w:r>
      <w:r w:rsidR="00350BD8" w:rsidRPr="00350BD8">
        <w:rPr>
          <w:rFonts w:cs="Times New Roman"/>
        </w:rPr>
        <w:t>varsa Web adresi:URL “adresinden</w:t>
      </w:r>
      <w:r w:rsidR="00350BD8">
        <w:rPr>
          <w:rFonts w:cs="Times New Roman"/>
        </w:rPr>
        <w:t xml:space="preserve"> erişildi.”</w:t>
      </w:r>
    </w:p>
    <w:p w14:paraId="57EA0801" w14:textId="4841F64A" w:rsidR="00350BD8" w:rsidRDefault="00350BD8" w:rsidP="00350BD8">
      <w:pPr>
        <w:pStyle w:val="fbemetinnormal"/>
        <w:rPr>
          <w:rFonts w:cs="Times New Roman"/>
          <w:highlight w:val="yellow"/>
        </w:rPr>
      </w:pPr>
      <w:r>
        <w:rPr>
          <w:rFonts w:cs="Times New Roman"/>
        </w:rPr>
        <w:t>Birden fazla yazar var ise sondan bir önceki yazar ile son yazar arasına “ve” yazılır.</w:t>
      </w:r>
    </w:p>
    <w:p w14:paraId="7154690F" w14:textId="71C000B2" w:rsidR="00F44DEB" w:rsidRPr="009E7123" w:rsidRDefault="00350BD8" w:rsidP="009E7123">
      <w:pPr>
        <w:pStyle w:val="Kaynaka"/>
        <w:spacing w:line="276" w:lineRule="auto"/>
        <w:jc w:val="both"/>
        <w:rPr>
          <w:rFonts w:ascii="Times New Roman" w:hAnsi="Times New Roman" w:cs="Times New Roman"/>
          <w:sz w:val="24"/>
        </w:rPr>
      </w:pPr>
      <w:r w:rsidRPr="00350BD8">
        <w:rPr>
          <w:rFonts w:ascii="Times New Roman" w:hAnsi="Times New Roman" w:cs="Times New Roman"/>
          <w:sz w:val="24"/>
        </w:rPr>
        <w:t xml:space="preserve">Bertoldi, G. L. (1989). Ground-water resources of the Central Valley of California (No: USGS Open-File Report 89-251) (ss. 89-251). U.S. Geological Survey / Department of the Interior. </w:t>
      </w:r>
      <w:r w:rsidR="00617D6B" w:rsidRPr="00617D6B">
        <w:rPr>
          <w:rFonts w:ascii="Times New Roman" w:hAnsi="Times New Roman" w:cs="Times New Roman"/>
          <w:sz w:val="24"/>
        </w:rPr>
        <w:t>https://pubs.usgs.gov/publication/ofr89251</w:t>
      </w:r>
      <w:r w:rsidR="00617D6B">
        <w:rPr>
          <w:rFonts w:ascii="Times New Roman" w:hAnsi="Times New Roman" w:cs="Times New Roman"/>
          <w:sz w:val="24"/>
        </w:rPr>
        <w:t xml:space="preserve"> </w:t>
      </w:r>
      <w:r w:rsidRPr="00350BD8">
        <w:rPr>
          <w:rFonts w:ascii="Times New Roman" w:hAnsi="Times New Roman" w:cs="Times New Roman"/>
          <w:sz w:val="24"/>
        </w:rPr>
        <w:t>adresinden erişildi.</w:t>
      </w:r>
    </w:p>
    <w:p w14:paraId="4E4F6912" w14:textId="77777777" w:rsidR="00F44DEB" w:rsidRPr="004C564A" w:rsidRDefault="00F44DEB" w:rsidP="0017218D">
      <w:pPr>
        <w:pStyle w:val="fbemetinnormal"/>
      </w:pPr>
      <w:r w:rsidRPr="004C564A">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7"/>
      </w:tblGrid>
      <w:tr w:rsidR="00EB0E3C" w:rsidRPr="004C564A" w14:paraId="35530649" w14:textId="77777777" w:rsidTr="00EB0E3C">
        <w:trPr>
          <w:trHeight w:val="13457"/>
        </w:trPr>
        <w:tc>
          <w:tcPr>
            <w:tcW w:w="8077" w:type="dxa"/>
            <w:vAlign w:val="center"/>
          </w:tcPr>
          <w:p w14:paraId="577EC4DC" w14:textId="77777777" w:rsidR="00EB0E3C" w:rsidRPr="004C564A" w:rsidRDefault="00F44DEB" w:rsidP="00EB0E3C">
            <w:pPr>
              <w:pStyle w:val="fbemetinnormal"/>
              <w:ind w:firstLine="0"/>
              <w:jc w:val="center"/>
              <w:rPr>
                <w:b/>
                <w:sz w:val="72"/>
                <w:szCs w:val="72"/>
              </w:rPr>
            </w:pPr>
            <w:r w:rsidRPr="004C564A">
              <w:lastRenderedPageBreak/>
              <w:br w:type="page"/>
            </w:r>
            <w:r w:rsidR="00EB0E3C" w:rsidRPr="004C564A">
              <w:rPr>
                <w:b/>
                <w:sz w:val="72"/>
                <w:szCs w:val="72"/>
              </w:rPr>
              <w:t>EKLER</w:t>
            </w:r>
          </w:p>
        </w:tc>
      </w:tr>
    </w:tbl>
    <w:p w14:paraId="4D24FA9B" w14:textId="77777777" w:rsidR="00EB0E3C" w:rsidRPr="004C564A" w:rsidRDefault="00EB0E3C" w:rsidP="00EB0E3C">
      <w:pPr>
        <w:pStyle w:val="fbebalk1"/>
      </w:pPr>
      <w:bookmarkStart w:id="63" w:name="_Toc411333723"/>
      <w:r w:rsidRPr="004C564A">
        <w:lastRenderedPageBreak/>
        <w:t>EKLER</w:t>
      </w:r>
      <w:bookmarkEnd w:id="63"/>
    </w:p>
    <w:p w14:paraId="1EAEEF37" w14:textId="3DBFEE9F" w:rsidR="00EB0E3C" w:rsidRDefault="000A24D0" w:rsidP="009923C0">
      <w:pPr>
        <w:pStyle w:val="fbebalkekler"/>
      </w:pPr>
      <w:bookmarkStart w:id="64" w:name="_Toc411333724"/>
      <w:r w:rsidRPr="004C564A">
        <w:t xml:space="preserve">EK </w:t>
      </w:r>
      <w:r w:rsidR="00EB0E3C" w:rsidRPr="004C564A">
        <w:t>A</w:t>
      </w:r>
      <w:bookmarkEnd w:id="64"/>
    </w:p>
    <w:sdt>
      <w:sdtPr>
        <w:id w:val="768286769"/>
        <w:placeholder>
          <w:docPart w:val="705AC6D3DC924E8D9D1B231352BC9CB9"/>
        </w:placeholder>
        <w:temporary/>
        <w:showingPlcHdr/>
      </w:sdtPr>
      <w:sdtEndPr/>
      <w:sdtContent>
        <w:p w14:paraId="381BE1D4" w14:textId="77777777" w:rsidR="00893A57" w:rsidRPr="00893A57" w:rsidRDefault="00893A57" w:rsidP="00893A57">
          <w:pPr>
            <w:pStyle w:val="fbemetinnormal"/>
            <w:spacing w:before="0" w:beforeAutospacing="0" w:after="0" w:afterAutospacing="0"/>
            <w:rPr>
              <w:color w:val="FF0000"/>
            </w:rPr>
          </w:pPr>
          <w:r w:rsidRPr="00893A57">
            <w:rPr>
              <w:color w:val="FF0000"/>
            </w:rPr>
            <w:t xml:space="preserve">Bu bölüm, metin içinde bulunmaları durumunda tez görünümü ve bütünlüğünü bozan malzemelerin, resimlerin, deney verilerinin, </w:t>
          </w:r>
          <w:r>
            <w:rPr>
              <w:color w:val="FF0000"/>
            </w:rPr>
            <w:t>bilgisayar programlarının veya ş</w:t>
          </w:r>
          <w:r w:rsidRPr="00893A57">
            <w:rPr>
              <w:color w:val="FF0000"/>
            </w:rPr>
            <w:t>ekillerin yer aldığı bölümdür.</w:t>
          </w:r>
        </w:p>
        <w:p w14:paraId="20B35B7B" w14:textId="77777777" w:rsidR="00893A57" w:rsidRDefault="00893A57" w:rsidP="00893A57">
          <w:pPr>
            <w:pStyle w:val="fbemetinnormal"/>
            <w:spacing w:before="0" w:beforeAutospacing="0" w:after="0" w:afterAutospacing="0"/>
            <w:rPr>
              <w:color w:val="FF0000"/>
            </w:rPr>
          </w:pPr>
          <w:r w:rsidRPr="00893A57">
            <w:rPr>
              <w:color w:val="FF0000"/>
            </w:rPr>
            <w:t>• Bu bölüme, EKLER yazısının ortalanarak 36pt boyutunda koyu yaz</w:t>
          </w:r>
          <w:r>
            <w:rPr>
              <w:color w:val="FF0000"/>
            </w:rPr>
            <w:t>ıldığı bir kapak sayfası ile baş</w:t>
          </w:r>
          <w:r w:rsidRPr="00893A57">
            <w:rPr>
              <w:color w:val="FF0000"/>
            </w:rPr>
            <w:t>lanır. Sayfa numarası kaynaklar bölümünü takip edecek biçimde olmalıdır.</w:t>
          </w:r>
        </w:p>
        <w:p w14:paraId="1BC952E1" w14:textId="77777777" w:rsidR="00893A57" w:rsidRPr="00893A57" w:rsidRDefault="00893A57" w:rsidP="00893A57">
          <w:pPr>
            <w:pStyle w:val="fbemetinnormal"/>
            <w:spacing w:before="0" w:beforeAutospacing="0" w:after="0" w:afterAutospacing="0"/>
            <w:rPr>
              <w:color w:val="FF0000"/>
            </w:rPr>
          </w:pPr>
          <w:r w:rsidRPr="00893A57">
            <w:rPr>
              <w:color w:val="FF0000"/>
            </w:rPr>
            <w:t>• Her ek açıkl</w:t>
          </w:r>
          <w:r>
            <w:rPr>
              <w:color w:val="FF0000"/>
            </w:rPr>
            <w:t>ama bölümü yeni bir sayfadan baş</w:t>
          </w:r>
          <w:r w:rsidRPr="00893A57">
            <w:rPr>
              <w:color w:val="FF0000"/>
            </w:rPr>
            <w:t>lamalı ve sayfa numaraları bir önceki bölümün sayfa numaralarını izlemelidir.</w:t>
          </w:r>
        </w:p>
        <w:p w14:paraId="157D495F" w14:textId="77777777" w:rsidR="00893A57" w:rsidRPr="00893A57" w:rsidRDefault="00893A57" w:rsidP="00893A57">
          <w:pPr>
            <w:pStyle w:val="fbemetinnormal"/>
            <w:spacing w:before="0" w:beforeAutospacing="0" w:after="0" w:afterAutospacing="0"/>
            <w:rPr>
              <w:color w:val="FF0000"/>
            </w:rPr>
          </w:pPr>
          <w:r w:rsidRPr="00893A57">
            <w:rPr>
              <w:color w:val="FF0000"/>
            </w:rPr>
            <w:t xml:space="preserve">• Bu bölümde yer alan her bir belge, açıklama ve program için ayrı bir </w:t>
          </w:r>
          <w:r>
            <w:rPr>
              <w:color w:val="FF0000"/>
            </w:rPr>
            <w:t>baĢlık seçilmeli ve bunlar sunuş</w:t>
          </w:r>
          <w:r w:rsidRPr="00893A57">
            <w:rPr>
              <w:color w:val="FF0000"/>
            </w:rPr>
            <w:t xml:space="preserve"> sırasına göre EK A Açıklama, EK B Açıklama, EK C Açıklama, … gib</w:t>
          </w:r>
          <w:r>
            <w:rPr>
              <w:color w:val="FF0000"/>
            </w:rPr>
            <w:t>i her biri ayrı bir sayfadan başlayacak ş</w:t>
          </w:r>
          <w:r w:rsidRPr="00893A57">
            <w:rPr>
              <w:color w:val="FF0000"/>
            </w:rPr>
            <w:t>ekilde sunulmalıdır.</w:t>
          </w:r>
        </w:p>
        <w:p w14:paraId="02748DDE" w14:textId="77777777" w:rsidR="00893A57" w:rsidRPr="00893A57" w:rsidRDefault="00893A57" w:rsidP="00893A57">
          <w:pPr>
            <w:pStyle w:val="fbemetinnormal"/>
            <w:spacing w:before="0" w:beforeAutospacing="0" w:after="0" w:afterAutospacing="0"/>
            <w:rPr>
              <w:color w:val="FF0000"/>
            </w:rPr>
          </w:pPr>
          <w:r>
            <w:rPr>
              <w:color w:val="FF0000"/>
            </w:rPr>
            <w:t>• İ</w:t>
          </w:r>
          <w:r w:rsidRPr="00893A57">
            <w:rPr>
              <w:color w:val="FF0000"/>
            </w:rPr>
            <w:t>lk e</w:t>
          </w:r>
          <w:r>
            <w:rPr>
              <w:color w:val="FF0000"/>
            </w:rPr>
            <w:t>k açıklama bölümü olan EK A oluş</w:t>
          </w:r>
          <w:r w:rsidRPr="00893A57">
            <w:rPr>
              <w:color w:val="FF0000"/>
            </w:rPr>
            <w:t>turulurken, üst kenar</w:t>
          </w:r>
          <w:r>
            <w:rPr>
              <w:color w:val="FF0000"/>
            </w:rPr>
            <w:t>dan 2 adet 1,5 satır aralığı boş</w:t>
          </w:r>
          <w:r w:rsidRPr="00893A57">
            <w:rPr>
              <w:color w:val="FF0000"/>
            </w:rPr>
            <w:t>luk bırakılarak 14pt boyutunda “EKLER” yazılır. Daha sonr</w:t>
          </w:r>
          <w:r>
            <w:rPr>
              <w:color w:val="FF0000"/>
            </w:rPr>
            <w:t>a iki adet 1,5 satır aralığı boş</w:t>
          </w:r>
          <w:r w:rsidRPr="00893A57">
            <w:rPr>
              <w:color w:val="FF0000"/>
            </w:rPr>
            <w:t>luk bırakılarak 12pt boyutunda koyu “EK A Açıklama” yazılmalıdır. Her sözcüğün ilk harfi büyük diğerleri küçük olmalıdır. Di</w:t>
          </w:r>
          <w:r>
            <w:rPr>
              <w:color w:val="FF0000"/>
            </w:rPr>
            <w:t>ğer ek açıklama bölümlerinin baş</w:t>
          </w:r>
          <w:r w:rsidRPr="00893A57">
            <w:rPr>
              <w:color w:val="FF0000"/>
            </w:rPr>
            <w:t>lığı (Örneğin, EK B Cayley Grafların Çizimi) üst kenardan 2 adet 1,5 satır aralığı bo</w:t>
          </w:r>
          <w:r>
            <w:rPr>
              <w:color w:val="FF0000"/>
            </w:rPr>
            <w:t>ş</w:t>
          </w:r>
          <w:r w:rsidRPr="00893A57">
            <w:rPr>
              <w:color w:val="FF0000"/>
            </w:rPr>
            <w:t>lukla ba</w:t>
          </w:r>
          <w:r>
            <w:rPr>
              <w:color w:val="FF0000"/>
            </w:rPr>
            <w:t>ş</w:t>
          </w:r>
          <w:r w:rsidRPr="00893A57">
            <w:rPr>
              <w:color w:val="FF0000"/>
            </w:rPr>
            <w:t>lamalı, her sözcüğün ilk harfi büyük diğerleri küçük olmalı ve 12pt boyutunda koyu olmalıdır. Ek açıklama bölümünü ba</w:t>
          </w:r>
          <w:r>
            <w:rPr>
              <w:color w:val="FF0000"/>
            </w:rPr>
            <w:t>ş</w:t>
          </w:r>
          <w:r w:rsidRPr="00893A57">
            <w:rPr>
              <w:color w:val="FF0000"/>
            </w:rPr>
            <w:t>lığında sonra metin yazım</w:t>
          </w:r>
          <w:r>
            <w:rPr>
              <w:color w:val="FF0000"/>
            </w:rPr>
            <w:t>ına 2 adet 1,5 satır aralığı boşluk bırakılarak baş</w:t>
          </w:r>
          <w:r w:rsidRPr="00893A57">
            <w:rPr>
              <w:color w:val="FF0000"/>
            </w:rPr>
            <w:t>lanmalıdır.</w:t>
          </w:r>
        </w:p>
        <w:p w14:paraId="4C7334A5" w14:textId="77777777" w:rsidR="00893A57" w:rsidRPr="00893A57" w:rsidRDefault="00893A57" w:rsidP="00893A57">
          <w:pPr>
            <w:pStyle w:val="fbemetinnormal"/>
            <w:spacing w:before="0" w:beforeAutospacing="0" w:after="0" w:afterAutospacing="0"/>
            <w:rPr>
              <w:color w:val="FF0000"/>
            </w:rPr>
          </w:pPr>
          <w:r w:rsidRPr="00893A57">
            <w:rPr>
              <w:color w:val="FF0000"/>
            </w:rPr>
            <w:t>• Metin yazımda 12pt karakter büyüklüğü ve 1,5 satır aralığı kullanılmalıdır.</w:t>
          </w:r>
        </w:p>
        <w:p w14:paraId="7AB78438" w14:textId="77777777" w:rsidR="00893A57" w:rsidRPr="00893A57" w:rsidRDefault="00893A57" w:rsidP="00893A57">
          <w:pPr>
            <w:pStyle w:val="fbemetinnormal"/>
            <w:spacing w:before="0" w:beforeAutospacing="0" w:after="0" w:afterAutospacing="0"/>
            <w:rPr>
              <w:color w:val="FF0000"/>
            </w:rPr>
          </w:pPr>
          <w:r w:rsidRPr="00893A57">
            <w:rPr>
              <w:color w:val="FF0000"/>
            </w:rPr>
            <w:t>• Gerektiğinde yazarlar ekleri A.1, A.2,..., B.1, B.2, ... gibi ikinci dereceden alt bölümlere ayırabilirler.</w:t>
          </w:r>
        </w:p>
        <w:p w14:paraId="6D5846DC" w14:textId="77777777" w:rsidR="00893A57" w:rsidRDefault="00157035" w:rsidP="00893A57">
          <w:pPr>
            <w:pStyle w:val="fbemetinnormal"/>
            <w:spacing w:before="0" w:beforeAutospacing="0" w:after="0" w:afterAutospacing="0"/>
          </w:pPr>
          <w:r>
            <w:rPr>
              <w:color w:val="FF0000"/>
            </w:rPr>
            <w:t>• Resimlemeler, şekiller ve t</w:t>
          </w:r>
          <w:r w:rsidR="00893A57">
            <w:rPr>
              <w:color w:val="FF0000"/>
            </w:rPr>
            <w:t>ablolar, Şekil A.1, Şekil A.2, ... Tablo B.1, ... ş</w:t>
          </w:r>
          <w:r w:rsidR="00893A57" w:rsidRPr="00893A57">
            <w:rPr>
              <w:color w:val="FF0000"/>
            </w:rPr>
            <w:t>eklinde numaralandırılmalı ve ilgili dizinlerde yer almalıdır.</w:t>
          </w:r>
        </w:p>
      </w:sdtContent>
    </w:sdt>
    <w:p w14:paraId="6EA36320" w14:textId="77777777" w:rsidR="00157035" w:rsidRDefault="00157035" w:rsidP="00893A57">
      <w:pPr>
        <w:pStyle w:val="fbemetinnormal"/>
        <w:spacing w:before="0" w:beforeAutospacing="0" w:after="0" w:afterAutospacing="0"/>
      </w:pPr>
    </w:p>
    <w:p w14:paraId="0D1EB08C" w14:textId="77777777" w:rsidR="00157035" w:rsidRDefault="00157035" w:rsidP="00893A57">
      <w:pPr>
        <w:pStyle w:val="fbemetinnormal"/>
        <w:spacing w:before="0" w:beforeAutospacing="0" w:after="0" w:afterAutospacing="0"/>
      </w:pPr>
    </w:p>
    <w:p w14:paraId="6D67B051" w14:textId="77777777" w:rsidR="00157035" w:rsidRDefault="00157035" w:rsidP="00157035">
      <w:pPr>
        <w:pStyle w:val="fbebalk1"/>
      </w:pPr>
      <w:bookmarkStart w:id="65" w:name="_Toc411333725"/>
      <w:r>
        <w:lastRenderedPageBreak/>
        <w:t>ÖZGEÇMİŞ</w:t>
      </w:r>
      <w:bookmarkEnd w:id="65"/>
    </w:p>
    <w:p w14:paraId="3DE3FBE0" w14:textId="77777777" w:rsidR="007B33C1" w:rsidRDefault="007B33C1" w:rsidP="007B33C1">
      <w:pPr>
        <w:pStyle w:val="fbemetinnormal"/>
      </w:pPr>
    </w:p>
    <w:p w14:paraId="6E42A24E" w14:textId="77777777" w:rsidR="007B33C1" w:rsidRDefault="00A64675" w:rsidP="007B33C1">
      <w:pPr>
        <w:pStyle w:val="fbemetinnormal"/>
      </w:pPr>
      <w:r>
        <w:t xml:space="preserve">Adı </w:t>
      </w:r>
      <w:r w:rsidR="007B33C1">
        <w:t>Soyadı</w:t>
      </w:r>
      <w:r w:rsidR="007B33C1">
        <w:tab/>
      </w:r>
      <w:r w:rsidR="007B33C1">
        <w:tab/>
      </w:r>
      <w:r w:rsidR="007B33C1">
        <w:tab/>
        <w:t xml:space="preserve">: </w:t>
      </w:r>
      <w:r w:rsidR="007B33C1">
        <w:tab/>
      </w:r>
    </w:p>
    <w:p w14:paraId="0D5973B0" w14:textId="77777777" w:rsidR="007B33C1" w:rsidRDefault="007B33C1" w:rsidP="007B33C1">
      <w:pPr>
        <w:pStyle w:val="fbemetinnormal"/>
      </w:pPr>
      <w:r>
        <w:t>Doğum Yeri ve Tarihi</w:t>
      </w:r>
      <w:r>
        <w:tab/>
        <w:t xml:space="preserve">: </w:t>
      </w:r>
      <w:r>
        <w:tab/>
      </w:r>
    </w:p>
    <w:p w14:paraId="3BB7E966" w14:textId="77777777" w:rsidR="007B33C1" w:rsidRDefault="007B33C1" w:rsidP="007B33C1">
      <w:pPr>
        <w:pStyle w:val="fbemetinnormal"/>
      </w:pPr>
      <w:r>
        <w:t>Lisans Üniversite</w:t>
      </w:r>
      <w:r>
        <w:tab/>
      </w:r>
      <w:r>
        <w:tab/>
        <w:t xml:space="preserve">: </w:t>
      </w:r>
    </w:p>
    <w:p w14:paraId="1981CC51" w14:textId="77777777" w:rsidR="007B33C1" w:rsidRDefault="007B33C1" w:rsidP="007B33C1">
      <w:pPr>
        <w:pStyle w:val="fbemetinnormal"/>
      </w:pPr>
      <w:r>
        <w:t>Y. Lisans Üniversite (varsa)</w:t>
      </w:r>
      <w:r>
        <w:tab/>
        <w:t>:</w:t>
      </w:r>
      <w:r w:rsidRPr="007B33C1">
        <w:rPr>
          <w:color w:val="FF0000"/>
        </w:rPr>
        <w:t>(Yoksa bu bölümü siliniz.)</w:t>
      </w:r>
      <w:r>
        <w:tab/>
      </w:r>
    </w:p>
    <w:p w14:paraId="2388063C" w14:textId="77777777" w:rsidR="007B33C1" w:rsidRDefault="007B33C1" w:rsidP="007B33C1">
      <w:pPr>
        <w:pStyle w:val="fbemetinnormal"/>
      </w:pPr>
      <w:r>
        <w:t>Elektronik posta</w:t>
      </w:r>
      <w:r>
        <w:tab/>
      </w:r>
      <w:r>
        <w:tab/>
        <w:t>:</w:t>
      </w:r>
      <w:r>
        <w:tab/>
      </w:r>
    </w:p>
    <w:p w14:paraId="3463F83A" w14:textId="77777777" w:rsidR="007B33C1" w:rsidRDefault="007B33C1" w:rsidP="007B33C1">
      <w:pPr>
        <w:pStyle w:val="fbemetinnormal"/>
      </w:pPr>
      <w:r>
        <w:t>İletişim Adresi</w:t>
      </w:r>
      <w:r>
        <w:tab/>
      </w:r>
      <w:r>
        <w:tab/>
        <w:t>:</w:t>
      </w:r>
    </w:p>
    <w:p w14:paraId="7A368708" w14:textId="5D7B867E" w:rsidR="007B33C1" w:rsidRDefault="007B33C1" w:rsidP="007B33C1">
      <w:pPr>
        <w:pStyle w:val="fbemetinnormal"/>
        <w:rPr>
          <w:b/>
        </w:rPr>
      </w:pPr>
      <w:r w:rsidRPr="007B33C1">
        <w:rPr>
          <w:b/>
        </w:rPr>
        <w:t>Yayın Listesi</w:t>
      </w:r>
      <w:r w:rsidRPr="007B33C1">
        <w:rPr>
          <w:b/>
        </w:rPr>
        <w:tab/>
      </w:r>
      <w:r w:rsidRPr="007B33C1">
        <w:rPr>
          <w:b/>
        </w:rPr>
        <w:tab/>
      </w:r>
      <w:r w:rsidRPr="007B33C1">
        <w:rPr>
          <w:b/>
        </w:rPr>
        <w:tab/>
        <w:t>:</w:t>
      </w:r>
    </w:p>
    <w:p w14:paraId="66E37B5E" w14:textId="77777777" w:rsidR="005E4F40" w:rsidRPr="007B33C1" w:rsidRDefault="005E4F40" w:rsidP="007B33C1">
      <w:pPr>
        <w:pStyle w:val="fbemetinnormal"/>
        <w:rPr>
          <w:b/>
        </w:rPr>
      </w:pPr>
    </w:p>
    <w:p w14:paraId="4FB0A676" w14:textId="77777777" w:rsidR="007B33C1" w:rsidRPr="007B33C1" w:rsidRDefault="007B33C1" w:rsidP="007B33C1">
      <w:pPr>
        <w:pStyle w:val="fbemetinnormal"/>
        <w:rPr>
          <w:b/>
        </w:rPr>
      </w:pPr>
      <w:r w:rsidRPr="007B33C1">
        <w:rPr>
          <w:b/>
        </w:rPr>
        <w:t>Konferans listesi</w:t>
      </w:r>
      <w:r w:rsidRPr="007B33C1">
        <w:rPr>
          <w:b/>
        </w:rPr>
        <w:tab/>
      </w:r>
      <w:r w:rsidRPr="007B33C1">
        <w:rPr>
          <w:b/>
        </w:rPr>
        <w:tab/>
        <w:t>:</w:t>
      </w:r>
    </w:p>
    <w:p w14:paraId="56F709A9" w14:textId="77777777" w:rsidR="00157035" w:rsidRPr="00893A57" w:rsidRDefault="00157035" w:rsidP="00CC2FDE">
      <w:pPr>
        <w:pStyle w:val="fbemetinnormal"/>
        <w:spacing w:before="0" w:beforeAutospacing="0" w:after="0" w:afterAutospacing="0"/>
      </w:pPr>
    </w:p>
    <w:sectPr w:rsidR="00157035" w:rsidRPr="00893A57" w:rsidSect="005E7530">
      <w:pgSz w:w="11906" w:h="16838" w:code="9"/>
      <w:pgMar w:top="1418" w:right="1418"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FF88E" w14:textId="77777777" w:rsidR="00E27DF6" w:rsidRDefault="00E27DF6" w:rsidP="00382818">
      <w:pPr>
        <w:spacing w:after="0" w:line="240" w:lineRule="auto"/>
      </w:pPr>
      <w:r>
        <w:separator/>
      </w:r>
    </w:p>
  </w:endnote>
  <w:endnote w:type="continuationSeparator" w:id="0">
    <w:p w14:paraId="7D3F1211" w14:textId="77777777" w:rsidR="00E27DF6" w:rsidRDefault="00E27DF6" w:rsidP="0038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BFB3F" w14:textId="77777777" w:rsidR="00921ED9" w:rsidRDefault="00921ED9">
    <w:pPr>
      <w:pStyle w:val="AltBilgi"/>
      <w:jc w:val="center"/>
    </w:pPr>
  </w:p>
  <w:p w14:paraId="6472547C" w14:textId="77777777" w:rsidR="00921ED9" w:rsidRDefault="00921ED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689928"/>
      <w:docPartObj>
        <w:docPartGallery w:val="Page Numbers (Bottom of Page)"/>
        <w:docPartUnique/>
      </w:docPartObj>
    </w:sdtPr>
    <w:sdtEndPr/>
    <w:sdtContent>
      <w:p w14:paraId="14A6DE42" w14:textId="3237F0BE" w:rsidR="00921ED9" w:rsidRDefault="00921ED9">
        <w:pPr>
          <w:pStyle w:val="AltBilgi"/>
          <w:jc w:val="center"/>
        </w:pPr>
        <w:r>
          <w:fldChar w:fldCharType="begin"/>
        </w:r>
        <w:r>
          <w:instrText>PAGE   \* MERGEFORMAT</w:instrText>
        </w:r>
        <w:r>
          <w:fldChar w:fldCharType="separate"/>
        </w:r>
        <w:r>
          <w:rPr>
            <w:noProof/>
          </w:rPr>
          <w:t>26</w:t>
        </w:r>
        <w:r>
          <w:rPr>
            <w:noProof/>
          </w:rPr>
          <w:fldChar w:fldCharType="end"/>
        </w:r>
      </w:p>
    </w:sdtContent>
  </w:sdt>
  <w:p w14:paraId="60A93775" w14:textId="77777777" w:rsidR="00921ED9" w:rsidRDefault="00921E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5CECA" w14:textId="77777777" w:rsidR="00E27DF6" w:rsidRDefault="00E27DF6" w:rsidP="00382818">
      <w:pPr>
        <w:spacing w:after="0" w:line="240" w:lineRule="auto"/>
      </w:pPr>
      <w:r>
        <w:separator/>
      </w:r>
    </w:p>
  </w:footnote>
  <w:footnote w:type="continuationSeparator" w:id="0">
    <w:p w14:paraId="476713B2" w14:textId="77777777" w:rsidR="00E27DF6" w:rsidRDefault="00E27DF6" w:rsidP="00382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C875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486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AAA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5400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C61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0A63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EA85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682F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4E0F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2CE9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BE4"/>
    <w:multiLevelType w:val="hybridMultilevel"/>
    <w:tmpl w:val="1B1091E2"/>
    <w:lvl w:ilvl="0" w:tplc="EA6CDFF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39B74EDA"/>
    <w:multiLevelType w:val="multilevel"/>
    <w:tmpl w:val="426A61FC"/>
    <w:lvl w:ilvl="0">
      <w:start w:val="1"/>
      <w:numFmt w:val="decimal"/>
      <w:lvlText w:val="1.%1"/>
      <w:lvlJc w:val="left"/>
      <w:pPr>
        <w:ind w:left="1429" w:hanging="360"/>
      </w:pPr>
      <w:rPr>
        <w:rFonts w:ascii="Times New Roman" w:hAnsi="Times New Roman" w:hint="default"/>
        <w:b/>
        <w:i w:val="0"/>
        <w:sz w:val="28"/>
      </w:r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12" w15:restartNumberingAfterBreak="0">
    <w:nsid w:val="412C0182"/>
    <w:multiLevelType w:val="multilevel"/>
    <w:tmpl w:val="1048FBDC"/>
    <w:numStyleLink w:val="fbebalk2"/>
  </w:abstractNum>
  <w:abstractNum w:abstractNumId="13"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54CE1F90"/>
    <w:multiLevelType w:val="multilevel"/>
    <w:tmpl w:val="041F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5" w15:restartNumberingAfterBreak="0">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632D7BB5"/>
    <w:multiLevelType w:val="multilevel"/>
    <w:tmpl w:val="84B47850"/>
    <w:lvl w:ilvl="0">
      <w:start w:val="1"/>
      <w:numFmt w:val="decimal"/>
      <w:pStyle w:val="fbebalk1"/>
      <w:lvlText w:val="%1."/>
      <w:lvlJc w:val="left"/>
      <w:pPr>
        <w:ind w:left="992" w:hanging="283"/>
      </w:pPr>
      <w:rPr>
        <w:rFonts w:hint="default"/>
      </w:rPr>
    </w:lvl>
    <w:lvl w:ilvl="1">
      <w:start w:val="1"/>
      <w:numFmt w:val="decimal"/>
      <w:pStyle w:val="fbebalk20"/>
      <w:lvlText w:val="%1.%2"/>
      <w:lvlJc w:val="left"/>
      <w:pPr>
        <w:ind w:left="1183" w:hanging="283"/>
      </w:pPr>
      <w:rPr>
        <w:rFonts w:hint="default"/>
      </w:rPr>
    </w:lvl>
    <w:lvl w:ilvl="2">
      <w:start w:val="1"/>
      <w:numFmt w:val="decimal"/>
      <w:pStyle w:val="fbebalk3"/>
      <w:lvlText w:val="%1.%2.%3"/>
      <w:lvlJc w:val="left"/>
      <w:pPr>
        <w:ind w:left="992" w:hanging="283"/>
      </w:pPr>
      <w:rPr>
        <w:rFonts w:hint="default"/>
      </w:rPr>
    </w:lvl>
    <w:lvl w:ilvl="3">
      <w:start w:val="1"/>
      <w:numFmt w:val="decimal"/>
      <w:pStyle w:val="fbebalk4"/>
      <w:lvlText w:val="%1.%2.%3.%4"/>
      <w:lvlJc w:val="left"/>
      <w:pPr>
        <w:ind w:left="992"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fbebalk5"/>
      <w:lvlText w:val="%1.%2.%3.%4.%5"/>
      <w:lvlJc w:val="left"/>
      <w:pPr>
        <w:ind w:left="992"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abstractNum w:abstractNumId="17" w15:restartNumberingAfterBreak="0">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3"/>
  </w:num>
  <w:num w:numId="14">
    <w:abstractNumId w:val="14"/>
  </w:num>
  <w:num w:numId="15">
    <w:abstractNumId w:val="1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FA4"/>
    <w:rsid w:val="00000135"/>
    <w:rsid w:val="000025E4"/>
    <w:rsid w:val="00003725"/>
    <w:rsid w:val="000145B6"/>
    <w:rsid w:val="00016FB1"/>
    <w:rsid w:val="00025182"/>
    <w:rsid w:val="00027F8A"/>
    <w:rsid w:val="00031C8A"/>
    <w:rsid w:val="0003585B"/>
    <w:rsid w:val="0003764B"/>
    <w:rsid w:val="00041FFD"/>
    <w:rsid w:val="000434B6"/>
    <w:rsid w:val="000468B4"/>
    <w:rsid w:val="0005314E"/>
    <w:rsid w:val="000611ED"/>
    <w:rsid w:val="0006163D"/>
    <w:rsid w:val="000634C3"/>
    <w:rsid w:val="00064FF0"/>
    <w:rsid w:val="00073F92"/>
    <w:rsid w:val="00082A30"/>
    <w:rsid w:val="0008530E"/>
    <w:rsid w:val="00092209"/>
    <w:rsid w:val="00097108"/>
    <w:rsid w:val="000A1C49"/>
    <w:rsid w:val="000A24D0"/>
    <w:rsid w:val="000A26D5"/>
    <w:rsid w:val="000A4EE8"/>
    <w:rsid w:val="000A5133"/>
    <w:rsid w:val="000A5E32"/>
    <w:rsid w:val="000B63C8"/>
    <w:rsid w:val="000C4AF9"/>
    <w:rsid w:val="000D1A06"/>
    <w:rsid w:val="000D3040"/>
    <w:rsid w:val="000E06B8"/>
    <w:rsid w:val="000E2716"/>
    <w:rsid w:val="000E343B"/>
    <w:rsid w:val="000E613A"/>
    <w:rsid w:val="00100B58"/>
    <w:rsid w:val="00103723"/>
    <w:rsid w:val="001058D8"/>
    <w:rsid w:val="00106427"/>
    <w:rsid w:val="00112556"/>
    <w:rsid w:val="00114DF3"/>
    <w:rsid w:val="00120BA3"/>
    <w:rsid w:val="00125A80"/>
    <w:rsid w:val="00132994"/>
    <w:rsid w:val="00132E19"/>
    <w:rsid w:val="00134328"/>
    <w:rsid w:val="001344EC"/>
    <w:rsid w:val="0014225F"/>
    <w:rsid w:val="001429D1"/>
    <w:rsid w:val="0015137F"/>
    <w:rsid w:val="00155EDA"/>
    <w:rsid w:val="00157035"/>
    <w:rsid w:val="00166E3E"/>
    <w:rsid w:val="0017103D"/>
    <w:rsid w:val="0017218D"/>
    <w:rsid w:val="00172595"/>
    <w:rsid w:val="00184E34"/>
    <w:rsid w:val="00186419"/>
    <w:rsid w:val="00196C8D"/>
    <w:rsid w:val="00197C29"/>
    <w:rsid w:val="001A0CD8"/>
    <w:rsid w:val="001A4963"/>
    <w:rsid w:val="001A5D26"/>
    <w:rsid w:val="001A7AB9"/>
    <w:rsid w:val="001B0175"/>
    <w:rsid w:val="001B3FF9"/>
    <w:rsid w:val="001B4411"/>
    <w:rsid w:val="001C34AA"/>
    <w:rsid w:val="001C3A61"/>
    <w:rsid w:val="001C6E3D"/>
    <w:rsid w:val="001C7B94"/>
    <w:rsid w:val="001D3643"/>
    <w:rsid w:val="001E3245"/>
    <w:rsid w:val="001E4949"/>
    <w:rsid w:val="001E5EE9"/>
    <w:rsid w:val="001E6DCB"/>
    <w:rsid w:val="001E73C8"/>
    <w:rsid w:val="00200FAD"/>
    <w:rsid w:val="0021507B"/>
    <w:rsid w:val="00220EAA"/>
    <w:rsid w:val="00226D58"/>
    <w:rsid w:val="00230538"/>
    <w:rsid w:val="0023071A"/>
    <w:rsid w:val="002330D2"/>
    <w:rsid w:val="00235629"/>
    <w:rsid w:val="00236729"/>
    <w:rsid w:val="0024357D"/>
    <w:rsid w:val="00245D8B"/>
    <w:rsid w:val="00247D6F"/>
    <w:rsid w:val="00264342"/>
    <w:rsid w:val="0026721D"/>
    <w:rsid w:val="002678CF"/>
    <w:rsid w:val="00267C68"/>
    <w:rsid w:val="002748E1"/>
    <w:rsid w:val="00290D30"/>
    <w:rsid w:val="00292465"/>
    <w:rsid w:val="002A4CCF"/>
    <w:rsid w:val="002A7265"/>
    <w:rsid w:val="002B03CD"/>
    <w:rsid w:val="002B07CA"/>
    <w:rsid w:val="002B553C"/>
    <w:rsid w:val="002C6E26"/>
    <w:rsid w:val="002C70E9"/>
    <w:rsid w:val="002D4A5A"/>
    <w:rsid w:val="002E0145"/>
    <w:rsid w:val="002E04D5"/>
    <w:rsid w:val="002E7B24"/>
    <w:rsid w:val="0030167E"/>
    <w:rsid w:val="003026D3"/>
    <w:rsid w:val="00311AD3"/>
    <w:rsid w:val="00315B15"/>
    <w:rsid w:val="0032233F"/>
    <w:rsid w:val="00322A1F"/>
    <w:rsid w:val="00324A24"/>
    <w:rsid w:val="003268C6"/>
    <w:rsid w:val="00326A59"/>
    <w:rsid w:val="00331EBA"/>
    <w:rsid w:val="00334DDC"/>
    <w:rsid w:val="003359C7"/>
    <w:rsid w:val="00350BD8"/>
    <w:rsid w:val="0037161E"/>
    <w:rsid w:val="003763B0"/>
    <w:rsid w:val="003764A2"/>
    <w:rsid w:val="00382010"/>
    <w:rsid w:val="00382818"/>
    <w:rsid w:val="00383FEF"/>
    <w:rsid w:val="003931B8"/>
    <w:rsid w:val="003932A7"/>
    <w:rsid w:val="00393A02"/>
    <w:rsid w:val="003A21C7"/>
    <w:rsid w:val="003A6038"/>
    <w:rsid w:val="003A6F7A"/>
    <w:rsid w:val="003B3459"/>
    <w:rsid w:val="003B590B"/>
    <w:rsid w:val="003B7D34"/>
    <w:rsid w:val="003C481B"/>
    <w:rsid w:val="003C49CB"/>
    <w:rsid w:val="003C6989"/>
    <w:rsid w:val="003C762D"/>
    <w:rsid w:val="003D5305"/>
    <w:rsid w:val="003D597C"/>
    <w:rsid w:val="003E08AC"/>
    <w:rsid w:val="003E2947"/>
    <w:rsid w:val="003F0E52"/>
    <w:rsid w:val="003F0FD6"/>
    <w:rsid w:val="003F23F2"/>
    <w:rsid w:val="003F3902"/>
    <w:rsid w:val="003F6404"/>
    <w:rsid w:val="004050A0"/>
    <w:rsid w:val="00411E3C"/>
    <w:rsid w:val="00416E3A"/>
    <w:rsid w:val="004171D0"/>
    <w:rsid w:val="00421853"/>
    <w:rsid w:val="004247E3"/>
    <w:rsid w:val="004257C1"/>
    <w:rsid w:val="00427B48"/>
    <w:rsid w:val="0043083B"/>
    <w:rsid w:val="004353AB"/>
    <w:rsid w:val="00437662"/>
    <w:rsid w:val="0044313B"/>
    <w:rsid w:val="004459D1"/>
    <w:rsid w:val="004531C3"/>
    <w:rsid w:val="0046286F"/>
    <w:rsid w:val="00463C70"/>
    <w:rsid w:val="00463DA7"/>
    <w:rsid w:val="0046421A"/>
    <w:rsid w:val="00465B3B"/>
    <w:rsid w:val="00465F75"/>
    <w:rsid w:val="004665F1"/>
    <w:rsid w:val="00467831"/>
    <w:rsid w:val="00480CDE"/>
    <w:rsid w:val="00482236"/>
    <w:rsid w:val="00485EA2"/>
    <w:rsid w:val="00486CEE"/>
    <w:rsid w:val="00491397"/>
    <w:rsid w:val="004A3FFE"/>
    <w:rsid w:val="004A4542"/>
    <w:rsid w:val="004A6EF8"/>
    <w:rsid w:val="004B1B34"/>
    <w:rsid w:val="004B2316"/>
    <w:rsid w:val="004B29E2"/>
    <w:rsid w:val="004B590B"/>
    <w:rsid w:val="004C3B66"/>
    <w:rsid w:val="004C4589"/>
    <w:rsid w:val="004C539D"/>
    <w:rsid w:val="004C564A"/>
    <w:rsid w:val="004D69B0"/>
    <w:rsid w:val="004E45F6"/>
    <w:rsid w:val="004E6548"/>
    <w:rsid w:val="004E70D5"/>
    <w:rsid w:val="004F06E6"/>
    <w:rsid w:val="004F0887"/>
    <w:rsid w:val="004F191E"/>
    <w:rsid w:val="004F24F0"/>
    <w:rsid w:val="00500304"/>
    <w:rsid w:val="00503418"/>
    <w:rsid w:val="00511BA1"/>
    <w:rsid w:val="00517B36"/>
    <w:rsid w:val="00535C47"/>
    <w:rsid w:val="00536D38"/>
    <w:rsid w:val="00545D1A"/>
    <w:rsid w:val="005466A8"/>
    <w:rsid w:val="00547587"/>
    <w:rsid w:val="00554E9B"/>
    <w:rsid w:val="005551F0"/>
    <w:rsid w:val="00556C10"/>
    <w:rsid w:val="00557EE0"/>
    <w:rsid w:val="005712BA"/>
    <w:rsid w:val="00571F6B"/>
    <w:rsid w:val="00573766"/>
    <w:rsid w:val="005757CE"/>
    <w:rsid w:val="00580289"/>
    <w:rsid w:val="005975D6"/>
    <w:rsid w:val="005A08C6"/>
    <w:rsid w:val="005A1749"/>
    <w:rsid w:val="005A361A"/>
    <w:rsid w:val="005A733C"/>
    <w:rsid w:val="005C10A6"/>
    <w:rsid w:val="005C2DC7"/>
    <w:rsid w:val="005C4DD0"/>
    <w:rsid w:val="005D455A"/>
    <w:rsid w:val="005D6612"/>
    <w:rsid w:val="005E4F40"/>
    <w:rsid w:val="005E6D51"/>
    <w:rsid w:val="005E7530"/>
    <w:rsid w:val="005F61B0"/>
    <w:rsid w:val="005F6B13"/>
    <w:rsid w:val="0060005F"/>
    <w:rsid w:val="006016A1"/>
    <w:rsid w:val="00603679"/>
    <w:rsid w:val="006051D3"/>
    <w:rsid w:val="0061164C"/>
    <w:rsid w:val="00617D6B"/>
    <w:rsid w:val="006215FD"/>
    <w:rsid w:val="0062397E"/>
    <w:rsid w:val="00624CE7"/>
    <w:rsid w:val="00630A51"/>
    <w:rsid w:val="00630EF3"/>
    <w:rsid w:val="006359F7"/>
    <w:rsid w:val="00636B17"/>
    <w:rsid w:val="00640C94"/>
    <w:rsid w:val="00644913"/>
    <w:rsid w:val="00654DFF"/>
    <w:rsid w:val="00655D93"/>
    <w:rsid w:val="0065792C"/>
    <w:rsid w:val="00660FE9"/>
    <w:rsid w:val="00677E7E"/>
    <w:rsid w:val="00686A3A"/>
    <w:rsid w:val="00697465"/>
    <w:rsid w:val="00697DE4"/>
    <w:rsid w:val="006A14AB"/>
    <w:rsid w:val="006A2334"/>
    <w:rsid w:val="006A45F0"/>
    <w:rsid w:val="006B6AC2"/>
    <w:rsid w:val="006C2202"/>
    <w:rsid w:val="006C377F"/>
    <w:rsid w:val="006C5018"/>
    <w:rsid w:val="006C5B34"/>
    <w:rsid w:val="006D0F46"/>
    <w:rsid w:val="006D2E5B"/>
    <w:rsid w:val="006D6E6C"/>
    <w:rsid w:val="006E714D"/>
    <w:rsid w:val="006F1407"/>
    <w:rsid w:val="00700770"/>
    <w:rsid w:val="00705DA9"/>
    <w:rsid w:val="0072412A"/>
    <w:rsid w:val="00726548"/>
    <w:rsid w:val="00731251"/>
    <w:rsid w:val="00732B1A"/>
    <w:rsid w:val="00734C22"/>
    <w:rsid w:val="007377F5"/>
    <w:rsid w:val="007448B5"/>
    <w:rsid w:val="0075048E"/>
    <w:rsid w:val="00755B4F"/>
    <w:rsid w:val="0076391B"/>
    <w:rsid w:val="00767E3F"/>
    <w:rsid w:val="00772146"/>
    <w:rsid w:val="00777830"/>
    <w:rsid w:val="007815BE"/>
    <w:rsid w:val="007915D8"/>
    <w:rsid w:val="0079164B"/>
    <w:rsid w:val="00792BDA"/>
    <w:rsid w:val="007A079F"/>
    <w:rsid w:val="007B198A"/>
    <w:rsid w:val="007B33C1"/>
    <w:rsid w:val="007B5D43"/>
    <w:rsid w:val="007B5FE5"/>
    <w:rsid w:val="007B6626"/>
    <w:rsid w:val="007C31B2"/>
    <w:rsid w:val="007D281E"/>
    <w:rsid w:val="007E0A2B"/>
    <w:rsid w:val="007E1B02"/>
    <w:rsid w:val="007E6505"/>
    <w:rsid w:val="007F51C8"/>
    <w:rsid w:val="00802AFA"/>
    <w:rsid w:val="00810D26"/>
    <w:rsid w:val="0081114F"/>
    <w:rsid w:val="00824027"/>
    <w:rsid w:val="00831385"/>
    <w:rsid w:val="0083581C"/>
    <w:rsid w:val="00835C4E"/>
    <w:rsid w:val="00841089"/>
    <w:rsid w:val="0084225F"/>
    <w:rsid w:val="00842EE7"/>
    <w:rsid w:val="00847039"/>
    <w:rsid w:val="00850CD2"/>
    <w:rsid w:val="00855627"/>
    <w:rsid w:val="008564FF"/>
    <w:rsid w:val="008565C1"/>
    <w:rsid w:val="008658A1"/>
    <w:rsid w:val="00884671"/>
    <w:rsid w:val="00884F4C"/>
    <w:rsid w:val="00885989"/>
    <w:rsid w:val="00887043"/>
    <w:rsid w:val="00893A57"/>
    <w:rsid w:val="008943B2"/>
    <w:rsid w:val="0089660C"/>
    <w:rsid w:val="008A6326"/>
    <w:rsid w:val="008A687F"/>
    <w:rsid w:val="008A7D8F"/>
    <w:rsid w:val="008B0BBE"/>
    <w:rsid w:val="008B5222"/>
    <w:rsid w:val="008C4C4C"/>
    <w:rsid w:val="008F2CBD"/>
    <w:rsid w:val="008F5004"/>
    <w:rsid w:val="009045DE"/>
    <w:rsid w:val="00906241"/>
    <w:rsid w:val="00921ED9"/>
    <w:rsid w:val="00925340"/>
    <w:rsid w:val="009313E8"/>
    <w:rsid w:val="00935A34"/>
    <w:rsid w:val="00940396"/>
    <w:rsid w:val="00940876"/>
    <w:rsid w:val="00942C7D"/>
    <w:rsid w:val="00945DDA"/>
    <w:rsid w:val="0095400C"/>
    <w:rsid w:val="009572BF"/>
    <w:rsid w:val="0096305A"/>
    <w:rsid w:val="00971C17"/>
    <w:rsid w:val="00974886"/>
    <w:rsid w:val="00975EEF"/>
    <w:rsid w:val="00981215"/>
    <w:rsid w:val="00986B84"/>
    <w:rsid w:val="00991B3F"/>
    <w:rsid w:val="009923C0"/>
    <w:rsid w:val="00992973"/>
    <w:rsid w:val="00996516"/>
    <w:rsid w:val="009974C9"/>
    <w:rsid w:val="009A3BE7"/>
    <w:rsid w:val="009A3FA4"/>
    <w:rsid w:val="009A54E7"/>
    <w:rsid w:val="009A603D"/>
    <w:rsid w:val="009B2644"/>
    <w:rsid w:val="009B3379"/>
    <w:rsid w:val="009C21D0"/>
    <w:rsid w:val="009C4AB5"/>
    <w:rsid w:val="009D441A"/>
    <w:rsid w:val="009D4D5B"/>
    <w:rsid w:val="009D74F8"/>
    <w:rsid w:val="009E2AFD"/>
    <w:rsid w:val="009E2EC1"/>
    <w:rsid w:val="009E60BF"/>
    <w:rsid w:val="009E7123"/>
    <w:rsid w:val="009F2AC2"/>
    <w:rsid w:val="009F502A"/>
    <w:rsid w:val="00A0561E"/>
    <w:rsid w:val="00A17ECA"/>
    <w:rsid w:val="00A26B2C"/>
    <w:rsid w:val="00A32E1A"/>
    <w:rsid w:val="00A41FD9"/>
    <w:rsid w:val="00A43667"/>
    <w:rsid w:val="00A4458E"/>
    <w:rsid w:val="00A45EA1"/>
    <w:rsid w:val="00A625FD"/>
    <w:rsid w:val="00A62F2C"/>
    <w:rsid w:val="00A62F71"/>
    <w:rsid w:val="00A64675"/>
    <w:rsid w:val="00A70FF6"/>
    <w:rsid w:val="00A7116D"/>
    <w:rsid w:val="00A74263"/>
    <w:rsid w:val="00A75AC9"/>
    <w:rsid w:val="00A87146"/>
    <w:rsid w:val="00A92221"/>
    <w:rsid w:val="00A92759"/>
    <w:rsid w:val="00A93428"/>
    <w:rsid w:val="00A94D8F"/>
    <w:rsid w:val="00A9774C"/>
    <w:rsid w:val="00AA0681"/>
    <w:rsid w:val="00AA56EA"/>
    <w:rsid w:val="00AA6E99"/>
    <w:rsid w:val="00AB3CEF"/>
    <w:rsid w:val="00AB7018"/>
    <w:rsid w:val="00AB7AAE"/>
    <w:rsid w:val="00AB7B36"/>
    <w:rsid w:val="00AC74C5"/>
    <w:rsid w:val="00AE033A"/>
    <w:rsid w:val="00AE3396"/>
    <w:rsid w:val="00AE52E1"/>
    <w:rsid w:val="00AF09C9"/>
    <w:rsid w:val="00AF6CF8"/>
    <w:rsid w:val="00B00710"/>
    <w:rsid w:val="00B213DE"/>
    <w:rsid w:val="00B230DB"/>
    <w:rsid w:val="00B25BE0"/>
    <w:rsid w:val="00B30E75"/>
    <w:rsid w:val="00B32220"/>
    <w:rsid w:val="00B32F5A"/>
    <w:rsid w:val="00B35E49"/>
    <w:rsid w:val="00B4308C"/>
    <w:rsid w:val="00B43B21"/>
    <w:rsid w:val="00B45D13"/>
    <w:rsid w:val="00B45F59"/>
    <w:rsid w:val="00B469DE"/>
    <w:rsid w:val="00B565CD"/>
    <w:rsid w:val="00B57BB9"/>
    <w:rsid w:val="00B665F2"/>
    <w:rsid w:val="00B676A9"/>
    <w:rsid w:val="00B73BF2"/>
    <w:rsid w:val="00B80434"/>
    <w:rsid w:val="00B8327A"/>
    <w:rsid w:val="00B87B41"/>
    <w:rsid w:val="00B87BFC"/>
    <w:rsid w:val="00B91C9D"/>
    <w:rsid w:val="00B94666"/>
    <w:rsid w:val="00B94A66"/>
    <w:rsid w:val="00B964CA"/>
    <w:rsid w:val="00B96719"/>
    <w:rsid w:val="00BA4F59"/>
    <w:rsid w:val="00BA531E"/>
    <w:rsid w:val="00BA66A4"/>
    <w:rsid w:val="00BC4C19"/>
    <w:rsid w:val="00BC4F9C"/>
    <w:rsid w:val="00BC63D9"/>
    <w:rsid w:val="00BD7F67"/>
    <w:rsid w:val="00BF0415"/>
    <w:rsid w:val="00BF2983"/>
    <w:rsid w:val="00BF74F1"/>
    <w:rsid w:val="00C0088A"/>
    <w:rsid w:val="00C00D61"/>
    <w:rsid w:val="00C03324"/>
    <w:rsid w:val="00C033F6"/>
    <w:rsid w:val="00C102BB"/>
    <w:rsid w:val="00C10E81"/>
    <w:rsid w:val="00C17B30"/>
    <w:rsid w:val="00C2182D"/>
    <w:rsid w:val="00C23EA9"/>
    <w:rsid w:val="00C30CBC"/>
    <w:rsid w:val="00C31A74"/>
    <w:rsid w:val="00C35859"/>
    <w:rsid w:val="00C3662E"/>
    <w:rsid w:val="00C37AAB"/>
    <w:rsid w:val="00C43F37"/>
    <w:rsid w:val="00C4652B"/>
    <w:rsid w:val="00C4704F"/>
    <w:rsid w:val="00C51C79"/>
    <w:rsid w:val="00C53456"/>
    <w:rsid w:val="00C53B05"/>
    <w:rsid w:val="00C5412C"/>
    <w:rsid w:val="00C568CE"/>
    <w:rsid w:val="00C5735B"/>
    <w:rsid w:val="00C613C2"/>
    <w:rsid w:val="00C6532A"/>
    <w:rsid w:val="00C67E5F"/>
    <w:rsid w:val="00C700A6"/>
    <w:rsid w:val="00C71F28"/>
    <w:rsid w:val="00C817B9"/>
    <w:rsid w:val="00C819D9"/>
    <w:rsid w:val="00C84221"/>
    <w:rsid w:val="00C85ED9"/>
    <w:rsid w:val="00C957AC"/>
    <w:rsid w:val="00CA0CC3"/>
    <w:rsid w:val="00CA4A37"/>
    <w:rsid w:val="00CB217C"/>
    <w:rsid w:val="00CC2D63"/>
    <w:rsid w:val="00CC2FDE"/>
    <w:rsid w:val="00CC6999"/>
    <w:rsid w:val="00CD2462"/>
    <w:rsid w:val="00CD314A"/>
    <w:rsid w:val="00CD3BCF"/>
    <w:rsid w:val="00CD76C6"/>
    <w:rsid w:val="00CE6A1A"/>
    <w:rsid w:val="00CF021F"/>
    <w:rsid w:val="00D00C93"/>
    <w:rsid w:val="00D0372D"/>
    <w:rsid w:val="00D07691"/>
    <w:rsid w:val="00D272F2"/>
    <w:rsid w:val="00D32B2B"/>
    <w:rsid w:val="00D4178F"/>
    <w:rsid w:val="00D41900"/>
    <w:rsid w:val="00D50631"/>
    <w:rsid w:val="00D50C4F"/>
    <w:rsid w:val="00D53613"/>
    <w:rsid w:val="00D636D5"/>
    <w:rsid w:val="00D713FD"/>
    <w:rsid w:val="00D76833"/>
    <w:rsid w:val="00D849DA"/>
    <w:rsid w:val="00D858E7"/>
    <w:rsid w:val="00D93154"/>
    <w:rsid w:val="00D95FB8"/>
    <w:rsid w:val="00DA075D"/>
    <w:rsid w:val="00DA107C"/>
    <w:rsid w:val="00DA1222"/>
    <w:rsid w:val="00DA57C2"/>
    <w:rsid w:val="00DA7765"/>
    <w:rsid w:val="00DB1E4E"/>
    <w:rsid w:val="00DB2F01"/>
    <w:rsid w:val="00DC597C"/>
    <w:rsid w:val="00DC6C08"/>
    <w:rsid w:val="00DD432D"/>
    <w:rsid w:val="00DD4352"/>
    <w:rsid w:val="00DD4737"/>
    <w:rsid w:val="00DD61BB"/>
    <w:rsid w:val="00DE3A2E"/>
    <w:rsid w:val="00DE7DA4"/>
    <w:rsid w:val="00DF6DC5"/>
    <w:rsid w:val="00DF6EDF"/>
    <w:rsid w:val="00E03F98"/>
    <w:rsid w:val="00E179C8"/>
    <w:rsid w:val="00E20297"/>
    <w:rsid w:val="00E23568"/>
    <w:rsid w:val="00E2399A"/>
    <w:rsid w:val="00E27DF6"/>
    <w:rsid w:val="00E30BF8"/>
    <w:rsid w:val="00E42826"/>
    <w:rsid w:val="00E43BAE"/>
    <w:rsid w:val="00E57B00"/>
    <w:rsid w:val="00E57B7D"/>
    <w:rsid w:val="00E600D9"/>
    <w:rsid w:val="00E60F45"/>
    <w:rsid w:val="00E66902"/>
    <w:rsid w:val="00E66DE6"/>
    <w:rsid w:val="00E6759E"/>
    <w:rsid w:val="00E7060B"/>
    <w:rsid w:val="00E72262"/>
    <w:rsid w:val="00E72B62"/>
    <w:rsid w:val="00E737A6"/>
    <w:rsid w:val="00E857E4"/>
    <w:rsid w:val="00E87D47"/>
    <w:rsid w:val="00E93CA0"/>
    <w:rsid w:val="00E95966"/>
    <w:rsid w:val="00E96686"/>
    <w:rsid w:val="00E97BD7"/>
    <w:rsid w:val="00EA261B"/>
    <w:rsid w:val="00EA2A80"/>
    <w:rsid w:val="00EB0E3C"/>
    <w:rsid w:val="00EB3172"/>
    <w:rsid w:val="00EC25D9"/>
    <w:rsid w:val="00EC2C04"/>
    <w:rsid w:val="00EC3C03"/>
    <w:rsid w:val="00EC6589"/>
    <w:rsid w:val="00ED0594"/>
    <w:rsid w:val="00ED141D"/>
    <w:rsid w:val="00ED2F6F"/>
    <w:rsid w:val="00ED45AA"/>
    <w:rsid w:val="00ED7AD8"/>
    <w:rsid w:val="00EF1024"/>
    <w:rsid w:val="00EF28B9"/>
    <w:rsid w:val="00EF39ED"/>
    <w:rsid w:val="00EF49BC"/>
    <w:rsid w:val="00F0111A"/>
    <w:rsid w:val="00F03543"/>
    <w:rsid w:val="00F075EB"/>
    <w:rsid w:val="00F10880"/>
    <w:rsid w:val="00F212A5"/>
    <w:rsid w:val="00F21F2D"/>
    <w:rsid w:val="00F24D3B"/>
    <w:rsid w:val="00F358FA"/>
    <w:rsid w:val="00F44DEB"/>
    <w:rsid w:val="00F53291"/>
    <w:rsid w:val="00F5416C"/>
    <w:rsid w:val="00F54B37"/>
    <w:rsid w:val="00F64EF0"/>
    <w:rsid w:val="00F77F57"/>
    <w:rsid w:val="00F82F96"/>
    <w:rsid w:val="00F92653"/>
    <w:rsid w:val="00F942BB"/>
    <w:rsid w:val="00F9614C"/>
    <w:rsid w:val="00FA066C"/>
    <w:rsid w:val="00FA20F6"/>
    <w:rsid w:val="00FA3DFD"/>
    <w:rsid w:val="00FA6FBC"/>
    <w:rsid w:val="00FA73D8"/>
    <w:rsid w:val="00FB342C"/>
    <w:rsid w:val="00FB49C6"/>
    <w:rsid w:val="00FB4A3D"/>
    <w:rsid w:val="00FB7592"/>
    <w:rsid w:val="00FB7615"/>
    <w:rsid w:val="00FC064F"/>
    <w:rsid w:val="00FC0A3E"/>
    <w:rsid w:val="00FC2472"/>
    <w:rsid w:val="00FC568F"/>
    <w:rsid w:val="00FC62ED"/>
    <w:rsid w:val="00FC660E"/>
    <w:rsid w:val="00FC7F7A"/>
    <w:rsid w:val="00FD05B5"/>
    <w:rsid w:val="00FD1658"/>
    <w:rsid w:val="00FE0199"/>
    <w:rsid w:val="00FE5AB1"/>
    <w:rsid w:val="00FF1AEB"/>
    <w:rsid w:val="00FF2139"/>
    <w:rsid w:val="00FF5119"/>
    <w:rsid w:val="00FF6F56"/>
    <w:rsid w:val="00FF7C8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5D8E1"/>
  <w15:docId w15:val="{05AD25C6-F3EC-476C-9012-4BFC3AB2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A34"/>
    <w:rPr>
      <w:lang w:val="tr-TR"/>
    </w:rPr>
  </w:style>
  <w:style w:type="paragraph" w:styleId="Balk1">
    <w:name w:val="heading 1"/>
    <w:basedOn w:val="Normal"/>
    <w:next w:val="Normal"/>
    <w:link w:val="Balk1Char"/>
    <w:uiPriority w:val="9"/>
    <w:qFormat/>
    <w:rsid w:val="00E966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E966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96686"/>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E96686"/>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E96686"/>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E966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E966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E9668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E966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bemetinnormal">
    <w:name w:val="fbe_metin_normal"/>
    <w:basedOn w:val="Normal"/>
    <w:link w:val="fbemetinnormalChar"/>
    <w:qFormat/>
    <w:rsid w:val="00FA20F6"/>
    <w:pPr>
      <w:spacing w:before="100" w:beforeAutospacing="1" w:after="100" w:afterAutospacing="1" w:line="360" w:lineRule="auto"/>
      <w:ind w:firstLine="709"/>
      <w:jc w:val="both"/>
    </w:pPr>
    <w:rPr>
      <w:rFonts w:ascii="Times New Roman" w:hAnsi="Times New Roman"/>
      <w:sz w:val="24"/>
    </w:rPr>
  </w:style>
  <w:style w:type="paragraph" w:styleId="AralkYok">
    <w:name w:val="No Spacing"/>
    <w:uiPriority w:val="1"/>
    <w:qFormat/>
    <w:rsid w:val="00E96686"/>
    <w:pPr>
      <w:spacing w:after="0" w:line="240" w:lineRule="auto"/>
    </w:pPr>
  </w:style>
  <w:style w:type="paragraph" w:customStyle="1" w:styleId="fbekapakgenel">
    <w:name w:val="fbe_kapak_genel"/>
    <w:basedOn w:val="fbemetinnormal"/>
    <w:next w:val="fbemetinnormal"/>
    <w:qFormat/>
    <w:rsid w:val="0046286F"/>
    <w:pPr>
      <w:spacing w:before="0" w:beforeAutospacing="0" w:after="120" w:afterAutospacing="0" w:line="240" w:lineRule="auto"/>
      <w:ind w:firstLine="0"/>
      <w:jc w:val="center"/>
    </w:pPr>
    <w:rPr>
      <w:b/>
      <w:caps/>
      <w:sz w:val="28"/>
    </w:rPr>
  </w:style>
  <w:style w:type="paragraph" w:customStyle="1" w:styleId="fbekapaktezad">
    <w:name w:val="fbe_kapak_tezadı"/>
    <w:basedOn w:val="fbemetinnormal"/>
    <w:qFormat/>
    <w:rsid w:val="004E6548"/>
    <w:pPr>
      <w:spacing w:before="0" w:beforeAutospacing="0" w:after="120" w:afterAutospacing="0"/>
      <w:ind w:firstLine="0"/>
      <w:jc w:val="center"/>
    </w:pPr>
    <w:rPr>
      <w:b/>
      <w:caps/>
      <w:sz w:val="28"/>
    </w:rPr>
  </w:style>
  <w:style w:type="paragraph" w:styleId="BalonMetni">
    <w:name w:val="Balloon Text"/>
    <w:basedOn w:val="Normal"/>
    <w:link w:val="BalonMetniChar"/>
    <w:uiPriority w:val="99"/>
    <w:semiHidden/>
    <w:unhideWhenUsed/>
    <w:rsid w:val="004628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286F"/>
    <w:rPr>
      <w:rFonts w:ascii="Tahoma" w:hAnsi="Tahoma" w:cs="Tahoma"/>
      <w:sz w:val="16"/>
      <w:szCs w:val="16"/>
    </w:rPr>
  </w:style>
  <w:style w:type="paragraph" w:customStyle="1" w:styleId="fbekapakyldr">
    <w:name w:val="fbe_kapak_yldr"/>
    <w:basedOn w:val="fbekapakgenel"/>
    <w:next w:val="fbemetinnormal"/>
    <w:rsid w:val="0046286F"/>
  </w:style>
  <w:style w:type="paragraph" w:customStyle="1" w:styleId="fbekapakbosatr">
    <w:name w:val="fbe_kapak_boşsatır"/>
    <w:basedOn w:val="fbemetinnormal"/>
    <w:qFormat/>
    <w:rsid w:val="0046286F"/>
    <w:pPr>
      <w:spacing w:before="0" w:beforeAutospacing="0" w:after="0" w:afterAutospacing="0"/>
      <w:ind w:firstLine="0"/>
    </w:pPr>
  </w:style>
  <w:style w:type="character" w:styleId="YerTutucuMetni">
    <w:name w:val="Placeholder Text"/>
    <w:basedOn w:val="VarsaylanParagrafYazTipi"/>
    <w:uiPriority w:val="99"/>
    <w:semiHidden/>
    <w:rsid w:val="00CB217C"/>
    <w:rPr>
      <w:color w:val="808080"/>
    </w:rPr>
  </w:style>
  <w:style w:type="table" w:styleId="TabloKlavuzu">
    <w:name w:val="Table Grid"/>
    <w:basedOn w:val="NormalTablo"/>
    <w:uiPriority w:val="59"/>
    <w:rsid w:val="00134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bemetinskk">
    <w:name w:val="fbe_metin_sıkışık"/>
    <w:basedOn w:val="fbemetinnormal"/>
    <w:link w:val="fbemetinskkChar"/>
    <w:qFormat/>
    <w:rsid w:val="0075048E"/>
    <w:pPr>
      <w:spacing w:before="0" w:beforeAutospacing="0" w:after="0" w:afterAutospacing="0" w:line="240" w:lineRule="auto"/>
    </w:pPr>
  </w:style>
  <w:style w:type="paragraph" w:customStyle="1" w:styleId="TezMetni10Satr">
    <w:name w:val="Tez Metni_1.0 Satır"/>
    <w:rsid w:val="0075048E"/>
    <w:pPr>
      <w:spacing w:after="0" w:line="240" w:lineRule="auto"/>
      <w:ind w:firstLine="709"/>
      <w:jc w:val="both"/>
    </w:pPr>
    <w:rPr>
      <w:rFonts w:ascii="Times New Roman" w:eastAsia="Times New Roman" w:hAnsi="Times New Roman" w:cs="Times New Roman"/>
      <w:sz w:val="24"/>
      <w:szCs w:val="24"/>
    </w:rPr>
  </w:style>
  <w:style w:type="paragraph" w:customStyle="1" w:styleId="Normal1">
    <w:name w:val="Normal1"/>
    <w:basedOn w:val="Normal"/>
    <w:rsid w:val="005C10A6"/>
    <w:pPr>
      <w:spacing w:after="0" w:line="240" w:lineRule="auto"/>
      <w:jc w:val="both"/>
    </w:pPr>
    <w:rPr>
      <w:rFonts w:ascii="Times New Roman" w:eastAsia="Times New Roman" w:hAnsi="Times New Roman" w:cs="Times New Roman"/>
      <w:spacing w:val="5"/>
      <w:sz w:val="26"/>
      <w:szCs w:val="20"/>
    </w:rPr>
  </w:style>
  <w:style w:type="paragraph" w:customStyle="1" w:styleId="fbemetinskkgirintisiz">
    <w:name w:val="fbe_metin_sıkışık_girintisiz"/>
    <w:basedOn w:val="fbemetinskk"/>
    <w:next w:val="fbemetinskk"/>
    <w:link w:val="fbemetinskkgirintisizChar"/>
    <w:qFormat/>
    <w:rsid w:val="00855627"/>
    <w:pPr>
      <w:ind w:firstLine="0"/>
    </w:pPr>
  </w:style>
  <w:style w:type="character" w:customStyle="1" w:styleId="fbemetinnormalChar">
    <w:name w:val="fbe_metin_normal Char"/>
    <w:basedOn w:val="VarsaylanParagrafYazTipi"/>
    <w:link w:val="fbemetinnormal"/>
    <w:rsid w:val="00393A02"/>
    <w:rPr>
      <w:rFonts w:ascii="Times New Roman" w:hAnsi="Times New Roman"/>
      <w:sz w:val="24"/>
    </w:rPr>
  </w:style>
  <w:style w:type="character" w:customStyle="1" w:styleId="fbemetinskkChar">
    <w:name w:val="fbe_metin_sıkışık Char"/>
    <w:basedOn w:val="fbemetinnormalChar"/>
    <w:link w:val="fbemetinskk"/>
    <w:rsid w:val="00393A02"/>
    <w:rPr>
      <w:rFonts w:ascii="Times New Roman" w:hAnsi="Times New Roman"/>
      <w:sz w:val="24"/>
    </w:rPr>
  </w:style>
  <w:style w:type="character" w:customStyle="1" w:styleId="fbemetinskkgirintisizChar">
    <w:name w:val="fbe_metin_sıkışık_girintisiz Char"/>
    <w:basedOn w:val="fbemetinskkChar"/>
    <w:link w:val="fbemetinskkgirintisiz"/>
    <w:rsid w:val="00393A02"/>
    <w:rPr>
      <w:rFonts w:ascii="Times New Roman" w:hAnsi="Times New Roman"/>
      <w:sz w:val="24"/>
    </w:rPr>
  </w:style>
  <w:style w:type="paragraph" w:customStyle="1" w:styleId="fbemetinnormalkaln">
    <w:name w:val="fbe_metin_normal_kalın"/>
    <w:basedOn w:val="fbemetinnormal"/>
    <w:link w:val="fbemetinnormalkalnChar"/>
    <w:qFormat/>
    <w:rsid w:val="00393A02"/>
    <w:rPr>
      <w:b/>
    </w:rPr>
  </w:style>
  <w:style w:type="paragraph" w:customStyle="1" w:styleId="fbebalkilksayfalar">
    <w:name w:val="fbe_başlık_ilk_sayfalar"/>
    <w:basedOn w:val="fbemetinnormal"/>
    <w:next w:val="fbemetinnormal"/>
    <w:rsid w:val="004E6548"/>
    <w:pPr>
      <w:spacing w:before="0" w:beforeAutospacing="0" w:after="360" w:afterAutospacing="0"/>
      <w:ind w:firstLine="0"/>
    </w:pPr>
    <w:rPr>
      <w:b/>
      <w:sz w:val="28"/>
    </w:rPr>
  </w:style>
  <w:style w:type="character" w:customStyle="1" w:styleId="fbemetinnormalkalnChar">
    <w:name w:val="fbe_metin_normal_kalın Char"/>
    <w:basedOn w:val="fbemetinnormalChar"/>
    <w:link w:val="fbemetinnormalkaln"/>
    <w:rsid w:val="00393A02"/>
    <w:rPr>
      <w:rFonts w:ascii="Times New Roman" w:hAnsi="Times New Roman"/>
      <w:b/>
      <w:sz w:val="24"/>
    </w:rPr>
  </w:style>
  <w:style w:type="paragraph" w:customStyle="1" w:styleId="fbeortakalnmetin12">
    <w:name w:val="fbe_orta_kalın_metin_12"/>
    <w:basedOn w:val="fbekapakgenel"/>
    <w:rsid w:val="004E6548"/>
    <w:rPr>
      <w:sz w:val="24"/>
    </w:rPr>
  </w:style>
  <w:style w:type="paragraph" w:customStyle="1" w:styleId="fbebalk1sol">
    <w:name w:val="fbe_başlık1_sol"/>
    <w:basedOn w:val="fbebalkilksayfalar"/>
    <w:qFormat/>
    <w:rsid w:val="003932A7"/>
    <w:pPr>
      <w:outlineLvl w:val="0"/>
    </w:pPr>
  </w:style>
  <w:style w:type="character" w:customStyle="1" w:styleId="Balk1Char">
    <w:name w:val="Başlık 1 Char"/>
    <w:basedOn w:val="VarsaylanParagrafYazTipi"/>
    <w:link w:val="Balk1"/>
    <w:uiPriority w:val="9"/>
    <w:rsid w:val="00E96686"/>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E96686"/>
    <w:pPr>
      <w:outlineLvl w:val="9"/>
    </w:pPr>
  </w:style>
  <w:style w:type="paragraph" w:styleId="T1">
    <w:name w:val="toc 1"/>
    <w:basedOn w:val="Normal"/>
    <w:next w:val="Normal"/>
    <w:autoRedefine/>
    <w:uiPriority w:val="39"/>
    <w:unhideWhenUsed/>
    <w:qFormat/>
    <w:rsid w:val="009E2AFD"/>
    <w:pPr>
      <w:tabs>
        <w:tab w:val="left" w:pos="284"/>
        <w:tab w:val="right" w:leader="dot" w:pos="7655"/>
      </w:tabs>
      <w:spacing w:after="0" w:line="240" w:lineRule="auto"/>
    </w:pPr>
    <w:rPr>
      <w:rFonts w:ascii="Times New Roman" w:hAnsi="Times New Roman"/>
      <w:b/>
      <w:noProof/>
      <w:sz w:val="24"/>
    </w:rPr>
  </w:style>
  <w:style w:type="character" w:styleId="Kpr">
    <w:name w:val="Hyperlink"/>
    <w:basedOn w:val="VarsaylanParagrafYazTipi"/>
    <w:uiPriority w:val="99"/>
    <w:unhideWhenUsed/>
    <w:rsid w:val="00411E3C"/>
    <w:rPr>
      <w:color w:val="0000FF" w:themeColor="hyperlink"/>
      <w:u w:val="single"/>
    </w:rPr>
  </w:style>
  <w:style w:type="paragraph" w:styleId="T3">
    <w:name w:val="toc 3"/>
    <w:basedOn w:val="Normal"/>
    <w:next w:val="Normal"/>
    <w:autoRedefine/>
    <w:uiPriority w:val="39"/>
    <w:unhideWhenUsed/>
    <w:qFormat/>
    <w:rsid w:val="009E2AFD"/>
    <w:pPr>
      <w:tabs>
        <w:tab w:val="left" w:pos="1276"/>
        <w:tab w:val="right" w:leader="dot" w:pos="7655"/>
      </w:tabs>
      <w:spacing w:after="0" w:line="240" w:lineRule="auto"/>
      <w:ind w:left="442"/>
    </w:pPr>
    <w:rPr>
      <w:rFonts w:ascii="Times New Roman" w:hAnsi="Times New Roman"/>
      <w:noProof/>
      <w:sz w:val="24"/>
    </w:rPr>
  </w:style>
  <w:style w:type="paragraph" w:styleId="T6">
    <w:name w:val="toc 6"/>
    <w:basedOn w:val="Normal"/>
    <w:next w:val="Normal"/>
    <w:autoRedefine/>
    <w:uiPriority w:val="39"/>
    <w:semiHidden/>
    <w:unhideWhenUsed/>
    <w:rsid w:val="005A361A"/>
    <w:pPr>
      <w:spacing w:after="100"/>
      <w:ind w:left="1100"/>
    </w:pPr>
    <w:rPr>
      <w:rFonts w:ascii="Times New Roman" w:hAnsi="Times New Roman"/>
      <w:sz w:val="24"/>
    </w:rPr>
  </w:style>
  <w:style w:type="paragraph" w:styleId="T2">
    <w:name w:val="toc 2"/>
    <w:basedOn w:val="Normal"/>
    <w:next w:val="Normal"/>
    <w:autoRedefine/>
    <w:uiPriority w:val="39"/>
    <w:unhideWhenUsed/>
    <w:qFormat/>
    <w:rsid w:val="009E2AFD"/>
    <w:pPr>
      <w:tabs>
        <w:tab w:val="left" w:pos="880"/>
        <w:tab w:val="right" w:leader="dot" w:pos="7655"/>
      </w:tabs>
      <w:spacing w:after="0" w:line="240" w:lineRule="auto"/>
      <w:ind w:left="221"/>
    </w:pPr>
    <w:rPr>
      <w:rFonts w:ascii="Times New Roman" w:hAnsi="Times New Roman"/>
      <w:noProof/>
      <w:sz w:val="24"/>
    </w:rPr>
  </w:style>
  <w:style w:type="paragraph" w:styleId="stBilgi">
    <w:name w:val="header"/>
    <w:basedOn w:val="Normal"/>
    <w:link w:val="stBilgiChar"/>
    <w:uiPriority w:val="99"/>
    <w:unhideWhenUsed/>
    <w:rsid w:val="00382818"/>
    <w:pPr>
      <w:tabs>
        <w:tab w:val="center" w:pos="4536"/>
        <w:tab w:val="right" w:pos="9072"/>
      </w:tabs>
      <w:spacing w:after="0" w:line="240" w:lineRule="auto"/>
    </w:pPr>
  </w:style>
  <w:style w:type="paragraph" w:styleId="ekillerTablosu">
    <w:name w:val="table of figures"/>
    <w:basedOn w:val="Normal"/>
    <w:next w:val="Normal"/>
    <w:uiPriority w:val="99"/>
    <w:unhideWhenUsed/>
    <w:rsid w:val="00726548"/>
    <w:pPr>
      <w:tabs>
        <w:tab w:val="right" w:leader="dot" w:pos="7655"/>
      </w:tabs>
      <w:spacing w:after="0" w:line="240" w:lineRule="auto"/>
      <w:ind w:left="1134" w:hanging="1134"/>
    </w:pPr>
    <w:rPr>
      <w:rFonts w:ascii="Times New Roman" w:hAnsi="Times New Roman"/>
      <w:noProof/>
      <w:sz w:val="24"/>
    </w:rPr>
  </w:style>
  <w:style w:type="character" w:customStyle="1" w:styleId="stBilgiChar">
    <w:name w:val="Üst Bilgi Char"/>
    <w:basedOn w:val="VarsaylanParagrafYazTipi"/>
    <w:link w:val="stBilgi"/>
    <w:uiPriority w:val="99"/>
    <w:rsid w:val="00382818"/>
  </w:style>
  <w:style w:type="paragraph" w:styleId="AltBilgi">
    <w:name w:val="footer"/>
    <w:basedOn w:val="fbemetinskk"/>
    <w:link w:val="AltBilgiChar"/>
    <w:uiPriority w:val="99"/>
    <w:unhideWhenUsed/>
    <w:rsid w:val="00382818"/>
    <w:pPr>
      <w:tabs>
        <w:tab w:val="center" w:pos="4536"/>
        <w:tab w:val="right" w:pos="9072"/>
      </w:tabs>
    </w:pPr>
  </w:style>
  <w:style w:type="character" w:customStyle="1" w:styleId="AltBilgiChar">
    <w:name w:val="Alt Bilgi Char"/>
    <w:basedOn w:val="VarsaylanParagrafYazTipi"/>
    <w:link w:val="AltBilgi"/>
    <w:uiPriority w:val="99"/>
    <w:rsid w:val="00382818"/>
    <w:rPr>
      <w:rFonts w:ascii="Times New Roman" w:hAnsi="Times New Roman"/>
      <w:sz w:val="24"/>
    </w:rPr>
  </w:style>
  <w:style w:type="paragraph" w:customStyle="1" w:styleId="fbebalk1">
    <w:name w:val="fbe_başlık_1"/>
    <w:basedOn w:val="fbebalk1sol"/>
    <w:next w:val="fbemetinnormal"/>
    <w:qFormat/>
    <w:rsid w:val="002B553C"/>
    <w:pPr>
      <w:pageBreakBefore/>
      <w:numPr>
        <w:numId w:val="18"/>
      </w:numPr>
      <w:spacing w:before="840"/>
      <w:ind w:left="993" w:hanging="284"/>
    </w:pPr>
  </w:style>
  <w:style w:type="paragraph" w:customStyle="1" w:styleId="Stil1">
    <w:name w:val="Stil1"/>
    <w:basedOn w:val="fbebalk1"/>
    <w:rsid w:val="00847039"/>
    <w:pPr>
      <w:numPr>
        <w:numId w:val="12"/>
      </w:numPr>
      <w:outlineLvl w:val="1"/>
    </w:pPr>
    <w:rPr>
      <w:sz w:val="24"/>
    </w:rPr>
  </w:style>
  <w:style w:type="numbering" w:customStyle="1" w:styleId="fbebalk2">
    <w:name w:val="fbe_başlık2"/>
    <w:uiPriority w:val="99"/>
    <w:rsid w:val="00847039"/>
    <w:pPr>
      <w:numPr>
        <w:numId w:val="13"/>
      </w:numPr>
    </w:pPr>
  </w:style>
  <w:style w:type="paragraph" w:customStyle="1" w:styleId="fbebalk20">
    <w:name w:val="fbe_başlık_2"/>
    <w:basedOn w:val="fbebalk1"/>
    <w:next w:val="fbemetinnormal"/>
    <w:qFormat/>
    <w:rsid w:val="00EB0E3C"/>
    <w:pPr>
      <w:pageBreakBefore w:val="0"/>
      <w:numPr>
        <w:ilvl w:val="1"/>
      </w:numPr>
      <w:spacing w:before="720"/>
      <w:ind w:left="993" w:hanging="284"/>
      <w:outlineLvl w:val="1"/>
    </w:pPr>
    <w:rPr>
      <w:sz w:val="24"/>
    </w:rPr>
  </w:style>
  <w:style w:type="paragraph" w:customStyle="1" w:styleId="fbebalk3">
    <w:name w:val="fbe_başlık_3"/>
    <w:basedOn w:val="fbebalk20"/>
    <w:next w:val="fbemetinnormal"/>
    <w:qFormat/>
    <w:rsid w:val="001344EC"/>
    <w:pPr>
      <w:numPr>
        <w:ilvl w:val="2"/>
      </w:numPr>
      <w:ind w:left="993" w:hanging="284"/>
      <w:outlineLvl w:val="2"/>
    </w:pPr>
  </w:style>
  <w:style w:type="character" w:customStyle="1" w:styleId="Balk2Char">
    <w:name w:val="Başlık 2 Char"/>
    <w:basedOn w:val="VarsaylanParagrafYazTipi"/>
    <w:link w:val="Balk2"/>
    <w:uiPriority w:val="9"/>
    <w:semiHidden/>
    <w:rsid w:val="00E96686"/>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96686"/>
    <w:rPr>
      <w:rFonts w:asciiTheme="majorHAnsi" w:eastAsiaTheme="majorEastAsia" w:hAnsiTheme="majorHAnsi" w:cstheme="majorBidi"/>
      <w:b/>
      <w:bCs/>
      <w:color w:val="4F81BD" w:themeColor="accent1"/>
    </w:rPr>
  </w:style>
  <w:style w:type="paragraph" w:styleId="T4">
    <w:name w:val="toc 4"/>
    <w:basedOn w:val="Normal"/>
    <w:next w:val="Normal"/>
    <w:autoRedefine/>
    <w:uiPriority w:val="39"/>
    <w:unhideWhenUsed/>
    <w:rsid w:val="009E2AFD"/>
    <w:pPr>
      <w:tabs>
        <w:tab w:val="left" w:pos="1560"/>
        <w:tab w:val="right" w:leader="dot" w:pos="7655"/>
      </w:tabs>
      <w:spacing w:after="0" w:line="240" w:lineRule="auto"/>
      <w:ind w:left="658"/>
    </w:pPr>
    <w:rPr>
      <w:rFonts w:ascii="Times New Roman" w:hAnsi="Times New Roman"/>
      <w:noProof/>
      <w:sz w:val="24"/>
    </w:rPr>
  </w:style>
  <w:style w:type="paragraph" w:styleId="T5">
    <w:name w:val="toc 5"/>
    <w:basedOn w:val="Normal"/>
    <w:next w:val="Normal"/>
    <w:autoRedefine/>
    <w:uiPriority w:val="39"/>
    <w:unhideWhenUsed/>
    <w:rsid w:val="009E2AFD"/>
    <w:pPr>
      <w:tabs>
        <w:tab w:val="left" w:pos="1940"/>
        <w:tab w:val="right" w:leader="dot" w:pos="7655"/>
      </w:tabs>
      <w:spacing w:after="0" w:line="240" w:lineRule="auto"/>
      <w:ind w:left="879"/>
    </w:pPr>
    <w:rPr>
      <w:rFonts w:ascii="Times New Roman" w:hAnsi="Times New Roman"/>
      <w:noProof/>
      <w:sz w:val="24"/>
    </w:rPr>
  </w:style>
  <w:style w:type="paragraph" w:styleId="T7">
    <w:name w:val="toc 7"/>
    <w:basedOn w:val="Normal"/>
    <w:next w:val="Normal"/>
    <w:autoRedefine/>
    <w:uiPriority w:val="39"/>
    <w:semiHidden/>
    <w:unhideWhenUsed/>
    <w:rsid w:val="005A361A"/>
    <w:pPr>
      <w:spacing w:after="100"/>
      <w:ind w:left="1320"/>
    </w:pPr>
    <w:rPr>
      <w:rFonts w:ascii="Times New Roman" w:hAnsi="Times New Roman"/>
      <w:sz w:val="24"/>
    </w:rPr>
  </w:style>
  <w:style w:type="paragraph" w:styleId="T8">
    <w:name w:val="toc 8"/>
    <w:basedOn w:val="Normal"/>
    <w:next w:val="Normal"/>
    <w:autoRedefine/>
    <w:uiPriority w:val="39"/>
    <w:semiHidden/>
    <w:unhideWhenUsed/>
    <w:rsid w:val="005A361A"/>
    <w:pPr>
      <w:spacing w:after="100"/>
      <w:ind w:left="1540"/>
    </w:pPr>
    <w:rPr>
      <w:rFonts w:ascii="Times New Roman" w:hAnsi="Times New Roman"/>
      <w:sz w:val="24"/>
    </w:rPr>
  </w:style>
  <w:style w:type="paragraph" w:styleId="T9">
    <w:name w:val="toc 9"/>
    <w:basedOn w:val="Normal"/>
    <w:next w:val="Normal"/>
    <w:autoRedefine/>
    <w:uiPriority w:val="39"/>
    <w:semiHidden/>
    <w:unhideWhenUsed/>
    <w:rsid w:val="005A361A"/>
    <w:pPr>
      <w:spacing w:after="100"/>
      <w:ind w:left="1760"/>
    </w:pPr>
    <w:rPr>
      <w:rFonts w:ascii="Times New Roman" w:hAnsi="Times New Roman"/>
      <w:sz w:val="24"/>
    </w:rPr>
  </w:style>
  <w:style w:type="paragraph" w:customStyle="1" w:styleId="fbebalk4">
    <w:name w:val="fbe_başlık_4"/>
    <w:basedOn w:val="fbebalk3"/>
    <w:next w:val="fbemetinnormal"/>
    <w:autoRedefine/>
    <w:qFormat/>
    <w:rsid w:val="00767E3F"/>
    <w:pPr>
      <w:numPr>
        <w:ilvl w:val="3"/>
      </w:numPr>
      <w:ind w:left="1560" w:hanging="851"/>
      <w:outlineLvl w:val="3"/>
    </w:pPr>
  </w:style>
  <w:style w:type="paragraph" w:customStyle="1" w:styleId="fbebalk5">
    <w:name w:val="fbe_başlık_5"/>
    <w:basedOn w:val="fbebalk4"/>
    <w:next w:val="fbemetinnormal"/>
    <w:qFormat/>
    <w:rsid w:val="00463DA7"/>
    <w:pPr>
      <w:numPr>
        <w:ilvl w:val="4"/>
      </w:numPr>
      <w:ind w:left="1701" w:hanging="992"/>
      <w:outlineLvl w:val="4"/>
    </w:pPr>
  </w:style>
  <w:style w:type="paragraph" w:customStyle="1" w:styleId="fbebalkekler">
    <w:name w:val="fbe_başlık_ekler"/>
    <w:basedOn w:val="fbebalk20"/>
    <w:next w:val="fbemetinnormal"/>
    <w:qFormat/>
    <w:rsid w:val="009923C0"/>
    <w:pPr>
      <w:numPr>
        <w:ilvl w:val="0"/>
        <w:numId w:val="0"/>
      </w:numPr>
      <w:ind w:firstLine="709"/>
    </w:pPr>
  </w:style>
  <w:style w:type="paragraph" w:styleId="ResimYazs">
    <w:name w:val="caption"/>
    <w:basedOn w:val="Normal"/>
    <w:next w:val="Normal"/>
    <w:uiPriority w:val="35"/>
    <w:unhideWhenUsed/>
    <w:qFormat/>
    <w:rsid w:val="00E96686"/>
    <w:pPr>
      <w:spacing w:line="240" w:lineRule="auto"/>
    </w:pPr>
    <w:rPr>
      <w:b/>
      <w:bCs/>
      <w:color w:val="4F81BD" w:themeColor="accent1"/>
      <w:sz w:val="18"/>
      <w:szCs w:val="18"/>
    </w:rPr>
  </w:style>
  <w:style w:type="character" w:customStyle="1" w:styleId="Balk4Char">
    <w:name w:val="Başlık 4 Char"/>
    <w:basedOn w:val="VarsaylanParagrafYazTipi"/>
    <w:link w:val="Balk4"/>
    <w:uiPriority w:val="9"/>
    <w:rsid w:val="00E96686"/>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sid w:val="00E96686"/>
    <w:rPr>
      <w:rFonts w:asciiTheme="majorHAnsi" w:eastAsiaTheme="majorEastAsia" w:hAnsiTheme="majorHAnsi" w:cstheme="majorBidi"/>
      <w:color w:val="243F60" w:themeColor="accent1" w:themeShade="7F"/>
    </w:rPr>
  </w:style>
  <w:style w:type="paragraph" w:customStyle="1" w:styleId="fbeortakalnmetin12dar">
    <w:name w:val="fbe_orta_kalın_metin_12_dar"/>
    <w:basedOn w:val="fbeortakalnmetin12"/>
    <w:qFormat/>
    <w:rsid w:val="00E60F45"/>
    <w:pPr>
      <w:spacing w:after="0"/>
    </w:pPr>
  </w:style>
  <w:style w:type="paragraph" w:customStyle="1" w:styleId="fbenumkaynak">
    <w:name w:val="fbe_num_kaynak"/>
    <w:basedOn w:val="fbemetinnormal"/>
    <w:rsid w:val="00F44DEB"/>
    <w:pPr>
      <w:numPr>
        <w:numId w:val="20"/>
      </w:numPr>
      <w:spacing w:before="240" w:beforeAutospacing="0" w:after="0" w:afterAutospacing="0"/>
      <w:ind w:left="1066" w:hanging="357"/>
    </w:pPr>
    <w:rPr>
      <w:color w:val="FF0000"/>
    </w:rPr>
  </w:style>
  <w:style w:type="character" w:customStyle="1" w:styleId="Balk6Char">
    <w:name w:val="Başlık 6 Char"/>
    <w:basedOn w:val="VarsaylanParagrafYazTipi"/>
    <w:link w:val="Balk6"/>
    <w:uiPriority w:val="9"/>
    <w:rsid w:val="00E96686"/>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E96686"/>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sid w:val="00E96686"/>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rsid w:val="00E96686"/>
    <w:rPr>
      <w:rFonts w:asciiTheme="majorHAnsi" w:eastAsiaTheme="majorEastAsia" w:hAnsiTheme="majorHAnsi" w:cstheme="majorBidi"/>
      <w:i/>
      <w:iCs/>
      <w:color w:val="404040" w:themeColor="text1" w:themeTint="BF"/>
      <w:sz w:val="20"/>
      <w:szCs w:val="20"/>
    </w:rPr>
  </w:style>
  <w:style w:type="paragraph" w:styleId="KonuBal">
    <w:name w:val="Title"/>
    <w:basedOn w:val="Normal"/>
    <w:next w:val="Normal"/>
    <w:link w:val="KonuBalChar"/>
    <w:uiPriority w:val="10"/>
    <w:qFormat/>
    <w:rsid w:val="00E966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E96686"/>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E96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E96686"/>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qFormat/>
    <w:rsid w:val="00E96686"/>
    <w:rPr>
      <w:b/>
      <w:bCs/>
    </w:rPr>
  </w:style>
  <w:style w:type="character" w:styleId="Vurgu">
    <w:name w:val="Emphasis"/>
    <w:basedOn w:val="VarsaylanParagrafYazTipi"/>
    <w:uiPriority w:val="20"/>
    <w:qFormat/>
    <w:rsid w:val="00E96686"/>
    <w:rPr>
      <w:i/>
      <w:iCs/>
    </w:rPr>
  </w:style>
  <w:style w:type="paragraph" w:styleId="ListeParagraf">
    <w:name w:val="List Paragraph"/>
    <w:basedOn w:val="Normal"/>
    <w:uiPriority w:val="34"/>
    <w:qFormat/>
    <w:rsid w:val="00E96686"/>
    <w:pPr>
      <w:ind w:left="720"/>
      <w:contextualSpacing/>
    </w:pPr>
  </w:style>
  <w:style w:type="paragraph" w:styleId="Alnt">
    <w:name w:val="Quote"/>
    <w:basedOn w:val="Normal"/>
    <w:next w:val="Normal"/>
    <w:link w:val="AlntChar"/>
    <w:uiPriority w:val="29"/>
    <w:qFormat/>
    <w:rsid w:val="00E96686"/>
    <w:rPr>
      <w:i/>
      <w:iCs/>
      <w:color w:val="000000" w:themeColor="text1"/>
    </w:rPr>
  </w:style>
  <w:style w:type="character" w:customStyle="1" w:styleId="AlntChar">
    <w:name w:val="Alıntı Char"/>
    <w:basedOn w:val="VarsaylanParagrafYazTipi"/>
    <w:link w:val="Alnt"/>
    <w:uiPriority w:val="29"/>
    <w:rsid w:val="00E96686"/>
    <w:rPr>
      <w:i/>
      <w:iCs/>
      <w:color w:val="000000" w:themeColor="text1"/>
    </w:rPr>
  </w:style>
  <w:style w:type="paragraph" w:styleId="GlAlnt">
    <w:name w:val="Intense Quote"/>
    <w:basedOn w:val="Normal"/>
    <w:next w:val="Normal"/>
    <w:link w:val="GlAlntChar"/>
    <w:uiPriority w:val="30"/>
    <w:qFormat/>
    <w:rsid w:val="00E96686"/>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E96686"/>
    <w:rPr>
      <w:b/>
      <w:bCs/>
      <w:i/>
      <w:iCs/>
      <w:color w:val="4F81BD" w:themeColor="accent1"/>
    </w:rPr>
  </w:style>
  <w:style w:type="character" w:styleId="HafifVurgulama">
    <w:name w:val="Subtle Emphasis"/>
    <w:basedOn w:val="VarsaylanParagrafYazTipi"/>
    <w:uiPriority w:val="19"/>
    <w:qFormat/>
    <w:rsid w:val="00E96686"/>
    <w:rPr>
      <w:i/>
      <w:iCs/>
      <w:color w:val="808080" w:themeColor="text1" w:themeTint="7F"/>
    </w:rPr>
  </w:style>
  <w:style w:type="character" w:styleId="GlVurgulama">
    <w:name w:val="Intense Emphasis"/>
    <w:basedOn w:val="VarsaylanParagrafYazTipi"/>
    <w:uiPriority w:val="21"/>
    <w:qFormat/>
    <w:rsid w:val="00E96686"/>
    <w:rPr>
      <w:b/>
      <w:bCs/>
      <w:i/>
      <w:iCs/>
      <w:color w:val="4F81BD" w:themeColor="accent1"/>
    </w:rPr>
  </w:style>
  <w:style w:type="character" w:styleId="HafifBavuru">
    <w:name w:val="Subtle Reference"/>
    <w:basedOn w:val="VarsaylanParagrafYazTipi"/>
    <w:uiPriority w:val="31"/>
    <w:qFormat/>
    <w:rsid w:val="00E96686"/>
    <w:rPr>
      <w:smallCaps/>
      <w:color w:val="C0504D" w:themeColor="accent2"/>
      <w:u w:val="single"/>
    </w:rPr>
  </w:style>
  <w:style w:type="character" w:styleId="GlBavuru">
    <w:name w:val="Intense Reference"/>
    <w:basedOn w:val="VarsaylanParagrafYazTipi"/>
    <w:uiPriority w:val="32"/>
    <w:qFormat/>
    <w:rsid w:val="00E96686"/>
    <w:rPr>
      <w:b/>
      <w:bCs/>
      <w:smallCaps/>
      <w:color w:val="C0504D" w:themeColor="accent2"/>
      <w:spacing w:val="5"/>
      <w:u w:val="single"/>
    </w:rPr>
  </w:style>
  <w:style w:type="character" w:styleId="KitapBal">
    <w:name w:val="Book Title"/>
    <w:basedOn w:val="VarsaylanParagrafYazTipi"/>
    <w:uiPriority w:val="33"/>
    <w:qFormat/>
    <w:rsid w:val="00E96686"/>
    <w:rPr>
      <w:b/>
      <w:bCs/>
      <w:smallCaps/>
      <w:spacing w:val="5"/>
    </w:rPr>
  </w:style>
  <w:style w:type="paragraph" w:styleId="Dzeltme">
    <w:name w:val="Revision"/>
    <w:hidden/>
    <w:uiPriority w:val="99"/>
    <w:semiHidden/>
    <w:rsid w:val="00DD432D"/>
    <w:pPr>
      <w:spacing w:after="0" w:line="240" w:lineRule="auto"/>
    </w:pPr>
  </w:style>
  <w:style w:type="paragraph" w:customStyle="1" w:styleId="Default">
    <w:name w:val="Default"/>
    <w:rsid w:val="00E43BAE"/>
    <w:pPr>
      <w:autoSpaceDE w:val="0"/>
      <w:autoSpaceDN w:val="0"/>
      <w:adjustRightInd w:val="0"/>
      <w:spacing w:after="0" w:line="240" w:lineRule="auto"/>
    </w:pPr>
    <w:rPr>
      <w:rFonts w:ascii="Times New Roman" w:hAnsi="Times New Roman" w:cs="Times New Roman"/>
      <w:color w:val="000000"/>
      <w:sz w:val="24"/>
      <w:szCs w:val="24"/>
      <w:lang w:val="tr-TR" w:bidi="ar-SA"/>
    </w:rPr>
  </w:style>
  <w:style w:type="paragraph" w:styleId="Kaynaka">
    <w:name w:val="Bibliography"/>
    <w:basedOn w:val="Normal"/>
    <w:next w:val="Normal"/>
    <w:uiPriority w:val="37"/>
    <w:unhideWhenUsed/>
    <w:rsid w:val="006C5B34"/>
    <w:pPr>
      <w:spacing w:after="0" w:line="480" w:lineRule="auto"/>
      <w:ind w:left="720" w:hanging="720"/>
    </w:pPr>
  </w:style>
  <w:style w:type="character" w:customStyle="1" w:styleId="zmlenmeyenBahsetme1">
    <w:name w:val="Çözümlenmeyen Bahsetme1"/>
    <w:basedOn w:val="VarsaylanParagrafYazTipi"/>
    <w:uiPriority w:val="99"/>
    <w:semiHidden/>
    <w:unhideWhenUsed/>
    <w:rsid w:val="00617D6B"/>
    <w:rPr>
      <w:color w:val="605E5C"/>
      <w:shd w:val="clear" w:color="auto" w:fill="E1DFDD"/>
    </w:rPr>
  </w:style>
  <w:style w:type="paragraph" w:customStyle="1" w:styleId="69FE0682890B42869E4C753F125138AE">
    <w:name w:val="69FE0682890B42869E4C753F125138AE"/>
    <w:rsid w:val="00F212A5"/>
    <w:rPr>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otero.org/styles/pamukkale-universitesi-fen-bilimleri-enstitus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y\Desktop\enstit&#252;\TEZ%20YAZIM%20&#350;ABLONU%20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FB0E78D8394B938BEAE20CED8CF1FF"/>
        <w:category>
          <w:name w:val="Genel"/>
          <w:gallery w:val="placeholder"/>
        </w:category>
        <w:types>
          <w:type w:val="bbPlcHdr"/>
        </w:types>
        <w:behaviors>
          <w:behavior w:val="content"/>
        </w:behaviors>
        <w:guid w:val="{188F3DE5-F24C-4391-AF85-CF734403BB7D}"/>
      </w:docPartPr>
      <w:docPartBody>
        <w:p w:rsidR="00050912" w:rsidRDefault="00296381">
          <w:pPr>
            <w:pStyle w:val="E9FB0E78D8394B938BEAE20CED8CF1FF"/>
          </w:pPr>
          <w:r w:rsidRPr="006A43B3">
            <w:rPr>
              <w:rStyle w:val="YerTutucuMetni"/>
            </w:rPr>
            <w:t>Metin girmek için burayı tıklatın.</w:t>
          </w:r>
        </w:p>
      </w:docPartBody>
    </w:docPart>
    <w:docPart>
      <w:docPartPr>
        <w:name w:val="278C7F185CAE4B14A07AA0F2586FB884"/>
        <w:category>
          <w:name w:val="Genel"/>
          <w:gallery w:val="placeholder"/>
        </w:category>
        <w:types>
          <w:type w:val="bbPlcHdr"/>
        </w:types>
        <w:behaviors>
          <w:behavior w:val="content"/>
        </w:behaviors>
        <w:guid w:val="{71C88AE4-4F80-47A7-BD79-B6655FD05EF1}"/>
      </w:docPartPr>
      <w:docPartBody>
        <w:p w:rsidR="00050912" w:rsidRDefault="00493277" w:rsidP="00FC6A1A">
          <w:pPr>
            <w:pStyle w:val="278C7F185CAE4B14A07AA0F2586FB88470"/>
          </w:pPr>
          <w:r w:rsidRPr="004C564A">
            <w:rPr>
              <w:rStyle w:val="YerTutucuMetni"/>
              <w:color w:val="FF0000"/>
            </w:rPr>
            <w:t>Anabilim</w:t>
          </w:r>
          <w:r>
            <w:rPr>
              <w:rStyle w:val="YerTutucuMetni"/>
              <w:color w:val="FF0000"/>
            </w:rPr>
            <w:t xml:space="preserve"> </w:t>
          </w:r>
          <w:r w:rsidRPr="004C564A">
            <w:rPr>
              <w:rStyle w:val="YerTutucuMetni"/>
              <w:color w:val="FF0000"/>
            </w:rPr>
            <w:t>dalınızı</w:t>
          </w:r>
          <w:r>
            <w:rPr>
              <w:rStyle w:val="YerTutucuMetni"/>
              <w:color w:val="FF0000"/>
            </w:rPr>
            <w:t xml:space="preserve"> </w:t>
          </w:r>
          <w:r w:rsidRPr="004C564A">
            <w:rPr>
              <w:rStyle w:val="YerTutucuMetni"/>
              <w:color w:val="FF0000"/>
            </w:rPr>
            <w:t>seçiniz</w:t>
          </w:r>
        </w:p>
      </w:docPartBody>
    </w:docPart>
    <w:docPart>
      <w:docPartPr>
        <w:name w:val="26D9A5914C344C41915DA893FFF925E5"/>
        <w:category>
          <w:name w:val="Genel"/>
          <w:gallery w:val="placeholder"/>
        </w:category>
        <w:types>
          <w:type w:val="bbPlcHdr"/>
        </w:types>
        <w:behaviors>
          <w:behavior w:val="content"/>
        </w:behaviors>
        <w:guid w:val="{8A4C53AF-B6E4-4E7C-A7E7-FA0AB6D56EEA}"/>
      </w:docPartPr>
      <w:docPartBody>
        <w:p w:rsidR="00050912" w:rsidRDefault="00D25EFB" w:rsidP="00D25EFB">
          <w:pPr>
            <w:pStyle w:val="26D9A5914C344C41915DA893FFF925E51"/>
          </w:pPr>
          <w:r w:rsidRPr="004C564A">
            <w:rPr>
              <w:rStyle w:val="YerTutucuMetni"/>
              <w:color w:val="FF0000"/>
            </w:rPr>
            <w:t>Bilim dalınız yoksa bu sekmeyi siliniz</w:t>
          </w:r>
        </w:p>
      </w:docPartBody>
    </w:docPart>
    <w:docPart>
      <w:docPartPr>
        <w:name w:val="70F9ABCF19C24D38B705CBB07A01CDBF"/>
        <w:category>
          <w:name w:val="Genel"/>
          <w:gallery w:val="placeholder"/>
        </w:category>
        <w:types>
          <w:type w:val="bbPlcHdr"/>
        </w:types>
        <w:behaviors>
          <w:behavior w:val="content"/>
        </w:behaviors>
        <w:guid w:val="{B96B1075-0866-496D-9ECD-5628DBEE06FC}"/>
      </w:docPartPr>
      <w:docPartBody>
        <w:p w:rsidR="00050912" w:rsidRDefault="00493277" w:rsidP="00FC6A1A">
          <w:pPr>
            <w:pStyle w:val="70F9ABCF19C24D38B705CBB07A01CDBF70"/>
          </w:pPr>
          <w:r w:rsidRPr="004C564A">
            <w:rPr>
              <w:rStyle w:val="YerTutucuMetni"/>
              <w:color w:val="FF0000"/>
            </w:rPr>
            <w:t>tez başlığınızı buraya giriniz</w:t>
          </w:r>
        </w:p>
      </w:docPartBody>
    </w:docPart>
    <w:docPart>
      <w:docPartPr>
        <w:name w:val="0C4B29AF39FF4160860F7D36DF0BB9F2"/>
        <w:category>
          <w:name w:val="Genel"/>
          <w:gallery w:val="placeholder"/>
        </w:category>
        <w:types>
          <w:type w:val="bbPlcHdr"/>
        </w:types>
        <w:behaviors>
          <w:behavior w:val="content"/>
        </w:behaviors>
        <w:guid w:val="{A96CB969-EBF7-4CCD-9DD4-FA8B04D4FCB0}"/>
      </w:docPartPr>
      <w:docPartBody>
        <w:p w:rsidR="00050912" w:rsidRDefault="00493277" w:rsidP="00FC6A1A">
          <w:pPr>
            <w:pStyle w:val="0C4B29AF39FF4160860F7D36DF0BB9F270"/>
          </w:pPr>
          <w:r w:rsidRPr="004C564A">
            <w:rPr>
              <w:rStyle w:val="YerTutucuMetni"/>
              <w:color w:val="FF0000"/>
            </w:rPr>
            <w:t>programınızı seçiniz</w:t>
          </w:r>
        </w:p>
      </w:docPartBody>
    </w:docPart>
    <w:docPart>
      <w:docPartPr>
        <w:name w:val="201A99D18B174BAAAED41B8AF5A952D0"/>
        <w:category>
          <w:name w:val="Genel"/>
          <w:gallery w:val="placeholder"/>
        </w:category>
        <w:types>
          <w:type w:val="bbPlcHdr"/>
        </w:types>
        <w:behaviors>
          <w:behavior w:val="content"/>
        </w:behaviors>
        <w:guid w:val="{0FBAB5F3-AC75-4910-88BB-8347917DA697}"/>
      </w:docPartPr>
      <w:docPartBody>
        <w:p w:rsidR="00050912" w:rsidRDefault="00493277" w:rsidP="00FC6A1A">
          <w:pPr>
            <w:pStyle w:val="201A99D18B174BAAAED41B8AF5A952D070"/>
          </w:pPr>
          <w:r w:rsidRPr="004C564A">
            <w:rPr>
              <w:rStyle w:val="YerTutucuMetni"/>
              <w:color w:val="FF0000"/>
            </w:rPr>
            <w:t>adınızı soyadınızı giriniz</w:t>
          </w:r>
        </w:p>
      </w:docPartBody>
    </w:docPart>
    <w:docPart>
      <w:docPartPr>
        <w:name w:val="92F5169D71684C8E855F5F506ADA988A"/>
        <w:category>
          <w:name w:val="Genel"/>
          <w:gallery w:val="placeholder"/>
        </w:category>
        <w:types>
          <w:type w:val="bbPlcHdr"/>
        </w:types>
        <w:behaviors>
          <w:behavior w:val="content"/>
        </w:behaviors>
        <w:guid w:val="{37877D5A-84A7-4DCD-869D-C4A13C05F117}"/>
      </w:docPartPr>
      <w:docPartBody>
        <w:p w:rsidR="00050912" w:rsidRDefault="00296381">
          <w:pPr>
            <w:pStyle w:val="92F5169D71684C8E855F5F506ADA988A"/>
          </w:pPr>
          <w:r w:rsidRPr="006A43B3">
            <w:rPr>
              <w:rStyle w:val="YerTutucuMetni"/>
            </w:rPr>
            <w:t>Metin girmek için burayı tıklatın.</w:t>
          </w:r>
        </w:p>
      </w:docPartBody>
    </w:docPart>
    <w:docPart>
      <w:docPartPr>
        <w:name w:val="7874670056BA487ABCC15467EAD5250E"/>
        <w:category>
          <w:name w:val="Genel"/>
          <w:gallery w:val="placeholder"/>
        </w:category>
        <w:types>
          <w:type w:val="bbPlcHdr"/>
        </w:types>
        <w:behaviors>
          <w:behavior w:val="content"/>
        </w:behaviors>
        <w:guid w:val="{93DA07A1-4EE9-4531-A1F4-4E97687FB656}"/>
      </w:docPartPr>
      <w:docPartBody>
        <w:p w:rsidR="00050912" w:rsidRDefault="00493277" w:rsidP="00FC6A1A">
          <w:pPr>
            <w:pStyle w:val="7874670056BA487ABCC15467EAD5250E70"/>
          </w:pPr>
          <w:r>
            <w:rPr>
              <w:rStyle w:val="YerTutucuMetni"/>
              <w:color w:val="FF0000"/>
            </w:rPr>
            <w:t xml:space="preserve">Tarih </w:t>
          </w:r>
          <w:r w:rsidRPr="004C564A">
            <w:rPr>
              <w:rStyle w:val="YerTutucuMetni"/>
              <w:color w:val="FF0000"/>
            </w:rPr>
            <w:t xml:space="preserve">için </w:t>
          </w:r>
          <w:r>
            <w:rPr>
              <w:rStyle w:val="YerTutucuMetni"/>
              <w:color w:val="FF0000"/>
            </w:rPr>
            <w:t>sağ tarafı</w:t>
          </w:r>
          <w:r w:rsidRPr="004C564A">
            <w:rPr>
              <w:rStyle w:val="YerTutucuMetni"/>
              <w:color w:val="FF0000"/>
            </w:rPr>
            <w:t xml:space="preserve"> tıklatın.</w:t>
          </w:r>
        </w:p>
      </w:docPartBody>
    </w:docPart>
    <w:docPart>
      <w:docPartPr>
        <w:name w:val="CCCAB8CB247D4285B000D175D7D50BC1"/>
        <w:category>
          <w:name w:val="Genel"/>
          <w:gallery w:val="placeholder"/>
        </w:category>
        <w:types>
          <w:type w:val="bbPlcHdr"/>
        </w:types>
        <w:behaviors>
          <w:behavior w:val="content"/>
        </w:behaviors>
        <w:guid w:val="{CB58262F-40BA-48A7-B6B3-DC03BF1C5DA5}"/>
      </w:docPartPr>
      <w:docPartBody>
        <w:p w:rsidR="00050912" w:rsidRDefault="00296381">
          <w:pPr>
            <w:pStyle w:val="CCCAB8CB247D4285B000D175D7D50BC1"/>
          </w:pPr>
          <w:r w:rsidRPr="006A43B3">
            <w:rPr>
              <w:rStyle w:val="YerTutucuMetni"/>
            </w:rPr>
            <w:t>Metin girmek için burayı tıklatın.</w:t>
          </w:r>
        </w:p>
      </w:docPartBody>
    </w:docPart>
    <w:docPart>
      <w:docPartPr>
        <w:name w:val="DB06E5AB9D7B46AAA8C84176211937C5"/>
        <w:category>
          <w:name w:val="Genel"/>
          <w:gallery w:val="placeholder"/>
        </w:category>
        <w:types>
          <w:type w:val="bbPlcHdr"/>
        </w:types>
        <w:behaviors>
          <w:behavior w:val="content"/>
        </w:behaviors>
        <w:guid w:val="{48EEA266-2352-43D2-9DBB-B7DBA0F1E4E4}"/>
      </w:docPartPr>
      <w:docPartBody>
        <w:p w:rsidR="00050912" w:rsidRDefault="00493277" w:rsidP="00FC6A1A">
          <w:pPr>
            <w:pStyle w:val="DB06E5AB9D7B46AAA8C84176211937C570"/>
          </w:pPr>
          <w:r w:rsidRPr="004C564A">
            <w:rPr>
              <w:rStyle w:val="YerTutucuMetni"/>
              <w:b/>
              <w:color w:val="FF0000"/>
            </w:rPr>
            <w:t>ADINIZI SOYADINIZI KOYU KARAKTERDE</w:t>
          </w:r>
          <w:r>
            <w:rPr>
              <w:rStyle w:val="YerTutucuMetni"/>
              <w:b/>
              <w:color w:val="FF0000"/>
            </w:rPr>
            <w:t xml:space="preserve"> </w:t>
          </w:r>
          <w:r w:rsidRPr="004C564A">
            <w:rPr>
              <w:rStyle w:val="YerTutucuMetni"/>
              <w:b/>
              <w:color w:val="FF0000"/>
            </w:rPr>
            <w:t>YAZINIZ</w:t>
          </w:r>
        </w:p>
      </w:docPartBody>
    </w:docPart>
    <w:docPart>
      <w:docPartPr>
        <w:name w:val="9BB0A4FD1A7A46FCA3FDF939EBD29311"/>
        <w:category>
          <w:name w:val="Genel"/>
          <w:gallery w:val="placeholder"/>
        </w:category>
        <w:types>
          <w:type w:val="bbPlcHdr"/>
        </w:types>
        <w:behaviors>
          <w:behavior w:val="content"/>
        </w:behaviors>
        <w:guid w:val="{96849778-17EC-47B1-89D4-311059FCA684}"/>
      </w:docPartPr>
      <w:docPartBody>
        <w:p w:rsidR="00050912" w:rsidRDefault="00493277" w:rsidP="00FC6A1A">
          <w:pPr>
            <w:pStyle w:val="9BB0A4FD1A7A46FCA3FDF939EBD2931170"/>
          </w:pPr>
          <w:r w:rsidRPr="004C564A">
            <w:rPr>
              <w:rStyle w:val="YerTutucuMetni"/>
              <w:b/>
              <w:color w:val="FF0000"/>
            </w:rPr>
            <w:t xml:space="preserve">TEZ </w:t>
          </w:r>
          <w:r>
            <w:rPr>
              <w:rStyle w:val="YerTutucuMetni"/>
              <w:b/>
              <w:color w:val="FF0000"/>
            </w:rPr>
            <w:t>BAŞLIĞINIZI</w:t>
          </w:r>
          <w:r w:rsidRPr="004C564A">
            <w:rPr>
              <w:rStyle w:val="YerTutucuMetni"/>
              <w:b/>
              <w:color w:val="FF0000"/>
            </w:rPr>
            <w:t xml:space="preserve"> BURAYA KOYU KARAKTERDE YAZINIZ</w:t>
          </w:r>
        </w:p>
      </w:docPartBody>
    </w:docPart>
    <w:docPart>
      <w:docPartPr>
        <w:name w:val="9B873AA5BA6143F1991D624D9BAD94EB"/>
        <w:category>
          <w:name w:val="Genel"/>
          <w:gallery w:val="placeholder"/>
        </w:category>
        <w:types>
          <w:type w:val="bbPlcHdr"/>
        </w:types>
        <w:behaviors>
          <w:behavior w:val="content"/>
        </w:behaviors>
        <w:guid w:val="{95CE4028-5473-43DE-92D9-6B0BBFADBFB8}"/>
      </w:docPartPr>
      <w:docPartBody>
        <w:p w:rsidR="00050912" w:rsidRDefault="00493277" w:rsidP="00FC6A1A">
          <w:pPr>
            <w:pStyle w:val="9B873AA5BA6143F1991D624D9BAD94EB70"/>
          </w:pPr>
          <w:r w:rsidRPr="004C564A">
            <w:rPr>
              <w:rStyle w:val="YerTutucuMetni"/>
              <w:color w:val="FF0000"/>
            </w:rPr>
            <w:t>Tarih girmek için burayı tıklatın</w:t>
          </w:r>
        </w:p>
      </w:docPartBody>
    </w:docPart>
    <w:docPart>
      <w:docPartPr>
        <w:name w:val="7E5B094B92D846DD9CDA062BD6BC8BA7"/>
        <w:category>
          <w:name w:val="Genel"/>
          <w:gallery w:val="placeholder"/>
        </w:category>
        <w:types>
          <w:type w:val="bbPlcHdr"/>
        </w:types>
        <w:behaviors>
          <w:behavior w:val="content"/>
        </w:behaviors>
        <w:guid w:val="{E1F423BA-8DEB-4A2D-B055-D117FCDD7233}"/>
      </w:docPartPr>
      <w:docPartBody>
        <w:p w:rsidR="00050912" w:rsidRDefault="00493277" w:rsidP="00FC6A1A">
          <w:pPr>
            <w:pStyle w:val="7E5B094B92D846DD9CDA062BD6BC8BA770"/>
          </w:pPr>
          <w:r w:rsidRPr="004C564A">
            <w:rPr>
              <w:color w:val="FF0000"/>
            </w:rPr>
            <w:t>ANABİLİM DALINIZI SEÇİNİZ</w:t>
          </w:r>
        </w:p>
      </w:docPartBody>
    </w:docPart>
    <w:docPart>
      <w:docPartPr>
        <w:name w:val="2972B0124F204443A3B144A69409A464"/>
        <w:category>
          <w:name w:val="Genel"/>
          <w:gallery w:val="placeholder"/>
        </w:category>
        <w:types>
          <w:type w:val="bbPlcHdr"/>
        </w:types>
        <w:behaviors>
          <w:behavior w:val="content"/>
        </w:behaviors>
        <w:guid w:val="{40789858-7810-4667-9078-5D58A82CC577}"/>
      </w:docPartPr>
      <w:docPartBody>
        <w:p w:rsidR="00050912" w:rsidRDefault="00493277" w:rsidP="00FC6A1A">
          <w:pPr>
            <w:pStyle w:val="2972B0124F204443A3B144A69409A46470"/>
          </w:pPr>
          <w:r w:rsidRPr="004C564A">
            <w:rPr>
              <w:color w:val="FF0000"/>
            </w:rPr>
            <w:t>BİLİM DALINIZI SEÇİNİZ</w:t>
          </w:r>
        </w:p>
      </w:docPartBody>
    </w:docPart>
    <w:docPart>
      <w:docPartPr>
        <w:name w:val="C3C96F2A1B2042D3A27444B0A7C5EC61"/>
        <w:category>
          <w:name w:val="Genel"/>
          <w:gallery w:val="placeholder"/>
        </w:category>
        <w:types>
          <w:type w:val="bbPlcHdr"/>
        </w:types>
        <w:behaviors>
          <w:behavior w:val="content"/>
        </w:behaviors>
        <w:guid w:val="{800B5BEF-2234-4FD4-96A3-C5C4507B52E5}"/>
      </w:docPartPr>
      <w:docPartBody>
        <w:p w:rsidR="00050912" w:rsidRDefault="00493277" w:rsidP="00FC6A1A">
          <w:pPr>
            <w:pStyle w:val="C3C96F2A1B2042D3A27444B0A7C5EC6170"/>
          </w:pPr>
          <w:r w:rsidRPr="004C564A">
            <w:rPr>
              <w:rStyle w:val="YerTutucuMetni"/>
              <w:color w:val="FF0000"/>
            </w:rPr>
            <w:t>PROGRAMINIZI SEÇİNİZ</w:t>
          </w:r>
        </w:p>
      </w:docPartBody>
    </w:docPart>
    <w:docPart>
      <w:docPartPr>
        <w:name w:val="21B51090C29648319F82586764AD41E6"/>
        <w:category>
          <w:name w:val="Genel"/>
          <w:gallery w:val="placeholder"/>
        </w:category>
        <w:types>
          <w:type w:val="bbPlcHdr"/>
        </w:types>
        <w:behaviors>
          <w:behavior w:val="content"/>
        </w:behaviors>
        <w:guid w:val="{CD98767F-C872-4958-BA53-81F1E72AC74A}"/>
      </w:docPartPr>
      <w:docPartBody>
        <w:p w:rsidR="00050912" w:rsidRDefault="00493277" w:rsidP="00FC6A1A">
          <w:pPr>
            <w:pStyle w:val="21B51090C29648319F82586764AD41E670"/>
          </w:pPr>
          <w:r w:rsidRPr="003B7D34">
            <w:rPr>
              <w:color w:val="FF0000"/>
            </w:rPr>
            <w:t>Ü</w:t>
          </w:r>
          <w:r w:rsidRPr="004C564A">
            <w:rPr>
              <w:rStyle w:val="YerTutucuMetni"/>
              <w:color w:val="FF0000"/>
            </w:rPr>
            <w:t>nvanı</w:t>
          </w:r>
          <w:r>
            <w:rPr>
              <w:rStyle w:val="YerTutucuMetni"/>
              <w:color w:val="FF0000"/>
            </w:rPr>
            <w:t xml:space="preserve"> A</w:t>
          </w:r>
          <w:r w:rsidRPr="004C564A">
            <w:rPr>
              <w:rStyle w:val="YerTutucuMetni"/>
              <w:color w:val="FF0000"/>
            </w:rPr>
            <w:t>dı</w:t>
          </w:r>
          <w:r>
            <w:rPr>
              <w:rStyle w:val="YerTutucuMetni"/>
              <w:color w:val="FF0000"/>
            </w:rPr>
            <w:t xml:space="preserve"> ve SOYADI</w:t>
          </w:r>
          <w:r w:rsidRPr="004C564A">
            <w:rPr>
              <w:rStyle w:val="YerTutucuMetni"/>
              <w:color w:val="FF0000"/>
            </w:rPr>
            <w:t xml:space="preserve"> giriniz</w:t>
          </w:r>
        </w:p>
      </w:docPartBody>
    </w:docPart>
    <w:docPart>
      <w:docPartPr>
        <w:name w:val="8BC49A21F2724827BB2D9CB51304D471"/>
        <w:category>
          <w:name w:val="Genel"/>
          <w:gallery w:val="placeholder"/>
        </w:category>
        <w:types>
          <w:type w:val="bbPlcHdr"/>
        </w:types>
        <w:behaviors>
          <w:behavior w:val="content"/>
        </w:behaviors>
        <w:guid w:val="{8D0A06FC-330C-4664-830D-F907B7A2C76A}"/>
      </w:docPartPr>
      <w:docPartBody>
        <w:p w:rsidR="00050912" w:rsidRDefault="00493277" w:rsidP="00FC6A1A">
          <w:pPr>
            <w:pStyle w:val="8BC49A21F2724827BB2D9CB51304D47170"/>
          </w:pPr>
          <w:r w:rsidRPr="003B7D34">
            <w:rPr>
              <w:color w:val="FF0000"/>
            </w:rPr>
            <w:t>Ü</w:t>
          </w:r>
          <w:r w:rsidRPr="004C564A">
            <w:rPr>
              <w:rStyle w:val="YerTutucuMetni"/>
              <w:color w:val="FF0000"/>
            </w:rPr>
            <w:t xml:space="preserve">nvanı Adı </w:t>
          </w:r>
          <w:r>
            <w:rPr>
              <w:rStyle w:val="YerTutucuMetni"/>
              <w:color w:val="FF0000"/>
            </w:rPr>
            <w:t xml:space="preserve">ve </w:t>
          </w:r>
          <w:r w:rsidRPr="004C564A">
            <w:rPr>
              <w:rStyle w:val="YerTutucuMetni"/>
              <w:color w:val="FF0000"/>
            </w:rPr>
            <w:t>S</w:t>
          </w:r>
          <w:r>
            <w:rPr>
              <w:rStyle w:val="YerTutucuMetni"/>
              <w:color w:val="FF0000"/>
            </w:rPr>
            <w:t>OYADI</w:t>
          </w:r>
          <w:r w:rsidRPr="004C564A">
            <w:rPr>
              <w:rStyle w:val="YerTutucuMetni"/>
              <w:color w:val="FF0000"/>
            </w:rPr>
            <w:t xml:space="preserve"> giriniz</w:t>
          </w:r>
        </w:p>
      </w:docPartBody>
    </w:docPart>
    <w:docPart>
      <w:docPartPr>
        <w:name w:val="554B6C74EED74489902976C80611C1BF"/>
        <w:category>
          <w:name w:val="Genel"/>
          <w:gallery w:val="placeholder"/>
        </w:category>
        <w:types>
          <w:type w:val="bbPlcHdr"/>
        </w:types>
        <w:behaviors>
          <w:behavior w:val="content"/>
        </w:behaviors>
        <w:guid w:val="{CF36D93B-A285-4CA9-A9B0-58F0C318B1DB}"/>
      </w:docPartPr>
      <w:docPartBody>
        <w:p w:rsidR="00050912" w:rsidRDefault="00296381">
          <w:pPr>
            <w:pStyle w:val="554B6C74EED74489902976C80611C1BF"/>
          </w:pPr>
          <w:r>
            <w:t>Prof</w:t>
          </w:r>
          <w:r w:rsidRPr="004C564A">
            <w:t xml:space="preserve">. Dr. </w:t>
          </w:r>
          <w:r>
            <w:t>Nuri KOLSUZ</w:t>
          </w:r>
        </w:p>
      </w:docPartBody>
    </w:docPart>
    <w:docPart>
      <w:docPartPr>
        <w:name w:val="04A72412EF0547D1BEE3A86643724A47"/>
        <w:category>
          <w:name w:val="Genel"/>
          <w:gallery w:val="placeholder"/>
        </w:category>
        <w:types>
          <w:type w:val="bbPlcHdr"/>
        </w:types>
        <w:behaviors>
          <w:behavior w:val="content"/>
        </w:behaviors>
        <w:guid w:val="{21B31329-4770-4FDA-BCB8-9E56BC39807F}"/>
      </w:docPartPr>
      <w:docPartBody>
        <w:p w:rsidR="00050912" w:rsidRDefault="00296381">
          <w:pPr>
            <w:pStyle w:val="04A72412EF0547D1BEE3A86643724A47"/>
          </w:pPr>
          <w:r w:rsidRPr="004C564A">
            <w:t>Doç. Dr. Hilmi NAMLI</w:t>
          </w:r>
        </w:p>
      </w:docPartBody>
    </w:docPart>
    <w:docPart>
      <w:docPartPr>
        <w:name w:val="69FE0682890B42869E4C753F125138AE"/>
        <w:category>
          <w:name w:val="Genel"/>
          <w:gallery w:val="placeholder"/>
        </w:category>
        <w:types>
          <w:type w:val="bbPlcHdr"/>
        </w:types>
        <w:behaviors>
          <w:behavior w:val="content"/>
        </w:behaviors>
        <w:guid w:val="{024DFE1A-B965-4F56-9F36-D1AED88F9918}"/>
      </w:docPartPr>
      <w:docPartBody>
        <w:p w:rsidR="00050912" w:rsidRDefault="00296381">
          <w:pPr>
            <w:pStyle w:val="69FE0682890B42869E4C753F125138AE"/>
          </w:pPr>
          <w:r w:rsidRPr="006A43B3">
            <w:rPr>
              <w:rStyle w:val="YerTutucuMetni"/>
            </w:rPr>
            <w:t>Metin girmek için burayı tıklatın.</w:t>
          </w:r>
        </w:p>
      </w:docPartBody>
    </w:docPart>
    <w:docPart>
      <w:docPartPr>
        <w:name w:val="F523346767FE4DDFBF92CC444A9E130C"/>
        <w:category>
          <w:name w:val="Genel"/>
          <w:gallery w:val="placeholder"/>
        </w:category>
        <w:types>
          <w:type w:val="bbPlcHdr"/>
        </w:types>
        <w:behaviors>
          <w:behavior w:val="content"/>
        </w:behaviors>
        <w:guid w:val="{037C9E44-45D4-4899-BB72-3FA062373737}"/>
      </w:docPartPr>
      <w:docPartBody>
        <w:p w:rsidR="00050912" w:rsidRDefault="00493277" w:rsidP="00FC6A1A">
          <w:pPr>
            <w:pStyle w:val="F523346767FE4DDFBF92CC444A9E130C70"/>
          </w:pPr>
          <w:r w:rsidRPr="004C564A">
            <w:rPr>
              <w:rStyle w:val="YerTutucuMetni"/>
              <w:color w:val="FF0000"/>
            </w:rPr>
            <w:t>Destekleyen kuruluşu buraya yazınız</w:t>
          </w:r>
        </w:p>
      </w:docPartBody>
    </w:docPart>
    <w:docPart>
      <w:docPartPr>
        <w:name w:val="38AF460A1D074193B8FDB47E16A47B5A"/>
        <w:category>
          <w:name w:val="Genel"/>
          <w:gallery w:val="placeholder"/>
        </w:category>
        <w:types>
          <w:type w:val="bbPlcHdr"/>
        </w:types>
        <w:behaviors>
          <w:behavior w:val="content"/>
        </w:behaviors>
        <w:guid w:val="{CA615446-681C-43D1-8D1B-433A0921984F}"/>
      </w:docPartPr>
      <w:docPartBody>
        <w:p w:rsidR="00050912" w:rsidRDefault="00493277" w:rsidP="00FC6A1A">
          <w:pPr>
            <w:pStyle w:val="38AF460A1D074193B8FDB47E16A47B5A70"/>
          </w:pPr>
          <w:r w:rsidRPr="004C564A">
            <w:rPr>
              <w:rStyle w:val="YerTutucuMetni"/>
              <w:color w:val="FF0000"/>
            </w:rPr>
            <w:t>Proje numarasını buraya yazınız</w:t>
          </w:r>
        </w:p>
      </w:docPartBody>
    </w:docPart>
    <w:docPart>
      <w:docPartPr>
        <w:name w:val="A6512CB74C9E47DEA36BF5308C4B85A4"/>
        <w:category>
          <w:name w:val="Genel"/>
          <w:gallery w:val="placeholder"/>
        </w:category>
        <w:types>
          <w:type w:val="bbPlcHdr"/>
        </w:types>
        <w:behaviors>
          <w:behavior w:val="content"/>
        </w:behaviors>
        <w:guid w:val="{BFACB3D8-B5B4-4946-8795-C3EDD60CCEEF}"/>
      </w:docPartPr>
      <w:docPartBody>
        <w:p w:rsidR="00050912" w:rsidRDefault="00296381">
          <w:pPr>
            <w:pStyle w:val="A6512CB74C9E47DEA36BF5308C4B85A4"/>
          </w:pPr>
          <w:r w:rsidRPr="006A43B3">
            <w:rPr>
              <w:rStyle w:val="YerTutucuMetni"/>
            </w:rPr>
            <w:t>Metin girmek için burayı tıklatın.</w:t>
          </w:r>
        </w:p>
      </w:docPartBody>
    </w:docPart>
    <w:docPart>
      <w:docPartPr>
        <w:name w:val="41AD46FCADE544E9AC975A5511866879"/>
        <w:category>
          <w:name w:val="Genel"/>
          <w:gallery w:val="placeholder"/>
        </w:category>
        <w:types>
          <w:type w:val="bbPlcHdr"/>
        </w:types>
        <w:behaviors>
          <w:behavior w:val="content"/>
        </w:behaviors>
        <w:guid w:val="{6A37477C-1E4E-4CA5-901A-D845BAFAF1AC}"/>
      </w:docPartPr>
      <w:docPartBody>
        <w:p w:rsidR="00050912" w:rsidRDefault="00493277" w:rsidP="00FC6A1A">
          <w:pPr>
            <w:pStyle w:val="41AD46FCADE544E9AC975A551186687970"/>
          </w:pPr>
          <w:r w:rsidRPr="004C539D">
            <w:rPr>
              <w:rStyle w:val="YerTutucuMetni"/>
              <w:rFonts w:ascii="Times New Roman" w:hAnsi="Times New Roman" w:cs="Times New Roman"/>
              <w:b/>
              <w:color w:val="FF0000"/>
              <w:sz w:val="24"/>
              <w:szCs w:val="24"/>
            </w:rPr>
            <w:t>ADINIZI SOYADINIZI KOYU KARAKTERDE YAZINIZ VE İMZALAYINIZ</w:t>
          </w:r>
        </w:p>
      </w:docPartBody>
    </w:docPart>
    <w:docPart>
      <w:docPartPr>
        <w:name w:val="8D4BF007C4294C22A1A18B504AE439CD"/>
        <w:category>
          <w:name w:val="Genel"/>
          <w:gallery w:val="placeholder"/>
        </w:category>
        <w:types>
          <w:type w:val="bbPlcHdr"/>
        </w:types>
        <w:behaviors>
          <w:behavior w:val="content"/>
        </w:behaviors>
        <w:guid w:val="{256F0868-360B-49D9-A83B-2C1FDB70EF69}"/>
      </w:docPartPr>
      <w:docPartBody>
        <w:p w:rsidR="00050912" w:rsidRDefault="00296381">
          <w:pPr>
            <w:pStyle w:val="8D4BF007C4294C22A1A18B504AE439CD"/>
          </w:pPr>
          <w:r w:rsidRPr="006A43B3">
            <w:rPr>
              <w:rStyle w:val="YerTutucuMetni"/>
            </w:rPr>
            <w:t>Metin girmek için burayı tıklatın.</w:t>
          </w:r>
        </w:p>
      </w:docPartBody>
    </w:docPart>
    <w:docPart>
      <w:docPartPr>
        <w:name w:val="C6FCE31C150144B7B41E5FEE476F9559"/>
        <w:category>
          <w:name w:val="Genel"/>
          <w:gallery w:val="placeholder"/>
        </w:category>
        <w:types>
          <w:type w:val="bbPlcHdr"/>
        </w:types>
        <w:behaviors>
          <w:behavior w:val="content"/>
        </w:behaviors>
        <w:guid w:val="{5E6A6FE8-C855-4E66-ABFB-4392996F2C60}"/>
      </w:docPartPr>
      <w:docPartBody>
        <w:p w:rsidR="00050912" w:rsidRDefault="00493277" w:rsidP="00FC6A1A">
          <w:pPr>
            <w:pStyle w:val="C6FCE31C150144B7B41E5FEE476F955970"/>
          </w:pPr>
          <w:r w:rsidRPr="004C564A">
            <w:rPr>
              <w:rStyle w:val="YerTutucuMetni"/>
              <w:color w:val="FF0000"/>
            </w:rPr>
            <w:t>tez adınızı buraya giriniz</w:t>
          </w:r>
        </w:p>
      </w:docPartBody>
    </w:docPart>
    <w:docPart>
      <w:docPartPr>
        <w:name w:val="8496122931B24413B52FF292C787E740"/>
        <w:category>
          <w:name w:val="Genel"/>
          <w:gallery w:val="placeholder"/>
        </w:category>
        <w:types>
          <w:type w:val="bbPlcHdr"/>
        </w:types>
        <w:behaviors>
          <w:behavior w:val="content"/>
        </w:behaviors>
        <w:guid w:val="{B493C198-36EA-4096-8597-7AB7049DB764}"/>
      </w:docPartPr>
      <w:docPartBody>
        <w:p w:rsidR="00050912" w:rsidRDefault="00296381">
          <w:pPr>
            <w:pStyle w:val="8496122931B24413B52FF292C787E740"/>
          </w:pPr>
          <w:r w:rsidRPr="006A43B3">
            <w:rPr>
              <w:rStyle w:val="YerTutucuMetni"/>
            </w:rPr>
            <w:t>Metin girmek için burayı tıklatın.</w:t>
          </w:r>
        </w:p>
      </w:docPartBody>
    </w:docPart>
    <w:docPart>
      <w:docPartPr>
        <w:name w:val="DB02C760BE294C2A8D31838C69133B3F"/>
        <w:category>
          <w:name w:val="Genel"/>
          <w:gallery w:val="placeholder"/>
        </w:category>
        <w:types>
          <w:type w:val="bbPlcHdr"/>
        </w:types>
        <w:behaviors>
          <w:behavior w:val="content"/>
        </w:behaviors>
        <w:guid w:val="{23CCC1A3-29DF-4A6F-8C9C-BE62971123E4}"/>
      </w:docPartPr>
      <w:docPartBody>
        <w:p w:rsidR="00050912" w:rsidRDefault="00493277" w:rsidP="00FC6A1A">
          <w:pPr>
            <w:pStyle w:val="DB02C760BE294C2A8D31838C69133B3F70"/>
          </w:pPr>
          <w:r w:rsidRPr="004C564A">
            <w:rPr>
              <w:rStyle w:val="YerTutucuMetni"/>
              <w:color w:val="FF0000"/>
            </w:rPr>
            <w:t>anabilim dalınızı seçiniz</w:t>
          </w:r>
        </w:p>
      </w:docPartBody>
    </w:docPart>
    <w:docPart>
      <w:docPartPr>
        <w:name w:val="665424A557144480B151540917EDFAF2"/>
        <w:category>
          <w:name w:val="Genel"/>
          <w:gallery w:val="placeholder"/>
        </w:category>
        <w:types>
          <w:type w:val="bbPlcHdr"/>
        </w:types>
        <w:behaviors>
          <w:behavior w:val="content"/>
        </w:behaviors>
        <w:guid w:val="{277CDD15-15B6-49B5-A78D-1CA60D148AD8}"/>
      </w:docPartPr>
      <w:docPartBody>
        <w:p w:rsidR="00050912" w:rsidRDefault="00296381">
          <w:pPr>
            <w:pStyle w:val="665424A557144480B151540917EDFAF2"/>
          </w:pPr>
          <w:r w:rsidRPr="006A43B3">
            <w:rPr>
              <w:rStyle w:val="YerTutucuMetni"/>
            </w:rPr>
            <w:t>Metin girmek için burayı tıklatın.</w:t>
          </w:r>
        </w:p>
      </w:docPartBody>
    </w:docPart>
    <w:docPart>
      <w:docPartPr>
        <w:name w:val="CA0FCCB1B0464C369DD449CAE6DC0D94"/>
        <w:category>
          <w:name w:val="Genel"/>
          <w:gallery w:val="placeholder"/>
        </w:category>
        <w:types>
          <w:type w:val="bbPlcHdr"/>
        </w:types>
        <w:behaviors>
          <w:behavior w:val="content"/>
        </w:behaviors>
        <w:guid w:val="{ACEADE0D-DE7D-481E-B742-9B80B94032D7}"/>
      </w:docPartPr>
      <w:docPartBody>
        <w:p w:rsidR="00050912" w:rsidRDefault="00493277" w:rsidP="00FC6A1A">
          <w:pPr>
            <w:pStyle w:val="CA0FCCB1B0464C369DD449CAE6DC0D9470"/>
          </w:pPr>
          <w:r w:rsidRPr="004C564A">
            <w:rPr>
              <w:rStyle w:val="YerTutucuMetni"/>
              <w:color w:val="FF0000"/>
            </w:rPr>
            <w:t>unvan ad soyad giriniz</w:t>
          </w:r>
        </w:p>
      </w:docPartBody>
    </w:docPart>
    <w:docPart>
      <w:docPartPr>
        <w:name w:val="8E0CDF3C92AB4879A9CFD4B8B714C132"/>
        <w:category>
          <w:name w:val="Genel"/>
          <w:gallery w:val="placeholder"/>
        </w:category>
        <w:types>
          <w:type w:val="bbPlcHdr"/>
        </w:types>
        <w:behaviors>
          <w:behavior w:val="content"/>
        </w:behaviors>
        <w:guid w:val="{72459F2E-F6EA-4508-81A1-70063BDB0DA0}"/>
      </w:docPartPr>
      <w:docPartBody>
        <w:p w:rsidR="00050912" w:rsidRDefault="00296381">
          <w:pPr>
            <w:pStyle w:val="8E0CDF3C92AB4879A9CFD4B8B714C132"/>
          </w:pPr>
          <w:r w:rsidRPr="006A43B3">
            <w:rPr>
              <w:rStyle w:val="YerTutucuMetni"/>
            </w:rPr>
            <w:t>Metin girmek için burayı tıklatın.</w:t>
          </w:r>
        </w:p>
      </w:docPartBody>
    </w:docPart>
    <w:docPart>
      <w:docPartPr>
        <w:name w:val="FBC409DEE1024305BA9E5E451F584BED"/>
        <w:category>
          <w:name w:val="Genel"/>
          <w:gallery w:val="placeholder"/>
        </w:category>
        <w:types>
          <w:type w:val="bbPlcHdr"/>
        </w:types>
        <w:behaviors>
          <w:behavior w:val="content"/>
        </w:behaviors>
        <w:guid w:val="{C031CD3D-8687-4B6A-814A-0EC89CB360C5}"/>
      </w:docPartPr>
      <w:docPartBody>
        <w:p w:rsidR="00050912" w:rsidRDefault="00493277" w:rsidP="00FC6A1A">
          <w:pPr>
            <w:pStyle w:val="FBC409DEE1024305BA9E5E451F584BED70"/>
          </w:pPr>
          <w:r w:rsidRPr="004C564A">
            <w:rPr>
              <w:color w:val="FF0000"/>
            </w:rPr>
            <w:t>Tarih girmek için burayı tıklayınız</w:t>
          </w:r>
        </w:p>
      </w:docPartBody>
    </w:docPart>
    <w:docPart>
      <w:docPartPr>
        <w:name w:val="312930A6317642448FDCD489650F45C1"/>
        <w:category>
          <w:name w:val="Genel"/>
          <w:gallery w:val="placeholder"/>
        </w:category>
        <w:types>
          <w:type w:val="bbPlcHdr"/>
        </w:types>
        <w:behaviors>
          <w:behavior w:val="content"/>
        </w:behaviors>
        <w:guid w:val="{49B58B19-BFF4-40C4-946D-90B21B0E7730}"/>
      </w:docPartPr>
      <w:docPartBody>
        <w:p w:rsidR="00050912" w:rsidRDefault="00493277" w:rsidP="00FC6A1A">
          <w:pPr>
            <w:pStyle w:val="312930A6317642448FDCD489650F45C170"/>
          </w:pPr>
          <w:r w:rsidRPr="004C564A">
            <w:rPr>
              <w:color w:val="FF0000"/>
            </w:rPr>
            <w:t>Özet metni yazmaya buradan başlayınız…</w:t>
          </w:r>
          <w:r w:rsidRPr="001C7CCD">
            <w:rPr>
              <w:b/>
              <w:i/>
            </w:rPr>
            <w:t xml:space="preserve"> Özet sayfası</w:t>
          </w:r>
          <w:r>
            <w:t>,</w:t>
          </w:r>
          <w:r w:rsidRPr="00420750">
            <w:t xml:space="preserve"> tezin içeriği</w:t>
          </w:r>
          <w:r>
            <w:t xml:space="preserve">ni kısaca tanıtan bir sayfa olup, yazar bu sayfada </w:t>
          </w:r>
          <w:r w:rsidRPr="00420750">
            <w:t>okuyucuya araştırma konusunun özünü oluşturan problem, araştırmada kullanılan yöntem, elde edilen bulgular ve</w:t>
          </w:r>
          <w:r>
            <w:t xml:space="preserve"> sonuçlar hakkında bilgiler vermelidir</w:t>
          </w:r>
          <w:r w:rsidRPr="00420750">
            <w:t>.</w:t>
          </w:r>
          <w:r>
            <w:t xml:space="preserve"> Özet metni bir sayfayı aşmamalı ve 250 kelimeyi geçmemelidir. Tezde yapılmış olan çalış</w:t>
          </w:r>
          <w:r w:rsidRPr="00A9774C">
            <w:t xml:space="preserve">malar birçok indekste bu sayfa </w:t>
          </w:r>
          <w:r>
            <w:t>aracılığı ile tarandığından araş</w:t>
          </w:r>
          <w:r w:rsidRPr="00A9774C">
            <w:t>tırmacı bu metnin yazımına dikkat etmelidir.</w:t>
          </w:r>
          <w:r>
            <w:t xml:space="preserve"> </w:t>
          </w:r>
          <w:r w:rsidRPr="00272C59">
            <w:t>Üst</w:t>
          </w:r>
          <w:r>
            <w:t xml:space="preserve"> kenardan boş</w:t>
          </w:r>
          <w:r w:rsidRPr="00272C59">
            <w:t xml:space="preserve">luk </w:t>
          </w:r>
          <w:r>
            <w:t>bırakılmadan, 14pt koyu olacak ş</w:t>
          </w:r>
          <w:r w:rsidRPr="00272C59">
            <w:t xml:space="preserve">ekilde büyük harflerle </w:t>
          </w:r>
          <w:r>
            <w:t>sayfaya ortalanmış şekilde</w:t>
          </w:r>
          <w:r w:rsidRPr="00272C59">
            <w:t xml:space="preserve"> “ÖZET” ifadesi yazılmalıdır. Hemen altına 2 adet </w:t>
          </w:r>
          <w:r>
            <w:t>1,5 satır aralığı boş</w:t>
          </w:r>
          <w:r w:rsidRPr="00272C59">
            <w:t>luk bırakıldıktan sonra, tez ba</w:t>
          </w:r>
          <w:r>
            <w:t>ş</w:t>
          </w:r>
          <w:r w:rsidRPr="00272C59">
            <w:t>lığı 12pt koyu ortalanmı</w:t>
          </w:r>
          <w:r>
            <w:t>ş bir ş</w:t>
          </w:r>
          <w:r w:rsidRPr="00272C59">
            <w:t xml:space="preserve">ekilde yazılmalıdır. Daha sonra 1 </w:t>
          </w:r>
          <w:r>
            <w:t>er satır aralıklarla, ortalanmış bir şekilde, program çeş</w:t>
          </w:r>
          <w:r w:rsidRPr="00272C59">
            <w:t>idi, tez yazarının adı ve soyadı, üniversitesi, enstitüsü ve anabilim dalı, vars</w:t>
          </w:r>
          <w:r>
            <w:t>a bilim dalı, tez danış</w:t>
          </w:r>
          <w:r w:rsidRPr="00272C59">
            <w:t>manı</w:t>
          </w:r>
          <w:r>
            <w:t>n ünvanı adı ve soyadı (varsa ikinci danış</w:t>
          </w:r>
          <w:r w:rsidRPr="00272C59">
            <w:t>manının ünvanı adı ve soyadı) ve son olarak da tarih ve yer bilgileri 12pt koyu olacak biçimde büyük harflerle sırasıyla verilmelidir.</w:t>
          </w:r>
          <w:r>
            <w:t xml:space="preserve"> </w:t>
          </w:r>
          <w:r w:rsidRPr="00272C59">
            <w:t>Özet</w:t>
          </w:r>
          <w:r>
            <w:t xml:space="preserve"> sayfasının altına “ANAHTAR KELİ</w:t>
          </w:r>
          <w:r w:rsidRPr="00272C59">
            <w:t>MELER” ibaresi 12pt boyutun</w:t>
          </w:r>
          <w:r>
            <w:t>da koyu ve büyük harfli olacak ş</w:t>
          </w:r>
          <w:r w:rsidRPr="00272C59">
            <w:t>ekilde yazılmalıdır. Anahtar kelimelerin sayısı 3 ile 7 adet arasında olmalıdır. Anahtar kelimeler 12pt boyutunda yazılmalı ve aralarında virgül olmalıdır.Sayfa numarası 12pt boyutunda “i” olup sayfanın altında ve orta</w:t>
          </w:r>
          <w:r>
            <w:t>lanmış</w:t>
          </w:r>
          <w:r w:rsidRPr="00272C59">
            <w:t xml:space="preserve"> olarak verilmelidir.</w:t>
          </w:r>
        </w:p>
      </w:docPartBody>
    </w:docPart>
    <w:docPart>
      <w:docPartPr>
        <w:name w:val="88C3588C519E49F3B82B08EFB60ACABA"/>
        <w:category>
          <w:name w:val="Genel"/>
          <w:gallery w:val="placeholder"/>
        </w:category>
        <w:types>
          <w:type w:val="bbPlcHdr"/>
        </w:types>
        <w:behaviors>
          <w:behavior w:val="content"/>
        </w:behaviors>
        <w:guid w:val="{A6B210C1-FD12-47AF-A4B7-7022F7495A1C}"/>
      </w:docPartPr>
      <w:docPartBody>
        <w:p w:rsidR="00050912" w:rsidRDefault="00296381">
          <w:pPr>
            <w:pStyle w:val="88C3588C519E49F3B82B08EFB60ACABA"/>
          </w:pPr>
          <w:r w:rsidRPr="006A43B3">
            <w:rPr>
              <w:rStyle w:val="YerTutucuMetni"/>
            </w:rPr>
            <w:t>Metin girmek için burayı tıklatın.</w:t>
          </w:r>
        </w:p>
      </w:docPartBody>
    </w:docPart>
    <w:docPart>
      <w:docPartPr>
        <w:name w:val="6AF8B10CBB4C46FCB960E8775CF6257B"/>
        <w:category>
          <w:name w:val="Genel"/>
          <w:gallery w:val="placeholder"/>
        </w:category>
        <w:types>
          <w:type w:val="bbPlcHdr"/>
        </w:types>
        <w:behaviors>
          <w:behavior w:val="content"/>
        </w:behaviors>
        <w:guid w:val="{E4A7CA2E-7AC3-4FFC-A54D-1925EE65476E}"/>
      </w:docPartPr>
      <w:docPartBody>
        <w:p w:rsidR="00050912" w:rsidRDefault="00296381">
          <w:pPr>
            <w:pStyle w:val="6AF8B10CBB4C46FCB960E8775CF6257B"/>
          </w:pPr>
          <w:r w:rsidRPr="006A43B3">
            <w:rPr>
              <w:rStyle w:val="YerTutucuMetni"/>
            </w:rPr>
            <w:t>Metin girmek için burayı tıklatın.</w:t>
          </w:r>
        </w:p>
      </w:docPartBody>
    </w:docPart>
    <w:docPart>
      <w:docPartPr>
        <w:name w:val="4976B9292EFE44AB9945B811DF2D753A"/>
        <w:category>
          <w:name w:val="Genel"/>
          <w:gallery w:val="placeholder"/>
        </w:category>
        <w:types>
          <w:type w:val="bbPlcHdr"/>
        </w:types>
        <w:behaviors>
          <w:behavior w:val="content"/>
        </w:behaviors>
        <w:guid w:val="{DC0CA4C6-9A3B-42A5-94F3-E98605632459}"/>
      </w:docPartPr>
      <w:docPartBody>
        <w:p w:rsidR="00050912" w:rsidRDefault="00493277" w:rsidP="00FC6A1A">
          <w:pPr>
            <w:pStyle w:val="4976B9292EFE44AB9945B811DF2D753A70"/>
          </w:pPr>
          <w:r>
            <w:rPr>
              <w:rStyle w:val="YerTutucuMetni"/>
              <w:color w:val="FF0000"/>
            </w:rPr>
            <w:t>tItle of the thesI</w:t>
          </w:r>
          <w:r w:rsidRPr="004C564A">
            <w:rPr>
              <w:rStyle w:val="YerTutucuMetni"/>
              <w:color w:val="FF0000"/>
            </w:rPr>
            <w:t>s</w:t>
          </w:r>
        </w:p>
      </w:docPartBody>
    </w:docPart>
    <w:docPart>
      <w:docPartPr>
        <w:name w:val="CC901F31991542DC9C24F9E5D1A6EC8A"/>
        <w:category>
          <w:name w:val="Genel"/>
          <w:gallery w:val="placeholder"/>
        </w:category>
        <w:types>
          <w:type w:val="bbPlcHdr"/>
        </w:types>
        <w:behaviors>
          <w:behavior w:val="content"/>
        </w:behaviors>
        <w:guid w:val="{F1FB3E8E-42F8-45FA-B5EE-14760F6F7E88}"/>
      </w:docPartPr>
      <w:docPartBody>
        <w:p w:rsidR="00050912" w:rsidRDefault="00296381">
          <w:pPr>
            <w:pStyle w:val="CC901F31991542DC9C24F9E5D1A6EC8A"/>
          </w:pPr>
          <w:r w:rsidRPr="006A43B3">
            <w:rPr>
              <w:rStyle w:val="YerTutucuMetni"/>
            </w:rPr>
            <w:t>Metin girmek için burayı tıklatın.</w:t>
          </w:r>
        </w:p>
      </w:docPartBody>
    </w:docPart>
    <w:docPart>
      <w:docPartPr>
        <w:name w:val="8D18CEDA2D5F4B28BAD3B4738472E1EC"/>
        <w:category>
          <w:name w:val="Genel"/>
          <w:gallery w:val="placeholder"/>
        </w:category>
        <w:types>
          <w:type w:val="bbPlcHdr"/>
        </w:types>
        <w:behaviors>
          <w:behavior w:val="content"/>
        </w:behaviors>
        <w:guid w:val="{97EC9DA0-3DA4-47AD-9CCF-A6904267D3ED}"/>
      </w:docPartPr>
      <w:docPartBody>
        <w:p w:rsidR="00050912" w:rsidRDefault="00493277" w:rsidP="00FC6A1A">
          <w:pPr>
            <w:pStyle w:val="8D18CEDA2D5F4B28BAD3B4738472E1EC70"/>
          </w:pPr>
          <w:r w:rsidRPr="004C564A">
            <w:rPr>
              <w:rStyle w:val="YerTutucuMetni"/>
              <w:color w:val="FF0000"/>
            </w:rPr>
            <w:t>choose your department</w:t>
          </w:r>
        </w:p>
      </w:docPartBody>
    </w:docPart>
    <w:docPart>
      <w:docPartPr>
        <w:name w:val="D0CB1BFF89DA496A821C123757688899"/>
        <w:category>
          <w:name w:val="Genel"/>
          <w:gallery w:val="placeholder"/>
        </w:category>
        <w:types>
          <w:type w:val="bbPlcHdr"/>
        </w:types>
        <w:behaviors>
          <w:behavior w:val="content"/>
        </w:behaviors>
        <w:guid w:val="{D0E9DAD1-B72F-4C8B-A86E-EAD7B9FB7D1A}"/>
      </w:docPartPr>
      <w:docPartBody>
        <w:p w:rsidR="00050912" w:rsidRDefault="00296381">
          <w:pPr>
            <w:pStyle w:val="D0CB1BFF89DA496A821C123757688899"/>
          </w:pPr>
          <w:r w:rsidRPr="006A43B3">
            <w:rPr>
              <w:rStyle w:val="YerTutucuMetni"/>
            </w:rPr>
            <w:t>Metin girmek için burayı tıklatın.</w:t>
          </w:r>
        </w:p>
      </w:docPartBody>
    </w:docPart>
    <w:docPart>
      <w:docPartPr>
        <w:name w:val="2102D31FC3BE4F79B8C8EE8DEC56CCCE"/>
        <w:category>
          <w:name w:val="Genel"/>
          <w:gallery w:val="placeholder"/>
        </w:category>
        <w:types>
          <w:type w:val="bbPlcHdr"/>
        </w:types>
        <w:behaviors>
          <w:behavior w:val="content"/>
        </w:behaviors>
        <w:guid w:val="{0FCB6C4F-A88E-4F91-A7E1-FEB7150B50FB}"/>
      </w:docPartPr>
      <w:docPartBody>
        <w:p w:rsidR="00050912" w:rsidRDefault="00493277" w:rsidP="00FC6A1A">
          <w:pPr>
            <w:pStyle w:val="2102D31FC3BE4F79B8C8EE8DEC56CCCE69"/>
          </w:pPr>
          <w:r w:rsidRPr="004C564A">
            <w:rPr>
              <w:rStyle w:val="YerTutucuMetni"/>
              <w:color w:val="FF0000"/>
            </w:rPr>
            <w:t>t</w:t>
          </w:r>
          <w:r>
            <w:rPr>
              <w:rStyle w:val="YerTutucuMetni"/>
              <w:color w:val="FF0000"/>
            </w:rPr>
            <w:t>ı</w:t>
          </w:r>
          <w:r w:rsidRPr="004C564A">
            <w:rPr>
              <w:rStyle w:val="YerTutucuMetni"/>
              <w:color w:val="FF0000"/>
            </w:rPr>
            <w:t>tle, name and surname</w:t>
          </w:r>
        </w:p>
      </w:docPartBody>
    </w:docPart>
    <w:docPart>
      <w:docPartPr>
        <w:name w:val="1A846BB2DB9C48978809BCC65BADA1C5"/>
        <w:category>
          <w:name w:val="Genel"/>
          <w:gallery w:val="placeholder"/>
        </w:category>
        <w:types>
          <w:type w:val="bbPlcHdr"/>
        </w:types>
        <w:behaviors>
          <w:behavior w:val="content"/>
        </w:behaviors>
        <w:guid w:val="{AC303CF2-308D-4C52-9A11-17C8F197B58B}"/>
      </w:docPartPr>
      <w:docPartBody>
        <w:p w:rsidR="00D25EFB" w:rsidRDefault="00493277" w:rsidP="00FC6A1A">
          <w:pPr>
            <w:pStyle w:val="1A846BB2DB9C48978809BCC65BADA1C569"/>
          </w:pPr>
          <w:r w:rsidRPr="004C564A">
            <w:rPr>
              <w:color w:val="FF0000"/>
            </w:rPr>
            <w:t xml:space="preserve">ınsert the date  here </w:t>
          </w:r>
        </w:p>
      </w:docPartBody>
    </w:docPart>
    <w:docPart>
      <w:docPartPr>
        <w:name w:val="DCC5E321768A4E1295F4584FF2A910D9"/>
        <w:category>
          <w:name w:val="Genel"/>
          <w:gallery w:val="placeholder"/>
        </w:category>
        <w:types>
          <w:type w:val="bbPlcHdr"/>
        </w:types>
        <w:behaviors>
          <w:behavior w:val="content"/>
        </w:behaviors>
        <w:guid w:val="{6431EAED-C526-42CF-98F0-77010BCC3ACD}"/>
      </w:docPartPr>
      <w:docPartBody>
        <w:p w:rsidR="00493277" w:rsidRPr="00B80434" w:rsidRDefault="00493277" w:rsidP="00B80434">
          <w:pPr>
            <w:pStyle w:val="fbemetinskk"/>
            <w:spacing w:line="360" w:lineRule="auto"/>
            <w:rPr>
              <w:color w:val="FF0000"/>
            </w:rPr>
          </w:pPr>
          <w:r w:rsidRPr="00B80434">
            <w:rPr>
              <w:color w:val="FF0000"/>
            </w:rPr>
            <w:t>Şekil listesi numaralandırılmış şekillerin sırası ile verildiği, içindekiler sayfasından sonra gelen bir dizindir. Bu bölümün başlığı olan “ŞEKİL LİSTESİ” ibaresi büyük harflerle koyu olarak 14pt yazı boyutunda metin alanının üst kısmından boşluk bırakılmadan sayfaya ortalanarak yazılmalıdır.</w:t>
          </w:r>
        </w:p>
        <w:p w:rsidR="00493277" w:rsidRPr="00B80434" w:rsidRDefault="00493277" w:rsidP="00B80434">
          <w:pPr>
            <w:pStyle w:val="fbemetinskk"/>
            <w:spacing w:line="360" w:lineRule="auto"/>
            <w:rPr>
              <w:color w:val="FF0000"/>
            </w:rPr>
          </w:pPr>
          <w:r w:rsidRPr="00B80434">
            <w:rPr>
              <w:color w:val="FF0000"/>
            </w:rPr>
            <w:t>İki adet 1 satır aralığı boşlukla başlayan ikinci satırda altı çizili olarak koyu ve 12pt boyutunda “Sayfa” sözcüğü sağa dayalı olarak yazılır ve 1 satır aralığı boşluk bırakıldıktan sonra dizin yazımına geçilir.</w:t>
          </w:r>
        </w:p>
        <w:p w:rsidR="00D25EFB" w:rsidRDefault="00493277" w:rsidP="00FC6A1A">
          <w:pPr>
            <w:pStyle w:val="DCC5E321768A4E1295F4584FF2A910D969"/>
          </w:pPr>
          <w:r w:rsidRPr="00B80434">
            <w:rPr>
              <w:color w:val="FF0000"/>
            </w:rPr>
            <w:t>Dizinin yazımında 12pt karakter büyüklüğü ve 1 satır aralığı kullanılmalıdır. Ayrıca şekil ve numarasının yazımı koyu karakterde iken şekil açıklamalarının veya adlarının yazımı koyu karakterde olmamalıdır. Şekil numarası ile şeklin bulunduğu sayfa numarasının arasına ilgili şeklin açıklaması veya adı yazılmalıdır. Sayfalar bir önceki sayfayı izleyecek şekilde Roma rakamıyla numaralandırılmalıdır.</w:t>
          </w:r>
          <w:r>
            <w:rPr>
              <w:color w:val="FF0000"/>
            </w:rPr>
            <w:t xml:space="preserve"> Şekil listesi hazırlandıktan sonra bu açıklamalar silinmelidir.</w:t>
          </w:r>
        </w:p>
      </w:docPartBody>
    </w:docPart>
    <w:docPart>
      <w:docPartPr>
        <w:name w:val="CD7FD96488484E24A0528C031965E41D"/>
        <w:category>
          <w:name w:val="Genel"/>
          <w:gallery w:val="placeholder"/>
        </w:category>
        <w:types>
          <w:type w:val="bbPlcHdr"/>
        </w:types>
        <w:behaviors>
          <w:behavior w:val="content"/>
        </w:behaviors>
        <w:guid w:val="{8C471A7B-2B87-4F3A-9C47-E814868E32C8}"/>
      </w:docPartPr>
      <w:docPartBody>
        <w:p w:rsidR="00D25EFB" w:rsidRDefault="00493277" w:rsidP="00FC6A1A">
          <w:pPr>
            <w:pStyle w:val="CD7FD96488484E24A0528C031965E41D69"/>
          </w:pPr>
          <w:r w:rsidRPr="0026721D">
            <w:rPr>
              <w:color w:val="FF0000"/>
            </w:rPr>
            <w:t>Tablo (çizelge) listesi numaralandırılmış tabloların sırası ile verildiği bir dizindir. Bu dizin, Şekiller Listesi sayfasında uygulanan kurallar çerçevesinde hazırlanmalıdır.</w:t>
          </w:r>
          <w:r>
            <w:rPr>
              <w:color w:val="FF0000"/>
            </w:rPr>
            <w:t xml:space="preserve"> Bu açıklamalar Tablo Listesi oluşturulduktan sonra silinmelidir.</w:t>
          </w:r>
        </w:p>
      </w:docPartBody>
    </w:docPart>
    <w:docPart>
      <w:docPartPr>
        <w:name w:val="D7BEA7E1A4AB469E870AEE13DB733AD6"/>
        <w:category>
          <w:name w:val="Genel"/>
          <w:gallery w:val="placeholder"/>
        </w:category>
        <w:types>
          <w:type w:val="bbPlcHdr"/>
        </w:types>
        <w:behaviors>
          <w:behavior w:val="content"/>
        </w:behaviors>
        <w:guid w:val="{E1B387EF-38F5-4E1D-A351-7C9A061F8A0C}"/>
      </w:docPartPr>
      <w:docPartBody>
        <w:p w:rsidR="00493277" w:rsidRDefault="00493277" w:rsidP="00B80434">
          <w:pPr>
            <w:pStyle w:val="fbemetinskk"/>
            <w:spacing w:line="360" w:lineRule="auto"/>
            <w:rPr>
              <w:color w:val="FF0000"/>
            </w:rPr>
          </w:pPr>
          <w:r w:rsidRPr="00B80434">
            <w:rPr>
              <w:color w:val="FF0000"/>
            </w:rPr>
            <w:t>Sembol Listesi bir örnek listedir, Kısaltmalar Listesi vb. listelere ihtiyaç duyulması durumunda bu liste başlığıyla birlikte değiştirilebileceği gibi, yeni listeler de eklenebilir. Sembol listesi tez içerisinde geçen sembollerin sırası ile verildiği bir dizindir. Bu sayfanın başlığı olan “SEMBOL LİSTESİ” ifadesi büyük harflerle koyu olarak 14pt yazı boyutunda metin alanının üst kısmından boşluk bırakılmadan ortalanarak yazılmalıdır.</w:t>
          </w:r>
        </w:p>
        <w:p w:rsidR="00493277" w:rsidRPr="00B80434" w:rsidRDefault="00493277" w:rsidP="00B80434">
          <w:pPr>
            <w:pStyle w:val="fbemetinskk"/>
            <w:spacing w:line="360" w:lineRule="auto"/>
            <w:rPr>
              <w:color w:val="FF0000"/>
            </w:rPr>
          </w:pPr>
        </w:p>
        <w:p w:rsidR="00493277" w:rsidRDefault="00493277" w:rsidP="00B80434">
          <w:pPr>
            <w:pStyle w:val="fbemetinskk"/>
            <w:spacing w:line="360" w:lineRule="auto"/>
            <w:rPr>
              <w:color w:val="FF0000"/>
            </w:rPr>
          </w:pPr>
          <w:r w:rsidRPr="00B80434">
            <w:rPr>
              <w:color w:val="FF0000"/>
            </w:rPr>
            <w:t>İki adet 1 satır aralık boşluk ile dizin yazımına geçilmelidir. Dizin yazımında sembolün bulunduğu sayfa numarası verilmemelidir. Sadece semboller yazılıp, tanıtımları yapılmalıdır.</w:t>
          </w:r>
        </w:p>
        <w:p w:rsidR="00493277" w:rsidRPr="00B80434" w:rsidRDefault="00493277" w:rsidP="00B80434">
          <w:pPr>
            <w:pStyle w:val="fbemetinskk"/>
            <w:spacing w:line="360" w:lineRule="auto"/>
            <w:rPr>
              <w:color w:val="FF0000"/>
            </w:rPr>
          </w:pPr>
        </w:p>
        <w:p w:rsidR="00D25EFB" w:rsidRDefault="00493277" w:rsidP="00FC6A1A">
          <w:pPr>
            <w:pStyle w:val="D7BEA7E1A4AB469E870AEE13DB733AD669"/>
          </w:pPr>
          <w:r w:rsidRPr="00B80434">
            <w:rPr>
              <w:color w:val="FF0000"/>
            </w:rPr>
            <w:t>Dizinin yazımında 12pt karakter büyüklüğü ve 1 satır aralığı kullanılmalıdır. Ayrıca semboller koyu karakterde yazılırken açıklamaları veya adları ise koyu karakterde yazılmamalıdır. Sembol Listesi oluşturulduktan sonra bu açıklamalar silinmelidir.</w:t>
          </w:r>
        </w:p>
      </w:docPartBody>
    </w:docPart>
    <w:docPart>
      <w:docPartPr>
        <w:name w:val="389ED970107840C3AB664AE972E4C638"/>
        <w:category>
          <w:name w:val="Genel"/>
          <w:gallery w:val="placeholder"/>
        </w:category>
        <w:types>
          <w:type w:val="bbPlcHdr"/>
        </w:types>
        <w:behaviors>
          <w:behavior w:val="content"/>
        </w:behaviors>
        <w:guid w:val="{7D6F86F0-39CC-4F3A-96C9-D417DD38BAF3}"/>
      </w:docPartPr>
      <w:docPartBody>
        <w:p w:rsidR="00493277" w:rsidRDefault="00493277" w:rsidP="0003585B">
          <w:pPr>
            <w:pStyle w:val="fbemetinskk"/>
            <w:spacing w:line="360" w:lineRule="auto"/>
            <w:rPr>
              <w:color w:val="FF0000"/>
            </w:rPr>
          </w:pPr>
          <w:r w:rsidRPr="004C564A">
            <w:rPr>
              <w:color w:val="FF0000"/>
            </w:rPr>
            <w:t>Önsözü buraya ekleyiniz.</w:t>
          </w:r>
          <w:r w:rsidRPr="00630A51">
            <w:rPr>
              <w:color w:val="FF0000"/>
            </w:rPr>
            <w:t>Bu sayfa, yazarın tez sürecinde karşılaştığı olumlu veya olumsuz koşulları, bu koşullarda çevresinden görmüş olduğu desteği ve bu desteği kimlerden (veya hangi kuruluşlardan) aldığını (varsa unvanlarıyla beraber) kısaca açıklayan bir teşekkür sayfasıdır</w:t>
          </w:r>
          <w:r>
            <w:rPr>
              <w:color w:val="FF0000"/>
            </w:rPr>
            <w:t xml:space="preserve">. </w:t>
          </w:r>
        </w:p>
        <w:p w:rsidR="00493277" w:rsidRDefault="00493277" w:rsidP="0003585B">
          <w:pPr>
            <w:pStyle w:val="fbemetinskk"/>
            <w:spacing w:line="360" w:lineRule="auto"/>
            <w:rPr>
              <w:color w:val="FF0000"/>
            </w:rPr>
          </w:pPr>
        </w:p>
        <w:p w:rsidR="00493277" w:rsidRDefault="00493277" w:rsidP="0003585B">
          <w:pPr>
            <w:pStyle w:val="fbemetinskk"/>
            <w:spacing w:line="360" w:lineRule="auto"/>
            <w:rPr>
              <w:color w:val="FF0000"/>
            </w:rPr>
          </w:pPr>
          <w:r>
            <w:rPr>
              <w:color w:val="FF0000"/>
            </w:rPr>
            <w:t>Sayfanın başlığı “ÖNSÖZ” ş</w:t>
          </w:r>
          <w:r w:rsidRPr="005E7530">
            <w:rPr>
              <w:color w:val="FF0000"/>
            </w:rPr>
            <w:t>eklinde koyu olarak</w:t>
          </w:r>
          <w:r>
            <w:rPr>
              <w:color w:val="FF0000"/>
            </w:rPr>
            <w:t xml:space="preserve"> 14pt boyutunda üst kenardan boş</w:t>
          </w:r>
          <w:r w:rsidRPr="005E7530">
            <w:rPr>
              <w:color w:val="FF0000"/>
            </w:rPr>
            <w:t>luk bırakılmadan sol kenara dayalı yazılmalıdır.</w:t>
          </w:r>
          <w:r>
            <w:rPr>
              <w:color w:val="FF0000"/>
            </w:rPr>
            <w:t xml:space="preserve"> İki adet 1 satır aralığı boş</w:t>
          </w:r>
          <w:r w:rsidRPr="005E7530">
            <w:rPr>
              <w:color w:val="FF0000"/>
            </w:rPr>
            <w:t>luk bırakıldıktan sonra 1</w:t>
          </w:r>
          <w:r>
            <w:rPr>
              <w:color w:val="FF0000"/>
            </w:rPr>
            <w:t xml:space="preserve"> tab içeriden metin yazımına baş</w:t>
          </w:r>
          <w:r w:rsidRPr="005E7530">
            <w:rPr>
              <w:color w:val="FF0000"/>
            </w:rPr>
            <w:t>lanmalıdır.</w:t>
          </w:r>
        </w:p>
        <w:p w:rsidR="00493277" w:rsidRPr="005E7530" w:rsidRDefault="00493277" w:rsidP="0003585B">
          <w:pPr>
            <w:pStyle w:val="fbemetinskk"/>
            <w:spacing w:line="360" w:lineRule="auto"/>
            <w:rPr>
              <w:color w:val="FF0000"/>
            </w:rPr>
          </w:pPr>
        </w:p>
        <w:p w:rsidR="00D25EFB" w:rsidRDefault="00493277" w:rsidP="00FC6A1A">
          <w:pPr>
            <w:pStyle w:val="389ED970107840C3AB664AE972E4C63869"/>
          </w:pPr>
          <w:r>
            <w:rPr>
              <w:color w:val="FF0000"/>
            </w:rPr>
            <w:t>Bu sayfasının hazırlanış</w:t>
          </w:r>
          <w:r w:rsidRPr="005E7530">
            <w:rPr>
              <w:color w:val="FF0000"/>
            </w:rPr>
            <w:t>ında 12pt yazı büyüklüğü ve 1 satır aralığı</w:t>
          </w:r>
          <w:r>
            <w:rPr>
              <w:color w:val="FF0000"/>
            </w:rPr>
            <w:t xml:space="preserve"> </w:t>
          </w:r>
          <w:r w:rsidRPr="005E7530">
            <w:rPr>
              <w:color w:val="FF0000"/>
            </w:rPr>
            <w:t>kullanılmalıdır. Ayrıca Önsöz bir sayfayı geçmemelidir.</w:t>
          </w:r>
        </w:p>
      </w:docPartBody>
    </w:docPart>
    <w:docPart>
      <w:docPartPr>
        <w:name w:val="5B5653BDD8CB45C0856071F440ACD755"/>
        <w:category>
          <w:name w:val="Genel"/>
          <w:gallery w:val="placeholder"/>
        </w:category>
        <w:types>
          <w:type w:val="bbPlcHdr"/>
        </w:types>
        <w:behaviors>
          <w:behavior w:val="content"/>
        </w:behaviors>
        <w:guid w:val="{0B3B72C3-DFB6-4FB4-AE54-F48E7DB109B0}"/>
      </w:docPartPr>
      <w:docPartBody>
        <w:p w:rsidR="00493277" w:rsidRPr="004C564A" w:rsidRDefault="00493277" w:rsidP="00677E7E">
          <w:pPr>
            <w:pStyle w:val="fbemetinnormal"/>
            <w:rPr>
              <w:color w:val="FF0000"/>
            </w:rPr>
          </w:pPr>
          <w:r w:rsidRPr="004C564A">
            <w:rPr>
              <w:color w:val="FF0000"/>
            </w:rPr>
            <w:t xml:space="preserve">Bu bölüm bütün tezlerde olması gereken ilk bölümdür. </w:t>
          </w:r>
        </w:p>
        <w:p w:rsidR="00D25EFB" w:rsidRDefault="00493277" w:rsidP="00FC6A1A">
          <w:pPr>
            <w:pStyle w:val="5B5653BDD8CB45C0856071F440ACD75569"/>
          </w:pPr>
          <w:r w:rsidRPr="004C564A">
            <w:rPr>
              <w:color w:val="FF0000"/>
            </w:rPr>
            <w:t>İkinci düzey alt bölüm başlık yazmak için stiller bölümünden fbe_başlık_2 stilini seçiniz. Örneğin 1. GİRİŞ bölümün ilk “1.1 Alt Bölüm Başlığı”nı “</w:t>
          </w:r>
          <w:r w:rsidRPr="004C564A">
            <w:rPr>
              <w:b/>
              <w:color w:val="FF0000"/>
            </w:rPr>
            <w:t>1.1 Örnek İkinci Düzey Alt Başlık</w:t>
          </w:r>
          <w:r w:rsidRPr="004C564A">
            <w:rPr>
              <w:color w:val="FF0000"/>
            </w:rPr>
            <w:t>” olarak yazmak istiyoruz. Bunun için başlığı yazmak istediğiniz satıra numara vermeden “</w:t>
          </w:r>
          <w:r w:rsidRPr="004C564A">
            <w:rPr>
              <w:b/>
              <w:color w:val="FF0000"/>
            </w:rPr>
            <w:t>Örnek İkinci Düzey Alt Başlık</w:t>
          </w:r>
          <w:r w:rsidRPr="004C564A">
            <w:rPr>
              <w:color w:val="FF0000"/>
            </w:rPr>
            <w:t xml:space="preserve">” yazıp stiller bölümünden </w:t>
          </w:r>
          <w:r w:rsidRPr="004C564A">
            <w:rPr>
              <w:b/>
              <w:color w:val="FF0000"/>
            </w:rPr>
            <w:t>fbe_başlık_2</w:t>
          </w:r>
          <w:r w:rsidRPr="004C564A">
            <w:rPr>
              <w:color w:val="FF0000"/>
            </w:rPr>
            <w:t xml:space="preserve"> stilini seçiniz. Böylece istediğiniz alt başlık numarasıyla beraber aşağıda verildiği gibidir.</w:t>
          </w:r>
        </w:p>
      </w:docPartBody>
    </w:docPart>
    <w:docPart>
      <w:docPartPr>
        <w:name w:val="CADF4579B9A6446DBCF3EBF5F13CB05F"/>
        <w:category>
          <w:name w:val="Genel"/>
          <w:gallery w:val="placeholder"/>
        </w:category>
        <w:types>
          <w:type w:val="bbPlcHdr"/>
        </w:types>
        <w:behaviors>
          <w:behavior w:val="content"/>
        </w:behaviors>
        <w:guid w:val="{713F94E3-41D6-4611-984F-7E065CFD05A2}"/>
      </w:docPartPr>
      <w:docPartBody>
        <w:p w:rsidR="00D25EFB" w:rsidRDefault="00493277" w:rsidP="00FC6A1A">
          <w:pPr>
            <w:pStyle w:val="CADF4579B9A6446DBCF3EBF5F13CB05F69"/>
          </w:pPr>
          <w:r w:rsidRPr="004C564A">
            <w:rPr>
              <w:color w:val="FF0000"/>
            </w:rPr>
            <w:t>Üçüncü düzey alt bölüm başlıklarını yazmak için stiller bölümünden fbe_başlık_3 stilini seçiniz. Örneğin 1. GİRİŞ bölümün ilk “1.1.1 Alt bölüm Başlığı”nı “1.1.1 Örnek Üçüncü Düzey Alt Başlık” olarak yazmak istiyoruz. Bunun için başlığı yazmak istediğiniz satıra numara vermeden  “Örnek Üçüncü Düzey Alt Başlık” yazıp stiller bölümünden fbe_başlık_3 stilini seçiniz.  Böylece istediğiniz alt başlık numarasıyla beraber aşağıda verildiği gibidir.</w:t>
          </w:r>
        </w:p>
      </w:docPartBody>
    </w:docPart>
    <w:docPart>
      <w:docPartPr>
        <w:name w:val="34AE13C8DD3942CD90ACA236F3E06E3F"/>
        <w:category>
          <w:name w:val="Genel"/>
          <w:gallery w:val="placeholder"/>
        </w:category>
        <w:types>
          <w:type w:val="bbPlcHdr"/>
        </w:types>
        <w:behaviors>
          <w:behavior w:val="content"/>
        </w:behaviors>
        <w:guid w:val="{7C91AFD0-DC90-4DC9-B449-731D49741059}"/>
      </w:docPartPr>
      <w:docPartBody>
        <w:p w:rsidR="00D25EFB" w:rsidRDefault="00493277" w:rsidP="00FC6A1A">
          <w:pPr>
            <w:pStyle w:val="34AE13C8DD3942CD90ACA236F3E06E3F69"/>
          </w:pPr>
          <w:r w:rsidRPr="004C564A">
            <w:rPr>
              <w:color w:val="FF0000"/>
            </w:rPr>
            <w:t>Dört ve beşinci düzey alt bölüm başlıklarını yukarıda verildiği gibi ikinci ve üçüncü düzey alt başlıklarıyla aynı şekilde yapabilirsiniz.</w:t>
          </w:r>
        </w:p>
      </w:docPartBody>
    </w:docPart>
    <w:docPart>
      <w:docPartPr>
        <w:name w:val="6C2A8708C7974D6D8D99C29BA5A590B0"/>
        <w:category>
          <w:name w:val="Genel"/>
          <w:gallery w:val="placeholder"/>
        </w:category>
        <w:types>
          <w:type w:val="bbPlcHdr"/>
        </w:types>
        <w:behaviors>
          <w:behavior w:val="content"/>
        </w:behaviors>
        <w:guid w:val="{72D70EFF-E8D2-4EE7-8143-148B0C9F3472}"/>
      </w:docPartPr>
      <w:docPartBody>
        <w:p w:rsidR="00D25EFB" w:rsidRDefault="00493277" w:rsidP="00FC6A1A">
          <w:pPr>
            <w:pStyle w:val="6C2A8708C7974D6D8D99C29BA5A590B069"/>
          </w:pPr>
          <w:r w:rsidRPr="004C564A">
            <w:rPr>
              <w:color w:val="FF0000"/>
            </w:rPr>
            <w:t>Dördüncü düzey alt bölüm başlıklarını yukarıda verildiği gibi ikinci ve üçüncü düzey alt başlıklarıyla aynı şekilde yapabilirsiniz.</w:t>
          </w:r>
        </w:p>
      </w:docPartBody>
    </w:docPart>
    <w:docPart>
      <w:docPartPr>
        <w:name w:val="5637EC201A3E4B5794CEBB2FF842A294"/>
        <w:category>
          <w:name w:val="Genel"/>
          <w:gallery w:val="placeholder"/>
        </w:category>
        <w:types>
          <w:type w:val="bbPlcHdr"/>
        </w:types>
        <w:behaviors>
          <w:behavior w:val="content"/>
        </w:behaviors>
        <w:guid w:val="{5BD1473C-6F48-4347-96CF-3B851F75F8CF}"/>
      </w:docPartPr>
      <w:docPartBody>
        <w:p w:rsidR="00D25EFB" w:rsidRDefault="00493277" w:rsidP="00FC6A1A">
          <w:pPr>
            <w:pStyle w:val="5637EC201A3E4B5794CEBB2FF842A29469"/>
          </w:pPr>
          <w:r w:rsidRPr="004C564A">
            <w:rPr>
              <w:color w:val="FF0000"/>
            </w:rPr>
            <w:t>Dördüncü düzey alt bölüm başlıklarını yukarıda verildiği gibi ikinci ve üçüncü düzey alt başlıklarıyla aynı şekilde yapabilirsiniz.</w:t>
          </w:r>
        </w:p>
      </w:docPartBody>
    </w:docPart>
    <w:docPart>
      <w:docPartPr>
        <w:name w:val="18044DAACC414A39B0B834A00A867009"/>
        <w:category>
          <w:name w:val="Genel"/>
          <w:gallery w:val="placeholder"/>
        </w:category>
        <w:types>
          <w:type w:val="bbPlcHdr"/>
        </w:types>
        <w:behaviors>
          <w:behavior w:val="content"/>
        </w:behaviors>
        <w:guid w:val="{CD2240BF-C8B7-4BCD-9962-135ADB0FF845}"/>
      </w:docPartPr>
      <w:docPartBody>
        <w:p w:rsidR="00493277" w:rsidRPr="004C564A" w:rsidRDefault="00493277" w:rsidP="00DD4737">
          <w:pPr>
            <w:pStyle w:val="fbemetinnormal"/>
            <w:rPr>
              <w:b/>
              <w:color w:val="FF0000"/>
            </w:rPr>
          </w:pPr>
          <w:r w:rsidRPr="004C564A">
            <w:rPr>
              <w:color w:val="FF0000"/>
            </w:rPr>
            <w:t>Beşinci düzey alt bölüm başlıklarını yukarıda verildiği gibi ikinci ve üçüncü düzey alt başlıklarıyla aynı şekilde yapabilirsiniz.</w:t>
          </w:r>
        </w:p>
        <w:p w:rsidR="00D25EFB" w:rsidRDefault="00493277" w:rsidP="00FC6A1A">
          <w:pPr>
            <w:pStyle w:val="18044DAACC414A39B0B834A00A86700969"/>
          </w:pPr>
          <w:r w:rsidRPr="004C564A">
            <w:rPr>
              <w:b/>
              <w:color w:val="FF0000"/>
            </w:rPr>
            <w:t>Not:</w:t>
          </w:r>
          <w:r w:rsidRPr="004C564A">
            <w:rPr>
              <w:color w:val="FF0000"/>
            </w:rPr>
            <w:t xml:space="preserve"> Güncellenen ve eklenen başlıkların içindekiler tablosunda görünmesi için (iii sayfasındaki) İÇİNDEKİLER tablosuna gidiniz. İçindekiler tablosunun herhangi bir yerine sağ tıklayıp “Alanı Güncelleştir” seçeneğini seçiniz. Çıkan pencereden “Tüm tabloyu güncelleştir” düğmesini işaretleyiniz. Yazmış olduğunuz yeni alt bölüm başlığının içindekiler tablosuna otomatik olarak numarasıyla birlikte eklendiğini görebilirsiniz</w:t>
          </w:r>
        </w:p>
      </w:docPartBody>
    </w:docPart>
    <w:docPart>
      <w:docPartPr>
        <w:name w:val="8699CC618E304EA7B98E401CF00FA351"/>
        <w:category>
          <w:name w:val="Genel"/>
          <w:gallery w:val="placeholder"/>
        </w:category>
        <w:types>
          <w:type w:val="bbPlcHdr"/>
        </w:types>
        <w:behaviors>
          <w:behavior w:val="content"/>
        </w:behaviors>
        <w:guid w:val="{298C329A-1AB1-435D-84E8-F6FBA6DD8843}"/>
      </w:docPartPr>
      <w:docPartBody>
        <w:p w:rsidR="00493277" w:rsidRPr="004C564A" w:rsidRDefault="00493277" w:rsidP="00DD4737">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D25EFB" w:rsidRDefault="00493277" w:rsidP="00FC6A1A">
          <w:pPr>
            <w:pStyle w:val="8699CC618E304EA7B98E401CF00FA35169"/>
          </w:pPr>
          <w:r w:rsidRPr="004C564A">
            <w:rPr>
              <w:color w:val="FF0000"/>
            </w:rPr>
            <w:t xml:space="preserve">Örneğin yukarıda verilen “2.ANA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docPartBody>
    </w:docPart>
    <w:docPart>
      <w:docPartPr>
        <w:name w:val="9A89C147864D48B297B27F0D3E2EAFA0"/>
        <w:category>
          <w:name w:val="Genel"/>
          <w:gallery w:val="placeholder"/>
        </w:category>
        <w:types>
          <w:type w:val="bbPlcHdr"/>
        </w:types>
        <w:behaviors>
          <w:behavior w:val="content"/>
        </w:behaviors>
        <w:guid w:val="{9C70514E-F5E9-4794-BF57-3A1B5F0EB512}"/>
      </w:docPartPr>
      <w:docPartBody>
        <w:p w:rsidR="00493277" w:rsidRPr="004C564A" w:rsidRDefault="00493277"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D25EFB" w:rsidRDefault="00493277" w:rsidP="00FC6A1A">
          <w:pPr>
            <w:pStyle w:val="9A89C147864D48B297B27F0D3E2EAFA069"/>
          </w:pPr>
          <w:r w:rsidRPr="004C564A">
            <w:rPr>
              <w:color w:val="FF0000"/>
            </w:rPr>
            <w:t>Örneğin yukarıda verilen “3.</w:t>
          </w:r>
          <w:r>
            <w:rPr>
              <w:color w:val="FF0000"/>
            </w:rPr>
            <w:t>TEZ YAZIM KILAVUZU</w:t>
          </w:r>
          <w:r w:rsidRPr="004C564A">
            <w:rPr>
              <w:color w:val="FF0000"/>
            </w:rPr>
            <w:t>” ifadesini kendimiz oluşturmak için; yazmak istediğiniz satıra numara vermeden “</w:t>
          </w:r>
          <w:r>
            <w:rPr>
              <w:color w:val="FF0000"/>
            </w:rPr>
            <w:t>TEZ YAZIM KILAVUZU</w:t>
          </w:r>
          <w:r w:rsidRPr="004C564A">
            <w:rPr>
              <w:color w:val="FF0000"/>
            </w:rPr>
            <w:t xml:space="preserve">”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docPartBody>
    </w:docPart>
    <w:docPart>
      <w:docPartPr>
        <w:name w:val="2B3F4C5C453548C3B3C5C9F9E0489A94"/>
        <w:category>
          <w:name w:val="Genel"/>
          <w:gallery w:val="placeholder"/>
        </w:category>
        <w:types>
          <w:type w:val="bbPlcHdr"/>
        </w:types>
        <w:behaviors>
          <w:behavior w:val="content"/>
        </w:behaviors>
        <w:guid w:val="{8793F326-3C47-4122-8FFB-6C0A5BC239B3}"/>
      </w:docPartPr>
      <w:docPartBody>
        <w:p w:rsidR="00D25EFB" w:rsidRDefault="00493277" w:rsidP="00FC6A1A">
          <w:pPr>
            <w:pStyle w:val="2B3F4C5C453548C3B3C5C9F9E0489A9469"/>
          </w:pPr>
          <w:r w:rsidRPr="005551F0">
            <w:rPr>
              <w:rFonts w:ascii="Times New Roman" w:hAnsi="Times New Roman"/>
              <w:color w:val="FF0000"/>
              <w:sz w:val="24"/>
            </w:rPr>
            <w:t>Bu bölümde, araştırmayı tamamlayabilmek için kullanılan materyaller, bu materyallerin hazırlanışı ve özellikleri açıklanmalıdır. Ayrıca araştırmayı gerçekleştirmede kullanılan her türlü yöntemler açık ve anlaşılır bir tarzda belirtilmelidir. Yazarlar isterse, bazı bilinen klasik yöntemleri açıklamak için sadece literatüre başvurmakla yetinebilir. Ancak kullanılan yöntemde bilenene kıyasla bir yenilik veya değişiklik mevcut ise bu kısımlar ayrıntılı olarak açıklanmalıdır. Ayrıca verilerin değerlendirilmesinde kullanılan istatistik yöntem veya yöntemler de bu bölümde belirtilmelidir.</w:t>
          </w:r>
        </w:p>
      </w:docPartBody>
    </w:docPart>
    <w:docPart>
      <w:docPartPr>
        <w:name w:val="B22E2C0E02F34BCE873963D3528B8BE5"/>
        <w:category>
          <w:name w:val="Genel"/>
          <w:gallery w:val="placeholder"/>
        </w:category>
        <w:types>
          <w:type w:val="bbPlcHdr"/>
        </w:types>
        <w:behaviors>
          <w:behavior w:val="content"/>
        </w:behaviors>
        <w:guid w:val="{A475ACEC-2B44-47DD-82EC-2D64B09FF867}"/>
      </w:docPartPr>
      <w:docPartBody>
        <w:p w:rsidR="00493277" w:rsidRPr="00935A34" w:rsidRDefault="00493277" w:rsidP="00935A34">
          <w:pPr>
            <w:spacing w:before="100" w:beforeAutospacing="1" w:after="100" w:afterAutospacing="1" w:line="360" w:lineRule="auto"/>
            <w:ind w:firstLine="709"/>
            <w:jc w:val="both"/>
            <w:rPr>
              <w:rFonts w:ascii="Times New Roman" w:hAnsi="Times New Roman"/>
              <w:color w:val="FF0000"/>
              <w:sz w:val="24"/>
            </w:rPr>
          </w:pPr>
          <w:r w:rsidRPr="00935A34">
            <w:rPr>
              <w:rFonts w:ascii="Times New Roman" w:hAnsi="Times New Roman"/>
              <w:color w:val="FF0000"/>
              <w:sz w:val="24"/>
            </w:rPr>
            <w:t xml:space="preserve">Bir tezi oluşturan bölümler tezin yapıldığı anabilim dallarındaki akademik farklılıklardan dolayı değişebilir. Bu çeşitlilikten dolayı “BULGULAR” bölümünün tezlerin içinde olma zorunluluğu yoktur. </w:t>
          </w:r>
        </w:p>
        <w:p w:rsidR="00D25EFB" w:rsidRDefault="00493277" w:rsidP="00FC6A1A">
          <w:pPr>
            <w:pStyle w:val="B22E2C0E02F34BCE873963D3528B8BE569"/>
          </w:pPr>
          <w:r w:rsidRPr="00935A34">
            <w:rPr>
              <w:rFonts w:ascii="Times New Roman" w:hAnsi="Times New Roman"/>
              <w:color w:val="FF0000"/>
              <w:sz w:val="24"/>
            </w:rPr>
            <w:t>Bulgular kısmında tezde elde edilen bulgular, konuyla ilgili diğer çalışmaların sonuçlarıyla karşılaştırılarak anlatılmalı ve aradaki ilişkilerin veya farklılıkların muhtemel sebepleri belirtilmelidir.</w:t>
          </w:r>
        </w:p>
      </w:docPartBody>
    </w:docPart>
    <w:docPart>
      <w:docPartPr>
        <w:name w:val="855AF339CD1049269C4FA4AA8F41D225"/>
        <w:category>
          <w:name w:val="Genel"/>
          <w:gallery w:val="placeholder"/>
        </w:category>
        <w:types>
          <w:type w:val="bbPlcHdr"/>
        </w:types>
        <w:behaviors>
          <w:behavior w:val="content"/>
        </w:behaviors>
        <w:guid w:val="{B609920D-50D0-4242-BA35-E5CDC08AF8E7}"/>
      </w:docPartPr>
      <w:docPartBody>
        <w:p w:rsidR="00493277" w:rsidRPr="004C564A" w:rsidRDefault="00493277"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493277" w:rsidRDefault="00493277" w:rsidP="009D441A">
          <w:pPr>
            <w:pStyle w:val="fbemetinnormal"/>
          </w:pPr>
          <w:r w:rsidRPr="004C564A">
            <w:rPr>
              <w:color w:val="FF0000"/>
            </w:rPr>
            <w:t xml:space="preserve">Örneğin yukarıda verilen “4.ANA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p w:rsidR="00D25EFB" w:rsidRDefault="00493277" w:rsidP="00FC6A1A">
          <w:pPr>
            <w:pStyle w:val="855AF339CD1049269C4FA4AA8F41D22569"/>
          </w:pPr>
          <w:r>
            <w:rPr>
              <w:color w:val="FF0000"/>
            </w:rPr>
            <w:t>Pamukkale</w:t>
          </w:r>
          <w:r w:rsidRPr="005551F0">
            <w:rPr>
              <w:color w:val="FF0000"/>
            </w:rPr>
            <w:t xml:space="preserve"> Üniversitesi Fen Bilimleri Enstitüsü tara</w:t>
          </w:r>
          <w:r>
            <w:rPr>
              <w:color w:val="FF0000"/>
            </w:rPr>
            <w:t>fından kabul edilen tezleri oluş</w:t>
          </w:r>
          <w:r w:rsidRPr="005551F0">
            <w:rPr>
              <w:color w:val="FF0000"/>
            </w:rPr>
            <w:t>turan bölümler tezin yapıldığı anabilim dallarındaki akade</w:t>
          </w:r>
          <w:r>
            <w:rPr>
              <w:color w:val="FF0000"/>
            </w:rPr>
            <w:t>mik farklılıklardan dolayı değişebilir. Bu çeş</w:t>
          </w:r>
          <w:r w:rsidRPr="005551F0">
            <w:rPr>
              <w:color w:val="FF0000"/>
            </w:rPr>
            <w:t xml:space="preserve">itlilikten dolayı, </w:t>
          </w:r>
          <w:r>
            <w:rPr>
              <w:color w:val="FF0000"/>
            </w:rPr>
            <w:t>T</w:t>
          </w:r>
          <w:r w:rsidRPr="005551F0">
            <w:rPr>
              <w:color w:val="FF0000"/>
            </w:rPr>
            <w:t>ablo</w:t>
          </w:r>
          <w:r>
            <w:rPr>
              <w:color w:val="FF0000"/>
            </w:rPr>
            <w:t xml:space="preserve"> 3.2’de</w:t>
          </w:r>
          <w:r w:rsidRPr="005551F0">
            <w:rPr>
              <w:color w:val="FF0000"/>
            </w:rPr>
            <w:t xml:space="preserve"> yer alan ve içinde “(varsa)” ifadesi olan bölümlerin tezlerin içinde olma zorunluluğu yoktur. Diğer bölümler ise tezlerin içinde olması g</w:t>
          </w:r>
          <w:r>
            <w:rPr>
              <w:color w:val="FF0000"/>
            </w:rPr>
            <w:t>ereken bölümlerdir. Ayrıca “Giriş”</w:t>
          </w:r>
          <w:r w:rsidRPr="005551F0">
            <w:rPr>
              <w:color w:val="FF0000"/>
            </w:rPr>
            <w:t xml:space="preserve"> bölümü ilk bölüm ve </w:t>
          </w:r>
          <w:r>
            <w:rPr>
              <w:color w:val="FF0000"/>
            </w:rPr>
            <w:t>“</w:t>
          </w:r>
          <w:r w:rsidRPr="005551F0">
            <w:rPr>
              <w:color w:val="FF0000"/>
            </w:rPr>
            <w:t>Sonuç ve Öneriler</w:t>
          </w:r>
          <w:r>
            <w:rPr>
              <w:color w:val="FF0000"/>
            </w:rPr>
            <w:t>”</w:t>
          </w:r>
          <w:r w:rsidRPr="005551F0">
            <w:rPr>
              <w:color w:val="FF0000"/>
            </w:rPr>
            <w:t xml:space="preserve"> bölümü son bölüm olup aradaki bölümlerin sırası tamamen</w:t>
          </w:r>
          <w:r>
            <w:rPr>
              <w:color w:val="FF0000"/>
            </w:rPr>
            <w:t xml:space="preserve"> yazarların tercihine bırakılmış</w:t>
          </w:r>
          <w:r w:rsidRPr="005551F0">
            <w:rPr>
              <w:color w:val="FF0000"/>
            </w:rPr>
            <w:t>tır.</w:t>
          </w:r>
        </w:p>
      </w:docPartBody>
    </w:docPart>
    <w:docPart>
      <w:docPartPr>
        <w:name w:val="9A4159E05256452B91444745A7B76CC8"/>
        <w:category>
          <w:name w:val="Genel"/>
          <w:gallery w:val="placeholder"/>
        </w:category>
        <w:types>
          <w:type w:val="bbPlcHdr"/>
        </w:types>
        <w:behaviors>
          <w:behavior w:val="content"/>
        </w:behaviors>
        <w:guid w:val="{DD015CAD-1407-4CCC-87D6-A1F3368D2269}"/>
      </w:docPartPr>
      <w:docPartBody>
        <w:p w:rsidR="00493277" w:rsidRPr="004C564A" w:rsidRDefault="00493277"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D25EFB" w:rsidRDefault="00493277" w:rsidP="00FC6A1A">
          <w:pPr>
            <w:pStyle w:val="9A4159E05256452B91444745A7B76CC869"/>
          </w:pPr>
          <w:r w:rsidRPr="004C564A">
            <w:rPr>
              <w:color w:val="FF0000"/>
            </w:rPr>
            <w:t xml:space="preserve">Örneğin yukarıda verilen “5.ANA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docPartBody>
    </w:docPart>
    <w:docPart>
      <w:docPartPr>
        <w:name w:val="4DB3FFE7B8334A49B7C8D64780C09B78"/>
        <w:category>
          <w:name w:val="Genel"/>
          <w:gallery w:val="placeholder"/>
        </w:category>
        <w:types>
          <w:type w:val="bbPlcHdr"/>
        </w:types>
        <w:behaviors>
          <w:behavior w:val="content"/>
        </w:behaviors>
        <w:guid w:val="{22E16F3B-A2A0-43EB-BE5C-D9E1058A4C5C}"/>
      </w:docPartPr>
      <w:docPartBody>
        <w:p w:rsidR="00D25EFB" w:rsidRDefault="00493277" w:rsidP="00FC6A1A">
          <w:pPr>
            <w:pStyle w:val="4DB3FFE7B8334A49B7C8D64780C09B7869"/>
          </w:pPr>
          <w:r w:rsidRPr="004C564A">
            <w:rPr>
              <w:color w:val="FF0000"/>
            </w:rPr>
            <w:t>Bu bölüm bütün tezlerde olması gereken bölümdür. Bu bölümün numarası tezde bulunan ana başlıkların sayısına göre değişebilir.</w:t>
          </w:r>
          <w:r w:rsidRPr="00B32F5A">
            <w:rPr>
              <w:color w:val="FF0000"/>
            </w:rPr>
            <w:t>Tezde elde edilen sonuçların ve bunların değerlendirmelerinin olabildiğince kısa ve kolay anlaşılabilir bir şekilde tekrardan kaçınılarak verildiği bölümdür. Yazarlar bu bölümde, tez konusuyla ilgili ileriye dönük yapacağı çalışmalara veya konuyla ilgili diğer tartışmalara veya açık problemlere değinebilir. Ayrıca, yazarlar konu ile ilgili çalışma yapacak kişilere bir takım önerilerde bulunabilirler.</w:t>
          </w:r>
        </w:p>
      </w:docPartBody>
    </w:docPart>
    <w:docPart>
      <w:docPartPr>
        <w:name w:val="705AC6D3DC924E8D9D1B231352BC9CB9"/>
        <w:category>
          <w:name w:val="Genel"/>
          <w:gallery w:val="placeholder"/>
        </w:category>
        <w:types>
          <w:type w:val="bbPlcHdr"/>
        </w:types>
        <w:behaviors>
          <w:behavior w:val="content"/>
        </w:behaviors>
        <w:guid w:val="{BF01E101-2F5D-4556-BFD8-57FA311FBFD5}"/>
      </w:docPartPr>
      <w:docPartBody>
        <w:p w:rsidR="00493277" w:rsidRPr="00893A57" w:rsidRDefault="00493277" w:rsidP="00893A57">
          <w:pPr>
            <w:pStyle w:val="fbemetinnormal"/>
            <w:spacing w:before="0" w:beforeAutospacing="0" w:after="0" w:afterAutospacing="0"/>
            <w:rPr>
              <w:color w:val="FF0000"/>
            </w:rPr>
          </w:pPr>
          <w:r w:rsidRPr="00893A57">
            <w:rPr>
              <w:color w:val="FF0000"/>
            </w:rPr>
            <w:t xml:space="preserve">Bu bölüm, metin içinde bulunmaları durumunda tez görünümü ve bütünlüğünü bozan malzemelerin, resimlerin, deney verilerinin, </w:t>
          </w:r>
          <w:r>
            <w:rPr>
              <w:color w:val="FF0000"/>
            </w:rPr>
            <w:t>bilgisayar programlarının veya ş</w:t>
          </w:r>
          <w:r w:rsidRPr="00893A57">
            <w:rPr>
              <w:color w:val="FF0000"/>
            </w:rPr>
            <w:t>ekillerin yer aldığı bölümdür.</w:t>
          </w:r>
        </w:p>
        <w:p w:rsidR="00493277" w:rsidRDefault="00493277" w:rsidP="00893A57">
          <w:pPr>
            <w:pStyle w:val="fbemetinnormal"/>
            <w:spacing w:before="0" w:beforeAutospacing="0" w:after="0" w:afterAutospacing="0"/>
            <w:rPr>
              <w:color w:val="FF0000"/>
            </w:rPr>
          </w:pPr>
          <w:r w:rsidRPr="00893A57">
            <w:rPr>
              <w:color w:val="FF0000"/>
            </w:rPr>
            <w:t>• Bu bölüme, EKLER yazısının ortalanarak 36pt boyutunda koyu yaz</w:t>
          </w:r>
          <w:r>
            <w:rPr>
              <w:color w:val="FF0000"/>
            </w:rPr>
            <w:t>ıldığı bir kapak sayfası ile baş</w:t>
          </w:r>
          <w:r w:rsidRPr="00893A57">
            <w:rPr>
              <w:color w:val="FF0000"/>
            </w:rPr>
            <w:t>lanır. Sayfa numarası kaynaklar bölümünü takip edecek biçimde olmalıdır.</w:t>
          </w:r>
        </w:p>
        <w:p w:rsidR="00493277" w:rsidRPr="00893A57" w:rsidRDefault="00493277" w:rsidP="00893A57">
          <w:pPr>
            <w:pStyle w:val="fbemetinnormal"/>
            <w:spacing w:before="0" w:beforeAutospacing="0" w:after="0" w:afterAutospacing="0"/>
            <w:rPr>
              <w:color w:val="FF0000"/>
            </w:rPr>
          </w:pPr>
          <w:r w:rsidRPr="00893A57">
            <w:rPr>
              <w:color w:val="FF0000"/>
            </w:rPr>
            <w:t>• Her ek açıkl</w:t>
          </w:r>
          <w:r>
            <w:rPr>
              <w:color w:val="FF0000"/>
            </w:rPr>
            <w:t>ama bölümü yeni bir sayfadan baş</w:t>
          </w:r>
          <w:r w:rsidRPr="00893A57">
            <w:rPr>
              <w:color w:val="FF0000"/>
            </w:rPr>
            <w:t>lamalı ve sayfa numaraları bir önceki bölümün sayfa numaralarını izlemelidir.</w:t>
          </w:r>
        </w:p>
        <w:p w:rsidR="00493277" w:rsidRPr="00893A57" w:rsidRDefault="00493277" w:rsidP="00893A57">
          <w:pPr>
            <w:pStyle w:val="fbemetinnormal"/>
            <w:spacing w:before="0" w:beforeAutospacing="0" w:after="0" w:afterAutospacing="0"/>
            <w:rPr>
              <w:color w:val="FF0000"/>
            </w:rPr>
          </w:pPr>
          <w:r w:rsidRPr="00893A57">
            <w:rPr>
              <w:color w:val="FF0000"/>
            </w:rPr>
            <w:t xml:space="preserve">• Bu bölümde yer alan her bir belge, açıklama ve program için ayrı bir </w:t>
          </w:r>
          <w:r>
            <w:rPr>
              <w:color w:val="FF0000"/>
            </w:rPr>
            <w:t>baĢlık seçilmeli ve bunlar sunuş</w:t>
          </w:r>
          <w:r w:rsidRPr="00893A57">
            <w:rPr>
              <w:color w:val="FF0000"/>
            </w:rPr>
            <w:t xml:space="preserve"> sırasına göre EK A Açıklama, EK B Açıklama, EK C Açıklama, … gib</w:t>
          </w:r>
          <w:r>
            <w:rPr>
              <w:color w:val="FF0000"/>
            </w:rPr>
            <w:t>i her biri ayrı bir sayfadan başlayacak ş</w:t>
          </w:r>
          <w:r w:rsidRPr="00893A57">
            <w:rPr>
              <w:color w:val="FF0000"/>
            </w:rPr>
            <w:t>ekilde sunulmalıdır.</w:t>
          </w:r>
        </w:p>
        <w:p w:rsidR="00493277" w:rsidRPr="00893A57" w:rsidRDefault="00493277" w:rsidP="00893A57">
          <w:pPr>
            <w:pStyle w:val="fbemetinnormal"/>
            <w:spacing w:before="0" w:beforeAutospacing="0" w:after="0" w:afterAutospacing="0"/>
            <w:rPr>
              <w:color w:val="FF0000"/>
            </w:rPr>
          </w:pPr>
          <w:r>
            <w:rPr>
              <w:color w:val="FF0000"/>
            </w:rPr>
            <w:t>• İ</w:t>
          </w:r>
          <w:r w:rsidRPr="00893A57">
            <w:rPr>
              <w:color w:val="FF0000"/>
            </w:rPr>
            <w:t>lk e</w:t>
          </w:r>
          <w:r>
            <w:rPr>
              <w:color w:val="FF0000"/>
            </w:rPr>
            <w:t>k açıklama bölümü olan EK A oluş</w:t>
          </w:r>
          <w:r w:rsidRPr="00893A57">
            <w:rPr>
              <w:color w:val="FF0000"/>
            </w:rPr>
            <w:t>turulurken, üst kenar</w:t>
          </w:r>
          <w:r>
            <w:rPr>
              <w:color w:val="FF0000"/>
            </w:rPr>
            <w:t>dan 2 adet 1,5 satır aralığı boş</w:t>
          </w:r>
          <w:r w:rsidRPr="00893A57">
            <w:rPr>
              <w:color w:val="FF0000"/>
            </w:rPr>
            <w:t>luk bırakılarak 14pt boyutunda “EKLER” yazılır. Daha sonr</w:t>
          </w:r>
          <w:r>
            <w:rPr>
              <w:color w:val="FF0000"/>
            </w:rPr>
            <w:t>a iki adet 1,5 satır aralığı boş</w:t>
          </w:r>
          <w:r w:rsidRPr="00893A57">
            <w:rPr>
              <w:color w:val="FF0000"/>
            </w:rPr>
            <w:t>luk bırakılarak 12pt boyutunda koyu “EK A Açıklama” yazılmalıdır. Her sözcüğün ilk harfi büyük diğerleri küçük olmalıdır. Di</w:t>
          </w:r>
          <w:r>
            <w:rPr>
              <w:color w:val="FF0000"/>
            </w:rPr>
            <w:t>ğer ek açıklama bölümlerinin baş</w:t>
          </w:r>
          <w:r w:rsidRPr="00893A57">
            <w:rPr>
              <w:color w:val="FF0000"/>
            </w:rPr>
            <w:t>lığı (Örneğin, EK B Cayley Grafların Çizimi) üst kenardan 2 adet 1,5 satır aralığı bo</w:t>
          </w:r>
          <w:r>
            <w:rPr>
              <w:color w:val="FF0000"/>
            </w:rPr>
            <w:t>ş</w:t>
          </w:r>
          <w:r w:rsidRPr="00893A57">
            <w:rPr>
              <w:color w:val="FF0000"/>
            </w:rPr>
            <w:t>lukla ba</w:t>
          </w:r>
          <w:r>
            <w:rPr>
              <w:color w:val="FF0000"/>
            </w:rPr>
            <w:t>ş</w:t>
          </w:r>
          <w:r w:rsidRPr="00893A57">
            <w:rPr>
              <w:color w:val="FF0000"/>
            </w:rPr>
            <w:t>lamalı, her sözcüğün ilk harfi büyük diğerleri küçük olmalı ve 12pt boyutunda koyu olmalıdır. Ek açıklama bölümünü ba</w:t>
          </w:r>
          <w:r>
            <w:rPr>
              <w:color w:val="FF0000"/>
            </w:rPr>
            <w:t>ş</w:t>
          </w:r>
          <w:r w:rsidRPr="00893A57">
            <w:rPr>
              <w:color w:val="FF0000"/>
            </w:rPr>
            <w:t>lığında sonra metin yazım</w:t>
          </w:r>
          <w:r>
            <w:rPr>
              <w:color w:val="FF0000"/>
            </w:rPr>
            <w:t>ına 2 adet 1,5 satır aralığı boşluk bırakılarak baş</w:t>
          </w:r>
          <w:r w:rsidRPr="00893A57">
            <w:rPr>
              <w:color w:val="FF0000"/>
            </w:rPr>
            <w:t>lanmalıdır.</w:t>
          </w:r>
        </w:p>
        <w:p w:rsidR="00493277" w:rsidRPr="00893A57" w:rsidRDefault="00493277" w:rsidP="00893A57">
          <w:pPr>
            <w:pStyle w:val="fbemetinnormal"/>
            <w:spacing w:before="0" w:beforeAutospacing="0" w:after="0" w:afterAutospacing="0"/>
            <w:rPr>
              <w:color w:val="FF0000"/>
            </w:rPr>
          </w:pPr>
          <w:r w:rsidRPr="00893A57">
            <w:rPr>
              <w:color w:val="FF0000"/>
            </w:rPr>
            <w:t>• Metin yazımda 12pt karakter büyüklüğü ve 1,5 satır aralığı kullanılmalıdır.</w:t>
          </w:r>
        </w:p>
        <w:p w:rsidR="00493277" w:rsidRPr="00893A57" w:rsidRDefault="00493277" w:rsidP="00893A57">
          <w:pPr>
            <w:pStyle w:val="fbemetinnormal"/>
            <w:spacing w:before="0" w:beforeAutospacing="0" w:after="0" w:afterAutospacing="0"/>
            <w:rPr>
              <w:color w:val="FF0000"/>
            </w:rPr>
          </w:pPr>
          <w:r w:rsidRPr="00893A57">
            <w:rPr>
              <w:color w:val="FF0000"/>
            </w:rPr>
            <w:t>• Gerektiğinde yazarlar ekleri A.1, A.2,..., B.1, B.2, ... gibi ikinci dereceden alt bölümlere ayırabilirler.</w:t>
          </w:r>
        </w:p>
        <w:p w:rsidR="00D25EFB" w:rsidRDefault="00493277" w:rsidP="00FC6A1A">
          <w:pPr>
            <w:pStyle w:val="705AC6D3DC924E8D9D1B231352BC9CB969"/>
          </w:pPr>
          <w:r>
            <w:rPr>
              <w:color w:val="FF0000"/>
            </w:rPr>
            <w:t>• Resimlemeler, şekiller ve tablolar, Şekil A.1, Şekil A.2, ... Tablo B.1, ... ş</w:t>
          </w:r>
          <w:r w:rsidRPr="00893A57">
            <w:rPr>
              <w:color w:val="FF0000"/>
            </w:rPr>
            <w:t>eklinde numaralandırılmalı ve ilgili dizinlerde yer almalıdır.</w:t>
          </w:r>
        </w:p>
      </w:docPartBody>
    </w:docPart>
    <w:docPart>
      <w:docPartPr>
        <w:name w:val="E13EB2CBFD8843EEB21CB0C7F5D05A55"/>
        <w:category>
          <w:name w:val="Genel"/>
          <w:gallery w:val="placeholder"/>
        </w:category>
        <w:types>
          <w:type w:val="bbPlcHdr"/>
        </w:types>
        <w:behaviors>
          <w:behavior w:val="content"/>
        </w:behaviors>
        <w:guid w:val="{D7D7E8A4-5106-4061-BA85-15231DC4CEA0}"/>
      </w:docPartPr>
      <w:docPartBody>
        <w:p w:rsidR="007B2B87" w:rsidRDefault="00493277" w:rsidP="00FC6A1A">
          <w:pPr>
            <w:pStyle w:val="E13EB2CBFD8843EEB21CB0C7F5D05A5562"/>
          </w:pPr>
          <w:r w:rsidRPr="003B7D34">
            <w:rPr>
              <w:color w:val="FF0000"/>
            </w:rPr>
            <w:t>Ü</w:t>
          </w:r>
          <w:r w:rsidRPr="004C564A">
            <w:rPr>
              <w:rStyle w:val="YerTutucuMetni"/>
              <w:color w:val="FF0000"/>
            </w:rPr>
            <w:t>nvanı</w:t>
          </w:r>
          <w:r>
            <w:rPr>
              <w:rStyle w:val="YerTutucuMetni"/>
              <w:color w:val="FF0000"/>
            </w:rPr>
            <w:t xml:space="preserve"> A</w:t>
          </w:r>
          <w:r w:rsidRPr="004C564A">
            <w:rPr>
              <w:rStyle w:val="YerTutucuMetni"/>
              <w:color w:val="FF0000"/>
            </w:rPr>
            <w:t>dı</w:t>
          </w:r>
          <w:r>
            <w:rPr>
              <w:rStyle w:val="YerTutucuMetni"/>
              <w:color w:val="FF0000"/>
            </w:rPr>
            <w:t xml:space="preserve"> ve SOYADI</w:t>
          </w:r>
          <w:r w:rsidRPr="004C564A">
            <w:rPr>
              <w:rStyle w:val="YerTutucuMetni"/>
              <w:color w:val="FF0000"/>
            </w:rPr>
            <w:t xml:space="preserve"> giriniz</w:t>
          </w:r>
        </w:p>
      </w:docPartBody>
    </w:docPart>
    <w:docPart>
      <w:docPartPr>
        <w:name w:val="B97F5DE1168F4F9CB8182DD707FE2D8E"/>
        <w:category>
          <w:name w:val="Genel"/>
          <w:gallery w:val="placeholder"/>
        </w:category>
        <w:types>
          <w:type w:val="bbPlcHdr"/>
        </w:types>
        <w:behaviors>
          <w:behavior w:val="content"/>
        </w:behaviors>
        <w:guid w:val="{0A0E973A-8062-4C31-915F-7CA2C5833065}"/>
      </w:docPartPr>
      <w:docPartBody>
        <w:p w:rsidR="007B2B87" w:rsidRDefault="00493277" w:rsidP="00FC6A1A">
          <w:pPr>
            <w:pStyle w:val="B97F5DE1168F4F9CB8182DD707FE2D8E55"/>
          </w:pPr>
          <w:r w:rsidRPr="003B7D34">
            <w:rPr>
              <w:color w:val="FF0000"/>
            </w:rPr>
            <w:t>Üniversitesi</w:t>
          </w:r>
        </w:p>
      </w:docPartBody>
    </w:docPart>
    <w:docPart>
      <w:docPartPr>
        <w:name w:val="23AD87CD55A64988B22BE3BDF915F1EB"/>
        <w:category>
          <w:name w:val="Genel"/>
          <w:gallery w:val="placeholder"/>
        </w:category>
        <w:types>
          <w:type w:val="bbPlcHdr"/>
        </w:types>
        <w:behaviors>
          <w:behavior w:val="content"/>
        </w:behaviors>
        <w:guid w:val="{02477551-DE28-4462-B85D-4A739110A5D4}"/>
      </w:docPartPr>
      <w:docPartBody>
        <w:p w:rsidR="007B2B87" w:rsidRDefault="00493277" w:rsidP="00FC6A1A">
          <w:pPr>
            <w:pStyle w:val="23AD87CD55A64988B22BE3BDF915F1EB55"/>
          </w:pPr>
          <w:r w:rsidRPr="003B7D34">
            <w:rPr>
              <w:color w:val="FF0000"/>
            </w:rPr>
            <w:t>Üniversitesi</w:t>
          </w:r>
        </w:p>
      </w:docPartBody>
    </w:docPart>
    <w:docPart>
      <w:docPartPr>
        <w:name w:val="4ACE3E68880C44749E76C10958BCD21F"/>
        <w:category>
          <w:name w:val="Genel"/>
          <w:gallery w:val="placeholder"/>
        </w:category>
        <w:types>
          <w:type w:val="bbPlcHdr"/>
        </w:types>
        <w:behaviors>
          <w:behavior w:val="content"/>
        </w:behaviors>
        <w:guid w:val="{CEE8BBBA-4D92-4DCD-9A02-3F315BA2583B}"/>
      </w:docPartPr>
      <w:docPartBody>
        <w:p w:rsidR="007B2B87" w:rsidRDefault="00493277" w:rsidP="00FC6A1A">
          <w:pPr>
            <w:pStyle w:val="4ACE3E68880C44749E76C10958BCD21F55"/>
          </w:pPr>
          <w:r w:rsidRPr="003B7D34">
            <w:rPr>
              <w:color w:val="FF0000"/>
            </w:rPr>
            <w:t>Üniversitesi</w:t>
          </w:r>
        </w:p>
      </w:docPartBody>
    </w:docPart>
    <w:docPart>
      <w:docPartPr>
        <w:name w:val="ACF4AB5130FF4DDBB8C171CF9DC51A64"/>
        <w:category>
          <w:name w:val="Genel"/>
          <w:gallery w:val="placeholder"/>
        </w:category>
        <w:types>
          <w:type w:val="bbPlcHdr"/>
        </w:types>
        <w:behaviors>
          <w:behavior w:val="content"/>
        </w:behaviors>
        <w:guid w:val="{BB8C51BC-3AAB-4892-87E0-EBD3458665C5}"/>
      </w:docPartPr>
      <w:docPartBody>
        <w:p w:rsidR="007B2B87" w:rsidRDefault="00493277" w:rsidP="00FC6A1A">
          <w:pPr>
            <w:pStyle w:val="ACF4AB5130FF4DDBB8C171CF9DC51A6452"/>
          </w:pPr>
          <w:r w:rsidRPr="00F212A5">
            <w:rPr>
              <w:color w:val="FF0000"/>
            </w:rPr>
            <w:t>Gereksiz ise bu alanı siliniz</w:t>
          </w:r>
        </w:p>
      </w:docPartBody>
    </w:docPart>
    <w:docPart>
      <w:docPartPr>
        <w:name w:val="50CAAC76BD5148A5AC5931B1856F8BEF"/>
        <w:category>
          <w:name w:val="Genel"/>
          <w:gallery w:val="placeholder"/>
        </w:category>
        <w:types>
          <w:type w:val="bbPlcHdr"/>
        </w:types>
        <w:behaviors>
          <w:behavior w:val="content"/>
        </w:behaviors>
        <w:guid w:val="{BF84512A-6496-4F2B-9AF7-3F89CB341815}"/>
      </w:docPartPr>
      <w:docPartBody>
        <w:p w:rsidR="007B2B87" w:rsidRDefault="00493277" w:rsidP="00FC6A1A">
          <w:pPr>
            <w:pStyle w:val="50CAAC76BD5148A5AC5931B1856F8BEF34"/>
          </w:pPr>
          <w:r w:rsidRPr="00F212A5">
            <w:rPr>
              <w:color w:val="FF0000"/>
            </w:rPr>
            <w:t>Gereksiz ise bu alanı siliniz</w:t>
          </w:r>
        </w:p>
      </w:docPartBody>
    </w:docPart>
    <w:docPart>
      <w:docPartPr>
        <w:name w:val="DACFEE89A3794795930886D3B7B600B9"/>
        <w:category>
          <w:name w:val="Genel"/>
          <w:gallery w:val="placeholder"/>
        </w:category>
        <w:types>
          <w:type w:val="bbPlcHdr"/>
        </w:types>
        <w:behaviors>
          <w:behavior w:val="content"/>
        </w:behaviors>
        <w:guid w:val="{8D3B73CD-544E-438A-9B99-78E5FFA77B90}"/>
      </w:docPartPr>
      <w:docPartBody>
        <w:p w:rsidR="007B2B87" w:rsidRDefault="00493277" w:rsidP="00FC6A1A">
          <w:pPr>
            <w:pStyle w:val="DACFEE89A3794795930886D3B7B600B929"/>
          </w:pPr>
          <w:r w:rsidRPr="003B7D34">
            <w:rPr>
              <w:color w:val="FF0000"/>
            </w:rPr>
            <w:t>Ü</w:t>
          </w:r>
          <w:r w:rsidRPr="004C564A">
            <w:rPr>
              <w:rStyle w:val="YerTutucuMetni"/>
              <w:color w:val="FF0000"/>
            </w:rPr>
            <w:t>nvanı</w:t>
          </w:r>
          <w:r>
            <w:rPr>
              <w:rStyle w:val="YerTutucuMetni"/>
              <w:color w:val="FF0000"/>
            </w:rPr>
            <w:t xml:space="preserve"> A</w:t>
          </w:r>
          <w:r w:rsidRPr="004C564A">
            <w:rPr>
              <w:rStyle w:val="YerTutucuMetni"/>
              <w:color w:val="FF0000"/>
            </w:rPr>
            <w:t>dı</w:t>
          </w:r>
          <w:r>
            <w:rPr>
              <w:rStyle w:val="YerTutucuMetni"/>
              <w:color w:val="FF0000"/>
            </w:rPr>
            <w:t xml:space="preserve"> ve SOYADI</w:t>
          </w:r>
          <w:r w:rsidRPr="004C564A">
            <w:rPr>
              <w:rStyle w:val="YerTutucuMetni"/>
              <w:color w:val="FF0000"/>
            </w:rPr>
            <w:t xml:space="preserve"> giriniz</w:t>
          </w:r>
        </w:p>
      </w:docPartBody>
    </w:docPart>
    <w:docPart>
      <w:docPartPr>
        <w:name w:val="CDF451CABA89458F9485FD0FCA5BD2BD"/>
        <w:category>
          <w:name w:val="Genel"/>
          <w:gallery w:val="placeholder"/>
        </w:category>
        <w:types>
          <w:type w:val="bbPlcHdr"/>
        </w:types>
        <w:behaviors>
          <w:behavior w:val="content"/>
        </w:behaviors>
        <w:guid w:val="{6853E46C-C895-4FC1-BF08-6285683656CE}"/>
      </w:docPartPr>
      <w:docPartBody>
        <w:p w:rsidR="007B2B87" w:rsidRDefault="00493277">
          <w:r>
            <w:t>Danışman</w:t>
          </w:r>
        </w:p>
      </w:docPartBody>
    </w:docPart>
    <w:docPart>
      <w:docPartPr>
        <w:name w:val="6649C3CCFEDA4E63A69F60ADCAFC3D95"/>
        <w:category>
          <w:name w:val="Genel"/>
          <w:gallery w:val="placeholder"/>
        </w:category>
        <w:types>
          <w:type w:val="bbPlcHdr"/>
        </w:types>
        <w:behaviors>
          <w:behavior w:val="content"/>
        </w:behaviors>
        <w:guid w:val="{743515C9-ECAC-41AF-8F6E-0BED3BE05EBA}"/>
      </w:docPartPr>
      <w:docPartBody>
        <w:p w:rsidR="007B2B87" w:rsidRDefault="00493277" w:rsidP="007B2B87">
          <w:pPr>
            <w:pStyle w:val="6649C3CCFEDA4E63A69F60ADCAFC3D95"/>
          </w:pPr>
          <w:r>
            <w:t>İkinci Danışman</w:t>
          </w:r>
        </w:p>
      </w:docPartBody>
    </w:docPart>
    <w:docPart>
      <w:docPartPr>
        <w:name w:val="B7B1E3A465704167BE92E76716B613E5"/>
        <w:category>
          <w:name w:val="Genel"/>
          <w:gallery w:val="placeholder"/>
        </w:category>
        <w:types>
          <w:type w:val="bbPlcHdr"/>
        </w:types>
        <w:behaviors>
          <w:behavior w:val="content"/>
        </w:behaviors>
        <w:guid w:val="{FA68AA1C-2908-4FB3-9C00-903BF49B99DC}"/>
      </w:docPartPr>
      <w:docPartBody>
        <w:p w:rsidR="007B2B87" w:rsidRDefault="00493277" w:rsidP="00FC6A1A">
          <w:pPr>
            <w:pStyle w:val="B7B1E3A465704167BE92E76716B613E524"/>
          </w:pPr>
          <w:r w:rsidRPr="003B7D34">
            <w:rPr>
              <w:color w:val="FF0000"/>
            </w:rPr>
            <w:t>Ü</w:t>
          </w:r>
          <w:r w:rsidRPr="004C564A">
            <w:rPr>
              <w:rStyle w:val="YerTutucuMetni"/>
              <w:color w:val="FF0000"/>
            </w:rPr>
            <w:t>nvanı</w:t>
          </w:r>
          <w:r>
            <w:rPr>
              <w:rStyle w:val="YerTutucuMetni"/>
              <w:color w:val="FF0000"/>
            </w:rPr>
            <w:t xml:space="preserve"> A</w:t>
          </w:r>
          <w:r w:rsidRPr="004C564A">
            <w:rPr>
              <w:rStyle w:val="YerTutucuMetni"/>
              <w:color w:val="FF0000"/>
            </w:rPr>
            <w:t>dı</w:t>
          </w:r>
          <w:r>
            <w:rPr>
              <w:rStyle w:val="YerTutucuMetni"/>
              <w:color w:val="FF0000"/>
            </w:rPr>
            <w:t xml:space="preserve"> ve SOYADI</w:t>
          </w:r>
          <w:r w:rsidRPr="004C564A">
            <w:rPr>
              <w:rStyle w:val="YerTutucuMetni"/>
              <w:color w:val="FF0000"/>
            </w:rPr>
            <w:t xml:space="preserve"> giriniz</w:t>
          </w:r>
          <w:r>
            <w:rPr>
              <w:rStyle w:val="YerTutucuMetni"/>
              <w:color w:val="FF0000"/>
            </w:rPr>
            <w:t xml:space="preserve"> (İkinci Danışman yoksa siliniz)</w:t>
          </w:r>
        </w:p>
      </w:docPartBody>
    </w:docPart>
    <w:docPart>
      <w:docPartPr>
        <w:name w:val="B4DAADCA639D4ED7B5FDC0EB543DC332"/>
        <w:category>
          <w:name w:val="Genel"/>
          <w:gallery w:val="placeholder"/>
        </w:category>
        <w:types>
          <w:type w:val="bbPlcHdr"/>
        </w:types>
        <w:behaviors>
          <w:behavior w:val="content"/>
        </w:behaviors>
        <w:guid w:val="{B0E7DB01-BC2E-44D3-A633-FD1056AB91A3}"/>
      </w:docPartPr>
      <w:docPartBody>
        <w:p w:rsidR="00443953" w:rsidRDefault="00443953">
          <w:r w:rsidRPr="006A43B3">
            <w:rPr>
              <w:rStyle w:val="YerTutucuMetni"/>
            </w:rPr>
            <w:t>Metin girmek için burayı tıklatın.</w:t>
          </w:r>
        </w:p>
      </w:docPartBody>
    </w:docPart>
    <w:docPart>
      <w:docPartPr>
        <w:name w:val="5B8032F6397A4D90A4A4BC5A68BD4DAB"/>
        <w:category>
          <w:name w:val="Genel"/>
          <w:gallery w:val="placeholder"/>
        </w:category>
        <w:types>
          <w:type w:val="bbPlcHdr"/>
        </w:types>
        <w:behaviors>
          <w:behavior w:val="content"/>
        </w:behaviors>
        <w:guid w:val="{19559161-8B60-4FBC-9354-1F53D290CDFC}"/>
      </w:docPartPr>
      <w:docPartBody>
        <w:p w:rsidR="00443953" w:rsidRDefault="00493277">
          <w:r w:rsidRPr="00974886">
            <w:rPr>
              <w:color w:val="FF0000"/>
            </w:rPr>
            <w:t xml:space="preserve">İKİNCİ </w:t>
          </w:r>
          <w:r w:rsidRPr="004C564A">
            <w:rPr>
              <w:rStyle w:val="YerTutucuMetni"/>
              <w:color w:val="FF0000"/>
            </w:rPr>
            <w:t>danışman yoksa siliniz</w:t>
          </w:r>
        </w:p>
      </w:docPartBody>
    </w:docPart>
    <w:docPart>
      <w:docPartPr>
        <w:name w:val="D30AFEDBD69D4C85B8A6EEA3C6E34B7D"/>
        <w:category>
          <w:name w:val="Genel"/>
          <w:gallery w:val="placeholder"/>
        </w:category>
        <w:types>
          <w:type w:val="bbPlcHdr"/>
        </w:types>
        <w:behaviors>
          <w:behavior w:val="content"/>
        </w:behaviors>
        <w:guid w:val="{8AA15332-C2B5-4474-BF3B-AAD192389388}"/>
      </w:docPartPr>
      <w:docPartBody>
        <w:p w:rsidR="000F1249" w:rsidRDefault="00443953">
          <w:r w:rsidRPr="006A43B3">
            <w:rPr>
              <w:rStyle w:val="YerTutucuMetni"/>
            </w:rPr>
            <w:t>Metin girmek için burayı tıklatın.</w:t>
          </w:r>
        </w:p>
      </w:docPartBody>
    </w:docPart>
    <w:docPart>
      <w:docPartPr>
        <w:name w:val="17974C3AFE7944DDBA13014BF570BC71"/>
        <w:category>
          <w:name w:val="Genel"/>
          <w:gallery w:val="placeholder"/>
        </w:category>
        <w:types>
          <w:type w:val="bbPlcHdr"/>
        </w:types>
        <w:behaviors>
          <w:behavior w:val="content"/>
        </w:behaviors>
        <w:guid w:val="{D0D47553-36FC-4083-96FE-7087A21D9153}"/>
      </w:docPartPr>
      <w:docPartBody>
        <w:p w:rsidR="000F1249" w:rsidRDefault="00443953">
          <w:r w:rsidRPr="006A43B3">
            <w:rPr>
              <w:rStyle w:val="YerTutucuMetni"/>
            </w:rPr>
            <w:t>Metin girmek için burayı tıklatın.</w:t>
          </w:r>
        </w:p>
      </w:docPartBody>
    </w:docPart>
    <w:docPart>
      <w:docPartPr>
        <w:name w:val="1D635D51C43F4E04BF37106604106668"/>
        <w:category>
          <w:name w:val="Genel"/>
          <w:gallery w:val="placeholder"/>
        </w:category>
        <w:types>
          <w:type w:val="bbPlcHdr"/>
        </w:types>
        <w:behaviors>
          <w:behavior w:val="content"/>
        </w:behaviors>
        <w:guid w:val="{621D2A97-53BA-49AC-B5A3-54EC95D9270B}"/>
      </w:docPartPr>
      <w:docPartBody>
        <w:p w:rsidR="000946D0" w:rsidRDefault="000F1249">
          <w:r w:rsidRPr="006A43B3">
            <w:rPr>
              <w:rStyle w:val="YerTutucuMetni"/>
            </w:rPr>
            <w:t>Metin girmek için burayı tıklatın.</w:t>
          </w:r>
        </w:p>
      </w:docPartBody>
    </w:docPart>
    <w:docPart>
      <w:docPartPr>
        <w:name w:val="E3138E25A4834496A1E77EB9A83344F7"/>
        <w:category>
          <w:name w:val="Genel"/>
          <w:gallery w:val="placeholder"/>
        </w:category>
        <w:types>
          <w:type w:val="bbPlcHdr"/>
        </w:types>
        <w:behaviors>
          <w:behavior w:val="content"/>
        </w:behaviors>
        <w:guid w:val="{440359C3-8508-4B18-8C10-8D3E5587D97F}"/>
      </w:docPartPr>
      <w:docPartBody>
        <w:p w:rsidR="000946D0" w:rsidRDefault="00493277">
          <w:r w:rsidRPr="00D0372D">
            <w:rPr>
              <w:color w:val="FF0000"/>
            </w:rPr>
            <w:t>IF THERE IS NO CO-SUPERVISOR DELETE</w:t>
          </w:r>
        </w:p>
      </w:docPartBody>
    </w:docPart>
    <w:docPart>
      <w:docPartPr>
        <w:name w:val="1B004BA143624BD1AE94BF6076AFCCFB"/>
        <w:category>
          <w:name w:val="Genel"/>
          <w:gallery w:val="placeholder"/>
        </w:category>
        <w:types>
          <w:type w:val="bbPlcHdr"/>
        </w:types>
        <w:behaviors>
          <w:behavior w:val="content"/>
        </w:behaviors>
        <w:guid w:val="{45AE769D-C024-4D57-8461-A738070B313F}"/>
      </w:docPartPr>
      <w:docPartBody>
        <w:p w:rsidR="003E6538" w:rsidRDefault="00493277">
          <w:r w:rsidRPr="00AE52E1">
            <w:rPr>
              <w:rStyle w:val="YerTutucuMetni"/>
              <w:rFonts w:ascii="Times New Roman" w:hAnsi="Times New Roman" w:cs="Times New Roman"/>
              <w:color w:val="FF0000"/>
              <w:sz w:val="24"/>
              <w:szCs w:val="24"/>
            </w:rPr>
            <w:t>Start typing the abstract from here…</w:t>
          </w:r>
          <w:r w:rsidRPr="00AE52E1">
            <w:rPr>
              <w:rStyle w:val="YerTutucuMetni"/>
              <w:rFonts w:ascii="Times New Roman" w:hAnsi="Times New Roman" w:cs="Times New Roman"/>
              <w:sz w:val="24"/>
              <w:szCs w:val="24"/>
            </w:rPr>
            <w:t xml:space="preserve"> ABSTRACT; Özet bölümünün İngilizce yazımıdır. Özet sayfası için yukarıda verilen bilgiler bu sayfada İngilizce olmak koşuluyla uygulanmalıdır. Sayfa numarası 12pt boyutunda “ii” olup sayfanın altında ve ortalanmış bir şekildedir.  Öğretim üyelerinin unvanlarının yazımında;  (Prof. Dr. - Prof. Dr.); (Doç. Dr. - Assoc. Prof. Dr.); (Dr. Öğr. Ü. - Assist. Prof. Dr.) kısaltmaları kullanılmalıdır. Tez çalışmasına ilişkin anahtar kelimeler koyu renkli ve büyük harfle yazılan “KEYWORDS” ibaresinin ardından İngilizce olarak yazılmalıdır. Özet ve Abstract sayfaları Yüksek Öğretim Kurumu Tez Veri Tabanındaki taranabilir alanlara yükleneceğinden, bu sayfalarda alt başlık, şekil, tablo, kaynak, dipnot, italik yazı tipi, grafik, kimyasal veya matematiksel formüller, semboller, alt ve üst simgeler veya diğer standart olmayan simge ve karakterler kullanılmamalıdır.</w:t>
          </w:r>
        </w:p>
      </w:docPartBody>
    </w:docPart>
    <w:docPart>
      <w:docPartPr>
        <w:name w:val="19A0712DC39540C490FA5ADB18BF7FF9"/>
        <w:category>
          <w:name w:val="Genel"/>
          <w:gallery w:val="placeholder"/>
        </w:category>
        <w:types>
          <w:type w:val="bbPlcHdr"/>
        </w:types>
        <w:behaviors>
          <w:behavior w:val="content"/>
        </w:behaviors>
        <w:guid w:val="{7F72814F-3A04-4C65-BD1D-C242858DD56A}"/>
      </w:docPartPr>
      <w:docPartBody>
        <w:p w:rsidR="003E6538" w:rsidRDefault="00493277">
          <w:r w:rsidRPr="00921ED9">
            <w:rPr>
              <w:rStyle w:val="YerTutucuMetni"/>
              <w:color w:val="FF0000"/>
            </w:rPr>
            <w:t>ADINIZI SOYADINIZI GİRİNİZ</w:t>
          </w:r>
        </w:p>
      </w:docPartBody>
    </w:docPart>
    <w:docPart>
      <w:docPartPr>
        <w:name w:val="355D27C408A04985A149B13839ADC588"/>
        <w:category>
          <w:name w:val="Genel"/>
          <w:gallery w:val="placeholder"/>
        </w:category>
        <w:types>
          <w:type w:val="bbPlcHdr"/>
        </w:types>
        <w:behaviors>
          <w:behavior w:val="content"/>
        </w:behaviors>
        <w:guid w:val="{C634375C-9BB5-4027-92BB-16D6CA074B51}"/>
      </w:docPartPr>
      <w:docPartBody>
        <w:p w:rsidR="003E6538" w:rsidRDefault="00493277">
          <w:r w:rsidRPr="00921ED9">
            <w:rPr>
              <w:rStyle w:val="YerTutucuMetni"/>
              <w:color w:val="FF0000"/>
            </w:rPr>
            <w:t>NAME AND SURNAME OF THE AUTHOR</w:t>
          </w:r>
        </w:p>
      </w:docPartBody>
    </w:docPart>
    <w:docPart>
      <w:docPartPr>
        <w:name w:val="4FFA86A23D2A46DCA8B61B8E1435614C"/>
        <w:category>
          <w:name w:val="Genel"/>
          <w:gallery w:val="placeholder"/>
        </w:category>
        <w:types>
          <w:type w:val="bbPlcHdr"/>
        </w:types>
        <w:behaviors>
          <w:behavior w:val="content"/>
        </w:behaviors>
        <w:guid w:val="{A3F2DD9E-28D1-4942-AFD2-A5E13D47235A}"/>
      </w:docPartPr>
      <w:docPartBody>
        <w:p w:rsidR="003E6538" w:rsidRDefault="00493277">
          <w:r w:rsidRPr="00921ED9">
            <w:rPr>
              <w:rStyle w:val="YerTutucuMetni"/>
              <w:color w:val="FF0000"/>
            </w:rPr>
            <w:t>PROGRAMINIZI SEÇİNİZ</w:t>
          </w:r>
        </w:p>
      </w:docPartBody>
    </w:docPart>
    <w:docPart>
      <w:docPartPr>
        <w:name w:val="20BEB4CCF01A4B30ABDD6D935B1E1907"/>
        <w:category>
          <w:name w:val="Genel"/>
          <w:gallery w:val="placeholder"/>
        </w:category>
        <w:types>
          <w:type w:val="bbPlcHdr"/>
        </w:types>
        <w:behaviors>
          <w:behavior w:val="content"/>
        </w:behaviors>
        <w:guid w:val="{4B98C731-847D-4A9C-903D-CB8F1A072E47}"/>
      </w:docPartPr>
      <w:docPartBody>
        <w:p w:rsidR="003E6538" w:rsidRDefault="00493277">
          <w:r w:rsidRPr="004C564A">
            <w:rPr>
              <w:rStyle w:val="YerTutucuMetni"/>
              <w:color w:val="FF0000"/>
            </w:rPr>
            <w:t>choose your program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96381"/>
    <w:rsid w:val="00050912"/>
    <w:rsid w:val="00054F5D"/>
    <w:rsid w:val="000656B6"/>
    <w:rsid w:val="000946D0"/>
    <w:rsid w:val="000B3979"/>
    <w:rsid w:val="000E44CF"/>
    <w:rsid w:val="000F1249"/>
    <w:rsid w:val="001B3B7C"/>
    <w:rsid w:val="0025106A"/>
    <w:rsid w:val="00296381"/>
    <w:rsid w:val="00331DCD"/>
    <w:rsid w:val="003B0E49"/>
    <w:rsid w:val="003B3E9F"/>
    <w:rsid w:val="003B6AF8"/>
    <w:rsid w:val="003E6538"/>
    <w:rsid w:val="0041255B"/>
    <w:rsid w:val="004240C6"/>
    <w:rsid w:val="00443953"/>
    <w:rsid w:val="00493277"/>
    <w:rsid w:val="004C1A2E"/>
    <w:rsid w:val="004C52AE"/>
    <w:rsid w:val="004F3F20"/>
    <w:rsid w:val="00571AFC"/>
    <w:rsid w:val="00680B7A"/>
    <w:rsid w:val="006E5B9B"/>
    <w:rsid w:val="007B2B87"/>
    <w:rsid w:val="0087739F"/>
    <w:rsid w:val="00924AA1"/>
    <w:rsid w:val="0096268C"/>
    <w:rsid w:val="0097600B"/>
    <w:rsid w:val="0098038D"/>
    <w:rsid w:val="00A4117B"/>
    <w:rsid w:val="00A94D8F"/>
    <w:rsid w:val="00B2410F"/>
    <w:rsid w:val="00B56F20"/>
    <w:rsid w:val="00B82068"/>
    <w:rsid w:val="00C305F7"/>
    <w:rsid w:val="00CC155C"/>
    <w:rsid w:val="00D20414"/>
    <w:rsid w:val="00D25EFB"/>
    <w:rsid w:val="00DF4842"/>
    <w:rsid w:val="00E817B6"/>
    <w:rsid w:val="00F22CFD"/>
    <w:rsid w:val="00F3343B"/>
    <w:rsid w:val="00FC47BF"/>
    <w:rsid w:val="00FC6A1A"/>
    <w:rsid w:val="00FE4C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912"/>
  </w:style>
  <w:style w:type="paragraph" w:styleId="Balk4">
    <w:name w:val="heading 4"/>
    <w:basedOn w:val="Normal"/>
    <w:next w:val="Normal"/>
    <w:link w:val="Balk4Char"/>
    <w:uiPriority w:val="9"/>
    <w:semiHidden/>
    <w:unhideWhenUsed/>
    <w:qFormat/>
    <w:rsid w:val="00FC47BF"/>
    <w:pPr>
      <w:keepNext/>
      <w:keepLines/>
      <w:spacing w:before="200" w:after="0"/>
      <w:outlineLvl w:val="3"/>
    </w:pPr>
    <w:rPr>
      <w:rFonts w:asciiTheme="majorHAnsi" w:eastAsiaTheme="majorEastAsia" w:hAnsiTheme="majorHAnsi" w:cstheme="majorBidi"/>
      <w:b/>
      <w:bCs/>
      <w:i/>
      <w:iCs/>
      <w:color w:val="4472C4" w:themeColor="accent1"/>
      <w:lang w:eastAsia="en-US" w:bidi="en-US"/>
    </w:rPr>
  </w:style>
  <w:style w:type="paragraph" w:styleId="Balk5">
    <w:name w:val="heading 5"/>
    <w:basedOn w:val="Normal"/>
    <w:next w:val="Normal"/>
    <w:link w:val="Balk5Char"/>
    <w:uiPriority w:val="9"/>
    <w:semiHidden/>
    <w:unhideWhenUsed/>
    <w:qFormat/>
    <w:rsid w:val="00FC47BF"/>
    <w:pPr>
      <w:keepNext/>
      <w:keepLines/>
      <w:spacing w:before="200" w:after="0"/>
      <w:outlineLvl w:val="4"/>
    </w:pPr>
    <w:rPr>
      <w:rFonts w:asciiTheme="majorHAnsi" w:eastAsiaTheme="majorEastAsia" w:hAnsiTheme="majorHAnsi" w:cstheme="majorBidi"/>
      <w:color w:val="1F3763" w:themeColor="accent1" w:themeShade="7F"/>
      <w:lang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93277"/>
    <w:rPr>
      <w:color w:val="808080"/>
    </w:rPr>
  </w:style>
  <w:style w:type="paragraph" w:customStyle="1" w:styleId="85922FB714E04752B89116DC8B1D8FC9">
    <w:name w:val="85922FB714E04752B89116DC8B1D8FC9"/>
    <w:rsid w:val="00050912"/>
  </w:style>
  <w:style w:type="paragraph" w:customStyle="1" w:styleId="F0F116E39CC84512B36CAC83BD9EE4A2">
    <w:name w:val="F0F116E39CC84512B36CAC83BD9EE4A2"/>
    <w:rsid w:val="00050912"/>
  </w:style>
  <w:style w:type="paragraph" w:customStyle="1" w:styleId="E9FB0E78D8394B938BEAE20CED8CF1FF">
    <w:name w:val="E9FB0E78D8394B938BEAE20CED8CF1FF"/>
    <w:rsid w:val="00050912"/>
  </w:style>
  <w:style w:type="paragraph" w:customStyle="1" w:styleId="92F5169D71684C8E855F5F506ADA988A">
    <w:name w:val="92F5169D71684C8E855F5F506ADA988A"/>
    <w:rsid w:val="00050912"/>
  </w:style>
  <w:style w:type="paragraph" w:customStyle="1" w:styleId="CCCAB8CB247D4285B000D175D7D50BC1">
    <w:name w:val="CCCAB8CB247D4285B000D175D7D50BC1"/>
    <w:rsid w:val="00050912"/>
  </w:style>
  <w:style w:type="paragraph" w:customStyle="1" w:styleId="fbemetinskk">
    <w:name w:val="fbe_metin_sıkışık"/>
    <w:basedOn w:val="fbemetinnormal"/>
    <w:link w:val="fbemetinskkChar"/>
    <w:qFormat/>
    <w:rsid w:val="00493277"/>
    <w:pPr>
      <w:spacing w:before="0" w:beforeAutospacing="0" w:after="0" w:afterAutospacing="0" w:line="240" w:lineRule="auto"/>
    </w:pPr>
  </w:style>
  <w:style w:type="character" w:customStyle="1" w:styleId="fbemetinskkChar">
    <w:name w:val="fbe_metin_sıkışık Char"/>
    <w:basedOn w:val="fbemetinnormalChar"/>
    <w:link w:val="fbemetinskk"/>
    <w:rsid w:val="00493277"/>
    <w:rPr>
      <w:rFonts w:ascii="Times New Roman" w:hAnsi="Times New Roman"/>
      <w:sz w:val="24"/>
      <w:lang w:eastAsia="en-US" w:bidi="en-US"/>
    </w:rPr>
  </w:style>
  <w:style w:type="paragraph" w:customStyle="1" w:styleId="554B6C74EED74489902976C80611C1BF">
    <w:name w:val="554B6C74EED74489902976C80611C1BF"/>
    <w:rsid w:val="00050912"/>
  </w:style>
  <w:style w:type="paragraph" w:customStyle="1" w:styleId="04A72412EF0547D1BEE3A86643724A47">
    <w:name w:val="04A72412EF0547D1BEE3A86643724A47"/>
    <w:rsid w:val="00050912"/>
  </w:style>
  <w:style w:type="paragraph" w:customStyle="1" w:styleId="69FE0682890B42869E4C753F125138AE">
    <w:name w:val="69FE0682890B42869E4C753F125138AE"/>
    <w:rsid w:val="00050912"/>
  </w:style>
  <w:style w:type="paragraph" w:customStyle="1" w:styleId="A6512CB74C9E47DEA36BF5308C4B85A4">
    <w:name w:val="A6512CB74C9E47DEA36BF5308C4B85A4"/>
    <w:rsid w:val="00050912"/>
  </w:style>
  <w:style w:type="paragraph" w:customStyle="1" w:styleId="8D4BF007C4294C22A1A18B504AE439CD">
    <w:name w:val="8D4BF007C4294C22A1A18B504AE439CD"/>
    <w:rsid w:val="00050912"/>
  </w:style>
  <w:style w:type="paragraph" w:customStyle="1" w:styleId="8496122931B24413B52FF292C787E740">
    <w:name w:val="8496122931B24413B52FF292C787E740"/>
    <w:rsid w:val="00050912"/>
  </w:style>
  <w:style w:type="paragraph" w:customStyle="1" w:styleId="665424A557144480B151540917EDFAF2">
    <w:name w:val="665424A557144480B151540917EDFAF2"/>
    <w:rsid w:val="00050912"/>
  </w:style>
  <w:style w:type="paragraph" w:customStyle="1" w:styleId="03215268D8214606B7306A44C9BFE566">
    <w:name w:val="03215268D8214606B7306A44C9BFE566"/>
    <w:rsid w:val="00050912"/>
  </w:style>
  <w:style w:type="paragraph" w:customStyle="1" w:styleId="6D2113AAA30E43FFA885E2ED1040BFA4">
    <w:name w:val="6D2113AAA30E43FFA885E2ED1040BFA4"/>
    <w:rsid w:val="00050912"/>
  </w:style>
  <w:style w:type="paragraph" w:customStyle="1" w:styleId="389D51271EA54F59B0CF2DC35A2C6D7C">
    <w:name w:val="389D51271EA54F59B0CF2DC35A2C6D7C"/>
    <w:rsid w:val="00050912"/>
  </w:style>
  <w:style w:type="paragraph" w:customStyle="1" w:styleId="8E0CDF3C92AB4879A9CFD4B8B714C132">
    <w:name w:val="8E0CDF3C92AB4879A9CFD4B8B714C132"/>
    <w:rsid w:val="00050912"/>
  </w:style>
  <w:style w:type="paragraph" w:customStyle="1" w:styleId="88C3588C519E49F3B82B08EFB60ACABA">
    <w:name w:val="88C3588C519E49F3B82B08EFB60ACABA"/>
    <w:rsid w:val="00050912"/>
  </w:style>
  <w:style w:type="paragraph" w:customStyle="1" w:styleId="6AF8B10CBB4C46FCB960E8775CF6257B">
    <w:name w:val="6AF8B10CBB4C46FCB960E8775CF6257B"/>
    <w:rsid w:val="00050912"/>
  </w:style>
  <w:style w:type="paragraph" w:customStyle="1" w:styleId="CC901F31991542DC9C24F9E5D1A6EC8A">
    <w:name w:val="CC901F31991542DC9C24F9E5D1A6EC8A"/>
    <w:rsid w:val="00050912"/>
  </w:style>
  <w:style w:type="paragraph" w:customStyle="1" w:styleId="D0CB1BFF89DA496A821C123757688899">
    <w:name w:val="D0CB1BFF89DA496A821C123757688899"/>
    <w:rsid w:val="00050912"/>
  </w:style>
  <w:style w:type="paragraph" w:customStyle="1" w:styleId="283B2EAEABBC4CD78E405A719D009B38">
    <w:name w:val="283B2EAEABBC4CD78E405A719D009B38"/>
    <w:rsid w:val="00050912"/>
  </w:style>
  <w:style w:type="paragraph" w:customStyle="1" w:styleId="40892669C2E748A6AECF47CBDA736A8B">
    <w:name w:val="40892669C2E748A6AECF47CBDA736A8B"/>
    <w:rsid w:val="00050912"/>
  </w:style>
  <w:style w:type="paragraph" w:customStyle="1" w:styleId="fbemetinnormal">
    <w:name w:val="fbe_metin_normal"/>
    <w:basedOn w:val="Normal"/>
    <w:link w:val="fbemetinnormalChar"/>
    <w:qFormat/>
    <w:rsid w:val="00493277"/>
    <w:pPr>
      <w:spacing w:before="100" w:beforeAutospacing="1" w:after="100" w:afterAutospacing="1" w:line="360" w:lineRule="auto"/>
      <w:ind w:firstLine="709"/>
      <w:jc w:val="both"/>
    </w:pPr>
    <w:rPr>
      <w:rFonts w:ascii="Times New Roman" w:hAnsi="Times New Roman"/>
      <w:sz w:val="24"/>
      <w:lang w:eastAsia="en-US" w:bidi="en-US"/>
    </w:rPr>
  </w:style>
  <w:style w:type="character" w:customStyle="1" w:styleId="fbemetinnormalChar">
    <w:name w:val="fbe_metin_normal Char"/>
    <w:basedOn w:val="VarsaylanParagrafYazTipi"/>
    <w:link w:val="fbemetinnormal"/>
    <w:rsid w:val="00493277"/>
    <w:rPr>
      <w:rFonts w:ascii="Times New Roman" w:hAnsi="Times New Roman"/>
      <w:sz w:val="24"/>
      <w:lang w:eastAsia="en-US" w:bidi="en-US"/>
    </w:rPr>
  </w:style>
  <w:style w:type="paragraph" w:styleId="T6">
    <w:name w:val="toc 6"/>
    <w:basedOn w:val="Normal"/>
    <w:next w:val="Normal"/>
    <w:autoRedefine/>
    <w:uiPriority w:val="39"/>
    <w:semiHidden/>
    <w:unhideWhenUsed/>
    <w:rsid w:val="00F22CFD"/>
    <w:pPr>
      <w:spacing w:after="100"/>
      <w:ind w:left="1100"/>
    </w:pPr>
    <w:rPr>
      <w:rFonts w:ascii="Times New Roman" w:hAnsi="Times New Roman"/>
      <w:sz w:val="24"/>
      <w:lang w:eastAsia="en-US" w:bidi="en-US"/>
    </w:rPr>
  </w:style>
  <w:style w:type="paragraph" w:styleId="T2">
    <w:name w:val="toc 2"/>
    <w:basedOn w:val="Normal"/>
    <w:next w:val="Normal"/>
    <w:autoRedefine/>
    <w:uiPriority w:val="39"/>
    <w:unhideWhenUsed/>
    <w:qFormat/>
    <w:rsid w:val="00F22CFD"/>
    <w:pPr>
      <w:tabs>
        <w:tab w:val="left" w:pos="880"/>
        <w:tab w:val="right" w:leader="dot" w:pos="7655"/>
      </w:tabs>
      <w:spacing w:after="0" w:line="240" w:lineRule="auto"/>
      <w:ind w:left="221"/>
    </w:pPr>
    <w:rPr>
      <w:rFonts w:ascii="Times New Roman" w:hAnsi="Times New Roman"/>
      <w:noProof/>
      <w:sz w:val="24"/>
      <w:lang w:eastAsia="en-US" w:bidi="en-US"/>
    </w:rPr>
  </w:style>
  <w:style w:type="paragraph" w:styleId="stBilgi">
    <w:name w:val="header"/>
    <w:basedOn w:val="Normal"/>
    <w:link w:val="stBilgiChar"/>
    <w:uiPriority w:val="99"/>
    <w:unhideWhenUsed/>
    <w:rsid w:val="00F22CFD"/>
    <w:pPr>
      <w:tabs>
        <w:tab w:val="center" w:pos="4536"/>
        <w:tab w:val="right" w:pos="9072"/>
      </w:tabs>
      <w:spacing w:after="0" w:line="240" w:lineRule="auto"/>
    </w:pPr>
    <w:rPr>
      <w:lang w:eastAsia="en-US" w:bidi="en-US"/>
    </w:rPr>
  </w:style>
  <w:style w:type="character" w:customStyle="1" w:styleId="stBilgiChar">
    <w:name w:val="Üst Bilgi Char"/>
    <w:basedOn w:val="VarsaylanParagrafYazTipi"/>
    <w:link w:val="stBilgi"/>
    <w:uiPriority w:val="99"/>
    <w:rsid w:val="00F22CFD"/>
    <w:rPr>
      <w:lang w:eastAsia="en-US" w:bidi="en-US"/>
    </w:rPr>
  </w:style>
  <w:style w:type="paragraph" w:customStyle="1" w:styleId="C7A6BF380E86415E8E03C9054393A4D51">
    <w:name w:val="C7A6BF380E86415E8E03C9054393A4D51"/>
    <w:rsid w:val="00D25EFB"/>
    <w:pPr>
      <w:spacing w:after="120" w:line="240" w:lineRule="auto"/>
      <w:jc w:val="center"/>
    </w:pPr>
    <w:rPr>
      <w:rFonts w:ascii="Times New Roman" w:hAnsi="Times New Roman"/>
      <w:b/>
      <w:caps/>
      <w:sz w:val="28"/>
      <w:lang w:eastAsia="en-US" w:bidi="en-US"/>
    </w:rPr>
  </w:style>
  <w:style w:type="paragraph" w:customStyle="1" w:styleId="E68C93C213674010AE93959A65438E721">
    <w:name w:val="E68C93C213674010AE93959A65438E721"/>
    <w:rsid w:val="00D25EFB"/>
    <w:pPr>
      <w:spacing w:after="120" w:line="240" w:lineRule="auto"/>
      <w:jc w:val="center"/>
    </w:pPr>
    <w:rPr>
      <w:rFonts w:ascii="Times New Roman" w:hAnsi="Times New Roman"/>
      <w:b/>
      <w:caps/>
      <w:sz w:val="28"/>
      <w:lang w:eastAsia="en-US" w:bidi="en-US"/>
    </w:rPr>
  </w:style>
  <w:style w:type="paragraph" w:customStyle="1" w:styleId="4BA4D65667CC46968666EA85393D1DA41">
    <w:name w:val="4BA4D65667CC46968666EA85393D1DA41"/>
    <w:rsid w:val="00D25EFB"/>
    <w:pPr>
      <w:spacing w:after="120" w:line="360" w:lineRule="auto"/>
      <w:jc w:val="center"/>
    </w:pPr>
    <w:rPr>
      <w:rFonts w:ascii="Times New Roman" w:hAnsi="Times New Roman"/>
      <w:b/>
      <w:caps/>
      <w:sz w:val="28"/>
      <w:lang w:eastAsia="en-US" w:bidi="en-US"/>
    </w:rPr>
  </w:style>
  <w:style w:type="paragraph" w:customStyle="1" w:styleId="5789A1FDB78A4795958165870C484A401">
    <w:name w:val="5789A1FDB78A4795958165870C484A401"/>
    <w:rsid w:val="00D25EFB"/>
    <w:pPr>
      <w:spacing w:after="120" w:line="240" w:lineRule="auto"/>
      <w:jc w:val="center"/>
    </w:pPr>
    <w:rPr>
      <w:rFonts w:ascii="Times New Roman" w:hAnsi="Times New Roman"/>
      <w:b/>
      <w:caps/>
      <w:sz w:val="28"/>
      <w:lang w:eastAsia="en-US" w:bidi="en-US"/>
    </w:rPr>
  </w:style>
  <w:style w:type="paragraph" w:customStyle="1" w:styleId="473D956FE512471A8E8F7E4FD363E9FC1">
    <w:name w:val="473D956FE512471A8E8F7E4FD363E9FC1"/>
    <w:rsid w:val="00D25EFB"/>
    <w:pPr>
      <w:spacing w:after="120" w:line="240" w:lineRule="auto"/>
      <w:jc w:val="center"/>
    </w:pPr>
    <w:rPr>
      <w:rFonts w:ascii="Times New Roman" w:hAnsi="Times New Roman"/>
      <w:b/>
      <w:caps/>
      <w:sz w:val="28"/>
      <w:lang w:eastAsia="en-US" w:bidi="en-US"/>
    </w:rPr>
  </w:style>
  <w:style w:type="paragraph" w:customStyle="1" w:styleId="618282E2477048DD93A82DD1B93D9BC71">
    <w:name w:val="618282E2477048DD93A82DD1B93D9BC71"/>
    <w:rsid w:val="00D25EFB"/>
    <w:pPr>
      <w:spacing w:after="120" w:line="240" w:lineRule="auto"/>
      <w:jc w:val="center"/>
    </w:pPr>
    <w:rPr>
      <w:rFonts w:ascii="Times New Roman" w:hAnsi="Times New Roman"/>
      <w:b/>
      <w:caps/>
      <w:sz w:val="28"/>
      <w:lang w:eastAsia="en-US" w:bidi="en-US"/>
    </w:rPr>
  </w:style>
  <w:style w:type="paragraph" w:customStyle="1" w:styleId="278C7F185CAE4B14A07AA0F2586FB8841">
    <w:name w:val="278C7F185CAE4B14A07AA0F2586FB8841"/>
    <w:rsid w:val="00D25EFB"/>
    <w:pPr>
      <w:spacing w:after="120" w:line="240" w:lineRule="auto"/>
      <w:jc w:val="center"/>
    </w:pPr>
    <w:rPr>
      <w:rFonts w:ascii="Times New Roman" w:hAnsi="Times New Roman"/>
      <w:b/>
      <w:caps/>
      <w:sz w:val="28"/>
      <w:lang w:eastAsia="en-US" w:bidi="en-US"/>
    </w:rPr>
  </w:style>
  <w:style w:type="paragraph" w:customStyle="1" w:styleId="26D9A5914C344C41915DA893FFF925E51">
    <w:name w:val="26D9A5914C344C41915DA893FFF925E51"/>
    <w:rsid w:val="00D25EFB"/>
    <w:pPr>
      <w:spacing w:after="120" w:line="240" w:lineRule="auto"/>
      <w:jc w:val="center"/>
    </w:pPr>
    <w:rPr>
      <w:rFonts w:ascii="Times New Roman" w:hAnsi="Times New Roman"/>
      <w:b/>
      <w:caps/>
      <w:sz w:val="28"/>
      <w:lang w:eastAsia="en-US" w:bidi="en-US"/>
    </w:rPr>
  </w:style>
  <w:style w:type="paragraph" w:customStyle="1" w:styleId="70F9ABCF19C24D38B705CBB07A01CDBF1">
    <w:name w:val="70F9ABCF19C24D38B705CBB07A01CDBF1"/>
    <w:rsid w:val="00D25EFB"/>
    <w:pPr>
      <w:spacing w:after="120" w:line="360" w:lineRule="auto"/>
      <w:jc w:val="center"/>
    </w:pPr>
    <w:rPr>
      <w:rFonts w:ascii="Times New Roman" w:hAnsi="Times New Roman"/>
      <w:b/>
      <w:caps/>
      <w:sz w:val="28"/>
      <w:lang w:eastAsia="en-US" w:bidi="en-US"/>
    </w:rPr>
  </w:style>
  <w:style w:type="paragraph" w:customStyle="1" w:styleId="0C4B29AF39FF4160860F7D36DF0BB9F21">
    <w:name w:val="0C4B29AF39FF4160860F7D36DF0BB9F21"/>
    <w:rsid w:val="00D25EFB"/>
    <w:pPr>
      <w:spacing w:after="120" w:line="240" w:lineRule="auto"/>
      <w:jc w:val="center"/>
    </w:pPr>
    <w:rPr>
      <w:rFonts w:ascii="Times New Roman" w:hAnsi="Times New Roman"/>
      <w:b/>
      <w:caps/>
      <w:sz w:val="28"/>
      <w:lang w:eastAsia="en-US" w:bidi="en-US"/>
    </w:rPr>
  </w:style>
  <w:style w:type="paragraph" w:customStyle="1" w:styleId="201A99D18B174BAAAED41B8AF5A952D01">
    <w:name w:val="201A99D18B174BAAAED41B8AF5A952D01"/>
    <w:rsid w:val="00D25EFB"/>
    <w:pPr>
      <w:spacing w:after="120" w:line="240" w:lineRule="auto"/>
      <w:jc w:val="center"/>
    </w:pPr>
    <w:rPr>
      <w:rFonts w:ascii="Times New Roman" w:hAnsi="Times New Roman"/>
      <w:b/>
      <w:caps/>
      <w:sz w:val="28"/>
      <w:lang w:eastAsia="en-US" w:bidi="en-US"/>
    </w:rPr>
  </w:style>
  <w:style w:type="paragraph" w:customStyle="1" w:styleId="7874670056BA487ABCC15467EAD5250E1">
    <w:name w:val="7874670056BA487ABCC15467EAD5250E1"/>
    <w:rsid w:val="00D25EFB"/>
    <w:pPr>
      <w:spacing w:after="120" w:line="240" w:lineRule="auto"/>
      <w:jc w:val="center"/>
    </w:pPr>
    <w:rPr>
      <w:rFonts w:ascii="Times New Roman" w:hAnsi="Times New Roman"/>
      <w:b/>
      <w:caps/>
      <w:sz w:val="28"/>
      <w:lang w:eastAsia="en-US" w:bidi="en-US"/>
    </w:rPr>
  </w:style>
  <w:style w:type="paragraph" w:customStyle="1" w:styleId="DB06E5AB9D7B46AAA8C84176211937C51">
    <w:name w:val="DB06E5AB9D7B46AAA8C84176211937C51"/>
    <w:rsid w:val="00D25EFB"/>
    <w:pPr>
      <w:spacing w:after="0" w:line="240" w:lineRule="auto"/>
      <w:ind w:firstLine="709"/>
      <w:jc w:val="both"/>
    </w:pPr>
    <w:rPr>
      <w:rFonts w:ascii="Times New Roman" w:hAnsi="Times New Roman"/>
      <w:sz w:val="24"/>
      <w:lang w:eastAsia="en-US" w:bidi="en-US"/>
    </w:rPr>
  </w:style>
  <w:style w:type="paragraph" w:customStyle="1" w:styleId="9BB0A4FD1A7A46FCA3FDF939EBD293111">
    <w:name w:val="9BB0A4FD1A7A46FCA3FDF939EBD293111"/>
    <w:rsid w:val="00D25EFB"/>
    <w:pPr>
      <w:spacing w:after="0" w:line="240" w:lineRule="auto"/>
      <w:ind w:firstLine="709"/>
      <w:jc w:val="both"/>
    </w:pPr>
    <w:rPr>
      <w:rFonts w:ascii="Times New Roman" w:hAnsi="Times New Roman"/>
      <w:sz w:val="24"/>
      <w:lang w:eastAsia="en-US" w:bidi="en-US"/>
    </w:rPr>
  </w:style>
  <w:style w:type="paragraph" w:customStyle="1" w:styleId="9B873AA5BA6143F1991D624D9BAD94EB1">
    <w:name w:val="9B873AA5BA6143F1991D624D9BAD94EB1"/>
    <w:rsid w:val="00D25EFB"/>
    <w:pPr>
      <w:spacing w:after="0" w:line="240" w:lineRule="auto"/>
      <w:ind w:firstLine="709"/>
      <w:jc w:val="both"/>
    </w:pPr>
    <w:rPr>
      <w:rFonts w:ascii="Times New Roman" w:hAnsi="Times New Roman"/>
      <w:sz w:val="24"/>
      <w:lang w:eastAsia="en-US" w:bidi="en-US"/>
    </w:rPr>
  </w:style>
  <w:style w:type="paragraph" w:customStyle="1" w:styleId="7E5B094B92D846DD9CDA062BD6BC8BA71">
    <w:name w:val="7E5B094B92D846DD9CDA062BD6BC8BA71"/>
    <w:rsid w:val="00D25EFB"/>
    <w:pPr>
      <w:spacing w:after="0" w:line="240" w:lineRule="auto"/>
      <w:ind w:firstLine="709"/>
      <w:jc w:val="both"/>
    </w:pPr>
    <w:rPr>
      <w:rFonts w:ascii="Times New Roman" w:hAnsi="Times New Roman"/>
      <w:sz w:val="24"/>
      <w:lang w:eastAsia="en-US" w:bidi="en-US"/>
    </w:rPr>
  </w:style>
  <w:style w:type="paragraph" w:customStyle="1" w:styleId="2972B0124F204443A3B144A69409A4641">
    <w:name w:val="2972B0124F204443A3B144A69409A4641"/>
    <w:rsid w:val="00D25EFB"/>
    <w:pPr>
      <w:spacing w:after="0" w:line="240" w:lineRule="auto"/>
      <w:ind w:firstLine="709"/>
      <w:jc w:val="both"/>
    </w:pPr>
    <w:rPr>
      <w:rFonts w:ascii="Times New Roman" w:hAnsi="Times New Roman"/>
      <w:sz w:val="24"/>
      <w:lang w:eastAsia="en-US" w:bidi="en-US"/>
    </w:rPr>
  </w:style>
  <w:style w:type="paragraph" w:customStyle="1" w:styleId="C3C96F2A1B2042D3A27444B0A7C5EC611">
    <w:name w:val="C3C96F2A1B2042D3A27444B0A7C5EC611"/>
    <w:rsid w:val="00D25EFB"/>
    <w:pPr>
      <w:spacing w:after="0" w:line="240" w:lineRule="auto"/>
      <w:ind w:firstLine="709"/>
      <w:jc w:val="both"/>
    </w:pPr>
    <w:rPr>
      <w:rFonts w:ascii="Times New Roman" w:hAnsi="Times New Roman"/>
      <w:sz w:val="24"/>
      <w:lang w:eastAsia="en-US" w:bidi="en-US"/>
    </w:rPr>
  </w:style>
  <w:style w:type="paragraph" w:customStyle="1" w:styleId="21B51090C29648319F82586764AD41E61">
    <w:name w:val="21B51090C29648319F82586764AD41E61"/>
    <w:rsid w:val="00D25EFB"/>
    <w:pPr>
      <w:spacing w:after="0" w:line="240" w:lineRule="auto"/>
      <w:ind w:firstLine="709"/>
      <w:jc w:val="both"/>
    </w:pPr>
    <w:rPr>
      <w:rFonts w:ascii="Times New Roman" w:hAnsi="Times New Roman"/>
      <w:sz w:val="24"/>
      <w:lang w:eastAsia="en-US" w:bidi="en-US"/>
    </w:rPr>
  </w:style>
  <w:style w:type="paragraph" w:customStyle="1" w:styleId="34272A425F874D86B6E8B4CD685DCDF01">
    <w:name w:val="34272A425F874D86B6E8B4CD685DCDF01"/>
    <w:rsid w:val="00D25EFB"/>
    <w:pPr>
      <w:spacing w:after="0" w:line="240" w:lineRule="auto"/>
      <w:ind w:firstLine="709"/>
      <w:jc w:val="both"/>
    </w:pPr>
    <w:rPr>
      <w:rFonts w:ascii="Times New Roman" w:hAnsi="Times New Roman"/>
      <w:sz w:val="24"/>
      <w:lang w:eastAsia="en-US" w:bidi="en-US"/>
    </w:rPr>
  </w:style>
  <w:style w:type="paragraph" w:customStyle="1" w:styleId="8BC49A21F2724827BB2D9CB51304D4711">
    <w:name w:val="8BC49A21F2724827BB2D9CB51304D4711"/>
    <w:rsid w:val="00D25EFB"/>
    <w:pPr>
      <w:spacing w:after="0" w:line="240" w:lineRule="auto"/>
      <w:ind w:firstLine="709"/>
      <w:jc w:val="both"/>
    </w:pPr>
    <w:rPr>
      <w:rFonts w:ascii="Times New Roman" w:hAnsi="Times New Roman"/>
      <w:sz w:val="24"/>
      <w:lang w:eastAsia="en-US" w:bidi="en-US"/>
    </w:rPr>
  </w:style>
  <w:style w:type="paragraph" w:customStyle="1" w:styleId="A89C4AF40FC6463B81AE09107044503E1">
    <w:name w:val="A89C4AF40FC6463B81AE09107044503E1"/>
    <w:rsid w:val="00D25EFB"/>
    <w:pPr>
      <w:spacing w:after="0" w:line="240" w:lineRule="auto"/>
      <w:ind w:firstLine="709"/>
      <w:jc w:val="both"/>
    </w:pPr>
    <w:rPr>
      <w:rFonts w:ascii="Times New Roman" w:hAnsi="Times New Roman"/>
      <w:sz w:val="24"/>
      <w:lang w:eastAsia="en-US" w:bidi="en-US"/>
    </w:rPr>
  </w:style>
  <w:style w:type="paragraph" w:customStyle="1" w:styleId="2ECF930D42C040EE806E8860D864C7631">
    <w:name w:val="2ECF930D42C040EE806E8860D864C7631"/>
    <w:rsid w:val="00D25EFB"/>
    <w:pPr>
      <w:spacing w:after="0" w:line="240" w:lineRule="auto"/>
      <w:ind w:firstLine="709"/>
      <w:jc w:val="both"/>
    </w:pPr>
    <w:rPr>
      <w:rFonts w:ascii="Times New Roman" w:hAnsi="Times New Roman"/>
      <w:sz w:val="24"/>
      <w:lang w:eastAsia="en-US" w:bidi="en-US"/>
    </w:rPr>
  </w:style>
  <w:style w:type="paragraph" w:customStyle="1" w:styleId="280A26E98636424A9A4F00B734B9F4861">
    <w:name w:val="280A26E98636424A9A4F00B734B9F4861"/>
    <w:rsid w:val="00D25EFB"/>
    <w:pPr>
      <w:spacing w:after="0" w:line="240" w:lineRule="auto"/>
      <w:ind w:firstLine="709"/>
      <w:jc w:val="both"/>
    </w:pPr>
    <w:rPr>
      <w:rFonts w:ascii="Times New Roman" w:hAnsi="Times New Roman"/>
      <w:sz w:val="24"/>
      <w:lang w:eastAsia="en-US" w:bidi="en-US"/>
    </w:rPr>
  </w:style>
  <w:style w:type="paragraph" w:customStyle="1" w:styleId="50E36A24343F496A82D786106443DCC51">
    <w:name w:val="50E36A24343F496A82D786106443DCC51"/>
    <w:rsid w:val="00D25EFB"/>
    <w:pPr>
      <w:spacing w:after="0" w:line="240" w:lineRule="auto"/>
      <w:ind w:firstLine="709"/>
      <w:jc w:val="both"/>
    </w:pPr>
    <w:rPr>
      <w:rFonts w:ascii="Times New Roman" w:hAnsi="Times New Roman"/>
      <w:sz w:val="24"/>
      <w:lang w:eastAsia="en-US" w:bidi="en-US"/>
    </w:rPr>
  </w:style>
  <w:style w:type="paragraph" w:customStyle="1" w:styleId="F523346767FE4DDFBF92CC444A9E130C1">
    <w:name w:val="F523346767FE4DDFBF92CC444A9E130C1"/>
    <w:rsid w:val="00D25EFB"/>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1">
    <w:name w:val="38AF460A1D074193B8FDB47E16A47B5A1"/>
    <w:rsid w:val="00D25EFB"/>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1">
    <w:name w:val="41AD46FCADE544E9AC975A55118668791"/>
    <w:rsid w:val="00D25EFB"/>
    <w:rPr>
      <w:lang w:eastAsia="en-US" w:bidi="en-US"/>
    </w:rPr>
  </w:style>
  <w:style w:type="paragraph" w:customStyle="1" w:styleId="C6FCE31C150144B7B41E5FEE476F95591">
    <w:name w:val="C6FCE31C150144B7B41E5FEE476F95591"/>
    <w:rsid w:val="00D25EFB"/>
    <w:pPr>
      <w:spacing w:after="0" w:line="240" w:lineRule="auto"/>
      <w:jc w:val="center"/>
    </w:pPr>
    <w:rPr>
      <w:rFonts w:ascii="Times New Roman" w:hAnsi="Times New Roman"/>
      <w:b/>
      <w:caps/>
      <w:sz w:val="24"/>
      <w:lang w:eastAsia="en-US" w:bidi="en-US"/>
    </w:rPr>
  </w:style>
  <w:style w:type="paragraph" w:customStyle="1" w:styleId="3CD2565A79DF4AEC8D967989522B98041">
    <w:name w:val="3CD2565A79DF4AEC8D967989522B98041"/>
    <w:rsid w:val="00D25EFB"/>
    <w:pPr>
      <w:spacing w:after="0" w:line="240" w:lineRule="auto"/>
      <w:jc w:val="center"/>
    </w:pPr>
    <w:rPr>
      <w:rFonts w:ascii="Times New Roman" w:hAnsi="Times New Roman"/>
      <w:b/>
      <w:caps/>
      <w:sz w:val="24"/>
      <w:lang w:eastAsia="en-US" w:bidi="en-US"/>
    </w:rPr>
  </w:style>
  <w:style w:type="paragraph" w:customStyle="1" w:styleId="8EB3D8D464D94DD7BEA8B2D4644A43E71">
    <w:name w:val="8EB3D8D464D94DD7BEA8B2D4644A43E71"/>
    <w:rsid w:val="00D25EFB"/>
    <w:pPr>
      <w:spacing w:after="0" w:line="240" w:lineRule="auto"/>
      <w:jc w:val="center"/>
    </w:pPr>
    <w:rPr>
      <w:rFonts w:ascii="Times New Roman" w:hAnsi="Times New Roman"/>
      <w:b/>
      <w:caps/>
      <w:sz w:val="24"/>
      <w:lang w:eastAsia="en-US" w:bidi="en-US"/>
    </w:rPr>
  </w:style>
  <w:style w:type="paragraph" w:customStyle="1" w:styleId="DB02C760BE294C2A8D31838C69133B3F1">
    <w:name w:val="DB02C760BE294C2A8D31838C69133B3F1"/>
    <w:rsid w:val="00D25EFB"/>
    <w:pPr>
      <w:spacing w:after="0" w:line="240" w:lineRule="auto"/>
      <w:jc w:val="center"/>
    </w:pPr>
    <w:rPr>
      <w:rFonts w:ascii="Times New Roman" w:hAnsi="Times New Roman"/>
      <w:b/>
      <w:caps/>
      <w:sz w:val="24"/>
      <w:lang w:eastAsia="en-US" w:bidi="en-US"/>
    </w:rPr>
  </w:style>
  <w:style w:type="paragraph" w:customStyle="1" w:styleId="B40490C3B19C45708B07EC8E16E1C6D41">
    <w:name w:val="B40490C3B19C45708B07EC8E16E1C6D41"/>
    <w:rsid w:val="00D25EFB"/>
    <w:pPr>
      <w:spacing w:after="0" w:line="240" w:lineRule="auto"/>
      <w:jc w:val="center"/>
    </w:pPr>
    <w:rPr>
      <w:rFonts w:ascii="Times New Roman" w:hAnsi="Times New Roman"/>
      <w:b/>
      <w:caps/>
      <w:sz w:val="24"/>
      <w:lang w:eastAsia="en-US" w:bidi="en-US"/>
    </w:rPr>
  </w:style>
  <w:style w:type="paragraph" w:customStyle="1" w:styleId="CA0FCCB1B0464C369DD449CAE6DC0D941">
    <w:name w:val="CA0FCCB1B0464C369DD449CAE6DC0D941"/>
    <w:rsid w:val="00D25EFB"/>
    <w:pPr>
      <w:spacing w:after="0" w:line="240" w:lineRule="auto"/>
      <w:jc w:val="center"/>
    </w:pPr>
    <w:rPr>
      <w:rFonts w:ascii="Times New Roman" w:hAnsi="Times New Roman"/>
      <w:b/>
      <w:caps/>
      <w:sz w:val="24"/>
      <w:lang w:eastAsia="en-US" w:bidi="en-US"/>
    </w:rPr>
  </w:style>
  <w:style w:type="paragraph" w:customStyle="1" w:styleId="9267D1452F324EA88D8ACB5AE933F92C1">
    <w:name w:val="9267D1452F324EA88D8ACB5AE933F92C1"/>
    <w:rsid w:val="00D25EFB"/>
    <w:pPr>
      <w:spacing w:after="0" w:line="240" w:lineRule="auto"/>
      <w:jc w:val="center"/>
    </w:pPr>
    <w:rPr>
      <w:rFonts w:ascii="Times New Roman" w:hAnsi="Times New Roman"/>
      <w:b/>
      <w:caps/>
      <w:sz w:val="24"/>
      <w:lang w:eastAsia="en-US" w:bidi="en-US"/>
    </w:rPr>
  </w:style>
  <w:style w:type="paragraph" w:customStyle="1" w:styleId="FBC409DEE1024305BA9E5E451F584BED1">
    <w:name w:val="FBC409DEE1024305BA9E5E451F584BED1"/>
    <w:rsid w:val="00D25EFB"/>
    <w:pPr>
      <w:spacing w:after="0" w:line="240" w:lineRule="auto"/>
      <w:jc w:val="center"/>
    </w:pPr>
    <w:rPr>
      <w:rFonts w:ascii="Times New Roman" w:hAnsi="Times New Roman"/>
      <w:b/>
      <w:caps/>
      <w:sz w:val="24"/>
      <w:lang w:eastAsia="en-US" w:bidi="en-US"/>
    </w:rPr>
  </w:style>
  <w:style w:type="paragraph" w:customStyle="1" w:styleId="312930A6317642448FDCD489650F45C11">
    <w:name w:val="312930A6317642448FDCD489650F45C11"/>
    <w:rsid w:val="00D25EFB"/>
    <w:pPr>
      <w:spacing w:after="0" w:line="240" w:lineRule="auto"/>
      <w:ind w:firstLine="709"/>
      <w:jc w:val="both"/>
    </w:pPr>
    <w:rPr>
      <w:rFonts w:ascii="Times New Roman" w:hAnsi="Times New Roman"/>
      <w:sz w:val="24"/>
      <w:lang w:eastAsia="en-US" w:bidi="en-US"/>
    </w:rPr>
  </w:style>
  <w:style w:type="paragraph" w:customStyle="1" w:styleId="4976B9292EFE44AB9945B811DF2D753A1">
    <w:name w:val="4976B9292EFE44AB9945B811DF2D753A1"/>
    <w:rsid w:val="00D25EFB"/>
    <w:pPr>
      <w:spacing w:after="0" w:line="240" w:lineRule="auto"/>
      <w:jc w:val="center"/>
    </w:pPr>
    <w:rPr>
      <w:rFonts w:ascii="Times New Roman" w:hAnsi="Times New Roman"/>
      <w:b/>
      <w:caps/>
      <w:sz w:val="24"/>
      <w:lang w:eastAsia="en-US" w:bidi="en-US"/>
    </w:rPr>
  </w:style>
  <w:style w:type="paragraph" w:customStyle="1" w:styleId="EC2A967B3BC34ACD9A1FDB4B904D88C71">
    <w:name w:val="EC2A967B3BC34ACD9A1FDB4B904D88C71"/>
    <w:rsid w:val="00D25EFB"/>
    <w:pPr>
      <w:spacing w:after="0" w:line="240" w:lineRule="auto"/>
      <w:jc w:val="center"/>
    </w:pPr>
    <w:rPr>
      <w:rFonts w:ascii="Times New Roman" w:hAnsi="Times New Roman"/>
      <w:b/>
      <w:caps/>
      <w:sz w:val="24"/>
      <w:lang w:eastAsia="en-US" w:bidi="en-US"/>
    </w:rPr>
  </w:style>
  <w:style w:type="paragraph" w:customStyle="1" w:styleId="DAB069838B9C4913B35FA87E15DDB3841">
    <w:name w:val="DAB069838B9C4913B35FA87E15DDB3841"/>
    <w:rsid w:val="00D25EFB"/>
    <w:pPr>
      <w:spacing w:after="0" w:line="240" w:lineRule="auto"/>
      <w:jc w:val="center"/>
    </w:pPr>
    <w:rPr>
      <w:rFonts w:ascii="Times New Roman" w:hAnsi="Times New Roman"/>
      <w:b/>
      <w:caps/>
      <w:sz w:val="24"/>
      <w:lang w:eastAsia="en-US" w:bidi="en-US"/>
    </w:rPr>
  </w:style>
  <w:style w:type="paragraph" w:customStyle="1" w:styleId="8D18CEDA2D5F4B28BAD3B4738472E1EC1">
    <w:name w:val="8D18CEDA2D5F4B28BAD3B4738472E1EC1"/>
    <w:rsid w:val="00D25EFB"/>
    <w:pPr>
      <w:spacing w:after="0" w:line="240" w:lineRule="auto"/>
      <w:jc w:val="center"/>
    </w:pPr>
    <w:rPr>
      <w:rFonts w:ascii="Times New Roman" w:hAnsi="Times New Roman"/>
      <w:b/>
      <w:caps/>
      <w:sz w:val="24"/>
      <w:lang w:eastAsia="en-US" w:bidi="en-US"/>
    </w:rPr>
  </w:style>
  <w:style w:type="paragraph" w:customStyle="1" w:styleId="96056012D8214DD78F13FEEC6DD892551">
    <w:name w:val="96056012D8214DD78F13FEEC6DD892551"/>
    <w:rsid w:val="00D25EFB"/>
    <w:pPr>
      <w:spacing w:after="0" w:line="240" w:lineRule="auto"/>
      <w:jc w:val="center"/>
    </w:pPr>
    <w:rPr>
      <w:rFonts w:ascii="Times New Roman" w:hAnsi="Times New Roman"/>
      <w:b/>
      <w:caps/>
      <w:sz w:val="24"/>
      <w:lang w:eastAsia="en-US" w:bidi="en-US"/>
    </w:rPr>
  </w:style>
  <w:style w:type="paragraph" w:customStyle="1" w:styleId="2102D31FC3BE4F79B8C8EE8DEC56CCCE1">
    <w:name w:val="2102D31FC3BE4F79B8C8EE8DEC56CCCE1"/>
    <w:rsid w:val="00D25EFB"/>
    <w:pPr>
      <w:spacing w:after="0" w:line="240" w:lineRule="auto"/>
      <w:jc w:val="center"/>
    </w:pPr>
    <w:rPr>
      <w:rFonts w:ascii="Times New Roman" w:hAnsi="Times New Roman"/>
      <w:b/>
      <w:caps/>
      <w:sz w:val="24"/>
      <w:lang w:eastAsia="en-US" w:bidi="en-US"/>
    </w:rPr>
  </w:style>
  <w:style w:type="character" w:customStyle="1" w:styleId="Balk4Char">
    <w:name w:val="Başlık 4 Char"/>
    <w:basedOn w:val="VarsaylanParagrafYazTipi"/>
    <w:link w:val="Balk4"/>
    <w:uiPriority w:val="9"/>
    <w:semiHidden/>
    <w:rsid w:val="00FC47BF"/>
    <w:rPr>
      <w:rFonts w:asciiTheme="majorHAnsi" w:eastAsiaTheme="majorEastAsia" w:hAnsiTheme="majorHAnsi" w:cstheme="majorBidi"/>
      <w:b/>
      <w:bCs/>
      <w:i/>
      <w:iCs/>
      <w:color w:val="4472C4" w:themeColor="accent1"/>
      <w:lang w:eastAsia="en-US" w:bidi="en-US"/>
    </w:rPr>
  </w:style>
  <w:style w:type="character" w:customStyle="1" w:styleId="Balk5Char">
    <w:name w:val="Başlık 5 Char"/>
    <w:basedOn w:val="VarsaylanParagrafYazTipi"/>
    <w:link w:val="Balk5"/>
    <w:uiPriority w:val="9"/>
    <w:semiHidden/>
    <w:rsid w:val="00FC47BF"/>
    <w:rPr>
      <w:rFonts w:asciiTheme="majorHAnsi" w:eastAsiaTheme="majorEastAsia" w:hAnsiTheme="majorHAnsi" w:cstheme="majorBidi"/>
      <w:color w:val="1F3763" w:themeColor="accent1" w:themeShade="7F"/>
      <w:lang w:eastAsia="en-US" w:bidi="en-US"/>
    </w:rPr>
  </w:style>
  <w:style w:type="paragraph" w:customStyle="1" w:styleId="C1708E61451C49D2BDFCE716CE65BC031">
    <w:name w:val="C1708E61451C49D2BDFCE716CE65BC031"/>
    <w:rsid w:val="00D25EFB"/>
    <w:pPr>
      <w:spacing w:after="0" w:line="240" w:lineRule="auto"/>
      <w:jc w:val="center"/>
    </w:pPr>
    <w:rPr>
      <w:rFonts w:ascii="Times New Roman" w:hAnsi="Times New Roman"/>
      <w:b/>
      <w:caps/>
      <w:sz w:val="24"/>
      <w:lang w:eastAsia="en-US" w:bidi="en-US"/>
    </w:rPr>
  </w:style>
  <w:style w:type="paragraph" w:customStyle="1" w:styleId="1A846BB2DB9C48978809BCC65BADA1C51">
    <w:name w:val="1A846BB2DB9C48978809BCC65BADA1C51"/>
    <w:rsid w:val="00D25EFB"/>
    <w:pPr>
      <w:spacing w:after="0" w:line="240" w:lineRule="auto"/>
      <w:jc w:val="center"/>
    </w:pPr>
    <w:rPr>
      <w:rFonts w:ascii="Times New Roman" w:hAnsi="Times New Roman"/>
      <w:b/>
      <w:caps/>
      <w:sz w:val="24"/>
      <w:lang w:eastAsia="en-US" w:bidi="en-US"/>
    </w:rPr>
  </w:style>
  <w:style w:type="paragraph" w:customStyle="1" w:styleId="DCC5E321768A4E1295F4584FF2A910D91">
    <w:name w:val="DCC5E321768A4E1295F4584FF2A910D91"/>
    <w:rsid w:val="00D25EFB"/>
    <w:pPr>
      <w:spacing w:after="0" w:line="240" w:lineRule="auto"/>
      <w:ind w:firstLine="709"/>
      <w:jc w:val="both"/>
    </w:pPr>
    <w:rPr>
      <w:rFonts w:ascii="Times New Roman" w:hAnsi="Times New Roman"/>
      <w:sz w:val="24"/>
      <w:lang w:eastAsia="en-US" w:bidi="en-US"/>
    </w:rPr>
  </w:style>
  <w:style w:type="paragraph" w:customStyle="1" w:styleId="CD7FD96488484E24A0528C031965E41D1">
    <w:name w:val="CD7FD96488484E24A0528C031965E41D1"/>
    <w:rsid w:val="00D25EFB"/>
    <w:pPr>
      <w:spacing w:after="0" w:line="240" w:lineRule="auto"/>
      <w:ind w:firstLine="709"/>
      <w:jc w:val="both"/>
    </w:pPr>
    <w:rPr>
      <w:rFonts w:ascii="Times New Roman" w:hAnsi="Times New Roman"/>
      <w:sz w:val="24"/>
      <w:lang w:eastAsia="en-US" w:bidi="en-US"/>
    </w:rPr>
  </w:style>
  <w:style w:type="paragraph" w:customStyle="1" w:styleId="D7BEA7E1A4AB469E870AEE13DB733AD61">
    <w:name w:val="D7BEA7E1A4AB469E870AEE13DB733AD61"/>
    <w:rsid w:val="00D25EFB"/>
    <w:pPr>
      <w:spacing w:after="0" w:line="240" w:lineRule="auto"/>
      <w:ind w:firstLine="709"/>
      <w:jc w:val="both"/>
    </w:pPr>
    <w:rPr>
      <w:rFonts w:ascii="Times New Roman" w:hAnsi="Times New Roman"/>
      <w:sz w:val="24"/>
      <w:lang w:eastAsia="en-US" w:bidi="en-US"/>
    </w:rPr>
  </w:style>
  <w:style w:type="paragraph" w:customStyle="1" w:styleId="389ED970107840C3AB664AE972E4C6381">
    <w:name w:val="389ED970107840C3AB664AE972E4C6381"/>
    <w:rsid w:val="00D25EFB"/>
    <w:pPr>
      <w:spacing w:after="0" w:line="240" w:lineRule="auto"/>
      <w:ind w:firstLine="709"/>
      <w:jc w:val="both"/>
    </w:pPr>
    <w:rPr>
      <w:rFonts w:ascii="Times New Roman" w:hAnsi="Times New Roman"/>
      <w:sz w:val="24"/>
      <w:lang w:eastAsia="en-US" w:bidi="en-US"/>
    </w:rPr>
  </w:style>
  <w:style w:type="paragraph" w:customStyle="1" w:styleId="5B5653BDD8CB45C0856071F440ACD7551">
    <w:name w:val="5B5653BDD8CB45C0856071F440ACD755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1">
    <w:name w:val="CADF4579B9A6446DBCF3EBF5F13CB05F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1">
    <w:name w:val="34AE13C8DD3942CD90ACA236F3E06E3F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1">
    <w:name w:val="6C2A8708C7974D6D8D99C29BA5A590B0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1">
    <w:name w:val="5637EC201A3E4B5794CEBB2FF842A294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1">
    <w:name w:val="18044DAACC414A39B0B834A00A867009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1">
    <w:name w:val="8699CC618E304EA7B98E401CF00FA351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1">
    <w:name w:val="9A89C147864D48B297B27F0D3E2EAFA0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1">
    <w:name w:val="2B3F4C5C453548C3B3C5C9F9E0489A941"/>
    <w:rsid w:val="00D25EFB"/>
    <w:rPr>
      <w:lang w:eastAsia="en-US" w:bidi="en-US"/>
    </w:rPr>
  </w:style>
  <w:style w:type="paragraph" w:customStyle="1" w:styleId="B22E2C0E02F34BCE873963D3528B8BE51">
    <w:name w:val="B22E2C0E02F34BCE873963D3528B8BE51"/>
    <w:rsid w:val="00D25EFB"/>
    <w:rPr>
      <w:lang w:eastAsia="en-US" w:bidi="en-US"/>
    </w:rPr>
  </w:style>
  <w:style w:type="paragraph" w:customStyle="1" w:styleId="855AF339CD1049269C4FA4AA8F41D2251">
    <w:name w:val="855AF339CD1049269C4FA4AA8F41D225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1">
    <w:name w:val="9A4159E05256452B91444745A7B76CC8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1">
    <w:name w:val="4DB3FFE7B8334A49B7C8D64780C09B78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1">
    <w:name w:val="705AC6D3DC924E8D9D1B231352BC9CB9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7A6BF380E86415E8E03C9054393A4D5">
    <w:name w:val="C7A6BF380E86415E8E03C9054393A4D5"/>
    <w:rsid w:val="00FC47BF"/>
    <w:pPr>
      <w:spacing w:after="120" w:line="240" w:lineRule="auto"/>
      <w:jc w:val="center"/>
    </w:pPr>
    <w:rPr>
      <w:rFonts w:ascii="Times New Roman" w:hAnsi="Times New Roman"/>
      <w:b/>
      <w:caps/>
      <w:sz w:val="28"/>
      <w:lang w:eastAsia="en-US" w:bidi="en-US"/>
    </w:rPr>
  </w:style>
  <w:style w:type="paragraph" w:customStyle="1" w:styleId="E68C93C213674010AE93959A65438E72">
    <w:name w:val="E68C93C213674010AE93959A65438E72"/>
    <w:rsid w:val="00FC47BF"/>
    <w:pPr>
      <w:spacing w:after="120" w:line="240" w:lineRule="auto"/>
      <w:jc w:val="center"/>
    </w:pPr>
    <w:rPr>
      <w:rFonts w:ascii="Times New Roman" w:hAnsi="Times New Roman"/>
      <w:b/>
      <w:caps/>
      <w:sz w:val="28"/>
      <w:lang w:eastAsia="en-US" w:bidi="en-US"/>
    </w:rPr>
  </w:style>
  <w:style w:type="paragraph" w:customStyle="1" w:styleId="4BA4D65667CC46968666EA85393D1DA4">
    <w:name w:val="4BA4D65667CC46968666EA85393D1DA4"/>
    <w:rsid w:val="00FC47BF"/>
    <w:pPr>
      <w:spacing w:after="120" w:line="360" w:lineRule="auto"/>
      <w:jc w:val="center"/>
    </w:pPr>
    <w:rPr>
      <w:rFonts w:ascii="Times New Roman" w:hAnsi="Times New Roman"/>
      <w:b/>
      <w:caps/>
      <w:sz w:val="28"/>
      <w:lang w:eastAsia="en-US" w:bidi="en-US"/>
    </w:rPr>
  </w:style>
  <w:style w:type="paragraph" w:customStyle="1" w:styleId="5789A1FDB78A4795958165870C484A40">
    <w:name w:val="5789A1FDB78A4795958165870C484A40"/>
    <w:rsid w:val="00FC47BF"/>
    <w:pPr>
      <w:spacing w:after="120" w:line="240" w:lineRule="auto"/>
      <w:jc w:val="center"/>
    </w:pPr>
    <w:rPr>
      <w:rFonts w:ascii="Times New Roman" w:hAnsi="Times New Roman"/>
      <w:b/>
      <w:caps/>
      <w:sz w:val="28"/>
      <w:lang w:eastAsia="en-US" w:bidi="en-US"/>
    </w:rPr>
  </w:style>
  <w:style w:type="paragraph" w:customStyle="1" w:styleId="473D956FE512471A8E8F7E4FD363E9FC">
    <w:name w:val="473D956FE512471A8E8F7E4FD363E9FC"/>
    <w:rsid w:val="00FC47BF"/>
    <w:pPr>
      <w:spacing w:after="120" w:line="240" w:lineRule="auto"/>
      <w:jc w:val="center"/>
    </w:pPr>
    <w:rPr>
      <w:rFonts w:ascii="Times New Roman" w:hAnsi="Times New Roman"/>
      <w:b/>
      <w:caps/>
      <w:sz w:val="28"/>
      <w:lang w:eastAsia="en-US" w:bidi="en-US"/>
    </w:rPr>
  </w:style>
  <w:style w:type="paragraph" w:customStyle="1" w:styleId="618282E2477048DD93A82DD1B93D9BC7">
    <w:name w:val="618282E2477048DD93A82DD1B93D9BC7"/>
    <w:rsid w:val="00FC47BF"/>
    <w:pPr>
      <w:spacing w:after="120" w:line="240" w:lineRule="auto"/>
      <w:jc w:val="center"/>
    </w:pPr>
    <w:rPr>
      <w:rFonts w:ascii="Times New Roman" w:hAnsi="Times New Roman"/>
      <w:b/>
      <w:caps/>
      <w:sz w:val="28"/>
      <w:lang w:eastAsia="en-US" w:bidi="en-US"/>
    </w:rPr>
  </w:style>
  <w:style w:type="paragraph" w:customStyle="1" w:styleId="278C7F185CAE4B14A07AA0F2586FB884">
    <w:name w:val="278C7F185CAE4B14A07AA0F2586FB884"/>
    <w:rsid w:val="00FC47BF"/>
    <w:pPr>
      <w:spacing w:after="120" w:line="240" w:lineRule="auto"/>
      <w:jc w:val="center"/>
    </w:pPr>
    <w:rPr>
      <w:rFonts w:ascii="Times New Roman" w:hAnsi="Times New Roman"/>
      <w:b/>
      <w:caps/>
      <w:sz w:val="28"/>
      <w:lang w:eastAsia="en-US" w:bidi="en-US"/>
    </w:rPr>
  </w:style>
  <w:style w:type="paragraph" w:customStyle="1" w:styleId="70F9ABCF19C24D38B705CBB07A01CDBF">
    <w:name w:val="70F9ABCF19C24D38B705CBB07A01CDBF"/>
    <w:rsid w:val="00FC47BF"/>
    <w:pPr>
      <w:spacing w:after="120" w:line="360" w:lineRule="auto"/>
      <w:jc w:val="center"/>
    </w:pPr>
    <w:rPr>
      <w:rFonts w:ascii="Times New Roman" w:hAnsi="Times New Roman"/>
      <w:b/>
      <w:caps/>
      <w:sz w:val="28"/>
      <w:lang w:eastAsia="en-US" w:bidi="en-US"/>
    </w:rPr>
  </w:style>
  <w:style w:type="paragraph" w:customStyle="1" w:styleId="0C4B29AF39FF4160860F7D36DF0BB9F2">
    <w:name w:val="0C4B29AF39FF4160860F7D36DF0BB9F2"/>
    <w:rsid w:val="00FC47BF"/>
    <w:pPr>
      <w:spacing w:after="120" w:line="240" w:lineRule="auto"/>
      <w:jc w:val="center"/>
    </w:pPr>
    <w:rPr>
      <w:rFonts w:ascii="Times New Roman" w:hAnsi="Times New Roman"/>
      <w:b/>
      <w:caps/>
      <w:sz w:val="28"/>
      <w:lang w:eastAsia="en-US" w:bidi="en-US"/>
    </w:rPr>
  </w:style>
  <w:style w:type="paragraph" w:customStyle="1" w:styleId="201A99D18B174BAAAED41B8AF5A952D0">
    <w:name w:val="201A99D18B174BAAAED41B8AF5A952D0"/>
    <w:rsid w:val="00FC47BF"/>
    <w:pPr>
      <w:spacing w:after="120" w:line="240" w:lineRule="auto"/>
      <w:jc w:val="center"/>
    </w:pPr>
    <w:rPr>
      <w:rFonts w:ascii="Times New Roman" w:hAnsi="Times New Roman"/>
      <w:b/>
      <w:caps/>
      <w:sz w:val="28"/>
      <w:lang w:eastAsia="en-US" w:bidi="en-US"/>
    </w:rPr>
  </w:style>
  <w:style w:type="paragraph" w:customStyle="1" w:styleId="7874670056BA487ABCC15467EAD5250E">
    <w:name w:val="7874670056BA487ABCC15467EAD5250E"/>
    <w:rsid w:val="00FC47BF"/>
    <w:pPr>
      <w:spacing w:after="120" w:line="240" w:lineRule="auto"/>
      <w:jc w:val="center"/>
    </w:pPr>
    <w:rPr>
      <w:rFonts w:ascii="Times New Roman" w:hAnsi="Times New Roman"/>
      <w:b/>
      <w:caps/>
      <w:sz w:val="28"/>
      <w:lang w:eastAsia="en-US" w:bidi="en-US"/>
    </w:rPr>
  </w:style>
  <w:style w:type="paragraph" w:customStyle="1" w:styleId="DB06E5AB9D7B46AAA8C84176211937C5">
    <w:name w:val="DB06E5AB9D7B46AAA8C84176211937C5"/>
    <w:rsid w:val="00FC47BF"/>
    <w:pPr>
      <w:spacing w:after="0" w:line="240" w:lineRule="auto"/>
      <w:ind w:firstLine="709"/>
      <w:jc w:val="both"/>
    </w:pPr>
    <w:rPr>
      <w:rFonts w:ascii="Times New Roman" w:hAnsi="Times New Roman"/>
      <w:sz w:val="24"/>
      <w:lang w:eastAsia="en-US" w:bidi="en-US"/>
    </w:rPr>
  </w:style>
  <w:style w:type="paragraph" w:customStyle="1" w:styleId="9BB0A4FD1A7A46FCA3FDF939EBD29311">
    <w:name w:val="9BB0A4FD1A7A46FCA3FDF939EBD29311"/>
    <w:rsid w:val="00FC47BF"/>
    <w:pPr>
      <w:spacing w:after="0" w:line="240" w:lineRule="auto"/>
      <w:ind w:firstLine="709"/>
      <w:jc w:val="both"/>
    </w:pPr>
    <w:rPr>
      <w:rFonts w:ascii="Times New Roman" w:hAnsi="Times New Roman"/>
      <w:sz w:val="24"/>
      <w:lang w:eastAsia="en-US" w:bidi="en-US"/>
    </w:rPr>
  </w:style>
  <w:style w:type="paragraph" w:customStyle="1" w:styleId="9B873AA5BA6143F1991D624D9BAD94EB">
    <w:name w:val="9B873AA5BA6143F1991D624D9BAD94EB"/>
    <w:rsid w:val="00FC47BF"/>
    <w:pPr>
      <w:spacing w:after="0" w:line="240" w:lineRule="auto"/>
      <w:ind w:firstLine="709"/>
      <w:jc w:val="both"/>
    </w:pPr>
    <w:rPr>
      <w:rFonts w:ascii="Times New Roman" w:hAnsi="Times New Roman"/>
      <w:sz w:val="24"/>
      <w:lang w:eastAsia="en-US" w:bidi="en-US"/>
    </w:rPr>
  </w:style>
  <w:style w:type="paragraph" w:customStyle="1" w:styleId="7E5B094B92D846DD9CDA062BD6BC8BA7">
    <w:name w:val="7E5B094B92D846DD9CDA062BD6BC8BA7"/>
    <w:rsid w:val="00FC47BF"/>
    <w:pPr>
      <w:spacing w:after="0" w:line="240" w:lineRule="auto"/>
      <w:ind w:firstLine="709"/>
      <w:jc w:val="both"/>
    </w:pPr>
    <w:rPr>
      <w:rFonts w:ascii="Times New Roman" w:hAnsi="Times New Roman"/>
      <w:sz w:val="24"/>
      <w:lang w:eastAsia="en-US" w:bidi="en-US"/>
    </w:rPr>
  </w:style>
  <w:style w:type="paragraph" w:customStyle="1" w:styleId="2972B0124F204443A3B144A69409A464">
    <w:name w:val="2972B0124F204443A3B144A69409A464"/>
    <w:rsid w:val="00FC47BF"/>
    <w:pPr>
      <w:spacing w:after="0" w:line="240" w:lineRule="auto"/>
      <w:ind w:firstLine="709"/>
      <w:jc w:val="both"/>
    </w:pPr>
    <w:rPr>
      <w:rFonts w:ascii="Times New Roman" w:hAnsi="Times New Roman"/>
      <w:sz w:val="24"/>
      <w:lang w:eastAsia="en-US" w:bidi="en-US"/>
    </w:rPr>
  </w:style>
  <w:style w:type="paragraph" w:customStyle="1" w:styleId="C3C96F2A1B2042D3A27444B0A7C5EC61">
    <w:name w:val="C3C96F2A1B2042D3A27444B0A7C5EC61"/>
    <w:rsid w:val="00FC47BF"/>
    <w:pPr>
      <w:spacing w:after="0" w:line="240" w:lineRule="auto"/>
      <w:ind w:firstLine="709"/>
      <w:jc w:val="both"/>
    </w:pPr>
    <w:rPr>
      <w:rFonts w:ascii="Times New Roman" w:hAnsi="Times New Roman"/>
      <w:sz w:val="24"/>
      <w:lang w:eastAsia="en-US" w:bidi="en-US"/>
    </w:rPr>
  </w:style>
  <w:style w:type="paragraph" w:customStyle="1" w:styleId="21B51090C29648319F82586764AD41E6">
    <w:name w:val="21B51090C29648319F82586764AD41E6"/>
    <w:rsid w:val="00FC47BF"/>
    <w:pPr>
      <w:spacing w:after="0" w:line="240" w:lineRule="auto"/>
      <w:ind w:firstLine="709"/>
      <w:jc w:val="both"/>
    </w:pPr>
    <w:rPr>
      <w:rFonts w:ascii="Times New Roman" w:hAnsi="Times New Roman"/>
      <w:sz w:val="24"/>
      <w:lang w:eastAsia="en-US" w:bidi="en-US"/>
    </w:rPr>
  </w:style>
  <w:style w:type="paragraph" w:customStyle="1" w:styleId="34272A425F874D86B6E8B4CD685DCDF0">
    <w:name w:val="34272A425F874D86B6E8B4CD685DCDF0"/>
    <w:rsid w:val="00FC47BF"/>
    <w:pPr>
      <w:spacing w:after="0" w:line="240" w:lineRule="auto"/>
      <w:ind w:firstLine="709"/>
      <w:jc w:val="both"/>
    </w:pPr>
    <w:rPr>
      <w:rFonts w:ascii="Times New Roman" w:hAnsi="Times New Roman"/>
      <w:sz w:val="24"/>
      <w:lang w:eastAsia="en-US" w:bidi="en-US"/>
    </w:rPr>
  </w:style>
  <w:style w:type="paragraph" w:customStyle="1" w:styleId="8BC49A21F2724827BB2D9CB51304D471">
    <w:name w:val="8BC49A21F2724827BB2D9CB51304D471"/>
    <w:rsid w:val="00FC47BF"/>
    <w:pPr>
      <w:spacing w:after="0" w:line="240" w:lineRule="auto"/>
      <w:ind w:firstLine="709"/>
      <w:jc w:val="both"/>
    </w:pPr>
    <w:rPr>
      <w:rFonts w:ascii="Times New Roman" w:hAnsi="Times New Roman"/>
      <w:sz w:val="24"/>
      <w:lang w:eastAsia="en-US" w:bidi="en-US"/>
    </w:rPr>
  </w:style>
  <w:style w:type="paragraph" w:customStyle="1" w:styleId="fbeortakalnmetin12dar">
    <w:name w:val="fbe_orta_kalın_metin_12_dar"/>
    <w:basedOn w:val="Normal"/>
    <w:qFormat/>
    <w:rsid w:val="00FC47BF"/>
    <w:pPr>
      <w:spacing w:after="0" w:line="240" w:lineRule="auto"/>
      <w:jc w:val="center"/>
    </w:pPr>
    <w:rPr>
      <w:rFonts w:ascii="Times New Roman" w:hAnsi="Times New Roman"/>
      <w:b/>
      <w:caps/>
      <w:sz w:val="24"/>
      <w:lang w:eastAsia="en-US" w:bidi="en-US"/>
    </w:rPr>
  </w:style>
  <w:style w:type="paragraph" w:customStyle="1" w:styleId="A89C4AF40FC6463B81AE09107044503E">
    <w:name w:val="A89C4AF40FC6463B81AE09107044503E"/>
    <w:rsid w:val="00FC47BF"/>
    <w:pPr>
      <w:spacing w:after="0" w:line="240" w:lineRule="auto"/>
      <w:ind w:firstLine="709"/>
      <w:jc w:val="both"/>
    </w:pPr>
    <w:rPr>
      <w:rFonts w:ascii="Times New Roman" w:hAnsi="Times New Roman"/>
      <w:sz w:val="24"/>
      <w:lang w:eastAsia="en-US" w:bidi="en-US"/>
    </w:rPr>
  </w:style>
  <w:style w:type="paragraph" w:customStyle="1" w:styleId="2ECF930D42C040EE806E8860D864C763">
    <w:name w:val="2ECF930D42C040EE806E8860D864C763"/>
    <w:rsid w:val="00FC47BF"/>
    <w:pPr>
      <w:spacing w:after="0" w:line="240" w:lineRule="auto"/>
      <w:ind w:firstLine="709"/>
      <w:jc w:val="both"/>
    </w:pPr>
    <w:rPr>
      <w:rFonts w:ascii="Times New Roman" w:hAnsi="Times New Roman"/>
      <w:sz w:val="24"/>
      <w:lang w:eastAsia="en-US" w:bidi="en-US"/>
    </w:rPr>
  </w:style>
  <w:style w:type="paragraph" w:customStyle="1" w:styleId="280A26E98636424A9A4F00B734B9F486">
    <w:name w:val="280A26E98636424A9A4F00B734B9F486"/>
    <w:rsid w:val="00FC47BF"/>
    <w:pPr>
      <w:spacing w:after="0" w:line="240" w:lineRule="auto"/>
      <w:ind w:firstLine="709"/>
      <w:jc w:val="both"/>
    </w:pPr>
    <w:rPr>
      <w:rFonts w:ascii="Times New Roman" w:hAnsi="Times New Roman"/>
      <w:sz w:val="24"/>
      <w:lang w:eastAsia="en-US" w:bidi="en-US"/>
    </w:rPr>
  </w:style>
  <w:style w:type="paragraph" w:customStyle="1" w:styleId="50E36A24343F496A82D786106443DCC5">
    <w:name w:val="50E36A24343F496A82D786106443DCC5"/>
    <w:rsid w:val="00FC47BF"/>
    <w:pPr>
      <w:spacing w:after="0" w:line="240" w:lineRule="auto"/>
      <w:ind w:firstLine="709"/>
      <w:jc w:val="both"/>
    </w:pPr>
    <w:rPr>
      <w:rFonts w:ascii="Times New Roman" w:hAnsi="Times New Roman"/>
      <w:sz w:val="24"/>
      <w:lang w:eastAsia="en-US" w:bidi="en-US"/>
    </w:rPr>
  </w:style>
  <w:style w:type="paragraph" w:customStyle="1" w:styleId="F523346767FE4DDFBF92CC444A9E130C">
    <w:name w:val="F523346767FE4DDFBF92CC444A9E130C"/>
    <w:rsid w:val="00FC47BF"/>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
    <w:name w:val="38AF460A1D074193B8FDB47E16A47B5A"/>
    <w:rsid w:val="00FC47BF"/>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
    <w:name w:val="41AD46FCADE544E9AC975A5511866879"/>
    <w:rsid w:val="00FC47BF"/>
    <w:rPr>
      <w:lang w:eastAsia="en-US" w:bidi="en-US"/>
    </w:rPr>
  </w:style>
  <w:style w:type="paragraph" w:customStyle="1" w:styleId="C6FCE31C150144B7B41E5FEE476F9559">
    <w:name w:val="C6FCE31C150144B7B41E5FEE476F9559"/>
    <w:rsid w:val="00FC47BF"/>
    <w:pPr>
      <w:spacing w:after="0" w:line="240" w:lineRule="auto"/>
      <w:jc w:val="center"/>
    </w:pPr>
    <w:rPr>
      <w:rFonts w:ascii="Times New Roman" w:hAnsi="Times New Roman"/>
      <w:b/>
      <w:caps/>
      <w:sz w:val="24"/>
      <w:lang w:eastAsia="en-US" w:bidi="en-US"/>
    </w:rPr>
  </w:style>
  <w:style w:type="paragraph" w:customStyle="1" w:styleId="3CD2565A79DF4AEC8D967989522B9804">
    <w:name w:val="3CD2565A79DF4AEC8D967989522B9804"/>
    <w:rsid w:val="00FC47BF"/>
    <w:pPr>
      <w:spacing w:after="0" w:line="240" w:lineRule="auto"/>
      <w:jc w:val="center"/>
    </w:pPr>
    <w:rPr>
      <w:rFonts w:ascii="Times New Roman" w:hAnsi="Times New Roman"/>
      <w:b/>
      <w:caps/>
      <w:sz w:val="24"/>
      <w:lang w:eastAsia="en-US" w:bidi="en-US"/>
    </w:rPr>
  </w:style>
  <w:style w:type="paragraph" w:customStyle="1" w:styleId="8EB3D8D464D94DD7BEA8B2D4644A43E7">
    <w:name w:val="8EB3D8D464D94DD7BEA8B2D4644A43E7"/>
    <w:rsid w:val="00FC47BF"/>
    <w:pPr>
      <w:spacing w:after="0" w:line="240" w:lineRule="auto"/>
      <w:jc w:val="center"/>
    </w:pPr>
    <w:rPr>
      <w:rFonts w:ascii="Times New Roman" w:hAnsi="Times New Roman"/>
      <w:b/>
      <w:caps/>
      <w:sz w:val="24"/>
      <w:lang w:eastAsia="en-US" w:bidi="en-US"/>
    </w:rPr>
  </w:style>
  <w:style w:type="paragraph" w:customStyle="1" w:styleId="DB02C760BE294C2A8D31838C69133B3F">
    <w:name w:val="DB02C760BE294C2A8D31838C69133B3F"/>
    <w:rsid w:val="00FC47BF"/>
    <w:pPr>
      <w:spacing w:after="0" w:line="240" w:lineRule="auto"/>
      <w:jc w:val="center"/>
    </w:pPr>
    <w:rPr>
      <w:rFonts w:ascii="Times New Roman" w:hAnsi="Times New Roman"/>
      <w:b/>
      <w:caps/>
      <w:sz w:val="24"/>
      <w:lang w:eastAsia="en-US" w:bidi="en-US"/>
    </w:rPr>
  </w:style>
  <w:style w:type="paragraph" w:customStyle="1" w:styleId="CA0FCCB1B0464C369DD449CAE6DC0D94">
    <w:name w:val="CA0FCCB1B0464C369DD449CAE6DC0D94"/>
    <w:rsid w:val="00FC47BF"/>
    <w:pPr>
      <w:spacing w:after="0" w:line="240" w:lineRule="auto"/>
      <w:jc w:val="center"/>
    </w:pPr>
    <w:rPr>
      <w:rFonts w:ascii="Times New Roman" w:hAnsi="Times New Roman"/>
      <w:b/>
      <w:caps/>
      <w:sz w:val="24"/>
      <w:lang w:eastAsia="en-US" w:bidi="en-US"/>
    </w:rPr>
  </w:style>
  <w:style w:type="paragraph" w:customStyle="1" w:styleId="9267D1452F324EA88D8ACB5AE933F92C">
    <w:name w:val="9267D1452F324EA88D8ACB5AE933F92C"/>
    <w:rsid w:val="00FC47BF"/>
    <w:pPr>
      <w:spacing w:after="0" w:line="240" w:lineRule="auto"/>
      <w:jc w:val="center"/>
    </w:pPr>
    <w:rPr>
      <w:rFonts w:ascii="Times New Roman" w:hAnsi="Times New Roman"/>
      <w:b/>
      <w:caps/>
      <w:sz w:val="24"/>
      <w:lang w:eastAsia="en-US" w:bidi="en-US"/>
    </w:rPr>
  </w:style>
  <w:style w:type="paragraph" w:customStyle="1" w:styleId="FBC409DEE1024305BA9E5E451F584BED">
    <w:name w:val="FBC409DEE1024305BA9E5E451F584BED"/>
    <w:rsid w:val="00FC47BF"/>
    <w:pPr>
      <w:spacing w:after="0" w:line="240" w:lineRule="auto"/>
      <w:jc w:val="center"/>
    </w:pPr>
    <w:rPr>
      <w:rFonts w:ascii="Times New Roman" w:hAnsi="Times New Roman"/>
      <w:b/>
      <w:caps/>
      <w:sz w:val="24"/>
      <w:lang w:eastAsia="en-US" w:bidi="en-US"/>
    </w:rPr>
  </w:style>
  <w:style w:type="paragraph" w:customStyle="1" w:styleId="312930A6317642448FDCD489650F45C1">
    <w:name w:val="312930A6317642448FDCD489650F45C1"/>
    <w:rsid w:val="00FC47BF"/>
    <w:pPr>
      <w:spacing w:after="0" w:line="240" w:lineRule="auto"/>
      <w:ind w:firstLine="709"/>
      <w:jc w:val="both"/>
    </w:pPr>
    <w:rPr>
      <w:rFonts w:ascii="Times New Roman" w:hAnsi="Times New Roman"/>
      <w:sz w:val="24"/>
      <w:lang w:eastAsia="en-US" w:bidi="en-US"/>
    </w:rPr>
  </w:style>
  <w:style w:type="paragraph" w:customStyle="1" w:styleId="4976B9292EFE44AB9945B811DF2D753A">
    <w:name w:val="4976B9292EFE44AB9945B811DF2D753A"/>
    <w:rsid w:val="00FC47BF"/>
    <w:pPr>
      <w:spacing w:after="0" w:line="240" w:lineRule="auto"/>
      <w:jc w:val="center"/>
    </w:pPr>
    <w:rPr>
      <w:rFonts w:ascii="Times New Roman" w:hAnsi="Times New Roman"/>
      <w:b/>
      <w:caps/>
      <w:sz w:val="24"/>
      <w:lang w:eastAsia="en-US" w:bidi="en-US"/>
    </w:rPr>
  </w:style>
  <w:style w:type="paragraph" w:customStyle="1" w:styleId="EC2A967B3BC34ACD9A1FDB4B904D88C7">
    <w:name w:val="EC2A967B3BC34ACD9A1FDB4B904D88C7"/>
    <w:rsid w:val="00FC47BF"/>
    <w:pPr>
      <w:spacing w:after="0" w:line="240" w:lineRule="auto"/>
      <w:jc w:val="center"/>
    </w:pPr>
    <w:rPr>
      <w:rFonts w:ascii="Times New Roman" w:hAnsi="Times New Roman"/>
      <w:b/>
      <w:caps/>
      <w:sz w:val="24"/>
      <w:lang w:eastAsia="en-US" w:bidi="en-US"/>
    </w:rPr>
  </w:style>
  <w:style w:type="paragraph" w:customStyle="1" w:styleId="DAB069838B9C4913B35FA87E15DDB384">
    <w:name w:val="DAB069838B9C4913B35FA87E15DDB384"/>
    <w:rsid w:val="00FC47BF"/>
    <w:pPr>
      <w:spacing w:after="0" w:line="240" w:lineRule="auto"/>
      <w:jc w:val="center"/>
    </w:pPr>
    <w:rPr>
      <w:rFonts w:ascii="Times New Roman" w:hAnsi="Times New Roman"/>
      <w:b/>
      <w:caps/>
      <w:sz w:val="24"/>
      <w:lang w:eastAsia="en-US" w:bidi="en-US"/>
    </w:rPr>
  </w:style>
  <w:style w:type="paragraph" w:customStyle="1" w:styleId="8D18CEDA2D5F4B28BAD3B4738472E1EC">
    <w:name w:val="8D18CEDA2D5F4B28BAD3B4738472E1EC"/>
    <w:rsid w:val="00FC47BF"/>
    <w:pPr>
      <w:spacing w:after="0" w:line="240" w:lineRule="auto"/>
      <w:jc w:val="center"/>
    </w:pPr>
    <w:rPr>
      <w:rFonts w:ascii="Times New Roman" w:hAnsi="Times New Roman"/>
      <w:b/>
      <w:caps/>
      <w:sz w:val="24"/>
      <w:lang w:eastAsia="en-US" w:bidi="en-US"/>
    </w:rPr>
  </w:style>
  <w:style w:type="paragraph" w:customStyle="1" w:styleId="2102D31FC3BE4F79B8C8EE8DEC56CCCE">
    <w:name w:val="2102D31FC3BE4F79B8C8EE8DEC56CCCE"/>
    <w:rsid w:val="00FC47BF"/>
    <w:pPr>
      <w:spacing w:after="0" w:line="240" w:lineRule="auto"/>
      <w:jc w:val="center"/>
    </w:pPr>
    <w:rPr>
      <w:rFonts w:ascii="Times New Roman" w:hAnsi="Times New Roman"/>
      <w:b/>
      <w:caps/>
      <w:sz w:val="24"/>
      <w:lang w:eastAsia="en-US" w:bidi="en-US"/>
    </w:rPr>
  </w:style>
  <w:style w:type="paragraph" w:customStyle="1" w:styleId="C1708E61451C49D2BDFCE716CE65BC03">
    <w:name w:val="C1708E61451C49D2BDFCE716CE65BC03"/>
    <w:rsid w:val="00FC47BF"/>
    <w:pPr>
      <w:spacing w:after="0" w:line="240" w:lineRule="auto"/>
      <w:jc w:val="center"/>
    </w:pPr>
    <w:rPr>
      <w:rFonts w:ascii="Times New Roman" w:hAnsi="Times New Roman"/>
      <w:b/>
      <w:caps/>
      <w:sz w:val="24"/>
      <w:lang w:eastAsia="en-US" w:bidi="en-US"/>
    </w:rPr>
  </w:style>
  <w:style w:type="paragraph" w:customStyle="1" w:styleId="1A846BB2DB9C48978809BCC65BADA1C5">
    <w:name w:val="1A846BB2DB9C48978809BCC65BADA1C5"/>
    <w:rsid w:val="00FC47BF"/>
    <w:pPr>
      <w:spacing w:after="0" w:line="240" w:lineRule="auto"/>
      <w:jc w:val="center"/>
    </w:pPr>
    <w:rPr>
      <w:rFonts w:ascii="Times New Roman" w:hAnsi="Times New Roman"/>
      <w:b/>
      <w:caps/>
      <w:sz w:val="24"/>
      <w:lang w:eastAsia="en-US" w:bidi="en-US"/>
    </w:rPr>
  </w:style>
  <w:style w:type="paragraph" w:customStyle="1" w:styleId="DCC5E321768A4E1295F4584FF2A910D9">
    <w:name w:val="DCC5E321768A4E1295F4584FF2A910D9"/>
    <w:rsid w:val="00FC47BF"/>
    <w:pPr>
      <w:spacing w:after="0" w:line="240" w:lineRule="auto"/>
      <w:ind w:firstLine="709"/>
      <w:jc w:val="both"/>
    </w:pPr>
    <w:rPr>
      <w:rFonts w:ascii="Times New Roman" w:hAnsi="Times New Roman"/>
      <w:sz w:val="24"/>
      <w:lang w:eastAsia="en-US" w:bidi="en-US"/>
    </w:rPr>
  </w:style>
  <w:style w:type="paragraph" w:customStyle="1" w:styleId="CD7FD96488484E24A0528C031965E41D">
    <w:name w:val="CD7FD96488484E24A0528C031965E41D"/>
    <w:rsid w:val="00FC47BF"/>
    <w:pPr>
      <w:spacing w:after="0" w:line="240" w:lineRule="auto"/>
      <w:ind w:firstLine="709"/>
      <w:jc w:val="both"/>
    </w:pPr>
    <w:rPr>
      <w:rFonts w:ascii="Times New Roman" w:hAnsi="Times New Roman"/>
      <w:sz w:val="24"/>
      <w:lang w:eastAsia="en-US" w:bidi="en-US"/>
    </w:rPr>
  </w:style>
  <w:style w:type="paragraph" w:customStyle="1" w:styleId="D7BEA7E1A4AB469E870AEE13DB733AD6">
    <w:name w:val="D7BEA7E1A4AB469E870AEE13DB733AD6"/>
    <w:rsid w:val="00FC47BF"/>
    <w:pPr>
      <w:spacing w:after="0" w:line="240" w:lineRule="auto"/>
      <w:ind w:firstLine="709"/>
      <w:jc w:val="both"/>
    </w:pPr>
    <w:rPr>
      <w:rFonts w:ascii="Times New Roman" w:hAnsi="Times New Roman"/>
      <w:sz w:val="24"/>
      <w:lang w:eastAsia="en-US" w:bidi="en-US"/>
    </w:rPr>
  </w:style>
  <w:style w:type="paragraph" w:customStyle="1" w:styleId="389ED970107840C3AB664AE972E4C638">
    <w:name w:val="389ED970107840C3AB664AE972E4C638"/>
    <w:rsid w:val="00FC47BF"/>
    <w:pPr>
      <w:spacing w:after="0" w:line="240" w:lineRule="auto"/>
      <w:ind w:firstLine="709"/>
      <w:jc w:val="both"/>
    </w:pPr>
    <w:rPr>
      <w:rFonts w:ascii="Times New Roman" w:hAnsi="Times New Roman"/>
      <w:sz w:val="24"/>
      <w:lang w:eastAsia="en-US" w:bidi="en-US"/>
    </w:rPr>
  </w:style>
  <w:style w:type="paragraph" w:customStyle="1" w:styleId="5B5653BDD8CB45C0856071F440ACD755">
    <w:name w:val="5B5653BDD8CB45C0856071F440ACD755"/>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
    <w:name w:val="CADF4579B9A6446DBCF3EBF5F13CB05F"/>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
    <w:name w:val="34AE13C8DD3942CD90ACA236F3E06E3F"/>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
    <w:name w:val="6C2A8708C7974D6D8D99C29BA5A590B0"/>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
    <w:name w:val="5637EC201A3E4B5794CEBB2FF842A294"/>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
    <w:name w:val="18044DAACC414A39B0B834A00A867009"/>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
    <w:name w:val="8699CC618E304EA7B98E401CF00FA351"/>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
    <w:name w:val="9A89C147864D48B297B27F0D3E2EAFA0"/>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
    <w:name w:val="2B3F4C5C453548C3B3C5C9F9E0489A94"/>
    <w:rsid w:val="00FC47BF"/>
    <w:rPr>
      <w:lang w:eastAsia="en-US" w:bidi="en-US"/>
    </w:rPr>
  </w:style>
  <w:style w:type="paragraph" w:customStyle="1" w:styleId="B22E2C0E02F34BCE873963D3528B8BE5">
    <w:name w:val="B22E2C0E02F34BCE873963D3528B8BE5"/>
    <w:rsid w:val="00FC47BF"/>
    <w:rPr>
      <w:lang w:eastAsia="en-US" w:bidi="en-US"/>
    </w:rPr>
  </w:style>
  <w:style w:type="paragraph" w:customStyle="1" w:styleId="855AF339CD1049269C4FA4AA8F41D225">
    <w:name w:val="855AF339CD1049269C4FA4AA8F41D225"/>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
    <w:name w:val="9A4159E05256452B91444745A7B76CC8"/>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
    <w:name w:val="4DB3FFE7B8334A49B7C8D64780C09B78"/>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
    <w:name w:val="705AC6D3DC924E8D9D1B231352BC9CB9"/>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7A6BF380E86415E8E03C9054393A4D52">
    <w:name w:val="C7A6BF380E86415E8E03C9054393A4D52"/>
    <w:rsid w:val="00FC47BF"/>
    <w:pPr>
      <w:spacing w:after="120" w:line="240" w:lineRule="auto"/>
      <w:jc w:val="center"/>
    </w:pPr>
    <w:rPr>
      <w:rFonts w:ascii="Times New Roman" w:hAnsi="Times New Roman"/>
      <w:b/>
      <w:caps/>
      <w:sz w:val="28"/>
      <w:lang w:eastAsia="en-US" w:bidi="en-US"/>
    </w:rPr>
  </w:style>
  <w:style w:type="paragraph" w:customStyle="1" w:styleId="E68C93C213674010AE93959A65438E722">
    <w:name w:val="E68C93C213674010AE93959A65438E722"/>
    <w:rsid w:val="00FC47BF"/>
    <w:pPr>
      <w:spacing w:after="120" w:line="240" w:lineRule="auto"/>
      <w:jc w:val="center"/>
    </w:pPr>
    <w:rPr>
      <w:rFonts w:ascii="Times New Roman" w:hAnsi="Times New Roman"/>
      <w:b/>
      <w:caps/>
      <w:sz w:val="28"/>
      <w:lang w:eastAsia="en-US" w:bidi="en-US"/>
    </w:rPr>
  </w:style>
  <w:style w:type="paragraph" w:customStyle="1" w:styleId="4BA4D65667CC46968666EA85393D1DA42">
    <w:name w:val="4BA4D65667CC46968666EA85393D1DA42"/>
    <w:rsid w:val="00FC47BF"/>
    <w:pPr>
      <w:spacing w:after="120" w:line="360" w:lineRule="auto"/>
      <w:jc w:val="center"/>
    </w:pPr>
    <w:rPr>
      <w:rFonts w:ascii="Times New Roman" w:hAnsi="Times New Roman"/>
      <w:b/>
      <w:caps/>
      <w:sz w:val="28"/>
      <w:lang w:eastAsia="en-US" w:bidi="en-US"/>
    </w:rPr>
  </w:style>
  <w:style w:type="paragraph" w:customStyle="1" w:styleId="5789A1FDB78A4795958165870C484A402">
    <w:name w:val="5789A1FDB78A4795958165870C484A402"/>
    <w:rsid w:val="00FC47BF"/>
    <w:pPr>
      <w:spacing w:after="120" w:line="240" w:lineRule="auto"/>
      <w:jc w:val="center"/>
    </w:pPr>
    <w:rPr>
      <w:rFonts w:ascii="Times New Roman" w:hAnsi="Times New Roman"/>
      <w:b/>
      <w:caps/>
      <w:sz w:val="28"/>
      <w:lang w:eastAsia="en-US" w:bidi="en-US"/>
    </w:rPr>
  </w:style>
  <w:style w:type="paragraph" w:customStyle="1" w:styleId="473D956FE512471A8E8F7E4FD363E9FC2">
    <w:name w:val="473D956FE512471A8E8F7E4FD363E9FC2"/>
    <w:rsid w:val="00FC47BF"/>
    <w:pPr>
      <w:spacing w:after="120" w:line="240" w:lineRule="auto"/>
      <w:jc w:val="center"/>
    </w:pPr>
    <w:rPr>
      <w:rFonts w:ascii="Times New Roman" w:hAnsi="Times New Roman"/>
      <w:b/>
      <w:caps/>
      <w:sz w:val="28"/>
      <w:lang w:eastAsia="en-US" w:bidi="en-US"/>
    </w:rPr>
  </w:style>
  <w:style w:type="paragraph" w:customStyle="1" w:styleId="618282E2477048DD93A82DD1B93D9BC72">
    <w:name w:val="618282E2477048DD93A82DD1B93D9BC72"/>
    <w:rsid w:val="00FC47BF"/>
    <w:pPr>
      <w:spacing w:after="120" w:line="240" w:lineRule="auto"/>
      <w:jc w:val="center"/>
    </w:pPr>
    <w:rPr>
      <w:rFonts w:ascii="Times New Roman" w:hAnsi="Times New Roman"/>
      <w:b/>
      <w:caps/>
      <w:sz w:val="28"/>
      <w:lang w:eastAsia="en-US" w:bidi="en-US"/>
    </w:rPr>
  </w:style>
  <w:style w:type="paragraph" w:customStyle="1" w:styleId="278C7F185CAE4B14A07AA0F2586FB8842">
    <w:name w:val="278C7F185CAE4B14A07AA0F2586FB8842"/>
    <w:rsid w:val="00FC47BF"/>
    <w:pPr>
      <w:spacing w:after="120" w:line="240" w:lineRule="auto"/>
      <w:jc w:val="center"/>
    </w:pPr>
    <w:rPr>
      <w:rFonts w:ascii="Times New Roman" w:hAnsi="Times New Roman"/>
      <w:b/>
      <w:caps/>
      <w:sz w:val="28"/>
      <w:lang w:eastAsia="en-US" w:bidi="en-US"/>
    </w:rPr>
  </w:style>
  <w:style w:type="paragraph" w:customStyle="1" w:styleId="70F9ABCF19C24D38B705CBB07A01CDBF2">
    <w:name w:val="70F9ABCF19C24D38B705CBB07A01CDBF2"/>
    <w:rsid w:val="00FC47BF"/>
    <w:pPr>
      <w:spacing w:after="120" w:line="360" w:lineRule="auto"/>
      <w:jc w:val="center"/>
    </w:pPr>
    <w:rPr>
      <w:rFonts w:ascii="Times New Roman" w:hAnsi="Times New Roman"/>
      <w:b/>
      <w:caps/>
      <w:sz w:val="28"/>
      <w:lang w:eastAsia="en-US" w:bidi="en-US"/>
    </w:rPr>
  </w:style>
  <w:style w:type="paragraph" w:customStyle="1" w:styleId="0C4B29AF39FF4160860F7D36DF0BB9F22">
    <w:name w:val="0C4B29AF39FF4160860F7D36DF0BB9F22"/>
    <w:rsid w:val="00FC47BF"/>
    <w:pPr>
      <w:spacing w:after="120" w:line="240" w:lineRule="auto"/>
      <w:jc w:val="center"/>
    </w:pPr>
    <w:rPr>
      <w:rFonts w:ascii="Times New Roman" w:hAnsi="Times New Roman"/>
      <w:b/>
      <w:caps/>
      <w:sz w:val="28"/>
      <w:lang w:eastAsia="en-US" w:bidi="en-US"/>
    </w:rPr>
  </w:style>
  <w:style w:type="paragraph" w:customStyle="1" w:styleId="201A99D18B174BAAAED41B8AF5A952D02">
    <w:name w:val="201A99D18B174BAAAED41B8AF5A952D02"/>
    <w:rsid w:val="00FC47BF"/>
    <w:pPr>
      <w:spacing w:after="120" w:line="240" w:lineRule="auto"/>
      <w:jc w:val="center"/>
    </w:pPr>
    <w:rPr>
      <w:rFonts w:ascii="Times New Roman" w:hAnsi="Times New Roman"/>
      <w:b/>
      <w:caps/>
      <w:sz w:val="28"/>
      <w:lang w:eastAsia="en-US" w:bidi="en-US"/>
    </w:rPr>
  </w:style>
  <w:style w:type="paragraph" w:customStyle="1" w:styleId="7874670056BA487ABCC15467EAD5250E2">
    <w:name w:val="7874670056BA487ABCC15467EAD5250E2"/>
    <w:rsid w:val="00FC47BF"/>
    <w:pPr>
      <w:spacing w:after="120" w:line="240" w:lineRule="auto"/>
      <w:jc w:val="center"/>
    </w:pPr>
    <w:rPr>
      <w:rFonts w:ascii="Times New Roman" w:hAnsi="Times New Roman"/>
      <w:b/>
      <w:caps/>
      <w:sz w:val="28"/>
      <w:lang w:eastAsia="en-US" w:bidi="en-US"/>
    </w:rPr>
  </w:style>
  <w:style w:type="paragraph" w:customStyle="1" w:styleId="DB06E5AB9D7B46AAA8C84176211937C52">
    <w:name w:val="DB06E5AB9D7B46AAA8C84176211937C52"/>
    <w:rsid w:val="00FC47BF"/>
    <w:pPr>
      <w:spacing w:after="0" w:line="240" w:lineRule="auto"/>
      <w:ind w:firstLine="709"/>
      <w:jc w:val="both"/>
    </w:pPr>
    <w:rPr>
      <w:rFonts w:ascii="Times New Roman" w:hAnsi="Times New Roman"/>
      <w:sz w:val="24"/>
      <w:lang w:eastAsia="en-US" w:bidi="en-US"/>
    </w:rPr>
  </w:style>
  <w:style w:type="paragraph" w:customStyle="1" w:styleId="9BB0A4FD1A7A46FCA3FDF939EBD293112">
    <w:name w:val="9BB0A4FD1A7A46FCA3FDF939EBD293112"/>
    <w:rsid w:val="00FC47BF"/>
    <w:pPr>
      <w:spacing w:after="0" w:line="240" w:lineRule="auto"/>
      <w:ind w:firstLine="709"/>
      <w:jc w:val="both"/>
    </w:pPr>
    <w:rPr>
      <w:rFonts w:ascii="Times New Roman" w:hAnsi="Times New Roman"/>
      <w:sz w:val="24"/>
      <w:lang w:eastAsia="en-US" w:bidi="en-US"/>
    </w:rPr>
  </w:style>
  <w:style w:type="paragraph" w:customStyle="1" w:styleId="9B873AA5BA6143F1991D624D9BAD94EB2">
    <w:name w:val="9B873AA5BA6143F1991D624D9BAD94EB2"/>
    <w:rsid w:val="00FC47BF"/>
    <w:pPr>
      <w:spacing w:after="0" w:line="240" w:lineRule="auto"/>
      <w:ind w:firstLine="709"/>
      <w:jc w:val="both"/>
    </w:pPr>
    <w:rPr>
      <w:rFonts w:ascii="Times New Roman" w:hAnsi="Times New Roman"/>
      <w:sz w:val="24"/>
      <w:lang w:eastAsia="en-US" w:bidi="en-US"/>
    </w:rPr>
  </w:style>
  <w:style w:type="paragraph" w:customStyle="1" w:styleId="7E5B094B92D846DD9CDA062BD6BC8BA72">
    <w:name w:val="7E5B094B92D846DD9CDA062BD6BC8BA72"/>
    <w:rsid w:val="00FC47BF"/>
    <w:pPr>
      <w:spacing w:after="0" w:line="240" w:lineRule="auto"/>
      <w:ind w:firstLine="709"/>
      <w:jc w:val="both"/>
    </w:pPr>
    <w:rPr>
      <w:rFonts w:ascii="Times New Roman" w:hAnsi="Times New Roman"/>
      <w:sz w:val="24"/>
      <w:lang w:eastAsia="en-US" w:bidi="en-US"/>
    </w:rPr>
  </w:style>
  <w:style w:type="paragraph" w:customStyle="1" w:styleId="2972B0124F204443A3B144A69409A4642">
    <w:name w:val="2972B0124F204443A3B144A69409A4642"/>
    <w:rsid w:val="00FC47BF"/>
    <w:pPr>
      <w:spacing w:after="0" w:line="240" w:lineRule="auto"/>
      <w:ind w:firstLine="709"/>
      <w:jc w:val="both"/>
    </w:pPr>
    <w:rPr>
      <w:rFonts w:ascii="Times New Roman" w:hAnsi="Times New Roman"/>
      <w:sz w:val="24"/>
      <w:lang w:eastAsia="en-US" w:bidi="en-US"/>
    </w:rPr>
  </w:style>
  <w:style w:type="paragraph" w:customStyle="1" w:styleId="C3C96F2A1B2042D3A27444B0A7C5EC612">
    <w:name w:val="C3C96F2A1B2042D3A27444B0A7C5EC612"/>
    <w:rsid w:val="00FC47BF"/>
    <w:pPr>
      <w:spacing w:after="0" w:line="240" w:lineRule="auto"/>
      <w:ind w:firstLine="709"/>
      <w:jc w:val="both"/>
    </w:pPr>
    <w:rPr>
      <w:rFonts w:ascii="Times New Roman" w:hAnsi="Times New Roman"/>
      <w:sz w:val="24"/>
      <w:lang w:eastAsia="en-US" w:bidi="en-US"/>
    </w:rPr>
  </w:style>
  <w:style w:type="paragraph" w:customStyle="1" w:styleId="21B51090C29648319F82586764AD41E62">
    <w:name w:val="21B51090C29648319F82586764AD41E62"/>
    <w:rsid w:val="00FC47BF"/>
    <w:pPr>
      <w:spacing w:after="0" w:line="240" w:lineRule="auto"/>
      <w:ind w:firstLine="709"/>
      <w:jc w:val="both"/>
    </w:pPr>
    <w:rPr>
      <w:rFonts w:ascii="Times New Roman" w:hAnsi="Times New Roman"/>
      <w:sz w:val="24"/>
      <w:lang w:eastAsia="en-US" w:bidi="en-US"/>
    </w:rPr>
  </w:style>
  <w:style w:type="paragraph" w:customStyle="1" w:styleId="34272A425F874D86B6E8B4CD685DCDF02">
    <w:name w:val="34272A425F874D86B6E8B4CD685DCDF02"/>
    <w:rsid w:val="00FC47BF"/>
    <w:pPr>
      <w:spacing w:after="0" w:line="240" w:lineRule="auto"/>
      <w:ind w:firstLine="709"/>
      <w:jc w:val="both"/>
    </w:pPr>
    <w:rPr>
      <w:rFonts w:ascii="Times New Roman" w:hAnsi="Times New Roman"/>
      <w:sz w:val="24"/>
      <w:lang w:eastAsia="en-US" w:bidi="en-US"/>
    </w:rPr>
  </w:style>
  <w:style w:type="paragraph" w:customStyle="1" w:styleId="8BC49A21F2724827BB2D9CB51304D4712">
    <w:name w:val="8BC49A21F2724827BB2D9CB51304D4712"/>
    <w:rsid w:val="00FC47BF"/>
    <w:pPr>
      <w:spacing w:after="0" w:line="240" w:lineRule="auto"/>
      <w:ind w:firstLine="709"/>
      <w:jc w:val="both"/>
    </w:pPr>
    <w:rPr>
      <w:rFonts w:ascii="Times New Roman" w:hAnsi="Times New Roman"/>
      <w:sz w:val="24"/>
      <w:lang w:eastAsia="en-US" w:bidi="en-US"/>
    </w:rPr>
  </w:style>
  <w:style w:type="paragraph" w:customStyle="1" w:styleId="A89C4AF40FC6463B81AE09107044503E2">
    <w:name w:val="A89C4AF40FC6463B81AE09107044503E2"/>
    <w:rsid w:val="00FC47BF"/>
    <w:pPr>
      <w:spacing w:after="0" w:line="240" w:lineRule="auto"/>
      <w:ind w:firstLine="709"/>
      <w:jc w:val="both"/>
    </w:pPr>
    <w:rPr>
      <w:rFonts w:ascii="Times New Roman" w:hAnsi="Times New Roman"/>
      <w:sz w:val="24"/>
      <w:lang w:eastAsia="en-US" w:bidi="en-US"/>
    </w:rPr>
  </w:style>
  <w:style w:type="paragraph" w:customStyle="1" w:styleId="2ECF930D42C040EE806E8860D864C7632">
    <w:name w:val="2ECF930D42C040EE806E8860D864C7632"/>
    <w:rsid w:val="00FC47BF"/>
    <w:pPr>
      <w:spacing w:after="0" w:line="240" w:lineRule="auto"/>
      <w:ind w:firstLine="709"/>
      <w:jc w:val="both"/>
    </w:pPr>
    <w:rPr>
      <w:rFonts w:ascii="Times New Roman" w:hAnsi="Times New Roman"/>
      <w:sz w:val="24"/>
      <w:lang w:eastAsia="en-US" w:bidi="en-US"/>
    </w:rPr>
  </w:style>
  <w:style w:type="paragraph" w:customStyle="1" w:styleId="280A26E98636424A9A4F00B734B9F4862">
    <w:name w:val="280A26E98636424A9A4F00B734B9F4862"/>
    <w:rsid w:val="00FC47BF"/>
    <w:pPr>
      <w:spacing w:after="0" w:line="240" w:lineRule="auto"/>
      <w:ind w:firstLine="709"/>
      <w:jc w:val="both"/>
    </w:pPr>
    <w:rPr>
      <w:rFonts w:ascii="Times New Roman" w:hAnsi="Times New Roman"/>
      <w:sz w:val="24"/>
      <w:lang w:eastAsia="en-US" w:bidi="en-US"/>
    </w:rPr>
  </w:style>
  <w:style w:type="paragraph" w:customStyle="1" w:styleId="50E36A24343F496A82D786106443DCC52">
    <w:name w:val="50E36A24343F496A82D786106443DCC52"/>
    <w:rsid w:val="00FC47BF"/>
    <w:pPr>
      <w:spacing w:after="0" w:line="240" w:lineRule="auto"/>
      <w:ind w:firstLine="709"/>
      <w:jc w:val="both"/>
    </w:pPr>
    <w:rPr>
      <w:rFonts w:ascii="Times New Roman" w:hAnsi="Times New Roman"/>
      <w:sz w:val="24"/>
      <w:lang w:eastAsia="en-US" w:bidi="en-US"/>
    </w:rPr>
  </w:style>
  <w:style w:type="paragraph" w:customStyle="1" w:styleId="F523346767FE4DDFBF92CC444A9E130C2">
    <w:name w:val="F523346767FE4DDFBF92CC444A9E130C2"/>
    <w:rsid w:val="00FC47BF"/>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2">
    <w:name w:val="38AF460A1D074193B8FDB47E16A47B5A2"/>
    <w:rsid w:val="00FC47BF"/>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2">
    <w:name w:val="41AD46FCADE544E9AC975A55118668792"/>
    <w:rsid w:val="00FC47BF"/>
    <w:rPr>
      <w:lang w:eastAsia="en-US" w:bidi="en-US"/>
    </w:rPr>
  </w:style>
  <w:style w:type="paragraph" w:customStyle="1" w:styleId="C6FCE31C150144B7B41E5FEE476F95592">
    <w:name w:val="C6FCE31C150144B7B41E5FEE476F95592"/>
    <w:rsid w:val="00FC47BF"/>
    <w:pPr>
      <w:spacing w:after="0" w:line="240" w:lineRule="auto"/>
      <w:jc w:val="center"/>
    </w:pPr>
    <w:rPr>
      <w:rFonts w:ascii="Times New Roman" w:hAnsi="Times New Roman"/>
      <w:b/>
      <w:caps/>
      <w:sz w:val="24"/>
      <w:lang w:eastAsia="en-US" w:bidi="en-US"/>
    </w:rPr>
  </w:style>
  <w:style w:type="paragraph" w:customStyle="1" w:styleId="3CD2565A79DF4AEC8D967989522B98042">
    <w:name w:val="3CD2565A79DF4AEC8D967989522B98042"/>
    <w:rsid w:val="00FC47BF"/>
    <w:pPr>
      <w:spacing w:after="0" w:line="240" w:lineRule="auto"/>
      <w:jc w:val="center"/>
    </w:pPr>
    <w:rPr>
      <w:rFonts w:ascii="Times New Roman" w:hAnsi="Times New Roman"/>
      <w:b/>
      <w:caps/>
      <w:sz w:val="24"/>
      <w:lang w:eastAsia="en-US" w:bidi="en-US"/>
    </w:rPr>
  </w:style>
  <w:style w:type="paragraph" w:customStyle="1" w:styleId="8EB3D8D464D94DD7BEA8B2D4644A43E72">
    <w:name w:val="8EB3D8D464D94DD7BEA8B2D4644A43E72"/>
    <w:rsid w:val="00FC47BF"/>
    <w:pPr>
      <w:spacing w:after="0" w:line="240" w:lineRule="auto"/>
      <w:jc w:val="center"/>
    </w:pPr>
    <w:rPr>
      <w:rFonts w:ascii="Times New Roman" w:hAnsi="Times New Roman"/>
      <w:b/>
      <w:caps/>
      <w:sz w:val="24"/>
      <w:lang w:eastAsia="en-US" w:bidi="en-US"/>
    </w:rPr>
  </w:style>
  <w:style w:type="paragraph" w:customStyle="1" w:styleId="DB02C760BE294C2A8D31838C69133B3F2">
    <w:name w:val="DB02C760BE294C2A8D31838C69133B3F2"/>
    <w:rsid w:val="00FC47BF"/>
    <w:pPr>
      <w:spacing w:after="0" w:line="240" w:lineRule="auto"/>
      <w:jc w:val="center"/>
    </w:pPr>
    <w:rPr>
      <w:rFonts w:ascii="Times New Roman" w:hAnsi="Times New Roman"/>
      <w:b/>
      <w:caps/>
      <w:sz w:val="24"/>
      <w:lang w:eastAsia="en-US" w:bidi="en-US"/>
    </w:rPr>
  </w:style>
  <w:style w:type="paragraph" w:customStyle="1" w:styleId="CA0FCCB1B0464C369DD449CAE6DC0D942">
    <w:name w:val="CA0FCCB1B0464C369DD449CAE6DC0D942"/>
    <w:rsid w:val="00FC47BF"/>
    <w:pPr>
      <w:spacing w:after="0" w:line="240" w:lineRule="auto"/>
      <w:jc w:val="center"/>
    </w:pPr>
    <w:rPr>
      <w:rFonts w:ascii="Times New Roman" w:hAnsi="Times New Roman"/>
      <w:b/>
      <w:caps/>
      <w:sz w:val="24"/>
      <w:lang w:eastAsia="en-US" w:bidi="en-US"/>
    </w:rPr>
  </w:style>
  <w:style w:type="paragraph" w:customStyle="1" w:styleId="9267D1452F324EA88D8ACB5AE933F92C2">
    <w:name w:val="9267D1452F324EA88D8ACB5AE933F92C2"/>
    <w:rsid w:val="00FC47BF"/>
    <w:pPr>
      <w:spacing w:after="0" w:line="240" w:lineRule="auto"/>
      <w:jc w:val="center"/>
    </w:pPr>
    <w:rPr>
      <w:rFonts w:ascii="Times New Roman" w:hAnsi="Times New Roman"/>
      <w:b/>
      <w:caps/>
      <w:sz w:val="24"/>
      <w:lang w:eastAsia="en-US" w:bidi="en-US"/>
    </w:rPr>
  </w:style>
  <w:style w:type="paragraph" w:customStyle="1" w:styleId="FBC409DEE1024305BA9E5E451F584BED2">
    <w:name w:val="FBC409DEE1024305BA9E5E451F584BED2"/>
    <w:rsid w:val="00FC47BF"/>
    <w:pPr>
      <w:spacing w:after="0" w:line="240" w:lineRule="auto"/>
      <w:jc w:val="center"/>
    </w:pPr>
    <w:rPr>
      <w:rFonts w:ascii="Times New Roman" w:hAnsi="Times New Roman"/>
      <w:b/>
      <w:caps/>
      <w:sz w:val="24"/>
      <w:lang w:eastAsia="en-US" w:bidi="en-US"/>
    </w:rPr>
  </w:style>
  <w:style w:type="paragraph" w:customStyle="1" w:styleId="312930A6317642448FDCD489650F45C12">
    <w:name w:val="312930A6317642448FDCD489650F45C12"/>
    <w:rsid w:val="00FC47BF"/>
    <w:pPr>
      <w:spacing w:after="0" w:line="240" w:lineRule="auto"/>
      <w:ind w:firstLine="709"/>
      <w:jc w:val="both"/>
    </w:pPr>
    <w:rPr>
      <w:rFonts w:ascii="Times New Roman" w:hAnsi="Times New Roman"/>
      <w:sz w:val="24"/>
      <w:lang w:eastAsia="en-US" w:bidi="en-US"/>
    </w:rPr>
  </w:style>
  <w:style w:type="paragraph" w:customStyle="1" w:styleId="4976B9292EFE44AB9945B811DF2D753A2">
    <w:name w:val="4976B9292EFE44AB9945B811DF2D753A2"/>
    <w:rsid w:val="00FC47BF"/>
    <w:pPr>
      <w:spacing w:after="0" w:line="240" w:lineRule="auto"/>
      <w:jc w:val="center"/>
    </w:pPr>
    <w:rPr>
      <w:rFonts w:ascii="Times New Roman" w:hAnsi="Times New Roman"/>
      <w:b/>
      <w:caps/>
      <w:sz w:val="24"/>
      <w:lang w:eastAsia="en-US" w:bidi="en-US"/>
    </w:rPr>
  </w:style>
  <w:style w:type="paragraph" w:customStyle="1" w:styleId="EC2A967B3BC34ACD9A1FDB4B904D88C72">
    <w:name w:val="EC2A967B3BC34ACD9A1FDB4B904D88C72"/>
    <w:rsid w:val="00FC47BF"/>
    <w:pPr>
      <w:spacing w:after="0" w:line="240" w:lineRule="auto"/>
      <w:jc w:val="center"/>
    </w:pPr>
    <w:rPr>
      <w:rFonts w:ascii="Times New Roman" w:hAnsi="Times New Roman"/>
      <w:b/>
      <w:caps/>
      <w:sz w:val="24"/>
      <w:lang w:eastAsia="en-US" w:bidi="en-US"/>
    </w:rPr>
  </w:style>
  <w:style w:type="paragraph" w:customStyle="1" w:styleId="DAB069838B9C4913B35FA87E15DDB3842">
    <w:name w:val="DAB069838B9C4913B35FA87E15DDB3842"/>
    <w:rsid w:val="00FC47BF"/>
    <w:pPr>
      <w:spacing w:after="0" w:line="240" w:lineRule="auto"/>
      <w:jc w:val="center"/>
    </w:pPr>
    <w:rPr>
      <w:rFonts w:ascii="Times New Roman" w:hAnsi="Times New Roman"/>
      <w:b/>
      <w:caps/>
      <w:sz w:val="24"/>
      <w:lang w:eastAsia="en-US" w:bidi="en-US"/>
    </w:rPr>
  </w:style>
  <w:style w:type="paragraph" w:customStyle="1" w:styleId="8D18CEDA2D5F4B28BAD3B4738472E1EC2">
    <w:name w:val="8D18CEDA2D5F4B28BAD3B4738472E1EC2"/>
    <w:rsid w:val="00FC47BF"/>
    <w:pPr>
      <w:spacing w:after="0" w:line="240" w:lineRule="auto"/>
      <w:jc w:val="center"/>
    </w:pPr>
    <w:rPr>
      <w:rFonts w:ascii="Times New Roman" w:hAnsi="Times New Roman"/>
      <w:b/>
      <w:caps/>
      <w:sz w:val="24"/>
      <w:lang w:eastAsia="en-US" w:bidi="en-US"/>
    </w:rPr>
  </w:style>
  <w:style w:type="paragraph" w:customStyle="1" w:styleId="2102D31FC3BE4F79B8C8EE8DEC56CCCE2">
    <w:name w:val="2102D31FC3BE4F79B8C8EE8DEC56CCCE2"/>
    <w:rsid w:val="00FC47BF"/>
    <w:pPr>
      <w:spacing w:after="0" w:line="240" w:lineRule="auto"/>
      <w:jc w:val="center"/>
    </w:pPr>
    <w:rPr>
      <w:rFonts w:ascii="Times New Roman" w:hAnsi="Times New Roman"/>
      <w:b/>
      <w:caps/>
      <w:sz w:val="24"/>
      <w:lang w:eastAsia="en-US" w:bidi="en-US"/>
    </w:rPr>
  </w:style>
  <w:style w:type="paragraph" w:customStyle="1" w:styleId="C1708E61451C49D2BDFCE716CE65BC032">
    <w:name w:val="C1708E61451C49D2BDFCE716CE65BC032"/>
    <w:rsid w:val="00FC47BF"/>
    <w:pPr>
      <w:spacing w:after="0" w:line="240" w:lineRule="auto"/>
      <w:jc w:val="center"/>
    </w:pPr>
    <w:rPr>
      <w:rFonts w:ascii="Times New Roman" w:hAnsi="Times New Roman"/>
      <w:b/>
      <w:caps/>
      <w:sz w:val="24"/>
      <w:lang w:eastAsia="en-US" w:bidi="en-US"/>
    </w:rPr>
  </w:style>
  <w:style w:type="paragraph" w:customStyle="1" w:styleId="1A846BB2DB9C48978809BCC65BADA1C52">
    <w:name w:val="1A846BB2DB9C48978809BCC65BADA1C52"/>
    <w:rsid w:val="00FC47BF"/>
    <w:pPr>
      <w:spacing w:after="0" w:line="240" w:lineRule="auto"/>
      <w:jc w:val="center"/>
    </w:pPr>
    <w:rPr>
      <w:rFonts w:ascii="Times New Roman" w:hAnsi="Times New Roman"/>
      <w:b/>
      <w:caps/>
      <w:sz w:val="24"/>
      <w:lang w:eastAsia="en-US" w:bidi="en-US"/>
    </w:rPr>
  </w:style>
  <w:style w:type="paragraph" w:customStyle="1" w:styleId="DCC5E321768A4E1295F4584FF2A910D92">
    <w:name w:val="DCC5E321768A4E1295F4584FF2A910D92"/>
    <w:rsid w:val="00FC47BF"/>
    <w:pPr>
      <w:spacing w:after="0" w:line="240" w:lineRule="auto"/>
      <w:ind w:firstLine="709"/>
      <w:jc w:val="both"/>
    </w:pPr>
    <w:rPr>
      <w:rFonts w:ascii="Times New Roman" w:hAnsi="Times New Roman"/>
      <w:sz w:val="24"/>
      <w:lang w:eastAsia="en-US" w:bidi="en-US"/>
    </w:rPr>
  </w:style>
  <w:style w:type="paragraph" w:customStyle="1" w:styleId="CD7FD96488484E24A0528C031965E41D2">
    <w:name w:val="CD7FD96488484E24A0528C031965E41D2"/>
    <w:rsid w:val="00FC47BF"/>
    <w:pPr>
      <w:spacing w:after="0" w:line="240" w:lineRule="auto"/>
      <w:ind w:firstLine="709"/>
      <w:jc w:val="both"/>
    </w:pPr>
    <w:rPr>
      <w:rFonts w:ascii="Times New Roman" w:hAnsi="Times New Roman"/>
      <w:sz w:val="24"/>
      <w:lang w:eastAsia="en-US" w:bidi="en-US"/>
    </w:rPr>
  </w:style>
  <w:style w:type="paragraph" w:customStyle="1" w:styleId="D7BEA7E1A4AB469E870AEE13DB733AD62">
    <w:name w:val="D7BEA7E1A4AB469E870AEE13DB733AD62"/>
    <w:rsid w:val="00FC47BF"/>
    <w:pPr>
      <w:spacing w:after="0" w:line="240" w:lineRule="auto"/>
      <w:ind w:firstLine="709"/>
      <w:jc w:val="both"/>
    </w:pPr>
    <w:rPr>
      <w:rFonts w:ascii="Times New Roman" w:hAnsi="Times New Roman"/>
      <w:sz w:val="24"/>
      <w:lang w:eastAsia="en-US" w:bidi="en-US"/>
    </w:rPr>
  </w:style>
  <w:style w:type="paragraph" w:customStyle="1" w:styleId="389ED970107840C3AB664AE972E4C6382">
    <w:name w:val="389ED970107840C3AB664AE972E4C6382"/>
    <w:rsid w:val="00FC47BF"/>
    <w:pPr>
      <w:spacing w:after="0" w:line="240" w:lineRule="auto"/>
      <w:ind w:firstLine="709"/>
      <w:jc w:val="both"/>
    </w:pPr>
    <w:rPr>
      <w:rFonts w:ascii="Times New Roman" w:hAnsi="Times New Roman"/>
      <w:sz w:val="24"/>
      <w:lang w:eastAsia="en-US" w:bidi="en-US"/>
    </w:rPr>
  </w:style>
  <w:style w:type="paragraph" w:customStyle="1" w:styleId="5B5653BDD8CB45C0856071F440ACD7552">
    <w:name w:val="5B5653BDD8CB45C0856071F440ACD7552"/>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2">
    <w:name w:val="CADF4579B9A6446DBCF3EBF5F13CB05F2"/>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2">
    <w:name w:val="34AE13C8DD3942CD90ACA236F3E06E3F2"/>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2">
    <w:name w:val="6C2A8708C7974D6D8D99C29BA5A590B02"/>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2">
    <w:name w:val="5637EC201A3E4B5794CEBB2FF842A2942"/>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2">
    <w:name w:val="18044DAACC414A39B0B834A00A8670092"/>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2">
    <w:name w:val="8699CC618E304EA7B98E401CF00FA3512"/>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2">
    <w:name w:val="9A89C147864D48B297B27F0D3E2EAFA02"/>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2">
    <w:name w:val="2B3F4C5C453548C3B3C5C9F9E0489A942"/>
    <w:rsid w:val="00FC47BF"/>
    <w:rPr>
      <w:lang w:eastAsia="en-US" w:bidi="en-US"/>
    </w:rPr>
  </w:style>
  <w:style w:type="paragraph" w:customStyle="1" w:styleId="B22E2C0E02F34BCE873963D3528B8BE52">
    <w:name w:val="B22E2C0E02F34BCE873963D3528B8BE52"/>
    <w:rsid w:val="00FC47BF"/>
    <w:rPr>
      <w:lang w:eastAsia="en-US" w:bidi="en-US"/>
    </w:rPr>
  </w:style>
  <w:style w:type="paragraph" w:customStyle="1" w:styleId="855AF339CD1049269C4FA4AA8F41D2252">
    <w:name w:val="855AF339CD1049269C4FA4AA8F41D2252"/>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2">
    <w:name w:val="9A4159E05256452B91444745A7B76CC82"/>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2">
    <w:name w:val="4DB3FFE7B8334A49B7C8D64780C09B782"/>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2">
    <w:name w:val="705AC6D3DC924E8D9D1B231352BC9CB92"/>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3">
    <w:name w:val="278C7F185CAE4B14A07AA0F2586FB8843"/>
    <w:rsid w:val="00FC47BF"/>
    <w:pPr>
      <w:spacing w:after="120" w:line="240" w:lineRule="auto"/>
      <w:jc w:val="center"/>
    </w:pPr>
    <w:rPr>
      <w:rFonts w:ascii="Times New Roman" w:hAnsi="Times New Roman"/>
      <w:b/>
      <w:caps/>
      <w:sz w:val="28"/>
      <w:lang w:eastAsia="en-US" w:bidi="en-US"/>
    </w:rPr>
  </w:style>
  <w:style w:type="paragraph" w:customStyle="1" w:styleId="70F9ABCF19C24D38B705CBB07A01CDBF3">
    <w:name w:val="70F9ABCF19C24D38B705CBB07A01CDBF3"/>
    <w:rsid w:val="00FC47BF"/>
    <w:pPr>
      <w:spacing w:after="120" w:line="360" w:lineRule="auto"/>
      <w:jc w:val="center"/>
    </w:pPr>
    <w:rPr>
      <w:rFonts w:ascii="Times New Roman" w:hAnsi="Times New Roman"/>
      <w:b/>
      <w:caps/>
      <w:sz w:val="28"/>
      <w:lang w:eastAsia="en-US" w:bidi="en-US"/>
    </w:rPr>
  </w:style>
  <w:style w:type="paragraph" w:customStyle="1" w:styleId="0C4B29AF39FF4160860F7D36DF0BB9F23">
    <w:name w:val="0C4B29AF39FF4160860F7D36DF0BB9F23"/>
    <w:rsid w:val="00FC47BF"/>
    <w:pPr>
      <w:spacing w:after="120" w:line="240" w:lineRule="auto"/>
      <w:jc w:val="center"/>
    </w:pPr>
    <w:rPr>
      <w:rFonts w:ascii="Times New Roman" w:hAnsi="Times New Roman"/>
      <w:b/>
      <w:caps/>
      <w:sz w:val="28"/>
      <w:lang w:eastAsia="en-US" w:bidi="en-US"/>
    </w:rPr>
  </w:style>
  <w:style w:type="paragraph" w:customStyle="1" w:styleId="201A99D18B174BAAAED41B8AF5A952D03">
    <w:name w:val="201A99D18B174BAAAED41B8AF5A952D03"/>
    <w:rsid w:val="00FC47BF"/>
    <w:pPr>
      <w:spacing w:after="120" w:line="240" w:lineRule="auto"/>
      <w:jc w:val="center"/>
    </w:pPr>
    <w:rPr>
      <w:rFonts w:ascii="Times New Roman" w:hAnsi="Times New Roman"/>
      <w:b/>
      <w:caps/>
      <w:sz w:val="28"/>
      <w:lang w:eastAsia="en-US" w:bidi="en-US"/>
    </w:rPr>
  </w:style>
  <w:style w:type="paragraph" w:customStyle="1" w:styleId="7874670056BA487ABCC15467EAD5250E3">
    <w:name w:val="7874670056BA487ABCC15467EAD5250E3"/>
    <w:rsid w:val="00FC47BF"/>
    <w:pPr>
      <w:spacing w:after="120" w:line="240" w:lineRule="auto"/>
      <w:jc w:val="center"/>
    </w:pPr>
    <w:rPr>
      <w:rFonts w:ascii="Times New Roman" w:hAnsi="Times New Roman"/>
      <w:b/>
      <w:caps/>
      <w:sz w:val="28"/>
      <w:lang w:eastAsia="en-US" w:bidi="en-US"/>
    </w:rPr>
  </w:style>
  <w:style w:type="paragraph" w:customStyle="1" w:styleId="DB06E5AB9D7B46AAA8C84176211937C53">
    <w:name w:val="DB06E5AB9D7B46AAA8C84176211937C53"/>
    <w:rsid w:val="00FC47BF"/>
    <w:pPr>
      <w:spacing w:after="0" w:line="240" w:lineRule="auto"/>
      <w:ind w:firstLine="709"/>
      <w:jc w:val="both"/>
    </w:pPr>
    <w:rPr>
      <w:rFonts w:ascii="Times New Roman" w:hAnsi="Times New Roman"/>
      <w:sz w:val="24"/>
      <w:lang w:eastAsia="en-US" w:bidi="en-US"/>
    </w:rPr>
  </w:style>
  <w:style w:type="paragraph" w:customStyle="1" w:styleId="9BB0A4FD1A7A46FCA3FDF939EBD293113">
    <w:name w:val="9BB0A4FD1A7A46FCA3FDF939EBD293113"/>
    <w:rsid w:val="00FC47BF"/>
    <w:pPr>
      <w:spacing w:after="0" w:line="240" w:lineRule="auto"/>
      <w:ind w:firstLine="709"/>
      <w:jc w:val="both"/>
    </w:pPr>
    <w:rPr>
      <w:rFonts w:ascii="Times New Roman" w:hAnsi="Times New Roman"/>
      <w:sz w:val="24"/>
      <w:lang w:eastAsia="en-US" w:bidi="en-US"/>
    </w:rPr>
  </w:style>
  <w:style w:type="paragraph" w:customStyle="1" w:styleId="9B873AA5BA6143F1991D624D9BAD94EB3">
    <w:name w:val="9B873AA5BA6143F1991D624D9BAD94EB3"/>
    <w:rsid w:val="00FC47BF"/>
    <w:pPr>
      <w:spacing w:after="0" w:line="240" w:lineRule="auto"/>
      <w:ind w:firstLine="709"/>
      <w:jc w:val="both"/>
    </w:pPr>
    <w:rPr>
      <w:rFonts w:ascii="Times New Roman" w:hAnsi="Times New Roman"/>
      <w:sz w:val="24"/>
      <w:lang w:eastAsia="en-US" w:bidi="en-US"/>
    </w:rPr>
  </w:style>
  <w:style w:type="paragraph" w:customStyle="1" w:styleId="7E5B094B92D846DD9CDA062BD6BC8BA73">
    <w:name w:val="7E5B094B92D846DD9CDA062BD6BC8BA73"/>
    <w:rsid w:val="00FC47BF"/>
    <w:pPr>
      <w:spacing w:after="0" w:line="240" w:lineRule="auto"/>
      <w:ind w:firstLine="709"/>
      <w:jc w:val="both"/>
    </w:pPr>
    <w:rPr>
      <w:rFonts w:ascii="Times New Roman" w:hAnsi="Times New Roman"/>
      <w:sz w:val="24"/>
      <w:lang w:eastAsia="en-US" w:bidi="en-US"/>
    </w:rPr>
  </w:style>
  <w:style w:type="paragraph" w:customStyle="1" w:styleId="2972B0124F204443A3B144A69409A4643">
    <w:name w:val="2972B0124F204443A3B144A69409A4643"/>
    <w:rsid w:val="00FC47BF"/>
    <w:pPr>
      <w:spacing w:after="0" w:line="240" w:lineRule="auto"/>
      <w:ind w:firstLine="709"/>
      <w:jc w:val="both"/>
    </w:pPr>
    <w:rPr>
      <w:rFonts w:ascii="Times New Roman" w:hAnsi="Times New Roman"/>
      <w:sz w:val="24"/>
      <w:lang w:eastAsia="en-US" w:bidi="en-US"/>
    </w:rPr>
  </w:style>
  <w:style w:type="paragraph" w:customStyle="1" w:styleId="C3C96F2A1B2042D3A27444B0A7C5EC613">
    <w:name w:val="C3C96F2A1B2042D3A27444B0A7C5EC613"/>
    <w:rsid w:val="00FC47BF"/>
    <w:pPr>
      <w:spacing w:after="0" w:line="240" w:lineRule="auto"/>
      <w:ind w:firstLine="709"/>
      <w:jc w:val="both"/>
    </w:pPr>
    <w:rPr>
      <w:rFonts w:ascii="Times New Roman" w:hAnsi="Times New Roman"/>
      <w:sz w:val="24"/>
      <w:lang w:eastAsia="en-US" w:bidi="en-US"/>
    </w:rPr>
  </w:style>
  <w:style w:type="paragraph" w:customStyle="1" w:styleId="21B51090C29648319F82586764AD41E63">
    <w:name w:val="21B51090C29648319F82586764AD41E63"/>
    <w:rsid w:val="00FC47BF"/>
    <w:pPr>
      <w:spacing w:after="0" w:line="240" w:lineRule="auto"/>
      <w:ind w:firstLine="709"/>
      <w:jc w:val="both"/>
    </w:pPr>
    <w:rPr>
      <w:rFonts w:ascii="Times New Roman" w:hAnsi="Times New Roman"/>
      <w:sz w:val="24"/>
      <w:lang w:eastAsia="en-US" w:bidi="en-US"/>
    </w:rPr>
  </w:style>
  <w:style w:type="paragraph" w:customStyle="1" w:styleId="34272A425F874D86B6E8B4CD685DCDF03">
    <w:name w:val="34272A425F874D86B6E8B4CD685DCDF03"/>
    <w:rsid w:val="00FC47BF"/>
    <w:pPr>
      <w:spacing w:after="0" w:line="240" w:lineRule="auto"/>
      <w:ind w:firstLine="709"/>
      <w:jc w:val="both"/>
    </w:pPr>
    <w:rPr>
      <w:rFonts w:ascii="Times New Roman" w:hAnsi="Times New Roman"/>
      <w:sz w:val="24"/>
      <w:lang w:eastAsia="en-US" w:bidi="en-US"/>
    </w:rPr>
  </w:style>
  <w:style w:type="paragraph" w:customStyle="1" w:styleId="8BC49A21F2724827BB2D9CB51304D4713">
    <w:name w:val="8BC49A21F2724827BB2D9CB51304D4713"/>
    <w:rsid w:val="00FC47BF"/>
    <w:pPr>
      <w:spacing w:after="0" w:line="240" w:lineRule="auto"/>
      <w:ind w:firstLine="709"/>
      <w:jc w:val="both"/>
    </w:pPr>
    <w:rPr>
      <w:rFonts w:ascii="Times New Roman" w:hAnsi="Times New Roman"/>
      <w:sz w:val="24"/>
      <w:lang w:eastAsia="en-US" w:bidi="en-US"/>
    </w:rPr>
  </w:style>
  <w:style w:type="paragraph" w:customStyle="1" w:styleId="A89C4AF40FC6463B81AE09107044503E3">
    <w:name w:val="A89C4AF40FC6463B81AE09107044503E3"/>
    <w:rsid w:val="00FC47BF"/>
    <w:pPr>
      <w:spacing w:after="0" w:line="240" w:lineRule="auto"/>
      <w:ind w:firstLine="709"/>
      <w:jc w:val="both"/>
    </w:pPr>
    <w:rPr>
      <w:rFonts w:ascii="Times New Roman" w:hAnsi="Times New Roman"/>
      <w:sz w:val="24"/>
      <w:lang w:eastAsia="en-US" w:bidi="en-US"/>
    </w:rPr>
  </w:style>
  <w:style w:type="paragraph" w:customStyle="1" w:styleId="2ECF930D42C040EE806E8860D864C7633">
    <w:name w:val="2ECF930D42C040EE806E8860D864C7633"/>
    <w:rsid w:val="00FC47BF"/>
    <w:pPr>
      <w:spacing w:after="0" w:line="240" w:lineRule="auto"/>
      <w:ind w:firstLine="709"/>
      <w:jc w:val="both"/>
    </w:pPr>
    <w:rPr>
      <w:rFonts w:ascii="Times New Roman" w:hAnsi="Times New Roman"/>
      <w:sz w:val="24"/>
      <w:lang w:eastAsia="en-US" w:bidi="en-US"/>
    </w:rPr>
  </w:style>
  <w:style w:type="paragraph" w:customStyle="1" w:styleId="280A26E98636424A9A4F00B734B9F4863">
    <w:name w:val="280A26E98636424A9A4F00B734B9F4863"/>
    <w:rsid w:val="00FC47BF"/>
    <w:pPr>
      <w:spacing w:after="0" w:line="240" w:lineRule="auto"/>
      <w:ind w:firstLine="709"/>
      <w:jc w:val="both"/>
    </w:pPr>
    <w:rPr>
      <w:rFonts w:ascii="Times New Roman" w:hAnsi="Times New Roman"/>
      <w:sz w:val="24"/>
      <w:lang w:eastAsia="en-US" w:bidi="en-US"/>
    </w:rPr>
  </w:style>
  <w:style w:type="paragraph" w:customStyle="1" w:styleId="50E36A24343F496A82D786106443DCC53">
    <w:name w:val="50E36A24343F496A82D786106443DCC53"/>
    <w:rsid w:val="00FC47BF"/>
    <w:pPr>
      <w:spacing w:after="0" w:line="240" w:lineRule="auto"/>
      <w:ind w:firstLine="709"/>
      <w:jc w:val="both"/>
    </w:pPr>
    <w:rPr>
      <w:rFonts w:ascii="Times New Roman" w:hAnsi="Times New Roman"/>
      <w:sz w:val="24"/>
      <w:lang w:eastAsia="en-US" w:bidi="en-US"/>
    </w:rPr>
  </w:style>
  <w:style w:type="paragraph" w:customStyle="1" w:styleId="F523346767FE4DDFBF92CC444A9E130C3">
    <w:name w:val="F523346767FE4DDFBF92CC444A9E130C3"/>
    <w:rsid w:val="00FC47BF"/>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3">
    <w:name w:val="38AF460A1D074193B8FDB47E16A47B5A3"/>
    <w:rsid w:val="00FC47BF"/>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3">
    <w:name w:val="41AD46FCADE544E9AC975A55118668793"/>
    <w:rsid w:val="00FC47BF"/>
    <w:rPr>
      <w:lang w:eastAsia="en-US" w:bidi="en-US"/>
    </w:rPr>
  </w:style>
  <w:style w:type="paragraph" w:customStyle="1" w:styleId="C6FCE31C150144B7B41E5FEE476F95593">
    <w:name w:val="C6FCE31C150144B7B41E5FEE476F95593"/>
    <w:rsid w:val="00FC47BF"/>
    <w:pPr>
      <w:spacing w:after="0" w:line="240" w:lineRule="auto"/>
      <w:jc w:val="center"/>
    </w:pPr>
    <w:rPr>
      <w:rFonts w:ascii="Times New Roman" w:hAnsi="Times New Roman"/>
      <w:b/>
      <w:caps/>
      <w:sz w:val="24"/>
      <w:lang w:eastAsia="en-US" w:bidi="en-US"/>
    </w:rPr>
  </w:style>
  <w:style w:type="paragraph" w:customStyle="1" w:styleId="3CD2565A79DF4AEC8D967989522B98043">
    <w:name w:val="3CD2565A79DF4AEC8D967989522B98043"/>
    <w:rsid w:val="00FC47BF"/>
    <w:pPr>
      <w:spacing w:after="0" w:line="240" w:lineRule="auto"/>
      <w:jc w:val="center"/>
    </w:pPr>
    <w:rPr>
      <w:rFonts w:ascii="Times New Roman" w:hAnsi="Times New Roman"/>
      <w:b/>
      <w:caps/>
      <w:sz w:val="24"/>
      <w:lang w:eastAsia="en-US" w:bidi="en-US"/>
    </w:rPr>
  </w:style>
  <w:style w:type="paragraph" w:customStyle="1" w:styleId="8EB3D8D464D94DD7BEA8B2D4644A43E73">
    <w:name w:val="8EB3D8D464D94DD7BEA8B2D4644A43E73"/>
    <w:rsid w:val="00FC47BF"/>
    <w:pPr>
      <w:spacing w:after="0" w:line="240" w:lineRule="auto"/>
      <w:jc w:val="center"/>
    </w:pPr>
    <w:rPr>
      <w:rFonts w:ascii="Times New Roman" w:hAnsi="Times New Roman"/>
      <w:b/>
      <w:caps/>
      <w:sz w:val="24"/>
      <w:lang w:eastAsia="en-US" w:bidi="en-US"/>
    </w:rPr>
  </w:style>
  <w:style w:type="paragraph" w:customStyle="1" w:styleId="DB02C760BE294C2A8D31838C69133B3F3">
    <w:name w:val="DB02C760BE294C2A8D31838C69133B3F3"/>
    <w:rsid w:val="00FC47BF"/>
    <w:pPr>
      <w:spacing w:after="0" w:line="240" w:lineRule="auto"/>
      <w:jc w:val="center"/>
    </w:pPr>
    <w:rPr>
      <w:rFonts w:ascii="Times New Roman" w:hAnsi="Times New Roman"/>
      <w:b/>
      <w:caps/>
      <w:sz w:val="24"/>
      <w:lang w:eastAsia="en-US" w:bidi="en-US"/>
    </w:rPr>
  </w:style>
  <w:style w:type="paragraph" w:customStyle="1" w:styleId="CA0FCCB1B0464C369DD449CAE6DC0D943">
    <w:name w:val="CA0FCCB1B0464C369DD449CAE6DC0D943"/>
    <w:rsid w:val="00FC47BF"/>
    <w:pPr>
      <w:spacing w:after="0" w:line="240" w:lineRule="auto"/>
      <w:jc w:val="center"/>
    </w:pPr>
    <w:rPr>
      <w:rFonts w:ascii="Times New Roman" w:hAnsi="Times New Roman"/>
      <w:b/>
      <w:caps/>
      <w:sz w:val="24"/>
      <w:lang w:eastAsia="en-US" w:bidi="en-US"/>
    </w:rPr>
  </w:style>
  <w:style w:type="paragraph" w:customStyle="1" w:styleId="9267D1452F324EA88D8ACB5AE933F92C3">
    <w:name w:val="9267D1452F324EA88D8ACB5AE933F92C3"/>
    <w:rsid w:val="00FC47BF"/>
    <w:pPr>
      <w:spacing w:after="0" w:line="240" w:lineRule="auto"/>
      <w:jc w:val="center"/>
    </w:pPr>
    <w:rPr>
      <w:rFonts w:ascii="Times New Roman" w:hAnsi="Times New Roman"/>
      <w:b/>
      <w:caps/>
      <w:sz w:val="24"/>
      <w:lang w:eastAsia="en-US" w:bidi="en-US"/>
    </w:rPr>
  </w:style>
  <w:style w:type="paragraph" w:customStyle="1" w:styleId="FBC409DEE1024305BA9E5E451F584BED3">
    <w:name w:val="FBC409DEE1024305BA9E5E451F584BED3"/>
    <w:rsid w:val="00FC47BF"/>
    <w:pPr>
      <w:spacing w:after="0" w:line="240" w:lineRule="auto"/>
      <w:jc w:val="center"/>
    </w:pPr>
    <w:rPr>
      <w:rFonts w:ascii="Times New Roman" w:hAnsi="Times New Roman"/>
      <w:b/>
      <w:caps/>
      <w:sz w:val="24"/>
      <w:lang w:eastAsia="en-US" w:bidi="en-US"/>
    </w:rPr>
  </w:style>
  <w:style w:type="paragraph" w:customStyle="1" w:styleId="312930A6317642448FDCD489650F45C13">
    <w:name w:val="312930A6317642448FDCD489650F45C13"/>
    <w:rsid w:val="00FC47BF"/>
    <w:pPr>
      <w:spacing w:after="0" w:line="240" w:lineRule="auto"/>
      <w:ind w:firstLine="709"/>
      <w:jc w:val="both"/>
    </w:pPr>
    <w:rPr>
      <w:rFonts w:ascii="Times New Roman" w:hAnsi="Times New Roman"/>
      <w:sz w:val="24"/>
      <w:lang w:eastAsia="en-US" w:bidi="en-US"/>
    </w:rPr>
  </w:style>
  <w:style w:type="paragraph" w:customStyle="1" w:styleId="4976B9292EFE44AB9945B811DF2D753A3">
    <w:name w:val="4976B9292EFE44AB9945B811DF2D753A3"/>
    <w:rsid w:val="00FC47BF"/>
    <w:pPr>
      <w:spacing w:after="0" w:line="240" w:lineRule="auto"/>
      <w:jc w:val="center"/>
    </w:pPr>
    <w:rPr>
      <w:rFonts w:ascii="Times New Roman" w:hAnsi="Times New Roman"/>
      <w:b/>
      <w:caps/>
      <w:sz w:val="24"/>
      <w:lang w:eastAsia="en-US" w:bidi="en-US"/>
    </w:rPr>
  </w:style>
  <w:style w:type="paragraph" w:customStyle="1" w:styleId="EC2A967B3BC34ACD9A1FDB4B904D88C73">
    <w:name w:val="EC2A967B3BC34ACD9A1FDB4B904D88C73"/>
    <w:rsid w:val="00FC47BF"/>
    <w:pPr>
      <w:spacing w:after="0" w:line="240" w:lineRule="auto"/>
      <w:jc w:val="center"/>
    </w:pPr>
    <w:rPr>
      <w:rFonts w:ascii="Times New Roman" w:hAnsi="Times New Roman"/>
      <w:b/>
      <w:caps/>
      <w:sz w:val="24"/>
      <w:lang w:eastAsia="en-US" w:bidi="en-US"/>
    </w:rPr>
  </w:style>
  <w:style w:type="paragraph" w:customStyle="1" w:styleId="DAB069838B9C4913B35FA87E15DDB3843">
    <w:name w:val="DAB069838B9C4913B35FA87E15DDB3843"/>
    <w:rsid w:val="00FC47BF"/>
    <w:pPr>
      <w:spacing w:after="0" w:line="240" w:lineRule="auto"/>
      <w:jc w:val="center"/>
    </w:pPr>
    <w:rPr>
      <w:rFonts w:ascii="Times New Roman" w:hAnsi="Times New Roman"/>
      <w:b/>
      <w:caps/>
      <w:sz w:val="24"/>
      <w:lang w:eastAsia="en-US" w:bidi="en-US"/>
    </w:rPr>
  </w:style>
  <w:style w:type="paragraph" w:customStyle="1" w:styleId="8D18CEDA2D5F4B28BAD3B4738472E1EC3">
    <w:name w:val="8D18CEDA2D5F4B28BAD3B4738472E1EC3"/>
    <w:rsid w:val="00FC47BF"/>
    <w:pPr>
      <w:spacing w:after="0" w:line="240" w:lineRule="auto"/>
      <w:jc w:val="center"/>
    </w:pPr>
    <w:rPr>
      <w:rFonts w:ascii="Times New Roman" w:hAnsi="Times New Roman"/>
      <w:b/>
      <w:caps/>
      <w:sz w:val="24"/>
      <w:lang w:eastAsia="en-US" w:bidi="en-US"/>
    </w:rPr>
  </w:style>
  <w:style w:type="paragraph" w:customStyle="1" w:styleId="2102D31FC3BE4F79B8C8EE8DEC56CCCE3">
    <w:name w:val="2102D31FC3BE4F79B8C8EE8DEC56CCCE3"/>
    <w:rsid w:val="00FC47BF"/>
    <w:pPr>
      <w:spacing w:after="0" w:line="240" w:lineRule="auto"/>
      <w:jc w:val="center"/>
    </w:pPr>
    <w:rPr>
      <w:rFonts w:ascii="Times New Roman" w:hAnsi="Times New Roman"/>
      <w:b/>
      <w:caps/>
      <w:sz w:val="24"/>
      <w:lang w:eastAsia="en-US" w:bidi="en-US"/>
    </w:rPr>
  </w:style>
  <w:style w:type="paragraph" w:customStyle="1" w:styleId="C1708E61451C49D2BDFCE716CE65BC033">
    <w:name w:val="C1708E61451C49D2BDFCE716CE65BC033"/>
    <w:rsid w:val="00FC47BF"/>
    <w:pPr>
      <w:spacing w:after="0" w:line="240" w:lineRule="auto"/>
      <w:jc w:val="center"/>
    </w:pPr>
    <w:rPr>
      <w:rFonts w:ascii="Times New Roman" w:hAnsi="Times New Roman"/>
      <w:b/>
      <w:caps/>
      <w:sz w:val="24"/>
      <w:lang w:eastAsia="en-US" w:bidi="en-US"/>
    </w:rPr>
  </w:style>
  <w:style w:type="paragraph" w:customStyle="1" w:styleId="1A846BB2DB9C48978809BCC65BADA1C53">
    <w:name w:val="1A846BB2DB9C48978809BCC65BADA1C53"/>
    <w:rsid w:val="00FC47BF"/>
    <w:pPr>
      <w:spacing w:after="0" w:line="240" w:lineRule="auto"/>
      <w:jc w:val="center"/>
    </w:pPr>
    <w:rPr>
      <w:rFonts w:ascii="Times New Roman" w:hAnsi="Times New Roman"/>
      <w:b/>
      <w:caps/>
      <w:sz w:val="24"/>
      <w:lang w:eastAsia="en-US" w:bidi="en-US"/>
    </w:rPr>
  </w:style>
  <w:style w:type="paragraph" w:customStyle="1" w:styleId="DCC5E321768A4E1295F4584FF2A910D93">
    <w:name w:val="DCC5E321768A4E1295F4584FF2A910D93"/>
    <w:rsid w:val="00FC47BF"/>
    <w:pPr>
      <w:spacing w:after="0" w:line="240" w:lineRule="auto"/>
      <w:ind w:firstLine="709"/>
      <w:jc w:val="both"/>
    </w:pPr>
    <w:rPr>
      <w:rFonts w:ascii="Times New Roman" w:hAnsi="Times New Roman"/>
      <w:sz w:val="24"/>
      <w:lang w:eastAsia="en-US" w:bidi="en-US"/>
    </w:rPr>
  </w:style>
  <w:style w:type="paragraph" w:customStyle="1" w:styleId="CD7FD96488484E24A0528C031965E41D3">
    <w:name w:val="CD7FD96488484E24A0528C031965E41D3"/>
    <w:rsid w:val="00FC47BF"/>
    <w:pPr>
      <w:spacing w:after="0" w:line="240" w:lineRule="auto"/>
      <w:ind w:firstLine="709"/>
      <w:jc w:val="both"/>
    </w:pPr>
    <w:rPr>
      <w:rFonts w:ascii="Times New Roman" w:hAnsi="Times New Roman"/>
      <w:sz w:val="24"/>
      <w:lang w:eastAsia="en-US" w:bidi="en-US"/>
    </w:rPr>
  </w:style>
  <w:style w:type="paragraph" w:customStyle="1" w:styleId="D7BEA7E1A4AB469E870AEE13DB733AD63">
    <w:name w:val="D7BEA7E1A4AB469E870AEE13DB733AD63"/>
    <w:rsid w:val="00FC47BF"/>
    <w:pPr>
      <w:spacing w:after="0" w:line="240" w:lineRule="auto"/>
      <w:ind w:firstLine="709"/>
      <w:jc w:val="both"/>
    </w:pPr>
    <w:rPr>
      <w:rFonts w:ascii="Times New Roman" w:hAnsi="Times New Roman"/>
      <w:sz w:val="24"/>
      <w:lang w:eastAsia="en-US" w:bidi="en-US"/>
    </w:rPr>
  </w:style>
  <w:style w:type="paragraph" w:customStyle="1" w:styleId="389ED970107840C3AB664AE972E4C6383">
    <w:name w:val="389ED970107840C3AB664AE972E4C6383"/>
    <w:rsid w:val="00FC47BF"/>
    <w:pPr>
      <w:spacing w:after="0" w:line="240" w:lineRule="auto"/>
      <w:ind w:firstLine="709"/>
      <w:jc w:val="both"/>
    </w:pPr>
    <w:rPr>
      <w:rFonts w:ascii="Times New Roman" w:hAnsi="Times New Roman"/>
      <w:sz w:val="24"/>
      <w:lang w:eastAsia="en-US" w:bidi="en-US"/>
    </w:rPr>
  </w:style>
  <w:style w:type="paragraph" w:customStyle="1" w:styleId="5B5653BDD8CB45C0856071F440ACD7553">
    <w:name w:val="5B5653BDD8CB45C0856071F440ACD7553"/>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3">
    <w:name w:val="CADF4579B9A6446DBCF3EBF5F13CB05F3"/>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3">
    <w:name w:val="34AE13C8DD3942CD90ACA236F3E06E3F3"/>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3">
    <w:name w:val="6C2A8708C7974D6D8D99C29BA5A590B03"/>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3">
    <w:name w:val="5637EC201A3E4B5794CEBB2FF842A2943"/>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3">
    <w:name w:val="18044DAACC414A39B0B834A00A8670093"/>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3">
    <w:name w:val="8699CC618E304EA7B98E401CF00FA3513"/>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3">
    <w:name w:val="9A89C147864D48B297B27F0D3E2EAFA03"/>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3">
    <w:name w:val="2B3F4C5C453548C3B3C5C9F9E0489A943"/>
    <w:rsid w:val="00FC47BF"/>
    <w:rPr>
      <w:lang w:eastAsia="en-US" w:bidi="en-US"/>
    </w:rPr>
  </w:style>
  <w:style w:type="paragraph" w:customStyle="1" w:styleId="B22E2C0E02F34BCE873963D3528B8BE53">
    <w:name w:val="B22E2C0E02F34BCE873963D3528B8BE53"/>
    <w:rsid w:val="00FC47BF"/>
    <w:rPr>
      <w:lang w:eastAsia="en-US" w:bidi="en-US"/>
    </w:rPr>
  </w:style>
  <w:style w:type="paragraph" w:customStyle="1" w:styleId="855AF339CD1049269C4FA4AA8F41D2253">
    <w:name w:val="855AF339CD1049269C4FA4AA8F41D2253"/>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3">
    <w:name w:val="9A4159E05256452B91444745A7B76CC83"/>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3">
    <w:name w:val="4DB3FFE7B8334A49B7C8D64780C09B783"/>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3">
    <w:name w:val="705AC6D3DC924E8D9D1B231352BC9CB93"/>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4">
    <w:name w:val="278C7F185CAE4B14A07AA0F2586FB8844"/>
    <w:rsid w:val="00FC47BF"/>
    <w:pPr>
      <w:spacing w:after="120" w:line="240" w:lineRule="auto"/>
      <w:jc w:val="center"/>
    </w:pPr>
    <w:rPr>
      <w:rFonts w:ascii="Times New Roman" w:hAnsi="Times New Roman"/>
      <w:b/>
      <w:caps/>
      <w:sz w:val="28"/>
      <w:lang w:eastAsia="en-US" w:bidi="en-US"/>
    </w:rPr>
  </w:style>
  <w:style w:type="paragraph" w:customStyle="1" w:styleId="70F9ABCF19C24D38B705CBB07A01CDBF4">
    <w:name w:val="70F9ABCF19C24D38B705CBB07A01CDBF4"/>
    <w:rsid w:val="00FC47BF"/>
    <w:pPr>
      <w:spacing w:after="120" w:line="360" w:lineRule="auto"/>
      <w:jc w:val="center"/>
    </w:pPr>
    <w:rPr>
      <w:rFonts w:ascii="Times New Roman" w:hAnsi="Times New Roman"/>
      <w:b/>
      <w:caps/>
      <w:sz w:val="28"/>
      <w:lang w:eastAsia="en-US" w:bidi="en-US"/>
    </w:rPr>
  </w:style>
  <w:style w:type="paragraph" w:customStyle="1" w:styleId="0C4B29AF39FF4160860F7D36DF0BB9F24">
    <w:name w:val="0C4B29AF39FF4160860F7D36DF0BB9F24"/>
    <w:rsid w:val="00FC47BF"/>
    <w:pPr>
      <w:spacing w:after="120" w:line="240" w:lineRule="auto"/>
      <w:jc w:val="center"/>
    </w:pPr>
    <w:rPr>
      <w:rFonts w:ascii="Times New Roman" w:hAnsi="Times New Roman"/>
      <w:b/>
      <w:caps/>
      <w:sz w:val="28"/>
      <w:lang w:eastAsia="en-US" w:bidi="en-US"/>
    </w:rPr>
  </w:style>
  <w:style w:type="paragraph" w:customStyle="1" w:styleId="201A99D18B174BAAAED41B8AF5A952D04">
    <w:name w:val="201A99D18B174BAAAED41B8AF5A952D04"/>
    <w:rsid w:val="00FC47BF"/>
    <w:pPr>
      <w:spacing w:after="120" w:line="240" w:lineRule="auto"/>
      <w:jc w:val="center"/>
    </w:pPr>
    <w:rPr>
      <w:rFonts w:ascii="Times New Roman" w:hAnsi="Times New Roman"/>
      <w:b/>
      <w:caps/>
      <w:sz w:val="28"/>
      <w:lang w:eastAsia="en-US" w:bidi="en-US"/>
    </w:rPr>
  </w:style>
  <w:style w:type="paragraph" w:customStyle="1" w:styleId="7874670056BA487ABCC15467EAD5250E4">
    <w:name w:val="7874670056BA487ABCC15467EAD5250E4"/>
    <w:rsid w:val="00FC47BF"/>
    <w:pPr>
      <w:spacing w:after="120" w:line="240" w:lineRule="auto"/>
      <w:jc w:val="center"/>
    </w:pPr>
    <w:rPr>
      <w:rFonts w:ascii="Times New Roman" w:hAnsi="Times New Roman"/>
      <w:b/>
      <w:caps/>
      <w:sz w:val="28"/>
      <w:lang w:eastAsia="en-US" w:bidi="en-US"/>
    </w:rPr>
  </w:style>
  <w:style w:type="paragraph" w:customStyle="1" w:styleId="DB06E5AB9D7B46AAA8C84176211937C54">
    <w:name w:val="DB06E5AB9D7B46AAA8C84176211937C54"/>
    <w:rsid w:val="00FC47BF"/>
    <w:pPr>
      <w:spacing w:after="0" w:line="240" w:lineRule="auto"/>
      <w:ind w:firstLine="709"/>
      <w:jc w:val="both"/>
    </w:pPr>
    <w:rPr>
      <w:rFonts w:ascii="Times New Roman" w:hAnsi="Times New Roman"/>
      <w:sz w:val="24"/>
      <w:lang w:eastAsia="en-US" w:bidi="en-US"/>
    </w:rPr>
  </w:style>
  <w:style w:type="paragraph" w:customStyle="1" w:styleId="9BB0A4FD1A7A46FCA3FDF939EBD293114">
    <w:name w:val="9BB0A4FD1A7A46FCA3FDF939EBD293114"/>
    <w:rsid w:val="00FC47BF"/>
    <w:pPr>
      <w:spacing w:after="0" w:line="240" w:lineRule="auto"/>
      <w:ind w:firstLine="709"/>
      <w:jc w:val="both"/>
    </w:pPr>
    <w:rPr>
      <w:rFonts w:ascii="Times New Roman" w:hAnsi="Times New Roman"/>
      <w:sz w:val="24"/>
      <w:lang w:eastAsia="en-US" w:bidi="en-US"/>
    </w:rPr>
  </w:style>
  <w:style w:type="paragraph" w:customStyle="1" w:styleId="9B873AA5BA6143F1991D624D9BAD94EB4">
    <w:name w:val="9B873AA5BA6143F1991D624D9BAD94EB4"/>
    <w:rsid w:val="00FC47BF"/>
    <w:pPr>
      <w:spacing w:after="0" w:line="240" w:lineRule="auto"/>
      <w:ind w:firstLine="709"/>
      <w:jc w:val="both"/>
    </w:pPr>
    <w:rPr>
      <w:rFonts w:ascii="Times New Roman" w:hAnsi="Times New Roman"/>
      <w:sz w:val="24"/>
      <w:lang w:eastAsia="en-US" w:bidi="en-US"/>
    </w:rPr>
  </w:style>
  <w:style w:type="paragraph" w:customStyle="1" w:styleId="7E5B094B92D846DD9CDA062BD6BC8BA74">
    <w:name w:val="7E5B094B92D846DD9CDA062BD6BC8BA74"/>
    <w:rsid w:val="00FC47BF"/>
    <w:pPr>
      <w:spacing w:after="0" w:line="240" w:lineRule="auto"/>
      <w:ind w:firstLine="709"/>
      <w:jc w:val="both"/>
    </w:pPr>
    <w:rPr>
      <w:rFonts w:ascii="Times New Roman" w:hAnsi="Times New Roman"/>
      <w:sz w:val="24"/>
      <w:lang w:eastAsia="en-US" w:bidi="en-US"/>
    </w:rPr>
  </w:style>
  <w:style w:type="paragraph" w:customStyle="1" w:styleId="2972B0124F204443A3B144A69409A4644">
    <w:name w:val="2972B0124F204443A3B144A69409A4644"/>
    <w:rsid w:val="00FC47BF"/>
    <w:pPr>
      <w:spacing w:after="0" w:line="240" w:lineRule="auto"/>
      <w:ind w:firstLine="709"/>
      <w:jc w:val="both"/>
    </w:pPr>
    <w:rPr>
      <w:rFonts w:ascii="Times New Roman" w:hAnsi="Times New Roman"/>
      <w:sz w:val="24"/>
      <w:lang w:eastAsia="en-US" w:bidi="en-US"/>
    </w:rPr>
  </w:style>
  <w:style w:type="paragraph" w:customStyle="1" w:styleId="C3C96F2A1B2042D3A27444B0A7C5EC614">
    <w:name w:val="C3C96F2A1B2042D3A27444B0A7C5EC614"/>
    <w:rsid w:val="00FC47BF"/>
    <w:pPr>
      <w:spacing w:after="0" w:line="240" w:lineRule="auto"/>
      <w:ind w:firstLine="709"/>
      <w:jc w:val="both"/>
    </w:pPr>
    <w:rPr>
      <w:rFonts w:ascii="Times New Roman" w:hAnsi="Times New Roman"/>
      <w:sz w:val="24"/>
      <w:lang w:eastAsia="en-US" w:bidi="en-US"/>
    </w:rPr>
  </w:style>
  <w:style w:type="paragraph" w:customStyle="1" w:styleId="21B51090C29648319F82586764AD41E64">
    <w:name w:val="21B51090C29648319F82586764AD41E64"/>
    <w:rsid w:val="00FC47BF"/>
    <w:pPr>
      <w:spacing w:after="0" w:line="240" w:lineRule="auto"/>
      <w:ind w:firstLine="709"/>
      <w:jc w:val="both"/>
    </w:pPr>
    <w:rPr>
      <w:rFonts w:ascii="Times New Roman" w:hAnsi="Times New Roman"/>
      <w:sz w:val="24"/>
      <w:lang w:eastAsia="en-US" w:bidi="en-US"/>
    </w:rPr>
  </w:style>
  <w:style w:type="paragraph" w:customStyle="1" w:styleId="34272A425F874D86B6E8B4CD685DCDF04">
    <w:name w:val="34272A425F874D86B6E8B4CD685DCDF04"/>
    <w:rsid w:val="00FC47BF"/>
    <w:pPr>
      <w:spacing w:after="0" w:line="240" w:lineRule="auto"/>
      <w:ind w:firstLine="709"/>
      <w:jc w:val="both"/>
    </w:pPr>
    <w:rPr>
      <w:rFonts w:ascii="Times New Roman" w:hAnsi="Times New Roman"/>
      <w:sz w:val="24"/>
      <w:lang w:eastAsia="en-US" w:bidi="en-US"/>
    </w:rPr>
  </w:style>
  <w:style w:type="paragraph" w:customStyle="1" w:styleId="8BC49A21F2724827BB2D9CB51304D4714">
    <w:name w:val="8BC49A21F2724827BB2D9CB51304D4714"/>
    <w:rsid w:val="00FC47BF"/>
    <w:pPr>
      <w:spacing w:after="0" w:line="240" w:lineRule="auto"/>
      <w:ind w:firstLine="709"/>
      <w:jc w:val="both"/>
    </w:pPr>
    <w:rPr>
      <w:rFonts w:ascii="Times New Roman" w:hAnsi="Times New Roman"/>
      <w:sz w:val="24"/>
      <w:lang w:eastAsia="en-US" w:bidi="en-US"/>
    </w:rPr>
  </w:style>
  <w:style w:type="paragraph" w:customStyle="1" w:styleId="A89C4AF40FC6463B81AE09107044503E4">
    <w:name w:val="A89C4AF40FC6463B81AE09107044503E4"/>
    <w:rsid w:val="00FC47BF"/>
    <w:pPr>
      <w:spacing w:after="0" w:line="240" w:lineRule="auto"/>
      <w:ind w:firstLine="709"/>
      <w:jc w:val="both"/>
    </w:pPr>
    <w:rPr>
      <w:rFonts w:ascii="Times New Roman" w:hAnsi="Times New Roman"/>
      <w:sz w:val="24"/>
      <w:lang w:eastAsia="en-US" w:bidi="en-US"/>
    </w:rPr>
  </w:style>
  <w:style w:type="paragraph" w:customStyle="1" w:styleId="2ECF930D42C040EE806E8860D864C7634">
    <w:name w:val="2ECF930D42C040EE806E8860D864C7634"/>
    <w:rsid w:val="00FC47BF"/>
    <w:pPr>
      <w:spacing w:after="0" w:line="240" w:lineRule="auto"/>
      <w:ind w:firstLine="709"/>
      <w:jc w:val="both"/>
    </w:pPr>
    <w:rPr>
      <w:rFonts w:ascii="Times New Roman" w:hAnsi="Times New Roman"/>
      <w:sz w:val="24"/>
      <w:lang w:eastAsia="en-US" w:bidi="en-US"/>
    </w:rPr>
  </w:style>
  <w:style w:type="paragraph" w:customStyle="1" w:styleId="280A26E98636424A9A4F00B734B9F4864">
    <w:name w:val="280A26E98636424A9A4F00B734B9F4864"/>
    <w:rsid w:val="00FC47BF"/>
    <w:pPr>
      <w:spacing w:after="0" w:line="240" w:lineRule="auto"/>
      <w:ind w:firstLine="709"/>
      <w:jc w:val="both"/>
    </w:pPr>
    <w:rPr>
      <w:rFonts w:ascii="Times New Roman" w:hAnsi="Times New Roman"/>
      <w:sz w:val="24"/>
      <w:lang w:eastAsia="en-US" w:bidi="en-US"/>
    </w:rPr>
  </w:style>
  <w:style w:type="paragraph" w:customStyle="1" w:styleId="50E36A24343F496A82D786106443DCC54">
    <w:name w:val="50E36A24343F496A82D786106443DCC54"/>
    <w:rsid w:val="00FC47BF"/>
    <w:pPr>
      <w:spacing w:after="0" w:line="240" w:lineRule="auto"/>
      <w:ind w:firstLine="709"/>
      <w:jc w:val="both"/>
    </w:pPr>
    <w:rPr>
      <w:rFonts w:ascii="Times New Roman" w:hAnsi="Times New Roman"/>
      <w:sz w:val="24"/>
      <w:lang w:eastAsia="en-US" w:bidi="en-US"/>
    </w:rPr>
  </w:style>
  <w:style w:type="paragraph" w:customStyle="1" w:styleId="F523346767FE4DDFBF92CC444A9E130C4">
    <w:name w:val="F523346767FE4DDFBF92CC444A9E130C4"/>
    <w:rsid w:val="00FC47BF"/>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4">
    <w:name w:val="38AF460A1D074193B8FDB47E16A47B5A4"/>
    <w:rsid w:val="00FC47BF"/>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4">
    <w:name w:val="41AD46FCADE544E9AC975A55118668794"/>
    <w:rsid w:val="00FC47BF"/>
    <w:rPr>
      <w:lang w:eastAsia="en-US" w:bidi="en-US"/>
    </w:rPr>
  </w:style>
  <w:style w:type="paragraph" w:customStyle="1" w:styleId="C6FCE31C150144B7B41E5FEE476F95594">
    <w:name w:val="C6FCE31C150144B7B41E5FEE476F95594"/>
    <w:rsid w:val="00FC47BF"/>
    <w:pPr>
      <w:spacing w:after="0" w:line="240" w:lineRule="auto"/>
      <w:jc w:val="center"/>
    </w:pPr>
    <w:rPr>
      <w:rFonts w:ascii="Times New Roman" w:hAnsi="Times New Roman"/>
      <w:b/>
      <w:caps/>
      <w:sz w:val="24"/>
      <w:lang w:eastAsia="en-US" w:bidi="en-US"/>
    </w:rPr>
  </w:style>
  <w:style w:type="paragraph" w:customStyle="1" w:styleId="3CD2565A79DF4AEC8D967989522B98044">
    <w:name w:val="3CD2565A79DF4AEC8D967989522B98044"/>
    <w:rsid w:val="00FC47BF"/>
    <w:pPr>
      <w:spacing w:after="0" w:line="240" w:lineRule="auto"/>
      <w:jc w:val="center"/>
    </w:pPr>
    <w:rPr>
      <w:rFonts w:ascii="Times New Roman" w:hAnsi="Times New Roman"/>
      <w:b/>
      <w:caps/>
      <w:sz w:val="24"/>
      <w:lang w:eastAsia="en-US" w:bidi="en-US"/>
    </w:rPr>
  </w:style>
  <w:style w:type="paragraph" w:customStyle="1" w:styleId="8EB3D8D464D94DD7BEA8B2D4644A43E74">
    <w:name w:val="8EB3D8D464D94DD7BEA8B2D4644A43E74"/>
    <w:rsid w:val="00FC47BF"/>
    <w:pPr>
      <w:spacing w:after="0" w:line="240" w:lineRule="auto"/>
      <w:jc w:val="center"/>
    </w:pPr>
    <w:rPr>
      <w:rFonts w:ascii="Times New Roman" w:hAnsi="Times New Roman"/>
      <w:b/>
      <w:caps/>
      <w:sz w:val="24"/>
      <w:lang w:eastAsia="en-US" w:bidi="en-US"/>
    </w:rPr>
  </w:style>
  <w:style w:type="paragraph" w:customStyle="1" w:styleId="DB02C760BE294C2A8D31838C69133B3F4">
    <w:name w:val="DB02C760BE294C2A8D31838C69133B3F4"/>
    <w:rsid w:val="00FC47BF"/>
    <w:pPr>
      <w:spacing w:after="0" w:line="240" w:lineRule="auto"/>
      <w:jc w:val="center"/>
    </w:pPr>
    <w:rPr>
      <w:rFonts w:ascii="Times New Roman" w:hAnsi="Times New Roman"/>
      <w:b/>
      <w:caps/>
      <w:sz w:val="24"/>
      <w:lang w:eastAsia="en-US" w:bidi="en-US"/>
    </w:rPr>
  </w:style>
  <w:style w:type="paragraph" w:customStyle="1" w:styleId="CA0FCCB1B0464C369DD449CAE6DC0D944">
    <w:name w:val="CA0FCCB1B0464C369DD449CAE6DC0D944"/>
    <w:rsid w:val="00FC47BF"/>
    <w:pPr>
      <w:spacing w:after="0" w:line="240" w:lineRule="auto"/>
      <w:jc w:val="center"/>
    </w:pPr>
    <w:rPr>
      <w:rFonts w:ascii="Times New Roman" w:hAnsi="Times New Roman"/>
      <w:b/>
      <w:caps/>
      <w:sz w:val="24"/>
      <w:lang w:eastAsia="en-US" w:bidi="en-US"/>
    </w:rPr>
  </w:style>
  <w:style w:type="paragraph" w:customStyle="1" w:styleId="9267D1452F324EA88D8ACB5AE933F92C4">
    <w:name w:val="9267D1452F324EA88D8ACB5AE933F92C4"/>
    <w:rsid w:val="00FC47BF"/>
    <w:pPr>
      <w:spacing w:after="0" w:line="240" w:lineRule="auto"/>
      <w:jc w:val="center"/>
    </w:pPr>
    <w:rPr>
      <w:rFonts w:ascii="Times New Roman" w:hAnsi="Times New Roman"/>
      <w:b/>
      <w:caps/>
      <w:sz w:val="24"/>
      <w:lang w:eastAsia="en-US" w:bidi="en-US"/>
    </w:rPr>
  </w:style>
  <w:style w:type="paragraph" w:customStyle="1" w:styleId="FBC409DEE1024305BA9E5E451F584BED4">
    <w:name w:val="FBC409DEE1024305BA9E5E451F584BED4"/>
    <w:rsid w:val="00FC47BF"/>
    <w:pPr>
      <w:spacing w:after="0" w:line="240" w:lineRule="auto"/>
      <w:jc w:val="center"/>
    </w:pPr>
    <w:rPr>
      <w:rFonts w:ascii="Times New Roman" w:hAnsi="Times New Roman"/>
      <w:b/>
      <w:caps/>
      <w:sz w:val="24"/>
      <w:lang w:eastAsia="en-US" w:bidi="en-US"/>
    </w:rPr>
  </w:style>
  <w:style w:type="paragraph" w:customStyle="1" w:styleId="312930A6317642448FDCD489650F45C14">
    <w:name w:val="312930A6317642448FDCD489650F45C14"/>
    <w:rsid w:val="00FC47BF"/>
    <w:pPr>
      <w:spacing w:after="0" w:line="240" w:lineRule="auto"/>
      <w:ind w:firstLine="709"/>
      <w:jc w:val="both"/>
    </w:pPr>
    <w:rPr>
      <w:rFonts w:ascii="Times New Roman" w:hAnsi="Times New Roman"/>
      <w:sz w:val="24"/>
      <w:lang w:eastAsia="en-US" w:bidi="en-US"/>
    </w:rPr>
  </w:style>
  <w:style w:type="paragraph" w:customStyle="1" w:styleId="4976B9292EFE44AB9945B811DF2D753A4">
    <w:name w:val="4976B9292EFE44AB9945B811DF2D753A4"/>
    <w:rsid w:val="00FC47BF"/>
    <w:pPr>
      <w:spacing w:after="0" w:line="240" w:lineRule="auto"/>
      <w:jc w:val="center"/>
    </w:pPr>
    <w:rPr>
      <w:rFonts w:ascii="Times New Roman" w:hAnsi="Times New Roman"/>
      <w:b/>
      <w:caps/>
      <w:sz w:val="24"/>
      <w:lang w:eastAsia="en-US" w:bidi="en-US"/>
    </w:rPr>
  </w:style>
  <w:style w:type="paragraph" w:customStyle="1" w:styleId="EC2A967B3BC34ACD9A1FDB4B904D88C74">
    <w:name w:val="EC2A967B3BC34ACD9A1FDB4B904D88C74"/>
    <w:rsid w:val="00FC47BF"/>
    <w:pPr>
      <w:spacing w:after="0" w:line="240" w:lineRule="auto"/>
      <w:jc w:val="center"/>
    </w:pPr>
    <w:rPr>
      <w:rFonts w:ascii="Times New Roman" w:hAnsi="Times New Roman"/>
      <w:b/>
      <w:caps/>
      <w:sz w:val="24"/>
      <w:lang w:eastAsia="en-US" w:bidi="en-US"/>
    </w:rPr>
  </w:style>
  <w:style w:type="paragraph" w:customStyle="1" w:styleId="DAB069838B9C4913B35FA87E15DDB3844">
    <w:name w:val="DAB069838B9C4913B35FA87E15DDB3844"/>
    <w:rsid w:val="00FC47BF"/>
    <w:pPr>
      <w:spacing w:after="0" w:line="240" w:lineRule="auto"/>
      <w:jc w:val="center"/>
    </w:pPr>
    <w:rPr>
      <w:rFonts w:ascii="Times New Roman" w:hAnsi="Times New Roman"/>
      <w:b/>
      <w:caps/>
      <w:sz w:val="24"/>
      <w:lang w:eastAsia="en-US" w:bidi="en-US"/>
    </w:rPr>
  </w:style>
  <w:style w:type="paragraph" w:customStyle="1" w:styleId="8D18CEDA2D5F4B28BAD3B4738472E1EC4">
    <w:name w:val="8D18CEDA2D5F4B28BAD3B4738472E1EC4"/>
    <w:rsid w:val="00FC47BF"/>
    <w:pPr>
      <w:spacing w:after="0" w:line="240" w:lineRule="auto"/>
      <w:jc w:val="center"/>
    </w:pPr>
    <w:rPr>
      <w:rFonts w:ascii="Times New Roman" w:hAnsi="Times New Roman"/>
      <w:b/>
      <w:caps/>
      <w:sz w:val="24"/>
      <w:lang w:eastAsia="en-US" w:bidi="en-US"/>
    </w:rPr>
  </w:style>
  <w:style w:type="paragraph" w:customStyle="1" w:styleId="2102D31FC3BE4F79B8C8EE8DEC56CCCE4">
    <w:name w:val="2102D31FC3BE4F79B8C8EE8DEC56CCCE4"/>
    <w:rsid w:val="00FC47BF"/>
    <w:pPr>
      <w:spacing w:after="0" w:line="240" w:lineRule="auto"/>
      <w:jc w:val="center"/>
    </w:pPr>
    <w:rPr>
      <w:rFonts w:ascii="Times New Roman" w:hAnsi="Times New Roman"/>
      <w:b/>
      <w:caps/>
      <w:sz w:val="24"/>
      <w:lang w:eastAsia="en-US" w:bidi="en-US"/>
    </w:rPr>
  </w:style>
  <w:style w:type="paragraph" w:customStyle="1" w:styleId="C1708E61451C49D2BDFCE716CE65BC034">
    <w:name w:val="C1708E61451C49D2BDFCE716CE65BC034"/>
    <w:rsid w:val="00FC47BF"/>
    <w:pPr>
      <w:spacing w:after="0" w:line="240" w:lineRule="auto"/>
      <w:jc w:val="center"/>
    </w:pPr>
    <w:rPr>
      <w:rFonts w:ascii="Times New Roman" w:hAnsi="Times New Roman"/>
      <w:b/>
      <w:caps/>
      <w:sz w:val="24"/>
      <w:lang w:eastAsia="en-US" w:bidi="en-US"/>
    </w:rPr>
  </w:style>
  <w:style w:type="paragraph" w:customStyle="1" w:styleId="1A846BB2DB9C48978809BCC65BADA1C54">
    <w:name w:val="1A846BB2DB9C48978809BCC65BADA1C54"/>
    <w:rsid w:val="00FC47BF"/>
    <w:pPr>
      <w:spacing w:after="0" w:line="240" w:lineRule="auto"/>
      <w:jc w:val="center"/>
    </w:pPr>
    <w:rPr>
      <w:rFonts w:ascii="Times New Roman" w:hAnsi="Times New Roman"/>
      <w:b/>
      <w:caps/>
      <w:sz w:val="24"/>
      <w:lang w:eastAsia="en-US" w:bidi="en-US"/>
    </w:rPr>
  </w:style>
  <w:style w:type="paragraph" w:customStyle="1" w:styleId="DCC5E321768A4E1295F4584FF2A910D94">
    <w:name w:val="DCC5E321768A4E1295F4584FF2A910D94"/>
    <w:rsid w:val="00FC47BF"/>
    <w:pPr>
      <w:spacing w:after="0" w:line="240" w:lineRule="auto"/>
      <w:ind w:firstLine="709"/>
      <w:jc w:val="both"/>
    </w:pPr>
    <w:rPr>
      <w:rFonts w:ascii="Times New Roman" w:hAnsi="Times New Roman"/>
      <w:sz w:val="24"/>
      <w:lang w:eastAsia="en-US" w:bidi="en-US"/>
    </w:rPr>
  </w:style>
  <w:style w:type="paragraph" w:customStyle="1" w:styleId="CD7FD96488484E24A0528C031965E41D4">
    <w:name w:val="CD7FD96488484E24A0528C031965E41D4"/>
    <w:rsid w:val="00FC47BF"/>
    <w:pPr>
      <w:spacing w:after="0" w:line="240" w:lineRule="auto"/>
      <w:ind w:firstLine="709"/>
      <w:jc w:val="both"/>
    </w:pPr>
    <w:rPr>
      <w:rFonts w:ascii="Times New Roman" w:hAnsi="Times New Roman"/>
      <w:sz w:val="24"/>
      <w:lang w:eastAsia="en-US" w:bidi="en-US"/>
    </w:rPr>
  </w:style>
  <w:style w:type="paragraph" w:customStyle="1" w:styleId="D7BEA7E1A4AB469E870AEE13DB733AD64">
    <w:name w:val="D7BEA7E1A4AB469E870AEE13DB733AD64"/>
    <w:rsid w:val="00FC47BF"/>
    <w:pPr>
      <w:spacing w:after="0" w:line="240" w:lineRule="auto"/>
      <w:ind w:firstLine="709"/>
      <w:jc w:val="both"/>
    </w:pPr>
    <w:rPr>
      <w:rFonts w:ascii="Times New Roman" w:hAnsi="Times New Roman"/>
      <w:sz w:val="24"/>
      <w:lang w:eastAsia="en-US" w:bidi="en-US"/>
    </w:rPr>
  </w:style>
  <w:style w:type="paragraph" w:customStyle="1" w:styleId="389ED970107840C3AB664AE972E4C6384">
    <w:name w:val="389ED970107840C3AB664AE972E4C6384"/>
    <w:rsid w:val="00FC47BF"/>
    <w:pPr>
      <w:spacing w:after="0" w:line="240" w:lineRule="auto"/>
      <w:ind w:firstLine="709"/>
      <w:jc w:val="both"/>
    </w:pPr>
    <w:rPr>
      <w:rFonts w:ascii="Times New Roman" w:hAnsi="Times New Roman"/>
      <w:sz w:val="24"/>
      <w:lang w:eastAsia="en-US" w:bidi="en-US"/>
    </w:rPr>
  </w:style>
  <w:style w:type="paragraph" w:customStyle="1" w:styleId="5B5653BDD8CB45C0856071F440ACD7554">
    <w:name w:val="5B5653BDD8CB45C0856071F440ACD7554"/>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4">
    <w:name w:val="CADF4579B9A6446DBCF3EBF5F13CB05F4"/>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4">
    <w:name w:val="34AE13C8DD3942CD90ACA236F3E06E3F4"/>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4">
    <w:name w:val="6C2A8708C7974D6D8D99C29BA5A590B04"/>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4">
    <w:name w:val="5637EC201A3E4B5794CEBB2FF842A2944"/>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4">
    <w:name w:val="18044DAACC414A39B0B834A00A8670094"/>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4">
    <w:name w:val="8699CC618E304EA7B98E401CF00FA3514"/>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4">
    <w:name w:val="9A89C147864D48B297B27F0D3E2EAFA04"/>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4">
    <w:name w:val="2B3F4C5C453548C3B3C5C9F9E0489A944"/>
    <w:rsid w:val="00FC47BF"/>
    <w:rPr>
      <w:lang w:eastAsia="en-US" w:bidi="en-US"/>
    </w:rPr>
  </w:style>
  <w:style w:type="paragraph" w:customStyle="1" w:styleId="B22E2C0E02F34BCE873963D3528B8BE54">
    <w:name w:val="B22E2C0E02F34BCE873963D3528B8BE54"/>
    <w:rsid w:val="00FC47BF"/>
    <w:rPr>
      <w:lang w:eastAsia="en-US" w:bidi="en-US"/>
    </w:rPr>
  </w:style>
  <w:style w:type="paragraph" w:customStyle="1" w:styleId="855AF339CD1049269C4FA4AA8F41D2254">
    <w:name w:val="855AF339CD1049269C4FA4AA8F41D2254"/>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4">
    <w:name w:val="9A4159E05256452B91444745A7B76CC84"/>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4">
    <w:name w:val="4DB3FFE7B8334A49B7C8D64780C09B784"/>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4">
    <w:name w:val="705AC6D3DC924E8D9D1B231352BC9CB94"/>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5">
    <w:name w:val="278C7F185CAE4B14A07AA0F2586FB8845"/>
    <w:rsid w:val="00FC47BF"/>
    <w:pPr>
      <w:spacing w:after="120" w:line="240" w:lineRule="auto"/>
      <w:jc w:val="center"/>
    </w:pPr>
    <w:rPr>
      <w:rFonts w:ascii="Times New Roman" w:hAnsi="Times New Roman"/>
      <w:b/>
      <w:caps/>
      <w:sz w:val="28"/>
      <w:lang w:eastAsia="en-US" w:bidi="en-US"/>
    </w:rPr>
  </w:style>
  <w:style w:type="paragraph" w:customStyle="1" w:styleId="70F9ABCF19C24D38B705CBB07A01CDBF5">
    <w:name w:val="70F9ABCF19C24D38B705CBB07A01CDBF5"/>
    <w:rsid w:val="00FC47BF"/>
    <w:pPr>
      <w:spacing w:after="120" w:line="360" w:lineRule="auto"/>
      <w:jc w:val="center"/>
    </w:pPr>
    <w:rPr>
      <w:rFonts w:ascii="Times New Roman" w:hAnsi="Times New Roman"/>
      <w:b/>
      <w:caps/>
      <w:sz w:val="28"/>
      <w:lang w:eastAsia="en-US" w:bidi="en-US"/>
    </w:rPr>
  </w:style>
  <w:style w:type="paragraph" w:customStyle="1" w:styleId="0C4B29AF39FF4160860F7D36DF0BB9F25">
    <w:name w:val="0C4B29AF39FF4160860F7D36DF0BB9F25"/>
    <w:rsid w:val="00FC47BF"/>
    <w:pPr>
      <w:spacing w:after="120" w:line="240" w:lineRule="auto"/>
      <w:jc w:val="center"/>
    </w:pPr>
    <w:rPr>
      <w:rFonts w:ascii="Times New Roman" w:hAnsi="Times New Roman"/>
      <w:b/>
      <w:caps/>
      <w:sz w:val="28"/>
      <w:lang w:eastAsia="en-US" w:bidi="en-US"/>
    </w:rPr>
  </w:style>
  <w:style w:type="paragraph" w:customStyle="1" w:styleId="201A99D18B174BAAAED41B8AF5A952D05">
    <w:name w:val="201A99D18B174BAAAED41B8AF5A952D05"/>
    <w:rsid w:val="00FC47BF"/>
    <w:pPr>
      <w:spacing w:after="120" w:line="240" w:lineRule="auto"/>
      <w:jc w:val="center"/>
    </w:pPr>
    <w:rPr>
      <w:rFonts w:ascii="Times New Roman" w:hAnsi="Times New Roman"/>
      <w:b/>
      <w:caps/>
      <w:sz w:val="28"/>
      <w:lang w:eastAsia="en-US" w:bidi="en-US"/>
    </w:rPr>
  </w:style>
  <w:style w:type="paragraph" w:customStyle="1" w:styleId="7874670056BA487ABCC15467EAD5250E5">
    <w:name w:val="7874670056BA487ABCC15467EAD5250E5"/>
    <w:rsid w:val="00FC47BF"/>
    <w:pPr>
      <w:spacing w:after="120" w:line="240" w:lineRule="auto"/>
      <w:jc w:val="center"/>
    </w:pPr>
    <w:rPr>
      <w:rFonts w:ascii="Times New Roman" w:hAnsi="Times New Roman"/>
      <w:b/>
      <w:caps/>
      <w:sz w:val="28"/>
      <w:lang w:eastAsia="en-US" w:bidi="en-US"/>
    </w:rPr>
  </w:style>
  <w:style w:type="paragraph" w:customStyle="1" w:styleId="DB06E5AB9D7B46AAA8C84176211937C55">
    <w:name w:val="DB06E5AB9D7B46AAA8C84176211937C55"/>
    <w:rsid w:val="00FC47BF"/>
    <w:pPr>
      <w:spacing w:after="0" w:line="240" w:lineRule="auto"/>
      <w:ind w:firstLine="709"/>
      <w:jc w:val="both"/>
    </w:pPr>
    <w:rPr>
      <w:rFonts w:ascii="Times New Roman" w:hAnsi="Times New Roman"/>
      <w:sz w:val="24"/>
      <w:lang w:eastAsia="en-US" w:bidi="en-US"/>
    </w:rPr>
  </w:style>
  <w:style w:type="paragraph" w:customStyle="1" w:styleId="9BB0A4FD1A7A46FCA3FDF939EBD293115">
    <w:name w:val="9BB0A4FD1A7A46FCA3FDF939EBD293115"/>
    <w:rsid w:val="00FC47BF"/>
    <w:pPr>
      <w:spacing w:after="0" w:line="240" w:lineRule="auto"/>
      <w:ind w:firstLine="709"/>
      <w:jc w:val="both"/>
    </w:pPr>
    <w:rPr>
      <w:rFonts w:ascii="Times New Roman" w:hAnsi="Times New Roman"/>
      <w:sz w:val="24"/>
      <w:lang w:eastAsia="en-US" w:bidi="en-US"/>
    </w:rPr>
  </w:style>
  <w:style w:type="paragraph" w:customStyle="1" w:styleId="9B873AA5BA6143F1991D624D9BAD94EB5">
    <w:name w:val="9B873AA5BA6143F1991D624D9BAD94EB5"/>
    <w:rsid w:val="00FC47BF"/>
    <w:pPr>
      <w:spacing w:after="0" w:line="240" w:lineRule="auto"/>
      <w:ind w:firstLine="709"/>
      <w:jc w:val="both"/>
    </w:pPr>
    <w:rPr>
      <w:rFonts w:ascii="Times New Roman" w:hAnsi="Times New Roman"/>
      <w:sz w:val="24"/>
      <w:lang w:eastAsia="en-US" w:bidi="en-US"/>
    </w:rPr>
  </w:style>
  <w:style w:type="paragraph" w:customStyle="1" w:styleId="7E5B094B92D846DD9CDA062BD6BC8BA75">
    <w:name w:val="7E5B094B92D846DD9CDA062BD6BC8BA75"/>
    <w:rsid w:val="00FC47BF"/>
    <w:pPr>
      <w:spacing w:after="0" w:line="240" w:lineRule="auto"/>
      <w:ind w:firstLine="709"/>
      <w:jc w:val="both"/>
    </w:pPr>
    <w:rPr>
      <w:rFonts w:ascii="Times New Roman" w:hAnsi="Times New Roman"/>
      <w:sz w:val="24"/>
      <w:lang w:eastAsia="en-US" w:bidi="en-US"/>
    </w:rPr>
  </w:style>
  <w:style w:type="paragraph" w:customStyle="1" w:styleId="2972B0124F204443A3B144A69409A4645">
    <w:name w:val="2972B0124F204443A3B144A69409A4645"/>
    <w:rsid w:val="00FC47BF"/>
    <w:pPr>
      <w:spacing w:after="0" w:line="240" w:lineRule="auto"/>
      <w:ind w:firstLine="709"/>
      <w:jc w:val="both"/>
    </w:pPr>
    <w:rPr>
      <w:rFonts w:ascii="Times New Roman" w:hAnsi="Times New Roman"/>
      <w:sz w:val="24"/>
      <w:lang w:eastAsia="en-US" w:bidi="en-US"/>
    </w:rPr>
  </w:style>
  <w:style w:type="paragraph" w:customStyle="1" w:styleId="C3C96F2A1B2042D3A27444B0A7C5EC615">
    <w:name w:val="C3C96F2A1B2042D3A27444B0A7C5EC615"/>
    <w:rsid w:val="00FC47BF"/>
    <w:pPr>
      <w:spacing w:after="0" w:line="240" w:lineRule="auto"/>
      <w:ind w:firstLine="709"/>
      <w:jc w:val="both"/>
    </w:pPr>
    <w:rPr>
      <w:rFonts w:ascii="Times New Roman" w:hAnsi="Times New Roman"/>
      <w:sz w:val="24"/>
      <w:lang w:eastAsia="en-US" w:bidi="en-US"/>
    </w:rPr>
  </w:style>
  <w:style w:type="paragraph" w:customStyle="1" w:styleId="21B51090C29648319F82586764AD41E65">
    <w:name w:val="21B51090C29648319F82586764AD41E65"/>
    <w:rsid w:val="00FC47BF"/>
    <w:pPr>
      <w:spacing w:after="0" w:line="240" w:lineRule="auto"/>
      <w:ind w:firstLine="709"/>
      <w:jc w:val="both"/>
    </w:pPr>
    <w:rPr>
      <w:rFonts w:ascii="Times New Roman" w:hAnsi="Times New Roman"/>
      <w:sz w:val="24"/>
      <w:lang w:eastAsia="en-US" w:bidi="en-US"/>
    </w:rPr>
  </w:style>
  <w:style w:type="paragraph" w:customStyle="1" w:styleId="34272A425F874D86B6E8B4CD685DCDF05">
    <w:name w:val="34272A425F874D86B6E8B4CD685DCDF05"/>
    <w:rsid w:val="00FC47BF"/>
    <w:pPr>
      <w:spacing w:after="0" w:line="240" w:lineRule="auto"/>
      <w:ind w:firstLine="709"/>
      <w:jc w:val="both"/>
    </w:pPr>
    <w:rPr>
      <w:rFonts w:ascii="Times New Roman" w:hAnsi="Times New Roman"/>
      <w:sz w:val="24"/>
      <w:lang w:eastAsia="en-US" w:bidi="en-US"/>
    </w:rPr>
  </w:style>
  <w:style w:type="paragraph" w:customStyle="1" w:styleId="8BC49A21F2724827BB2D9CB51304D4715">
    <w:name w:val="8BC49A21F2724827BB2D9CB51304D4715"/>
    <w:rsid w:val="00FC47BF"/>
    <w:pPr>
      <w:spacing w:after="0" w:line="240" w:lineRule="auto"/>
      <w:ind w:firstLine="709"/>
      <w:jc w:val="both"/>
    </w:pPr>
    <w:rPr>
      <w:rFonts w:ascii="Times New Roman" w:hAnsi="Times New Roman"/>
      <w:sz w:val="24"/>
      <w:lang w:eastAsia="en-US" w:bidi="en-US"/>
    </w:rPr>
  </w:style>
  <w:style w:type="paragraph" w:customStyle="1" w:styleId="A89C4AF40FC6463B81AE09107044503E5">
    <w:name w:val="A89C4AF40FC6463B81AE09107044503E5"/>
    <w:rsid w:val="00FC47BF"/>
    <w:pPr>
      <w:spacing w:after="0" w:line="240" w:lineRule="auto"/>
      <w:ind w:firstLine="709"/>
      <w:jc w:val="both"/>
    </w:pPr>
    <w:rPr>
      <w:rFonts w:ascii="Times New Roman" w:hAnsi="Times New Roman"/>
      <w:sz w:val="24"/>
      <w:lang w:eastAsia="en-US" w:bidi="en-US"/>
    </w:rPr>
  </w:style>
  <w:style w:type="paragraph" w:customStyle="1" w:styleId="2ECF930D42C040EE806E8860D864C7635">
    <w:name w:val="2ECF930D42C040EE806E8860D864C7635"/>
    <w:rsid w:val="00FC47BF"/>
    <w:pPr>
      <w:spacing w:after="0" w:line="240" w:lineRule="auto"/>
      <w:ind w:firstLine="709"/>
      <w:jc w:val="both"/>
    </w:pPr>
    <w:rPr>
      <w:rFonts w:ascii="Times New Roman" w:hAnsi="Times New Roman"/>
      <w:sz w:val="24"/>
      <w:lang w:eastAsia="en-US" w:bidi="en-US"/>
    </w:rPr>
  </w:style>
  <w:style w:type="paragraph" w:customStyle="1" w:styleId="280A26E98636424A9A4F00B734B9F4865">
    <w:name w:val="280A26E98636424A9A4F00B734B9F4865"/>
    <w:rsid w:val="00FC47BF"/>
    <w:pPr>
      <w:spacing w:after="0" w:line="240" w:lineRule="auto"/>
      <w:ind w:firstLine="709"/>
      <w:jc w:val="both"/>
    </w:pPr>
    <w:rPr>
      <w:rFonts w:ascii="Times New Roman" w:hAnsi="Times New Roman"/>
      <w:sz w:val="24"/>
      <w:lang w:eastAsia="en-US" w:bidi="en-US"/>
    </w:rPr>
  </w:style>
  <w:style w:type="paragraph" w:customStyle="1" w:styleId="50E36A24343F496A82D786106443DCC55">
    <w:name w:val="50E36A24343F496A82D786106443DCC55"/>
    <w:rsid w:val="00FC47BF"/>
    <w:pPr>
      <w:spacing w:after="0" w:line="240" w:lineRule="auto"/>
      <w:ind w:firstLine="709"/>
      <w:jc w:val="both"/>
    </w:pPr>
    <w:rPr>
      <w:rFonts w:ascii="Times New Roman" w:hAnsi="Times New Roman"/>
      <w:sz w:val="24"/>
      <w:lang w:eastAsia="en-US" w:bidi="en-US"/>
    </w:rPr>
  </w:style>
  <w:style w:type="paragraph" w:customStyle="1" w:styleId="F523346767FE4DDFBF92CC444A9E130C5">
    <w:name w:val="F523346767FE4DDFBF92CC444A9E130C5"/>
    <w:rsid w:val="00FC47BF"/>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5">
    <w:name w:val="38AF460A1D074193B8FDB47E16A47B5A5"/>
    <w:rsid w:val="00FC47BF"/>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5">
    <w:name w:val="41AD46FCADE544E9AC975A55118668795"/>
    <w:rsid w:val="00FC47BF"/>
    <w:rPr>
      <w:lang w:eastAsia="en-US" w:bidi="en-US"/>
    </w:rPr>
  </w:style>
  <w:style w:type="paragraph" w:customStyle="1" w:styleId="C6FCE31C150144B7B41E5FEE476F95595">
    <w:name w:val="C6FCE31C150144B7B41E5FEE476F95595"/>
    <w:rsid w:val="00FC47BF"/>
    <w:pPr>
      <w:spacing w:after="0" w:line="240" w:lineRule="auto"/>
      <w:jc w:val="center"/>
    </w:pPr>
    <w:rPr>
      <w:rFonts w:ascii="Times New Roman" w:hAnsi="Times New Roman"/>
      <w:b/>
      <w:caps/>
      <w:sz w:val="24"/>
      <w:lang w:eastAsia="en-US" w:bidi="en-US"/>
    </w:rPr>
  </w:style>
  <w:style w:type="paragraph" w:customStyle="1" w:styleId="3CD2565A79DF4AEC8D967989522B98045">
    <w:name w:val="3CD2565A79DF4AEC8D967989522B98045"/>
    <w:rsid w:val="00FC47BF"/>
    <w:pPr>
      <w:spacing w:after="0" w:line="240" w:lineRule="auto"/>
      <w:jc w:val="center"/>
    </w:pPr>
    <w:rPr>
      <w:rFonts w:ascii="Times New Roman" w:hAnsi="Times New Roman"/>
      <w:b/>
      <w:caps/>
      <w:sz w:val="24"/>
      <w:lang w:eastAsia="en-US" w:bidi="en-US"/>
    </w:rPr>
  </w:style>
  <w:style w:type="paragraph" w:customStyle="1" w:styleId="8EB3D8D464D94DD7BEA8B2D4644A43E75">
    <w:name w:val="8EB3D8D464D94DD7BEA8B2D4644A43E75"/>
    <w:rsid w:val="00FC47BF"/>
    <w:pPr>
      <w:spacing w:after="0" w:line="240" w:lineRule="auto"/>
      <w:jc w:val="center"/>
    </w:pPr>
    <w:rPr>
      <w:rFonts w:ascii="Times New Roman" w:hAnsi="Times New Roman"/>
      <w:b/>
      <w:caps/>
      <w:sz w:val="24"/>
      <w:lang w:eastAsia="en-US" w:bidi="en-US"/>
    </w:rPr>
  </w:style>
  <w:style w:type="paragraph" w:customStyle="1" w:styleId="DB02C760BE294C2A8D31838C69133B3F5">
    <w:name w:val="DB02C760BE294C2A8D31838C69133B3F5"/>
    <w:rsid w:val="00FC47BF"/>
    <w:pPr>
      <w:spacing w:after="0" w:line="240" w:lineRule="auto"/>
      <w:jc w:val="center"/>
    </w:pPr>
    <w:rPr>
      <w:rFonts w:ascii="Times New Roman" w:hAnsi="Times New Roman"/>
      <w:b/>
      <w:caps/>
      <w:sz w:val="24"/>
      <w:lang w:eastAsia="en-US" w:bidi="en-US"/>
    </w:rPr>
  </w:style>
  <w:style w:type="paragraph" w:customStyle="1" w:styleId="CA0FCCB1B0464C369DD449CAE6DC0D945">
    <w:name w:val="CA0FCCB1B0464C369DD449CAE6DC0D945"/>
    <w:rsid w:val="00FC47BF"/>
    <w:pPr>
      <w:spacing w:after="0" w:line="240" w:lineRule="auto"/>
      <w:jc w:val="center"/>
    </w:pPr>
    <w:rPr>
      <w:rFonts w:ascii="Times New Roman" w:hAnsi="Times New Roman"/>
      <w:b/>
      <w:caps/>
      <w:sz w:val="24"/>
      <w:lang w:eastAsia="en-US" w:bidi="en-US"/>
    </w:rPr>
  </w:style>
  <w:style w:type="paragraph" w:customStyle="1" w:styleId="9267D1452F324EA88D8ACB5AE933F92C5">
    <w:name w:val="9267D1452F324EA88D8ACB5AE933F92C5"/>
    <w:rsid w:val="00FC47BF"/>
    <w:pPr>
      <w:spacing w:after="0" w:line="240" w:lineRule="auto"/>
      <w:jc w:val="center"/>
    </w:pPr>
    <w:rPr>
      <w:rFonts w:ascii="Times New Roman" w:hAnsi="Times New Roman"/>
      <w:b/>
      <w:caps/>
      <w:sz w:val="24"/>
      <w:lang w:eastAsia="en-US" w:bidi="en-US"/>
    </w:rPr>
  </w:style>
  <w:style w:type="paragraph" w:customStyle="1" w:styleId="FBC409DEE1024305BA9E5E451F584BED5">
    <w:name w:val="FBC409DEE1024305BA9E5E451F584BED5"/>
    <w:rsid w:val="00FC47BF"/>
    <w:pPr>
      <w:spacing w:after="0" w:line="240" w:lineRule="auto"/>
      <w:jc w:val="center"/>
    </w:pPr>
    <w:rPr>
      <w:rFonts w:ascii="Times New Roman" w:hAnsi="Times New Roman"/>
      <w:b/>
      <w:caps/>
      <w:sz w:val="24"/>
      <w:lang w:eastAsia="en-US" w:bidi="en-US"/>
    </w:rPr>
  </w:style>
  <w:style w:type="paragraph" w:customStyle="1" w:styleId="312930A6317642448FDCD489650F45C15">
    <w:name w:val="312930A6317642448FDCD489650F45C15"/>
    <w:rsid w:val="00FC47BF"/>
    <w:pPr>
      <w:spacing w:after="0" w:line="240" w:lineRule="auto"/>
      <w:ind w:firstLine="709"/>
      <w:jc w:val="both"/>
    </w:pPr>
    <w:rPr>
      <w:rFonts w:ascii="Times New Roman" w:hAnsi="Times New Roman"/>
      <w:sz w:val="24"/>
      <w:lang w:eastAsia="en-US" w:bidi="en-US"/>
    </w:rPr>
  </w:style>
  <w:style w:type="paragraph" w:customStyle="1" w:styleId="4976B9292EFE44AB9945B811DF2D753A5">
    <w:name w:val="4976B9292EFE44AB9945B811DF2D753A5"/>
    <w:rsid w:val="00FC47BF"/>
    <w:pPr>
      <w:spacing w:after="0" w:line="240" w:lineRule="auto"/>
      <w:jc w:val="center"/>
    </w:pPr>
    <w:rPr>
      <w:rFonts w:ascii="Times New Roman" w:hAnsi="Times New Roman"/>
      <w:b/>
      <w:caps/>
      <w:sz w:val="24"/>
      <w:lang w:eastAsia="en-US" w:bidi="en-US"/>
    </w:rPr>
  </w:style>
  <w:style w:type="paragraph" w:customStyle="1" w:styleId="EC2A967B3BC34ACD9A1FDB4B904D88C75">
    <w:name w:val="EC2A967B3BC34ACD9A1FDB4B904D88C75"/>
    <w:rsid w:val="00FC47BF"/>
    <w:pPr>
      <w:spacing w:after="0" w:line="240" w:lineRule="auto"/>
      <w:jc w:val="center"/>
    </w:pPr>
    <w:rPr>
      <w:rFonts w:ascii="Times New Roman" w:hAnsi="Times New Roman"/>
      <w:b/>
      <w:caps/>
      <w:sz w:val="24"/>
      <w:lang w:eastAsia="en-US" w:bidi="en-US"/>
    </w:rPr>
  </w:style>
  <w:style w:type="paragraph" w:customStyle="1" w:styleId="DAB069838B9C4913B35FA87E15DDB3845">
    <w:name w:val="DAB069838B9C4913B35FA87E15DDB3845"/>
    <w:rsid w:val="00FC47BF"/>
    <w:pPr>
      <w:spacing w:after="0" w:line="240" w:lineRule="auto"/>
      <w:jc w:val="center"/>
    </w:pPr>
    <w:rPr>
      <w:rFonts w:ascii="Times New Roman" w:hAnsi="Times New Roman"/>
      <w:b/>
      <w:caps/>
      <w:sz w:val="24"/>
      <w:lang w:eastAsia="en-US" w:bidi="en-US"/>
    </w:rPr>
  </w:style>
  <w:style w:type="paragraph" w:customStyle="1" w:styleId="8D18CEDA2D5F4B28BAD3B4738472E1EC5">
    <w:name w:val="8D18CEDA2D5F4B28BAD3B4738472E1EC5"/>
    <w:rsid w:val="00FC47BF"/>
    <w:pPr>
      <w:spacing w:after="0" w:line="240" w:lineRule="auto"/>
      <w:jc w:val="center"/>
    </w:pPr>
    <w:rPr>
      <w:rFonts w:ascii="Times New Roman" w:hAnsi="Times New Roman"/>
      <w:b/>
      <w:caps/>
      <w:sz w:val="24"/>
      <w:lang w:eastAsia="en-US" w:bidi="en-US"/>
    </w:rPr>
  </w:style>
  <w:style w:type="paragraph" w:customStyle="1" w:styleId="2102D31FC3BE4F79B8C8EE8DEC56CCCE5">
    <w:name w:val="2102D31FC3BE4F79B8C8EE8DEC56CCCE5"/>
    <w:rsid w:val="00FC47BF"/>
    <w:pPr>
      <w:spacing w:after="0" w:line="240" w:lineRule="auto"/>
      <w:jc w:val="center"/>
    </w:pPr>
    <w:rPr>
      <w:rFonts w:ascii="Times New Roman" w:hAnsi="Times New Roman"/>
      <w:b/>
      <w:caps/>
      <w:sz w:val="24"/>
      <w:lang w:eastAsia="en-US" w:bidi="en-US"/>
    </w:rPr>
  </w:style>
  <w:style w:type="paragraph" w:customStyle="1" w:styleId="C1708E61451C49D2BDFCE716CE65BC035">
    <w:name w:val="C1708E61451C49D2BDFCE716CE65BC035"/>
    <w:rsid w:val="00FC47BF"/>
    <w:pPr>
      <w:spacing w:after="0" w:line="240" w:lineRule="auto"/>
      <w:jc w:val="center"/>
    </w:pPr>
    <w:rPr>
      <w:rFonts w:ascii="Times New Roman" w:hAnsi="Times New Roman"/>
      <w:b/>
      <w:caps/>
      <w:sz w:val="24"/>
      <w:lang w:eastAsia="en-US" w:bidi="en-US"/>
    </w:rPr>
  </w:style>
  <w:style w:type="paragraph" w:customStyle="1" w:styleId="1A846BB2DB9C48978809BCC65BADA1C55">
    <w:name w:val="1A846BB2DB9C48978809BCC65BADA1C55"/>
    <w:rsid w:val="00FC47BF"/>
    <w:pPr>
      <w:spacing w:after="0" w:line="240" w:lineRule="auto"/>
      <w:jc w:val="center"/>
    </w:pPr>
    <w:rPr>
      <w:rFonts w:ascii="Times New Roman" w:hAnsi="Times New Roman"/>
      <w:b/>
      <w:caps/>
      <w:sz w:val="24"/>
      <w:lang w:eastAsia="en-US" w:bidi="en-US"/>
    </w:rPr>
  </w:style>
  <w:style w:type="paragraph" w:customStyle="1" w:styleId="DCC5E321768A4E1295F4584FF2A910D95">
    <w:name w:val="DCC5E321768A4E1295F4584FF2A910D95"/>
    <w:rsid w:val="00FC47BF"/>
    <w:pPr>
      <w:spacing w:after="0" w:line="240" w:lineRule="auto"/>
      <w:ind w:firstLine="709"/>
      <w:jc w:val="both"/>
    </w:pPr>
    <w:rPr>
      <w:rFonts w:ascii="Times New Roman" w:hAnsi="Times New Roman"/>
      <w:sz w:val="24"/>
      <w:lang w:eastAsia="en-US" w:bidi="en-US"/>
    </w:rPr>
  </w:style>
  <w:style w:type="paragraph" w:customStyle="1" w:styleId="CD7FD96488484E24A0528C031965E41D5">
    <w:name w:val="CD7FD96488484E24A0528C031965E41D5"/>
    <w:rsid w:val="00FC47BF"/>
    <w:pPr>
      <w:spacing w:after="0" w:line="240" w:lineRule="auto"/>
      <w:ind w:firstLine="709"/>
      <w:jc w:val="both"/>
    </w:pPr>
    <w:rPr>
      <w:rFonts w:ascii="Times New Roman" w:hAnsi="Times New Roman"/>
      <w:sz w:val="24"/>
      <w:lang w:eastAsia="en-US" w:bidi="en-US"/>
    </w:rPr>
  </w:style>
  <w:style w:type="paragraph" w:customStyle="1" w:styleId="D7BEA7E1A4AB469E870AEE13DB733AD65">
    <w:name w:val="D7BEA7E1A4AB469E870AEE13DB733AD65"/>
    <w:rsid w:val="00FC47BF"/>
    <w:pPr>
      <w:spacing w:after="0" w:line="240" w:lineRule="auto"/>
      <w:ind w:firstLine="709"/>
      <w:jc w:val="both"/>
    </w:pPr>
    <w:rPr>
      <w:rFonts w:ascii="Times New Roman" w:hAnsi="Times New Roman"/>
      <w:sz w:val="24"/>
      <w:lang w:eastAsia="en-US" w:bidi="en-US"/>
    </w:rPr>
  </w:style>
  <w:style w:type="paragraph" w:customStyle="1" w:styleId="389ED970107840C3AB664AE972E4C6385">
    <w:name w:val="389ED970107840C3AB664AE972E4C6385"/>
    <w:rsid w:val="00FC47BF"/>
    <w:pPr>
      <w:spacing w:after="0" w:line="240" w:lineRule="auto"/>
      <w:ind w:firstLine="709"/>
      <w:jc w:val="both"/>
    </w:pPr>
    <w:rPr>
      <w:rFonts w:ascii="Times New Roman" w:hAnsi="Times New Roman"/>
      <w:sz w:val="24"/>
      <w:lang w:eastAsia="en-US" w:bidi="en-US"/>
    </w:rPr>
  </w:style>
  <w:style w:type="paragraph" w:customStyle="1" w:styleId="5B5653BDD8CB45C0856071F440ACD7555">
    <w:name w:val="5B5653BDD8CB45C0856071F440ACD7555"/>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5">
    <w:name w:val="CADF4579B9A6446DBCF3EBF5F13CB05F5"/>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5">
    <w:name w:val="34AE13C8DD3942CD90ACA236F3E06E3F5"/>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5">
    <w:name w:val="6C2A8708C7974D6D8D99C29BA5A590B05"/>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5">
    <w:name w:val="5637EC201A3E4B5794CEBB2FF842A2945"/>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5">
    <w:name w:val="18044DAACC414A39B0B834A00A8670095"/>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5">
    <w:name w:val="8699CC618E304EA7B98E401CF00FA3515"/>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5">
    <w:name w:val="9A89C147864D48B297B27F0D3E2EAFA05"/>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5">
    <w:name w:val="2B3F4C5C453548C3B3C5C9F9E0489A945"/>
    <w:rsid w:val="00FC47BF"/>
    <w:rPr>
      <w:lang w:eastAsia="en-US" w:bidi="en-US"/>
    </w:rPr>
  </w:style>
  <w:style w:type="paragraph" w:customStyle="1" w:styleId="B22E2C0E02F34BCE873963D3528B8BE55">
    <w:name w:val="B22E2C0E02F34BCE873963D3528B8BE55"/>
    <w:rsid w:val="00FC47BF"/>
    <w:rPr>
      <w:lang w:eastAsia="en-US" w:bidi="en-US"/>
    </w:rPr>
  </w:style>
  <w:style w:type="paragraph" w:customStyle="1" w:styleId="855AF339CD1049269C4FA4AA8F41D2255">
    <w:name w:val="855AF339CD1049269C4FA4AA8F41D2255"/>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5">
    <w:name w:val="9A4159E05256452B91444745A7B76CC85"/>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5">
    <w:name w:val="4DB3FFE7B8334A49B7C8D64780C09B785"/>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5">
    <w:name w:val="705AC6D3DC924E8D9D1B231352BC9CB95"/>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6">
    <w:name w:val="278C7F185CAE4B14A07AA0F2586FB8846"/>
    <w:rsid w:val="00FC47BF"/>
    <w:pPr>
      <w:spacing w:after="120" w:line="240" w:lineRule="auto"/>
      <w:jc w:val="center"/>
    </w:pPr>
    <w:rPr>
      <w:rFonts w:ascii="Times New Roman" w:hAnsi="Times New Roman"/>
      <w:b/>
      <w:caps/>
      <w:sz w:val="28"/>
      <w:lang w:eastAsia="en-US" w:bidi="en-US"/>
    </w:rPr>
  </w:style>
  <w:style w:type="paragraph" w:customStyle="1" w:styleId="70F9ABCF19C24D38B705CBB07A01CDBF6">
    <w:name w:val="70F9ABCF19C24D38B705CBB07A01CDBF6"/>
    <w:rsid w:val="00FC47BF"/>
    <w:pPr>
      <w:spacing w:after="120" w:line="360" w:lineRule="auto"/>
      <w:jc w:val="center"/>
    </w:pPr>
    <w:rPr>
      <w:rFonts w:ascii="Times New Roman" w:hAnsi="Times New Roman"/>
      <w:b/>
      <w:caps/>
      <w:sz w:val="28"/>
      <w:lang w:eastAsia="en-US" w:bidi="en-US"/>
    </w:rPr>
  </w:style>
  <w:style w:type="paragraph" w:customStyle="1" w:styleId="0C4B29AF39FF4160860F7D36DF0BB9F26">
    <w:name w:val="0C4B29AF39FF4160860F7D36DF0BB9F26"/>
    <w:rsid w:val="00FC47BF"/>
    <w:pPr>
      <w:spacing w:after="120" w:line="240" w:lineRule="auto"/>
      <w:jc w:val="center"/>
    </w:pPr>
    <w:rPr>
      <w:rFonts w:ascii="Times New Roman" w:hAnsi="Times New Roman"/>
      <w:b/>
      <w:caps/>
      <w:sz w:val="28"/>
      <w:lang w:eastAsia="en-US" w:bidi="en-US"/>
    </w:rPr>
  </w:style>
  <w:style w:type="paragraph" w:customStyle="1" w:styleId="201A99D18B174BAAAED41B8AF5A952D06">
    <w:name w:val="201A99D18B174BAAAED41B8AF5A952D06"/>
    <w:rsid w:val="00FC47BF"/>
    <w:pPr>
      <w:spacing w:after="120" w:line="240" w:lineRule="auto"/>
      <w:jc w:val="center"/>
    </w:pPr>
    <w:rPr>
      <w:rFonts w:ascii="Times New Roman" w:hAnsi="Times New Roman"/>
      <w:b/>
      <w:caps/>
      <w:sz w:val="28"/>
      <w:lang w:eastAsia="en-US" w:bidi="en-US"/>
    </w:rPr>
  </w:style>
  <w:style w:type="paragraph" w:customStyle="1" w:styleId="7874670056BA487ABCC15467EAD5250E6">
    <w:name w:val="7874670056BA487ABCC15467EAD5250E6"/>
    <w:rsid w:val="00FC47BF"/>
    <w:pPr>
      <w:spacing w:after="120" w:line="240" w:lineRule="auto"/>
      <w:jc w:val="center"/>
    </w:pPr>
    <w:rPr>
      <w:rFonts w:ascii="Times New Roman" w:hAnsi="Times New Roman"/>
      <w:b/>
      <w:caps/>
      <w:sz w:val="28"/>
      <w:lang w:eastAsia="en-US" w:bidi="en-US"/>
    </w:rPr>
  </w:style>
  <w:style w:type="paragraph" w:customStyle="1" w:styleId="DB06E5AB9D7B46AAA8C84176211937C56">
    <w:name w:val="DB06E5AB9D7B46AAA8C84176211937C56"/>
    <w:rsid w:val="00FC47BF"/>
    <w:pPr>
      <w:spacing w:after="0" w:line="240" w:lineRule="auto"/>
      <w:ind w:firstLine="709"/>
      <w:jc w:val="both"/>
    </w:pPr>
    <w:rPr>
      <w:rFonts w:ascii="Times New Roman" w:hAnsi="Times New Roman"/>
      <w:sz w:val="24"/>
      <w:lang w:eastAsia="en-US" w:bidi="en-US"/>
    </w:rPr>
  </w:style>
  <w:style w:type="paragraph" w:customStyle="1" w:styleId="9BB0A4FD1A7A46FCA3FDF939EBD293116">
    <w:name w:val="9BB0A4FD1A7A46FCA3FDF939EBD293116"/>
    <w:rsid w:val="00FC47BF"/>
    <w:pPr>
      <w:spacing w:after="0" w:line="240" w:lineRule="auto"/>
      <w:ind w:firstLine="709"/>
      <w:jc w:val="both"/>
    </w:pPr>
    <w:rPr>
      <w:rFonts w:ascii="Times New Roman" w:hAnsi="Times New Roman"/>
      <w:sz w:val="24"/>
      <w:lang w:eastAsia="en-US" w:bidi="en-US"/>
    </w:rPr>
  </w:style>
  <w:style w:type="paragraph" w:customStyle="1" w:styleId="9B873AA5BA6143F1991D624D9BAD94EB6">
    <w:name w:val="9B873AA5BA6143F1991D624D9BAD94EB6"/>
    <w:rsid w:val="00FC47BF"/>
    <w:pPr>
      <w:spacing w:after="0" w:line="240" w:lineRule="auto"/>
      <w:ind w:firstLine="709"/>
      <w:jc w:val="both"/>
    </w:pPr>
    <w:rPr>
      <w:rFonts w:ascii="Times New Roman" w:hAnsi="Times New Roman"/>
      <w:sz w:val="24"/>
      <w:lang w:eastAsia="en-US" w:bidi="en-US"/>
    </w:rPr>
  </w:style>
  <w:style w:type="paragraph" w:customStyle="1" w:styleId="7E5B094B92D846DD9CDA062BD6BC8BA76">
    <w:name w:val="7E5B094B92D846DD9CDA062BD6BC8BA76"/>
    <w:rsid w:val="00FC47BF"/>
    <w:pPr>
      <w:spacing w:after="0" w:line="240" w:lineRule="auto"/>
      <w:ind w:firstLine="709"/>
      <w:jc w:val="both"/>
    </w:pPr>
    <w:rPr>
      <w:rFonts w:ascii="Times New Roman" w:hAnsi="Times New Roman"/>
      <w:sz w:val="24"/>
      <w:lang w:eastAsia="en-US" w:bidi="en-US"/>
    </w:rPr>
  </w:style>
  <w:style w:type="paragraph" w:customStyle="1" w:styleId="2972B0124F204443A3B144A69409A4646">
    <w:name w:val="2972B0124F204443A3B144A69409A4646"/>
    <w:rsid w:val="00FC47BF"/>
    <w:pPr>
      <w:spacing w:after="0" w:line="240" w:lineRule="auto"/>
      <w:ind w:firstLine="709"/>
      <w:jc w:val="both"/>
    </w:pPr>
    <w:rPr>
      <w:rFonts w:ascii="Times New Roman" w:hAnsi="Times New Roman"/>
      <w:sz w:val="24"/>
      <w:lang w:eastAsia="en-US" w:bidi="en-US"/>
    </w:rPr>
  </w:style>
  <w:style w:type="paragraph" w:customStyle="1" w:styleId="C3C96F2A1B2042D3A27444B0A7C5EC616">
    <w:name w:val="C3C96F2A1B2042D3A27444B0A7C5EC616"/>
    <w:rsid w:val="00FC47BF"/>
    <w:pPr>
      <w:spacing w:after="0" w:line="240" w:lineRule="auto"/>
      <w:ind w:firstLine="709"/>
      <w:jc w:val="both"/>
    </w:pPr>
    <w:rPr>
      <w:rFonts w:ascii="Times New Roman" w:hAnsi="Times New Roman"/>
      <w:sz w:val="24"/>
      <w:lang w:eastAsia="en-US" w:bidi="en-US"/>
    </w:rPr>
  </w:style>
  <w:style w:type="paragraph" w:customStyle="1" w:styleId="21B51090C29648319F82586764AD41E66">
    <w:name w:val="21B51090C29648319F82586764AD41E66"/>
    <w:rsid w:val="00FC47BF"/>
    <w:pPr>
      <w:spacing w:after="0" w:line="240" w:lineRule="auto"/>
      <w:ind w:firstLine="709"/>
      <w:jc w:val="both"/>
    </w:pPr>
    <w:rPr>
      <w:rFonts w:ascii="Times New Roman" w:hAnsi="Times New Roman"/>
      <w:sz w:val="24"/>
      <w:lang w:eastAsia="en-US" w:bidi="en-US"/>
    </w:rPr>
  </w:style>
  <w:style w:type="paragraph" w:customStyle="1" w:styleId="34272A425F874D86B6E8B4CD685DCDF06">
    <w:name w:val="34272A425F874D86B6E8B4CD685DCDF06"/>
    <w:rsid w:val="00FC47BF"/>
    <w:pPr>
      <w:spacing w:after="0" w:line="240" w:lineRule="auto"/>
      <w:ind w:firstLine="709"/>
      <w:jc w:val="both"/>
    </w:pPr>
    <w:rPr>
      <w:rFonts w:ascii="Times New Roman" w:hAnsi="Times New Roman"/>
      <w:sz w:val="24"/>
      <w:lang w:eastAsia="en-US" w:bidi="en-US"/>
    </w:rPr>
  </w:style>
  <w:style w:type="paragraph" w:customStyle="1" w:styleId="8BC49A21F2724827BB2D9CB51304D4716">
    <w:name w:val="8BC49A21F2724827BB2D9CB51304D4716"/>
    <w:rsid w:val="00FC47BF"/>
    <w:pPr>
      <w:spacing w:after="0" w:line="240" w:lineRule="auto"/>
      <w:ind w:firstLine="709"/>
      <w:jc w:val="both"/>
    </w:pPr>
    <w:rPr>
      <w:rFonts w:ascii="Times New Roman" w:hAnsi="Times New Roman"/>
      <w:sz w:val="24"/>
      <w:lang w:eastAsia="en-US" w:bidi="en-US"/>
    </w:rPr>
  </w:style>
  <w:style w:type="paragraph" w:customStyle="1" w:styleId="A89C4AF40FC6463B81AE09107044503E6">
    <w:name w:val="A89C4AF40FC6463B81AE09107044503E6"/>
    <w:rsid w:val="00FC47BF"/>
    <w:pPr>
      <w:spacing w:after="0" w:line="240" w:lineRule="auto"/>
      <w:ind w:firstLine="709"/>
      <w:jc w:val="both"/>
    </w:pPr>
    <w:rPr>
      <w:rFonts w:ascii="Times New Roman" w:hAnsi="Times New Roman"/>
      <w:sz w:val="24"/>
      <w:lang w:eastAsia="en-US" w:bidi="en-US"/>
    </w:rPr>
  </w:style>
  <w:style w:type="paragraph" w:customStyle="1" w:styleId="2ECF930D42C040EE806E8860D864C7636">
    <w:name w:val="2ECF930D42C040EE806E8860D864C7636"/>
    <w:rsid w:val="00FC47BF"/>
    <w:pPr>
      <w:spacing w:after="0" w:line="240" w:lineRule="auto"/>
      <w:ind w:firstLine="709"/>
      <w:jc w:val="both"/>
    </w:pPr>
    <w:rPr>
      <w:rFonts w:ascii="Times New Roman" w:hAnsi="Times New Roman"/>
      <w:sz w:val="24"/>
      <w:lang w:eastAsia="en-US" w:bidi="en-US"/>
    </w:rPr>
  </w:style>
  <w:style w:type="paragraph" w:customStyle="1" w:styleId="280A26E98636424A9A4F00B734B9F4866">
    <w:name w:val="280A26E98636424A9A4F00B734B9F4866"/>
    <w:rsid w:val="00FC47BF"/>
    <w:pPr>
      <w:spacing w:after="0" w:line="240" w:lineRule="auto"/>
      <w:ind w:firstLine="709"/>
      <w:jc w:val="both"/>
    </w:pPr>
    <w:rPr>
      <w:rFonts w:ascii="Times New Roman" w:hAnsi="Times New Roman"/>
      <w:sz w:val="24"/>
      <w:lang w:eastAsia="en-US" w:bidi="en-US"/>
    </w:rPr>
  </w:style>
  <w:style w:type="paragraph" w:customStyle="1" w:styleId="50E36A24343F496A82D786106443DCC56">
    <w:name w:val="50E36A24343F496A82D786106443DCC56"/>
    <w:rsid w:val="00FC47BF"/>
    <w:pPr>
      <w:spacing w:after="0" w:line="240" w:lineRule="auto"/>
      <w:ind w:firstLine="709"/>
      <w:jc w:val="both"/>
    </w:pPr>
    <w:rPr>
      <w:rFonts w:ascii="Times New Roman" w:hAnsi="Times New Roman"/>
      <w:sz w:val="24"/>
      <w:lang w:eastAsia="en-US" w:bidi="en-US"/>
    </w:rPr>
  </w:style>
  <w:style w:type="paragraph" w:customStyle="1" w:styleId="F523346767FE4DDFBF92CC444A9E130C6">
    <w:name w:val="F523346767FE4DDFBF92CC444A9E130C6"/>
    <w:rsid w:val="00FC47BF"/>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6">
    <w:name w:val="38AF460A1D074193B8FDB47E16A47B5A6"/>
    <w:rsid w:val="00FC47BF"/>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6">
    <w:name w:val="41AD46FCADE544E9AC975A55118668796"/>
    <w:rsid w:val="00FC47BF"/>
    <w:rPr>
      <w:lang w:eastAsia="en-US" w:bidi="en-US"/>
    </w:rPr>
  </w:style>
  <w:style w:type="paragraph" w:customStyle="1" w:styleId="C6FCE31C150144B7B41E5FEE476F95596">
    <w:name w:val="C6FCE31C150144B7B41E5FEE476F95596"/>
    <w:rsid w:val="00FC47BF"/>
    <w:pPr>
      <w:spacing w:after="0" w:line="240" w:lineRule="auto"/>
      <w:jc w:val="center"/>
    </w:pPr>
    <w:rPr>
      <w:rFonts w:ascii="Times New Roman" w:hAnsi="Times New Roman"/>
      <w:b/>
      <w:caps/>
      <w:sz w:val="24"/>
      <w:lang w:eastAsia="en-US" w:bidi="en-US"/>
    </w:rPr>
  </w:style>
  <w:style w:type="paragraph" w:customStyle="1" w:styleId="3CD2565A79DF4AEC8D967989522B98046">
    <w:name w:val="3CD2565A79DF4AEC8D967989522B98046"/>
    <w:rsid w:val="00FC47BF"/>
    <w:pPr>
      <w:spacing w:after="0" w:line="240" w:lineRule="auto"/>
      <w:jc w:val="center"/>
    </w:pPr>
    <w:rPr>
      <w:rFonts w:ascii="Times New Roman" w:hAnsi="Times New Roman"/>
      <w:b/>
      <w:caps/>
      <w:sz w:val="24"/>
      <w:lang w:eastAsia="en-US" w:bidi="en-US"/>
    </w:rPr>
  </w:style>
  <w:style w:type="paragraph" w:customStyle="1" w:styleId="8EB3D8D464D94DD7BEA8B2D4644A43E76">
    <w:name w:val="8EB3D8D464D94DD7BEA8B2D4644A43E76"/>
    <w:rsid w:val="00FC47BF"/>
    <w:pPr>
      <w:spacing w:after="0" w:line="240" w:lineRule="auto"/>
      <w:jc w:val="center"/>
    </w:pPr>
    <w:rPr>
      <w:rFonts w:ascii="Times New Roman" w:hAnsi="Times New Roman"/>
      <w:b/>
      <w:caps/>
      <w:sz w:val="24"/>
      <w:lang w:eastAsia="en-US" w:bidi="en-US"/>
    </w:rPr>
  </w:style>
  <w:style w:type="paragraph" w:customStyle="1" w:styleId="DB02C760BE294C2A8D31838C69133B3F6">
    <w:name w:val="DB02C760BE294C2A8D31838C69133B3F6"/>
    <w:rsid w:val="00FC47BF"/>
    <w:pPr>
      <w:spacing w:after="0" w:line="240" w:lineRule="auto"/>
      <w:jc w:val="center"/>
    </w:pPr>
    <w:rPr>
      <w:rFonts w:ascii="Times New Roman" w:hAnsi="Times New Roman"/>
      <w:b/>
      <w:caps/>
      <w:sz w:val="24"/>
      <w:lang w:eastAsia="en-US" w:bidi="en-US"/>
    </w:rPr>
  </w:style>
  <w:style w:type="paragraph" w:customStyle="1" w:styleId="CA0FCCB1B0464C369DD449CAE6DC0D946">
    <w:name w:val="CA0FCCB1B0464C369DD449CAE6DC0D946"/>
    <w:rsid w:val="00FC47BF"/>
    <w:pPr>
      <w:spacing w:after="0" w:line="240" w:lineRule="auto"/>
      <w:jc w:val="center"/>
    </w:pPr>
    <w:rPr>
      <w:rFonts w:ascii="Times New Roman" w:hAnsi="Times New Roman"/>
      <w:b/>
      <w:caps/>
      <w:sz w:val="24"/>
      <w:lang w:eastAsia="en-US" w:bidi="en-US"/>
    </w:rPr>
  </w:style>
  <w:style w:type="paragraph" w:customStyle="1" w:styleId="9267D1452F324EA88D8ACB5AE933F92C6">
    <w:name w:val="9267D1452F324EA88D8ACB5AE933F92C6"/>
    <w:rsid w:val="00FC47BF"/>
    <w:pPr>
      <w:spacing w:after="0" w:line="240" w:lineRule="auto"/>
      <w:jc w:val="center"/>
    </w:pPr>
    <w:rPr>
      <w:rFonts w:ascii="Times New Roman" w:hAnsi="Times New Roman"/>
      <w:b/>
      <w:caps/>
      <w:sz w:val="24"/>
      <w:lang w:eastAsia="en-US" w:bidi="en-US"/>
    </w:rPr>
  </w:style>
  <w:style w:type="paragraph" w:customStyle="1" w:styleId="FBC409DEE1024305BA9E5E451F584BED6">
    <w:name w:val="FBC409DEE1024305BA9E5E451F584BED6"/>
    <w:rsid w:val="00FC47BF"/>
    <w:pPr>
      <w:spacing w:after="0" w:line="240" w:lineRule="auto"/>
      <w:jc w:val="center"/>
    </w:pPr>
    <w:rPr>
      <w:rFonts w:ascii="Times New Roman" w:hAnsi="Times New Roman"/>
      <w:b/>
      <w:caps/>
      <w:sz w:val="24"/>
      <w:lang w:eastAsia="en-US" w:bidi="en-US"/>
    </w:rPr>
  </w:style>
  <w:style w:type="paragraph" w:customStyle="1" w:styleId="312930A6317642448FDCD489650F45C16">
    <w:name w:val="312930A6317642448FDCD489650F45C16"/>
    <w:rsid w:val="00FC47BF"/>
    <w:pPr>
      <w:spacing w:after="0" w:line="240" w:lineRule="auto"/>
      <w:ind w:firstLine="709"/>
      <w:jc w:val="both"/>
    </w:pPr>
    <w:rPr>
      <w:rFonts w:ascii="Times New Roman" w:hAnsi="Times New Roman"/>
      <w:sz w:val="24"/>
      <w:lang w:eastAsia="en-US" w:bidi="en-US"/>
    </w:rPr>
  </w:style>
  <w:style w:type="paragraph" w:customStyle="1" w:styleId="4976B9292EFE44AB9945B811DF2D753A6">
    <w:name w:val="4976B9292EFE44AB9945B811DF2D753A6"/>
    <w:rsid w:val="00FC47BF"/>
    <w:pPr>
      <w:spacing w:after="0" w:line="240" w:lineRule="auto"/>
      <w:jc w:val="center"/>
    </w:pPr>
    <w:rPr>
      <w:rFonts w:ascii="Times New Roman" w:hAnsi="Times New Roman"/>
      <w:b/>
      <w:caps/>
      <w:sz w:val="24"/>
      <w:lang w:eastAsia="en-US" w:bidi="en-US"/>
    </w:rPr>
  </w:style>
  <w:style w:type="paragraph" w:customStyle="1" w:styleId="EC2A967B3BC34ACD9A1FDB4B904D88C76">
    <w:name w:val="EC2A967B3BC34ACD9A1FDB4B904D88C76"/>
    <w:rsid w:val="00FC47BF"/>
    <w:pPr>
      <w:spacing w:after="0" w:line="240" w:lineRule="auto"/>
      <w:jc w:val="center"/>
    </w:pPr>
    <w:rPr>
      <w:rFonts w:ascii="Times New Roman" w:hAnsi="Times New Roman"/>
      <w:b/>
      <w:caps/>
      <w:sz w:val="24"/>
      <w:lang w:eastAsia="en-US" w:bidi="en-US"/>
    </w:rPr>
  </w:style>
  <w:style w:type="paragraph" w:customStyle="1" w:styleId="DAB069838B9C4913B35FA87E15DDB3846">
    <w:name w:val="DAB069838B9C4913B35FA87E15DDB3846"/>
    <w:rsid w:val="00FC47BF"/>
    <w:pPr>
      <w:spacing w:after="0" w:line="240" w:lineRule="auto"/>
      <w:jc w:val="center"/>
    </w:pPr>
    <w:rPr>
      <w:rFonts w:ascii="Times New Roman" w:hAnsi="Times New Roman"/>
      <w:b/>
      <w:caps/>
      <w:sz w:val="24"/>
      <w:lang w:eastAsia="en-US" w:bidi="en-US"/>
    </w:rPr>
  </w:style>
  <w:style w:type="paragraph" w:customStyle="1" w:styleId="8D18CEDA2D5F4B28BAD3B4738472E1EC6">
    <w:name w:val="8D18CEDA2D5F4B28BAD3B4738472E1EC6"/>
    <w:rsid w:val="00FC47BF"/>
    <w:pPr>
      <w:spacing w:after="0" w:line="240" w:lineRule="auto"/>
      <w:jc w:val="center"/>
    </w:pPr>
    <w:rPr>
      <w:rFonts w:ascii="Times New Roman" w:hAnsi="Times New Roman"/>
      <w:b/>
      <w:caps/>
      <w:sz w:val="24"/>
      <w:lang w:eastAsia="en-US" w:bidi="en-US"/>
    </w:rPr>
  </w:style>
  <w:style w:type="paragraph" w:customStyle="1" w:styleId="2102D31FC3BE4F79B8C8EE8DEC56CCCE6">
    <w:name w:val="2102D31FC3BE4F79B8C8EE8DEC56CCCE6"/>
    <w:rsid w:val="00FC47BF"/>
    <w:pPr>
      <w:spacing w:after="0" w:line="240" w:lineRule="auto"/>
      <w:jc w:val="center"/>
    </w:pPr>
    <w:rPr>
      <w:rFonts w:ascii="Times New Roman" w:hAnsi="Times New Roman"/>
      <w:b/>
      <w:caps/>
      <w:sz w:val="24"/>
      <w:lang w:eastAsia="en-US" w:bidi="en-US"/>
    </w:rPr>
  </w:style>
  <w:style w:type="paragraph" w:customStyle="1" w:styleId="C1708E61451C49D2BDFCE716CE65BC036">
    <w:name w:val="C1708E61451C49D2BDFCE716CE65BC036"/>
    <w:rsid w:val="00FC47BF"/>
    <w:pPr>
      <w:spacing w:after="0" w:line="240" w:lineRule="auto"/>
      <w:jc w:val="center"/>
    </w:pPr>
    <w:rPr>
      <w:rFonts w:ascii="Times New Roman" w:hAnsi="Times New Roman"/>
      <w:b/>
      <w:caps/>
      <w:sz w:val="24"/>
      <w:lang w:eastAsia="en-US" w:bidi="en-US"/>
    </w:rPr>
  </w:style>
  <w:style w:type="paragraph" w:customStyle="1" w:styleId="1A846BB2DB9C48978809BCC65BADA1C56">
    <w:name w:val="1A846BB2DB9C48978809BCC65BADA1C56"/>
    <w:rsid w:val="00FC47BF"/>
    <w:pPr>
      <w:spacing w:after="0" w:line="240" w:lineRule="auto"/>
      <w:jc w:val="center"/>
    </w:pPr>
    <w:rPr>
      <w:rFonts w:ascii="Times New Roman" w:hAnsi="Times New Roman"/>
      <w:b/>
      <w:caps/>
      <w:sz w:val="24"/>
      <w:lang w:eastAsia="en-US" w:bidi="en-US"/>
    </w:rPr>
  </w:style>
  <w:style w:type="paragraph" w:customStyle="1" w:styleId="DCC5E321768A4E1295F4584FF2A910D96">
    <w:name w:val="DCC5E321768A4E1295F4584FF2A910D96"/>
    <w:rsid w:val="00FC47BF"/>
    <w:pPr>
      <w:spacing w:after="0" w:line="240" w:lineRule="auto"/>
      <w:ind w:firstLine="709"/>
      <w:jc w:val="both"/>
    </w:pPr>
    <w:rPr>
      <w:rFonts w:ascii="Times New Roman" w:hAnsi="Times New Roman"/>
      <w:sz w:val="24"/>
      <w:lang w:eastAsia="en-US" w:bidi="en-US"/>
    </w:rPr>
  </w:style>
  <w:style w:type="paragraph" w:customStyle="1" w:styleId="CD7FD96488484E24A0528C031965E41D6">
    <w:name w:val="CD7FD96488484E24A0528C031965E41D6"/>
    <w:rsid w:val="00FC47BF"/>
    <w:pPr>
      <w:spacing w:after="0" w:line="240" w:lineRule="auto"/>
      <w:ind w:firstLine="709"/>
      <w:jc w:val="both"/>
    </w:pPr>
    <w:rPr>
      <w:rFonts w:ascii="Times New Roman" w:hAnsi="Times New Roman"/>
      <w:sz w:val="24"/>
      <w:lang w:eastAsia="en-US" w:bidi="en-US"/>
    </w:rPr>
  </w:style>
  <w:style w:type="paragraph" w:customStyle="1" w:styleId="D7BEA7E1A4AB469E870AEE13DB733AD66">
    <w:name w:val="D7BEA7E1A4AB469E870AEE13DB733AD66"/>
    <w:rsid w:val="00FC47BF"/>
    <w:pPr>
      <w:spacing w:after="0" w:line="240" w:lineRule="auto"/>
      <w:ind w:firstLine="709"/>
      <w:jc w:val="both"/>
    </w:pPr>
    <w:rPr>
      <w:rFonts w:ascii="Times New Roman" w:hAnsi="Times New Roman"/>
      <w:sz w:val="24"/>
      <w:lang w:eastAsia="en-US" w:bidi="en-US"/>
    </w:rPr>
  </w:style>
  <w:style w:type="paragraph" w:customStyle="1" w:styleId="389ED970107840C3AB664AE972E4C6386">
    <w:name w:val="389ED970107840C3AB664AE972E4C6386"/>
    <w:rsid w:val="00FC47BF"/>
    <w:pPr>
      <w:spacing w:after="0" w:line="240" w:lineRule="auto"/>
      <w:ind w:firstLine="709"/>
      <w:jc w:val="both"/>
    </w:pPr>
    <w:rPr>
      <w:rFonts w:ascii="Times New Roman" w:hAnsi="Times New Roman"/>
      <w:sz w:val="24"/>
      <w:lang w:eastAsia="en-US" w:bidi="en-US"/>
    </w:rPr>
  </w:style>
  <w:style w:type="paragraph" w:customStyle="1" w:styleId="5B5653BDD8CB45C0856071F440ACD7556">
    <w:name w:val="5B5653BDD8CB45C0856071F440ACD7556"/>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6">
    <w:name w:val="CADF4579B9A6446DBCF3EBF5F13CB05F6"/>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6">
    <w:name w:val="34AE13C8DD3942CD90ACA236F3E06E3F6"/>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6">
    <w:name w:val="6C2A8708C7974D6D8D99C29BA5A590B06"/>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6">
    <w:name w:val="5637EC201A3E4B5794CEBB2FF842A2946"/>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6">
    <w:name w:val="18044DAACC414A39B0B834A00A8670096"/>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6">
    <w:name w:val="8699CC618E304EA7B98E401CF00FA3516"/>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6">
    <w:name w:val="9A89C147864D48B297B27F0D3E2EAFA06"/>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6">
    <w:name w:val="2B3F4C5C453548C3B3C5C9F9E0489A946"/>
    <w:rsid w:val="00FC47BF"/>
    <w:rPr>
      <w:lang w:eastAsia="en-US" w:bidi="en-US"/>
    </w:rPr>
  </w:style>
  <w:style w:type="paragraph" w:customStyle="1" w:styleId="B22E2C0E02F34BCE873963D3528B8BE56">
    <w:name w:val="B22E2C0E02F34BCE873963D3528B8BE56"/>
    <w:rsid w:val="00FC47BF"/>
    <w:rPr>
      <w:lang w:eastAsia="en-US" w:bidi="en-US"/>
    </w:rPr>
  </w:style>
  <w:style w:type="paragraph" w:customStyle="1" w:styleId="855AF339CD1049269C4FA4AA8F41D2256">
    <w:name w:val="855AF339CD1049269C4FA4AA8F41D2256"/>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6">
    <w:name w:val="9A4159E05256452B91444745A7B76CC86"/>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6">
    <w:name w:val="4DB3FFE7B8334A49B7C8D64780C09B786"/>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6">
    <w:name w:val="705AC6D3DC924E8D9D1B231352BC9CB96"/>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0FF04866BB740D0B57C24DF4907F17C">
    <w:name w:val="F0FF04866BB740D0B57C24DF4907F17C"/>
    <w:rsid w:val="00FC47BF"/>
    <w:pPr>
      <w:spacing w:after="160" w:line="259" w:lineRule="auto"/>
    </w:pPr>
  </w:style>
  <w:style w:type="paragraph" w:customStyle="1" w:styleId="26CA5B573EE943D7A3BFB17B88EDECF0">
    <w:name w:val="26CA5B573EE943D7A3BFB17B88EDECF0"/>
    <w:rsid w:val="00FC47BF"/>
    <w:pPr>
      <w:spacing w:after="160" w:line="259" w:lineRule="auto"/>
    </w:pPr>
  </w:style>
  <w:style w:type="paragraph" w:customStyle="1" w:styleId="278C7F185CAE4B14A07AA0F2586FB8847">
    <w:name w:val="278C7F185CAE4B14A07AA0F2586FB8847"/>
    <w:rsid w:val="00FC47BF"/>
    <w:pPr>
      <w:spacing w:after="120" w:line="240" w:lineRule="auto"/>
      <w:jc w:val="center"/>
    </w:pPr>
    <w:rPr>
      <w:rFonts w:ascii="Times New Roman" w:hAnsi="Times New Roman"/>
      <w:b/>
      <w:caps/>
      <w:sz w:val="28"/>
      <w:lang w:eastAsia="en-US" w:bidi="en-US"/>
    </w:rPr>
  </w:style>
  <w:style w:type="paragraph" w:customStyle="1" w:styleId="70F9ABCF19C24D38B705CBB07A01CDBF7">
    <w:name w:val="70F9ABCF19C24D38B705CBB07A01CDBF7"/>
    <w:rsid w:val="00FC47BF"/>
    <w:pPr>
      <w:spacing w:after="120" w:line="360" w:lineRule="auto"/>
      <w:jc w:val="center"/>
    </w:pPr>
    <w:rPr>
      <w:rFonts w:ascii="Times New Roman" w:hAnsi="Times New Roman"/>
      <w:b/>
      <w:caps/>
      <w:sz w:val="28"/>
      <w:lang w:eastAsia="en-US" w:bidi="en-US"/>
    </w:rPr>
  </w:style>
  <w:style w:type="paragraph" w:customStyle="1" w:styleId="0C4B29AF39FF4160860F7D36DF0BB9F27">
    <w:name w:val="0C4B29AF39FF4160860F7D36DF0BB9F27"/>
    <w:rsid w:val="00FC47BF"/>
    <w:pPr>
      <w:spacing w:after="120" w:line="240" w:lineRule="auto"/>
      <w:jc w:val="center"/>
    </w:pPr>
    <w:rPr>
      <w:rFonts w:ascii="Times New Roman" w:hAnsi="Times New Roman"/>
      <w:b/>
      <w:caps/>
      <w:sz w:val="28"/>
      <w:lang w:eastAsia="en-US" w:bidi="en-US"/>
    </w:rPr>
  </w:style>
  <w:style w:type="paragraph" w:customStyle="1" w:styleId="201A99D18B174BAAAED41B8AF5A952D07">
    <w:name w:val="201A99D18B174BAAAED41B8AF5A952D07"/>
    <w:rsid w:val="00FC47BF"/>
    <w:pPr>
      <w:spacing w:after="120" w:line="240" w:lineRule="auto"/>
      <w:jc w:val="center"/>
    </w:pPr>
    <w:rPr>
      <w:rFonts w:ascii="Times New Roman" w:hAnsi="Times New Roman"/>
      <w:b/>
      <w:caps/>
      <w:sz w:val="28"/>
      <w:lang w:eastAsia="en-US" w:bidi="en-US"/>
    </w:rPr>
  </w:style>
  <w:style w:type="paragraph" w:customStyle="1" w:styleId="7874670056BA487ABCC15467EAD5250E7">
    <w:name w:val="7874670056BA487ABCC15467EAD5250E7"/>
    <w:rsid w:val="00FC47BF"/>
    <w:pPr>
      <w:spacing w:after="120" w:line="240" w:lineRule="auto"/>
      <w:jc w:val="center"/>
    </w:pPr>
    <w:rPr>
      <w:rFonts w:ascii="Times New Roman" w:hAnsi="Times New Roman"/>
      <w:b/>
      <w:caps/>
      <w:sz w:val="28"/>
      <w:lang w:eastAsia="en-US" w:bidi="en-US"/>
    </w:rPr>
  </w:style>
  <w:style w:type="paragraph" w:customStyle="1" w:styleId="DB06E5AB9D7B46AAA8C84176211937C57">
    <w:name w:val="DB06E5AB9D7B46AAA8C84176211937C57"/>
    <w:rsid w:val="00FC47BF"/>
    <w:pPr>
      <w:spacing w:after="0" w:line="240" w:lineRule="auto"/>
      <w:ind w:firstLine="709"/>
      <w:jc w:val="both"/>
    </w:pPr>
    <w:rPr>
      <w:rFonts w:ascii="Times New Roman" w:hAnsi="Times New Roman"/>
      <w:sz w:val="24"/>
      <w:lang w:eastAsia="en-US" w:bidi="en-US"/>
    </w:rPr>
  </w:style>
  <w:style w:type="paragraph" w:customStyle="1" w:styleId="9BB0A4FD1A7A46FCA3FDF939EBD293117">
    <w:name w:val="9BB0A4FD1A7A46FCA3FDF939EBD293117"/>
    <w:rsid w:val="00FC47BF"/>
    <w:pPr>
      <w:spacing w:after="0" w:line="240" w:lineRule="auto"/>
      <w:ind w:firstLine="709"/>
      <w:jc w:val="both"/>
    </w:pPr>
    <w:rPr>
      <w:rFonts w:ascii="Times New Roman" w:hAnsi="Times New Roman"/>
      <w:sz w:val="24"/>
      <w:lang w:eastAsia="en-US" w:bidi="en-US"/>
    </w:rPr>
  </w:style>
  <w:style w:type="paragraph" w:customStyle="1" w:styleId="9B873AA5BA6143F1991D624D9BAD94EB7">
    <w:name w:val="9B873AA5BA6143F1991D624D9BAD94EB7"/>
    <w:rsid w:val="00FC47BF"/>
    <w:pPr>
      <w:spacing w:after="0" w:line="240" w:lineRule="auto"/>
      <w:ind w:firstLine="709"/>
      <w:jc w:val="both"/>
    </w:pPr>
    <w:rPr>
      <w:rFonts w:ascii="Times New Roman" w:hAnsi="Times New Roman"/>
      <w:sz w:val="24"/>
      <w:lang w:eastAsia="en-US" w:bidi="en-US"/>
    </w:rPr>
  </w:style>
  <w:style w:type="paragraph" w:customStyle="1" w:styleId="7E5B094B92D846DD9CDA062BD6BC8BA77">
    <w:name w:val="7E5B094B92D846DD9CDA062BD6BC8BA77"/>
    <w:rsid w:val="00FC47BF"/>
    <w:pPr>
      <w:spacing w:after="0" w:line="240" w:lineRule="auto"/>
      <w:ind w:firstLine="709"/>
      <w:jc w:val="both"/>
    </w:pPr>
    <w:rPr>
      <w:rFonts w:ascii="Times New Roman" w:hAnsi="Times New Roman"/>
      <w:sz w:val="24"/>
      <w:lang w:eastAsia="en-US" w:bidi="en-US"/>
    </w:rPr>
  </w:style>
  <w:style w:type="paragraph" w:customStyle="1" w:styleId="2972B0124F204443A3B144A69409A4647">
    <w:name w:val="2972B0124F204443A3B144A69409A4647"/>
    <w:rsid w:val="00FC47BF"/>
    <w:pPr>
      <w:spacing w:after="0" w:line="240" w:lineRule="auto"/>
      <w:ind w:firstLine="709"/>
      <w:jc w:val="both"/>
    </w:pPr>
    <w:rPr>
      <w:rFonts w:ascii="Times New Roman" w:hAnsi="Times New Roman"/>
      <w:sz w:val="24"/>
      <w:lang w:eastAsia="en-US" w:bidi="en-US"/>
    </w:rPr>
  </w:style>
  <w:style w:type="paragraph" w:customStyle="1" w:styleId="C3C96F2A1B2042D3A27444B0A7C5EC617">
    <w:name w:val="C3C96F2A1B2042D3A27444B0A7C5EC617"/>
    <w:rsid w:val="00FC47BF"/>
    <w:pPr>
      <w:spacing w:after="0" w:line="240" w:lineRule="auto"/>
      <w:ind w:firstLine="709"/>
      <w:jc w:val="both"/>
    </w:pPr>
    <w:rPr>
      <w:rFonts w:ascii="Times New Roman" w:hAnsi="Times New Roman"/>
      <w:sz w:val="24"/>
      <w:lang w:eastAsia="en-US" w:bidi="en-US"/>
    </w:rPr>
  </w:style>
  <w:style w:type="paragraph" w:customStyle="1" w:styleId="F0FF04866BB740D0B57C24DF4907F17C1">
    <w:name w:val="F0FF04866BB740D0B57C24DF4907F17C1"/>
    <w:rsid w:val="00FC47BF"/>
    <w:pPr>
      <w:spacing w:after="0" w:line="240" w:lineRule="auto"/>
      <w:ind w:firstLine="709"/>
      <w:jc w:val="both"/>
    </w:pPr>
    <w:rPr>
      <w:rFonts w:ascii="Times New Roman" w:hAnsi="Times New Roman"/>
      <w:sz w:val="24"/>
      <w:lang w:eastAsia="en-US" w:bidi="en-US"/>
    </w:rPr>
  </w:style>
  <w:style w:type="paragraph" w:customStyle="1" w:styleId="26CA5B573EE943D7A3BFB17B88EDECF01">
    <w:name w:val="26CA5B573EE943D7A3BFB17B88EDECF01"/>
    <w:rsid w:val="00FC47BF"/>
    <w:pPr>
      <w:spacing w:after="0" w:line="240" w:lineRule="auto"/>
      <w:ind w:firstLine="709"/>
      <w:jc w:val="both"/>
    </w:pPr>
    <w:rPr>
      <w:rFonts w:ascii="Times New Roman" w:hAnsi="Times New Roman"/>
      <w:sz w:val="24"/>
      <w:lang w:eastAsia="en-US" w:bidi="en-US"/>
    </w:rPr>
  </w:style>
  <w:style w:type="paragraph" w:customStyle="1" w:styleId="21B51090C29648319F82586764AD41E67">
    <w:name w:val="21B51090C29648319F82586764AD41E67"/>
    <w:rsid w:val="00FC47BF"/>
    <w:pPr>
      <w:spacing w:after="0" w:line="240" w:lineRule="auto"/>
      <w:ind w:firstLine="709"/>
      <w:jc w:val="both"/>
    </w:pPr>
    <w:rPr>
      <w:rFonts w:ascii="Times New Roman" w:hAnsi="Times New Roman"/>
      <w:sz w:val="24"/>
      <w:lang w:eastAsia="en-US" w:bidi="en-US"/>
    </w:rPr>
  </w:style>
  <w:style w:type="paragraph" w:customStyle="1" w:styleId="34272A425F874D86B6E8B4CD685DCDF07">
    <w:name w:val="34272A425F874D86B6E8B4CD685DCDF07"/>
    <w:rsid w:val="00FC47BF"/>
    <w:pPr>
      <w:spacing w:after="0" w:line="240" w:lineRule="auto"/>
      <w:ind w:firstLine="709"/>
      <w:jc w:val="both"/>
    </w:pPr>
    <w:rPr>
      <w:rFonts w:ascii="Times New Roman" w:hAnsi="Times New Roman"/>
      <w:sz w:val="24"/>
      <w:lang w:eastAsia="en-US" w:bidi="en-US"/>
    </w:rPr>
  </w:style>
  <w:style w:type="paragraph" w:customStyle="1" w:styleId="8BC49A21F2724827BB2D9CB51304D4717">
    <w:name w:val="8BC49A21F2724827BB2D9CB51304D4717"/>
    <w:rsid w:val="00FC47BF"/>
    <w:pPr>
      <w:spacing w:after="0" w:line="240" w:lineRule="auto"/>
      <w:ind w:firstLine="709"/>
      <w:jc w:val="both"/>
    </w:pPr>
    <w:rPr>
      <w:rFonts w:ascii="Times New Roman" w:hAnsi="Times New Roman"/>
      <w:sz w:val="24"/>
      <w:lang w:eastAsia="en-US" w:bidi="en-US"/>
    </w:rPr>
  </w:style>
  <w:style w:type="paragraph" w:customStyle="1" w:styleId="A89C4AF40FC6463B81AE09107044503E7">
    <w:name w:val="A89C4AF40FC6463B81AE09107044503E7"/>
    <w:rsid w:val="00FC47BF"/>
    <w:pPr>
      <w:spacing w:after="0" w:line="240" w:lineRule="auto"/>
      <w:ind w:firstLine="709"/>
      <w:jc w:val="both"/>
    </w:pPr>
    <w:rPr>
      <w:rFonts w:ascii="Times New Roman" w:hAnsi="Times New Roman"/>
      <w:sz w:val="24"/>
      <w:lang w:eastAsia="en-US" w:bidi="en-US"/>
    </w:rPr>
  </w:style>
  <w:style w:type="paragraph" w:customStyle="1" w:styleId="2ECF930D42C040EE806E8860D864C7637">
    <w:name w:val="2ECF930D42C040EE806E8860D864C7637"/>
    <w:rsid w:val="00FC47BF"/>
    <w:pPr>
      <w:spacing w:after="0" w:line="240" w:lineRule="auto"/>
      <w:ind w:firstLine="709"/>
      <w:jc w:val="both"/>
    </w:pPr>
    <w:rPr>
      <w:rFonts w:ascii="Times New Roman" w:hAnsi="Times New Roman"/>
      <w:sz w:val="24"/>
      <w:lang w:eastAsia="en-US" w:bidi="en-US"/>
    </w:rPr>
  </w:style>
  <w:style w:type="paragraph" w:customStyle="1" w:styleId="280A26E98636424A9A4F00B734B9F4867">
    <w:name w:val="280A26E98636424A9A4F00B734B9F4867"/>
    <w:rsid w:val="00FC47BF"/>
    <w:pPr>
      <w:spacing w:after="0" w:line="240" w:lineRule="auto"/>
      <w:ind w:firstLine="709"/>
      <w:jc w:val="both"/>
    </w:pPr>
    <w:rPr>
      <w:rFonts w:ascii="Times New Roman" w:hAnsi="Times New Roman"/>
      <w:sz w:val="24"/>
      <w:lang w:eastAsia="en-US" w:bidi="en-US"/>
    </w:rPr>
  </w:style>
  <w:style w:type="paragraph" w:customStyle="1" w:styleId="50E36A24343F496A82D786106443DCC57">
    <w:name w:val="50E36A24343F496A82D786106443DCC57"/>
    <w:rsid w:val="00FC47BF"/>
    <w:pPr>
      <w:spacing w:after="0" w:line="240" w:lineRule="auto"/>
      <w:ind w:firstLine="709"/>
      <w:jc w:val="both"/>
    </w:pPr>
    <w:rPr>
      <w:rFonts w:ascii="Times New Roman" w:hAnsi="Times New Roman"/>
      <w:sz w:val="24"/>
      <w:lang w:eastAsia="en-US" w:bidi="en-US"/>
    </w:rPr>
  </w:style>
  <w:style w:type="paragraph" w:customStyle="1" w:styleId="F523346767FE4DDFBF92CC444A9E130C7">
    <w:name w:val="F523346767FE4DDFBF92CC444A9E130C7"/>
    <w:rsid w:val="00FC47BF"/>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7">
    <w:name w:val="38AF460A1D074193B8FDB47E16A47B5A7"/>
    <w:rsid w:val="00FC47BF"/>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7">
    <w:name w:val="41AD46FCADE544E9AC975A55118668797"/>
    <w:rsid w:val="00FC47BF"/>
    <w:rPr>
      <w:lang w:eastAsia="en-US" w:bidi="en-US"/>
    </w:rPr>
  </w:style>
  <w:style w:type="paragraph" w:customStyle="1" w:styleId="C6FCE31C150144B7B41E5FEE476F95597">
    <w:name w:val="C6FCE31C150144B7B41E5FEE476F95597"/>
    <w:rsid w:val="00FC47BF"/>
    <w:pPr>
      <w:spacing w:after="0" w:line="240" w:lineRule="auto"/>
      <w:jc w:val="center"/>
    </w:pPr>
    <w:rPr>
      <w:rFonts w:ascii="Times New Roman" w:hAnsi="Times New Roman"/>
      <w:b/>
      <w:caps/>
      <w:sz w:val="24"/>
      <w:lang w:eastAsia="en-US" w:bidi="en-US"/>
    </w:rPr>
  </w:style>
  <w:style w:type="paragraph" w:customStyle="1" w:styleId="3CD2565A79DF4AEC8D967989522B98047">
    <w:name w:val="3CD2565A79DF4AEC8D967989522B98047"/>
    <w:rsid w:val="00FC47BF"/>
    <w:pPr>
      <w:spacing w:after="0" w:line="240" w:lineRule="auto"/>
      <w:jc w:val="center"/>
    </w:pPr>
    <w:rPr>
      <w:rFonts w:ascii="Times New Roman" w:hAnsi="Times New Roman"/>
      <w:b/>
      <w:caps/>
      <w:sz w:val="24"/>
      <w:lang w:eastAsia="en-US" w:bidi="en-US"/>
    </w:rPr>
  </w:style>
  <w:style w:type="paragraph" w:customStyle="1" w:styleId="8EB3D8D464D94DD7BEA8B2D4644A43E77">
    <w:name w:val="8EB3D8D464D94DD7BEA8B2D4644A43E77"/>
    <w:rsid w:val="00FC47BF"/>
    <w:pPr>
      <w:spacing w:after="0" w:line="240" w:lineRule="auto"/>
      <w:jc w:val="center"/>
    </w:pPr>
    <w:rPr>
      <w:rFonts w:ascii="Times New Roman" w:hAnsi="Times New Roman"/>
      <w:b/>
      <w:caps/>
      <w:sz w:val="24"/>
      <w:lang w:eastAsia="en-US" w:bidi="en-US"/>
    </w:rPr>
  </w:style>
  <w:style w:type="paragraph" w:customStyle="1" w:styleId="DB02C760BE294C2A8D31838C69133B3F7">
    <w:name w:val="DB02C760BE294C2A8D31838C69133B3F7"/>
    <w:rsid w:val="00FC47BF"/>
    <w:pPr>
      <w:spacing w:after="0" w:line="240" w:lineRule="auto"/>
      <w:jc w:val="center"/>
    </w:pPr>
    <w:rPr>
      <w:rFonts w:ascii="Times New Roman" w:hAnsi="Times New Roman"/>
      <w:b/>
      <w:caps/>
      <w:sz w:val="24"/>
      <w:lang w:eastAsia="en-US" w:bidi="en-US"/>
    </w:rPr>
  </w:style>
  <w:style w:type="paragraph" w:customStyle="1" w:styleId="CA0FCCB1B0464C369DD449CAE6DC0D947">
    <w:name w:val="CA0FCCB1B0464C369DD449CAE6DC0D947"/>
    <w:rsid w:val="00FC47BF"/>
    <w:pPr>
      <w:spacing w:after="0" w:line="240" w:lineRule="auto"/>
      <w:jc w:val="center"/>
    </w:pPr>
    <w:rPr>
      <w:rFonts w:ascii="Times New Roman" w:hAnsi="Times New Roman"/>
      <w:b/>
      <w:caps/>
      <w:sz w:val="24"/>
      <w:lang w:eastAsia="en-US" w:bidi="en-US"/>
    </w:rPr>
  </w:style>
  <w:style w:type="paragraph" w:customStyle="1" w:styleId="9267D1452F324EA88D8ACB5AE933F92C7">
    <w:name w:val="9267D1452F324EA88D8ACB5AE933F92C7"/>
    <w:rsid w:val="00FC47BF"/>
    <w:pPr>
      <w:spacing w:after="0" w:line="240" w:lineRule="auto"/>
      <w:jc w:val="center"/>
    </w:pPr>
    <w:rPr>
      <w:rFonts w:ascii="Times New Roman" w:hAnsi="Times New Roman"/>
      <w:b/>
      <w:caps/>
      <w:sz w:val="24"/>
      <w:lang w:eastAsia="en-US" w:bidi="en-US"/>
    </w:rPr>
  </w:style>
  <w:style w:type="paragraph" w:customStyle="1" w:styleId="FBC409DEE1024305BA9E5E451F584BED7">
    <w:name w:val="FBC409DEE1024305BA9E5E451F584BED7"/>
    <w:rsid w:val="00FC47BF"/>
    <w:pPr>
      <w:spacing w:after="0" w:line="240" w:lineRule="auto"/>
      <w:jc w:val="center"/>
    </w:pPr>
    <w:rPr>
      <w:rFonts w:ascii="Times New Roman" w:hAnsi="Times New Roman"/>
      <w:b/>
      <w:caps/>
      <w:sz w:val="24"/>
      <w:lang w:eastAsia="en-US" w:bidi="en-US"/>
    </w:rPr>
  </w:style>
  <w:style w:type="paragraph" w:customStyle="1" w:styleId="312930A6317642448FDCD489650F45C17">
    <w:name w:val="312930A6317642448FDCD489650F45C17"/>
    <w:rsid w:val="00FC47BF"/>
    <w:pPr>
      <w:spacing w:after="0" w:line="240" w:lineRule="auto"/>
      <w:ind w:firstLine="709"/>
      <w:jc w:val="both"/>
    </w:pPr>
    <w:rPr>
      <w:rFonts w:ascii="Times New Roman" w:hAnsi="Times New Roman"/>
      <w:sz w:val="24"/>
      <w:lang w:eastAsia="en-US" w:bidi="en-US"/>
    </w:rPr>
  </w:style>
  <w:style w:type="paragraph" w:customStyle="1" w:styleId="4976B9292EFE44AB9945B811DF2D753A7">
    <w:name w:val="4976B9292EFE44AB9945B811DF2D753A7"/>
    <w:rsid w:val="00FC47BF"/>
    <w:pPr>
      <w:spacing w:after="0" w:line="240" w:lineRule="auto"/>
      <w:jc w:val="center"/>
    </w:pPr>
    <w:rPr>
      <w:rFonts w:ascii="Times New Roman" w:hAnsi="Times New Roman"/>
      <w:b/>
      <w:caps/>
      <w:sz w:val="24"/>
      <w:lang w:eastAsia="en-US" w:bidi="en-US"/>
    </w:rPr>
  </w:style>
  <w:style w:type="paragraph" w:customStyle="1" w:styleId="EC2A967B3BC34ACD9A1FDB4B904D88C77">
    <w:name w:val="EC2A967B3BC34ACD9A1FDB4B904D88C77"/>
    <w:rsid w:val="00FC47BF"/>
    <w:pPr>
      <w:spacing w:after="0" w:line="240" w:lineRule="auto"/>
      <w:jc w:val="center"/>
    </w:pPr>
    <w:rPr>
      <w:rFonts w:ascii="Times New Roman" w:hAnsi="Times New Roman"/>
      <w:b/>
      <w:caps/>
      <w:sz w:val="24"/>
      <w:lang w:eastAsia="en-US" w:bidi="en-US"/>
    </w:rPr>
  </w:style>
  <w:style w:type="paragraph" w:customStyle="1" w:styleId="DAB069838B9C4913B35FA87E15DDB3847">
    <w:name w:val="DAB069838B9C4913B35FA87E15DDB3847"/>
    <w:rsid w:val="00FC47BF"/>
    <w:pPr>
      <w:spacing w:after="0" w:line="240" w:lineRule="auto"/>
      <w:jc w:val="center"/>
    </w:pPr>
    <w:rPr>
      <w:rFonts w:ascii="Times New Roman" w:hAnsi="Times New Roman"/>
      <w:b/>
      <w:caps/>
      <w:sz w:val="24"/>
      <w:lang w:eastAsia="en-US" w:bidi="en-US"/>
    </w:rPr>
  </w:style>
  <w:style w:type="paragraph" w:customStyle="1" w:styleId="8D18CEDA2D5F4B28BAD3B4738472E1EC7">
    <w:name w:val="8D18CEDA2D5F4B28BAD3B4738472E1EC7"/>
    <w:rsid w:val="00FC47BF"/>
    <w:pPr>
      <w:spacing w:after="0" w:line="240" w:lineRule="auto"/>
      <w:jc w:val="center"/>
    </w:pPr>
    <w:rPr>
      <w:rFonts w:ascii="Times New Roman" w:hAnsi="Times New Roman"/>
      <w:b/>
      <w:caps/>
      <w:sz w:val="24"/>
      <w:lang w:eastAsia="en-US" w:bidi="en-US"/>
    </w:rPr>
  </w:style>
  <w:style w:type="paragraph" w:customStyle="1" w:styleId="2102D31FC3BE4F79B8C8EE8DEC56CCCE7">
    <w:name w:val="2102D31FC3BE4F79B8C8EE8DEC56CCCE7"/>
    <w:rsid w:val="00FC47BF"/>
    <w:pPr>
      <w:spacing w:after="0" w:line="240" w:lineRule="auto"/>
      <w:jc w:val="center"/>
    </w:pPr>
    <w:rPr>
      <w:rFonts w:ascii="Times New Roman" w:hAnsi="Times New Roman"/>
      <w:b/>
      <w:caps/>
      <w:sz w:val="24"/>
      <w:lang w:eastAsia="en-US" w:bidi="en-US"/>
    </w:rPr>
  </w:style>
  <w:style w:type="paragraph" w:customStyle="1" w:styleId="C1708E61451C49D2BDFCE716CE65BC037">
    <w:name w:val="C1708E61451C49D2BDFCE716CE65BC037"/>
    <w:rsid w:val="00FC47BF"/>
    <w:pPr>
      <w:spacing w:after="0" w:line="240" w:lineRule="auto"/>
      <w:jc w:val="center"/>
    </w:pPr>
    <w:rPr>
      <w:rFonts w:ascii="Times New Roman" w:hAnsi="Times New Roman"/>
      <w:b/>
      <w:caps/>
      <w:sz w:val="24"/>
      <w:lang w:eastAsia="en-US" w:bidi="en-US"/>
    </w:rPr>
  </w:style>
  <w:style w:type="paragraph" w:customStyle="1" w:styleId="1A846BB2DB9C48978809BCC65BADA1C57">
    <w:name w:val="1A846BB2DB9C48978809BCC65BADA1C57"/>
    <w:rsid w:val="00FC47BF"/>
    <w:pPr>
      <w:spacing w:after="0" w:line="240" w:lineRule="auto"/>
      <w:jc w:val="center"/>
    </w:pPr>
    <w:rPr>
      <w:rFonts w:ascii="Times New Roman" w:hAnsi="Times New Roman"/>
      <w:b/>
      <w:caps/>
      <w:sz w:val="24"/>
      <w:lang w:eastAsia="en-US" w:bidi="en-US"/>
    </w:rPr>
  </w:style>
  <w:style w:type="paragraph" w:customStyle="1" w:styleId="DCC5E321768A4E1295F4584FF2A910D97">
    <w:name w:val="DCC5E321768A4E1295F4584FF2A910D97"/>
    <w:rsid w:val="00FC47BF"/>
    <w:pPr>
      <w:spacing w:after="0" w:line="240" w:lineRule="auto"/>
      <w:ind w:firstLine="709"/>
      <w:jc w:val="both"/>
    </w:pPr>
    <w:rPr>
      <w:rFonts w:ascii="Times New Roman" w:hAnsi="Times New Roman"/>
      <w:sz w:val="24"/>
      <w:lang w:eastAsia="en-US" w:bidi="en-US"/>
    </w:rPr>
  </w:style>
  <w:style w:type="paragraph" w:customStyle="1" w:styleId="CD7FD96488484E24A0528C031965E41D7">
    <w:name w:val="CD7FD96488484E24A0528C031965E41D7"/>
    <w:rsid w:val="00FC47BF"/>
    <w:pPr>
      <w:spacing w:after="0" w:line="240" w:lineRule="auto"/>
      <w:ind w:firstLine="709"/>
      <w:jc w:val="both"/>
    </w:pPr>
    <w:rPr>
      <w:rFonts w:ascii="Times New Roman" w:hAnsi="Times New Roman"/>
      <w:sz w:val="24"/>
      <w:lang w:eastAsia="en-US" w:bidi="en-US"/>
    </w:rPr>
  </w:style>
  <w:style w:type="paragraph" w:customStyle="1" w:styleId="D7BEA7E1A4AB469E870AEE13DB733AD67">
    <w:name w:val="D7BEA7E1A4AB469E870AEE13DB733AD67"/>
    <w:rsid w:val="00FC47BF"/>
    <w:pPr>
      <w:spacing w:after="0" w:line="240" w:lineRule="auto"/>
      <w:ind w:firstLine="709"/>
      <w:jc w:val="both"/>
    </w:pPr>
    <w:rPr>
      <w:rFonts w:ascii="Times New Roman" w:hAnsi="Times New Roman"/>
      <w:sz w:val="24"/>
      <w:lang w:eastAsia="en-US" w:bidi="en-US"/>
    </w:rPr>
  </w:style>
  <w:style w:type="paragraph" w:customStyle="1" w:styleId="389ED970107840C3AB664AE972E4C6387">
    <w:name w:val="389ED970107840C3AB664AE972E4C6387"/>
    <w:rsid w:val="00FC47BF"/>
    <w:pPr>
      <w:spacing w:after="0" w:line="240" w:lineRule="auto"/>
      <w:ind w:firstLine="709"/>
      <w:jc w:val="both"/>
    </w:pPr>
    <w:rPr>
      <w:rFonts w:ascii="Times New Roman" w:hAnsi="Times New Roman"/>
      <w:sz w:val="24"/>
      <w:lang w:eastAsia="en-US" w:bidi="en-US"/>
    </w:rPr>
  </w:style>
  <w:style w:type="paragraph" w:customStyle="1" w:styleId="5B5653BDD8CB45C0856071F440ACD7557">
    <w:name w:val="5B5653BDD8CB45C0856071F440ACD7557"/>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7">
    <w:name w:val="CADF4579B9A6446DBCF3EBF5F13CB05F7"/>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7">
    <w:name w:val="34AE13C8DD3942CD90ACA236F3E06E3F7"/>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7">
    <w:name w:val="6C2A8708C7974D6D8D99C29BA5A590B07"/>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7">
    <w:name w:val="5637EC201A3E4B5794CEBB2FF842A2947"/>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7">
    <w:name w:val="18044DAACC414A39B0B834A00A8670097"/>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7">
    <w:name w:val="8699CC618E304EA7B98E401CF00FA3517"/>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7">
    <w:name w:val="9A89C147864D48B297B27F0D3E2EAFA07"/>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7">
    <w:name w:val="2B3F4C5C453548C3B3C5C9F9E0489A947"/>
    <w:rsid w:val="00FC47BF"/>
    <w:rPr>
      <w:lang w:eastAsia="en-US" w:bidi="en-US"/>
    </w:rPr>
  </w:style>
  <w:style w:type="paragraph" w:customStyle="1" w:styleId="B22E2C0E02F34BCE873963D3528B8BE57">
    <w:name w:val="B22E2C0E02F34BCE873963D3528B8BE57"/>
    <w:rsid w:val="00FC47BF"/>
    <w:rPr>
      <w:lang w:eastAsia="en-US" w:bidi="en-US"/>
    </w:rPr>
  </w:style>
  <w:style w:type="paragraph" w:customStyle="1" w:styleId="855AF339CD1049269C4FA4AA8F41D2257">
    <w:name w:val="855AF339CD1049269C4FA4AA8F41D2257"/>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7">
    <w:name w:val="9A4159E05256452B91444745A7B76CC87"/>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7">
    <w:name w:val="4DB3FFE7B8334A49B7C8D64780C09B787"/>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7">
    <w:name w:val="705AC6D3DC924E8D9D1B231352BC9CB97"/>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8">
    <w:name w:val="278C7F185CAE4B14A07AA0F2586FB8848"/>
    <w:rsid w:val="00FC47BF"/>
    <w:pPr>
      <w:spacing w:after="120" w:line="240" w:lineRule="auto"/>
      <w:jc w:val="center"/>
    </w:pPr>
    <w:rPr>
      <w:rFonts w:ascii="Times New Roman" w:hAnsi="Times New Roman"/>
      <w:b/>
      <w:caps/>
      <w:sz w:val="28"/>
      <w:lang w:eastAsia="en-US" w:bidi="en-US"/>
    </w:rPr>
  </w:style>
  <w:style w:type="paragraph" w:customStyle="1" w:styleId="70F9ABCF19C24D38B705CBB07A01CDBF8">
    <w:name w:val="70F9ABCF19C24D38B705CBB07A01CDBF8"/>
    <w:rsid w:val="00FC47BF"/>
    <w:pPr>
      <w:spacing w:after="120" w:line="360" w:lineRule="auto"/>
      <w:jc w:val="center"/>
    </w:pPr>
    <w:rPr>
      <w:rFonts w:ascii="Times New Roman" w:hAnsi="Times New Roman"/>
      <w:b/>
      <w:caps/>
      <w:sz w:val="28"/>
      <w:lang w:eastAsia="en-US" w:bidi="en-US"/>
    </w:rPr>
  </w:style>
  <w:style w:type="paragraph" w:customStyle="1" w:styleId="0C4B29AF39FF4160860F7D36DF0BB9F28">
    <w:name w:val="0C4B29AF39FF4160860F7D36DF0BB9F28"/>
    <w:rsid w:val="00FC47BF"/>
    <w:pPr>
      <w:spacing w:after="120" w:line="240" w:lineRule="auto"/>
      <w:jc w:val="center"/>
    </w:pPr>
    <w:rPr>
      <w:rFonts w:ascii="Times New Roman" w:hAnsi="Times New Roman"/>
      <w:b/>
      <w:caps/>
      <w:sz w:val="28"/>
      <w:lang w:eastAsia="en-US" w:bidi="en-US"/>
    </w:rPr>
  </w:style>
  <w:style w:type="paragraph" w:customStyle="1" w:styleId="201A99D18B174BAAAED41B8AF5A952D08">
    <w:name w:val="201A99D18B174BAAAED41B8AF5A952D08"/>
    <w:rsid w:val="00FC47BF"/>
    <w:pPr>
      <w:spacing w:after="120" w:line="240" w:lineRule="auto"/>
      <w:jc w:val="center"/>
    </w:pPr>
    <w:rPr>
      <w:rFonts w:ascii="Times New Roman" w:hAnsi="Times New Roman"/>
      <w:b/>
      <w:caps/>
      <w:sz w:val="28"/>
      <w:lang w:eastAsia="en-US" w:bidi="en-US"/>
    </w:rPr>
  </w:style>
  <w:style w:type="paragraph" w:customStyle="1" w:styleId="7874670056BA487ABCC15467EAD5250E8">
    <w:name w:val="7874670056BA487ABCC15467EAD5250E8"/>
    <w:rsid w:val="00FC47BF"/>
    <w:pPr>
      <w:spacing w:after="120" w:line="240" w:lineRule="auto"/>
      <w:jc w:val="center"/>
    </w:pPr>
    <w:rPr>
      <w:rFonts w:ascii="Times New Roman" w:hAnsi="Times New Roman"/>
      <w:b/>
      <w:caps/>
      <w:sz w:val="28"/>
      <w:lang w:eastAsia="en-US" w:bidi="en-US"/>
    </w:rPr>
  </w:style>
  <w:style w:type="paragraph" w:customStyle="1" w:styleId="DB06E5AB9D7B46AAA8C84176211937C58">
    <w:name w:val="DB06E5AB9D7B46AAA8C84176211937C58"/>
    <w:rsid w:val="00FC47BF"/>
    <w:pPr>
      <w:spacing w:after="0" w:line="240" w:lineRule="auto"/>
      <w:ind w:firstLine="709"/>
      <w:jc w:val="both"/>
    </w:pPr>
    <w:rPr>
      <w:rFonts w:ascii="Times New Roman" w:hAnsi="Times New Roman"/>
      <w:sz w:val="24"/>
      <w:lang w:eastAsia="en-US" w:bidi="en-US"/>
    </w:rPr>
  </w:style>
  <w:style w:type="paragraph" w:customStyle="1" w:styleId="9BB0A4FD1A7A46FCA3FDF939EBD293118">
    <w:name w:val="9BB0A4FD1A7A46FCA3FDF939EBD293118"/>
    <w:rsid w:val="00FC47BF"/>
    <w:pPr>
      <w:spacing w:after="0" w:line="240" w:lineRule="auto"/>
      <w:ind w:firstLine="709"/>
      <w:jc w:val="both"/>
    </w:pPr>
    <w:rPr>
      <w:rFonts w:ascii="Times New Roman" w:hAnsi="Times New Roman"/>
      <w:sz w:val="24"/>
      <w:lang w:eastAsia="en-US" w:bidi="en-US"/>
    </w:rPr>
  </w:style>
  <w:style w:type="paragraph" w:customStyle="1" w:styleId="9B873AA5BA6143F1991D624D9BAD94EB8">
    <w:name w:val="9B873AA5BA6143F1991D624D9BAD94EB8"/>
    <w:rsid w:val="00FC47BF"/>
    <w:pPr>
      <w:spacing w:after="0" w:line="240" w:lineRule="auto"/>
      <w:ind w:firstLine="709"/>
      <w:jc w:val="both"/>
    </w:pPr>
    <w:rPr>
      <w:rFonts w:ascii="Times New Roman" w:hAnsi="Times New Roman"/>
      <w:sz w:val="24"/>
      <w:lang w:eastAsia="en-US" w:bidi="en-US"/>
    </w:rPr>
  </w:style>
  <w:style w:type="paragraph" w:customStyle="1" w:styleId="7E5B094B92D846DD9CDA062BD6BC8BA78">
    <w:name w:val="7E5B094B92D846DD9CDA062BD6BC8BA78"/>
    <w:rsid w:val="00FC47BF"/>
    <w:pPr>
      <w:spacing w:after="0" w:line="240" w:lineRule="auto"/>
      <w:ind w:firstLine="709"/>
      <w:jc w:val="both"/>
    </w:pPr>
    <w:rPr>
      <w:rFonts w:ascii="Times New Roman" w:hAnsi="Times New Roman"/>
      <w:sz w:val="24"/>
      <w:lang w:eastAsia="en-US" w:bidi="en-US"/>
    </w:rPr>
  </w:style>
  <w:style w:type="paragraph" w:customStyle="1" w:styleId="2972B0124F204443A3B144A69409A4648">
    <w:name w:val="2972B0124F204443A3B144A69409A4648"/>
    <w:rsid w:val="00FC47BF"/>
    <w:pPr>
      <w:spacing w:after="0" w:line="240" w:lineRule="auto"/>
      <w:ind w:firstLine="709"/>
      <w:jc w:val="both"/>
    </w:pPr>
    <w:rPr>
      <w:rFonts w:ascii="Times New Roman" w:hAnsi="Times New Roman"/>
      <w:sz w:val="24"/>
      <w:lang w:eastAsia="en-US" w:bidi="en-US"/>
    </w:rPr>
  </w:style>
  <w:style w:type="paragraph" w:customStyle="1" w:styleId="C3C96F2A1B2042D3A27444B0A7C5EC618">
    <w:name w:val="C3C96F2A1B2042D3A27444B0A7C5EC618"/>
    <w:rsid w:val="00FC47BF"/>
    <w:pPr>
      <w:spacing w:after="0" w:line="240" w:lineRule="auto"/>
      <w:ind w:firstLine="709"/>
      <w:jc w:val="both"/>
    </w:pPr>
    <w:rPr>
      <w:rFonts w:ascii="Times New Roman" w:hAnsi="Times New Roman"/>
      <w:sz w:val="24"/>
      <w:lang w:eastAsia="en-US" w:bidi="en-US"/>
    </w:rPr>
  </w:style>
  <w:style w:type="paragraph" w:customStyle="1" w:styleId="F0FF04866BB740D0B57C24DF4907F17C2">
    <w:name w:val="F0FF04866BB740D0B57C24DF4907F17C2"/>
    <w:rsid w:val="00FC47BF"/>
    <w:pPr>
      <w:spacing w:after="0" w:line="240" w:lineRule="auto"/>
      <w:ind w:firstLine="709"/>
      <w:jc w:val="both"/>
    </w:pPr>
    <w:rPr>
      <w:rFonts w:ascii="Times New Roman" w:hAnsi="Times New Roman"/>
      <w:sz w:val="24"/>
      <w:lang w:eastAsia="en-US" w:bidi="en-US"/>
    </w:rPr>
  </w:style>
  <w:style w:type="paragraph" w:customStyle="1" w:styleId="26CA5B573EE943D7A3BFB17B88EDECF02">
    <w:name w:val="26CA5B573EE943D7A3BFB17B88EDECF02"/>
    <w:rsid w:val="00FC47BF"/>
    <w:pPr>
      <w:spacing w:after="0" w:line="240" w:lineRule="auto"/>
      <w:ind w:firstLine="709"/>
      <w:jc w:val="both"/>
    </w:pPr>
    <w:rPr>
      <w:rFonts w:ascii="Times New Roman" w:hAnsi="Times New Roman"/>
      <w:sz w:val="24"/>
      <w:lang w:eastAsia="en-US" w:bidi="en-US"/>
    </w:rPr>
  </w:style>
  <w:style w:type="paragraph" w:customStyle="1" w:styleId="21B51090C29648319F82586764AD41E68">
    <w:name w:val="21B51090C29648319F82586764AD41E68"/>
    <w:rsid w:val="00FC47BF"/>
    <w:pPr>
      <w:spacing w:after="0" w:line="240" w:lineRule="auto"/>
      <w:ind w:firstLine="709"/>
      <w:jc w:val="both"/>
    </w:pPr>
    <w:rPr>
      <w:rFonts w:ascii="Times New Roman" w:hAnsi="Times New Roman"/>
      <w:sz w:val="24"/>
      <w:lang w:eastAsia="en-US" w:bidi="en-US"/>
    </w:rPr>
  </w:style>
  <w:style w:type="paragraph" w:customStyle="1" w:styleId="34272A425F874D86B6E8B4CD685DCDF08">
    <w:name w:val="34272A425F874D86B6E8B4CD685DCDF08"/>
    <w:rsid w:val="00FC47BF"/>
    <w:pPr>
      <w:spacing w:after="0" w:line="240" w:lineRule="auto"/>
      <w:ind w:firstLine="709"/>
      <w:jc w:val="both"/>
    </w:pPr>
    <w:rPr>
      <w:rFonts w:ascii="Times New Roman" w:hAnsi="Times New Roman"/>
      <w:sz w:val="24"/>
      <w:lang w:eastAsia="en-US" w:bidi="en-US"/>
    </w:rPr>
  </w:style>
  <w:style w:type="paragraph" w:customStyle="1" w:styleId="8BC49A21F2724827BB2D9CB51304D4718">
    <w:name w:val="8BC49A21F2724827BB2D9CB51304D4718"/>
    <w:rsid w:val="00FC47BF"/>
    <w:pPr>
      <w:spacing w:after="0" w:line="240" w:lineRule="auto"/>
      <w:ind w:firstLine="709"/>
      <w:jc w:val="both"/>
    </w:pPr>
    <w:rPr>
      <w:rFonts w:ascii="Times New Roman" w:hAnsi="Times New Roman"/>
      <w:sz w:val="24"/>
      <w:lang w:eastAsia="en-US" w:bidi="en-US"/>
    </w:rPr>
  </w:style>
  <w:style w:type="paragraph" w:customStyle="1" w:styleId="A89C4AF40FC6463B81AE09107044503E8">
    <w:name w:val="A89C4AF40FC6463B81AE09107044503E8"/>
    <w:rsid w:val="00FC47BF"/>
    <w:pPr>
      <w:spacing w:after="0" w:line="240" w:lineRule="auto"/>
      <w:ind w:firstLine="709"/>
      <w:jc w:val="both"/>
    </w:pPr>
    <w:rPr>
      <w:rFonts w:ascii="Times New Roman" w:hAnsi="Times New Roman"/>
      <w:sz w:val="24"/>
      <w:lang w:eastAsia="en-US" w:bidi="en-US"/>
    </w:rPr>
  </w:style>
  <w:style w:type="paragraph" w:customStyle="1" w:styleId="2ECF930D42C040EE806E8860D864C7638">
    <w:name w:val="2ECF930D42C040EE806E8860D864C7638"/>
    <w:rsid w:val="00FC47BF"/>
    <w:pPr>
      <w:spacing w:after="0" w:line="240" w:lineRule="auto"/>
      <w:ind w:firstLine="709"/>
      <w:jc w:val="both"/>
    </w:pPr>
    <w:rPr>
      <w:rFonts w:ascii="Times New Roman" w:hAnsi="Times New Roman"/>
      <w:sz w:val="24"/>
      <w:lang w:eastAsia="en-US" w:bidi="en-US"/>
    </w:rPr>
  </w:style>
  <w:style w:type="paragraph" w:customStyle="1" w:styleId="280A26E98636424A9A4F00B734B9F4868">
    <w:name w:val="280A26E98636424A9A4F00B734B9F4868"/>
    <w:rsid w:val="00FC47BF"/>
    <w:pPr>
      <w:spacing w:after="0" w:line="240" w:lineRule="auto"/>
      <w:ind w:firstLine="709"/>
      <w:jc w:val="both"/>
    </w:pPr>
    <w:rPr>
      <w:rFonts w:ascii="Times New Roman" w:hAnsi="Times New Roman"/>
      <w:sz w:val="24"/>
      <w:lang w:eastAsia="en-US" w:bidi="en-US"/>
    </w:rPr>
  </w:style>
  <w:style w:type="paragraph" w:customStyle="1" w:styleId="50E36A24343F496A82D786106443DCC58">
    <w:name w:val="50E36A24343F496A82D786106443DCC58"/>
    <w:rsid w:val="00FC47BF"/>
    <w:pPr>
      <w:spacing w:after="0" w:line="240" w:lineRule="auto"/>
      <w:ind w:firstLine="709"/>
      <w:jc w:val="both"/>
    </w:pPr>
    <w:rPr>
      <w:rFonts w:ascii="Times New Roman" w:hAnsi="Times New Roman"/>
      <w:sz w:val="24"/>
      <w:lang w:eastAsia="en-US" w:bidi="en-US"/>
    </w:rPr>
  </w:style>
  <w:style w:type="paragraph" w:customStyle="1" w:styleId="F523346767FE4DDFBF92CC444A9E130C8">
    <w:name w:val="F523346767FE4DDFBF92CC444A9E130C8"/>
    <w:rsid w:val="00FC47BF"/>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8">
    <w:name w:val="38AF460A1D074193B8FDB47E16A47B5A8"/>
    <w:rsid w:val="00FC47BF"/>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8">
    <w:name w:val="41AD46FCADE544E9AC975A55118668798"/>
    <w:rsid w:val="00FC47BF"/>
    <w:rPr>
      <w:lang w:eastAsia="en-US" w:bidi="en-US"/>
    </w:rPr>
  </w:style>
  <w:style w:type="paragraph" w:customStyle="1" w:styleId="C6FCE31C150144B7B41E5FEE476F95598">
    <w:name w:val="C6FCE31C150144B7B41E5FEE476F95598"/>
    <w:rsid w:val="00FC47BF"/>
    <w:pPr>
      <w:spacing w:after="0" w:line="240" w:lineRule="auto"/>
      <w:jc w:val="center"/>
    </w:pPr>
    <w:rPr>
      <w:rFonts w:ascii="Times New Roman" w:hAnsi="Times New Roman"/>
      <w:b/>
      <w:caps/>
      <w:sz w:val="24"/>
      <w:lang w:eastAsia="en-US" w:bidi="en-US"/>
    </w:rPr>
  </w:style>
  <w:style w:type="paragraph" w:customStyle="1" w:styleId="3CD2565A79DF4AEC8D967989522B98048">
    <w:name w:val="3CD2565A79DF4AEC8D967989522B98048"/>
    <w:rsid w:val="00FC47BF"/>
    <w:pPr>
      <w:spacing w:after="0" w:line="240" w:lineRule="auto"/>
      <w:jc w:val="center"/>
    </w:pPr>
    <w:rPr>
      <w:rFonts w:ascii="Times New Roman" w:hAnsi="Times New Roman"/>
      <w:b/>
      <w:caps/>
      <w:sz w:val="24"/>
      <w:lang w:eastAsia="en-US" w:bidi="en-US"/>
    </w:rPr>
  </w:style>
  <w:style w:type="paragraph" w:customStyle="1" w:styleId="8EB3D8D464D94DD7BEA8B2D4644A43E78">
    <w:name w:val="8EB3D8D464D94DD7BEA8B2D4644A43E78"/>
    <w:rsid w:val="00FC47BF"/>
    <w:pPr>
      <w:spacing w:after="0" w:line="240" w:lineRule="auto"/>
      <w:jc w:val="center"/>
    </w:pPr>
    <w:rPr>
      <w:rFonts w:ascii="Times New Roman" w:hAnsi="Times New Roman"/>
      <w:b/>
      <w:caps/>
      <w:sz w:val="24"/>
      <w:lang w:eastAsia="en-US" w:bidi="en-US"/>
    </w:rPr>
  </w:style>
  <w:style w:type="paragraph" w:customStyle="1" w:styleId="DB02C760BE294C2A8D31838C69133B3F8">
    <w:name w:val="DB02C760BE294C2A8D31838C69133B3F8"/>
    <w:rsid w:val="00FC47BF"/>
    <w:pPr>
      <w:spacing w:after="0" w:line="240" w:lineRule="auto"/>
      <w:jc w:val="center"/>
    </w:pPr>
    <w:rPr>
      <w:rFonts w:ascii="Times New Roman" w:hAnsi="Times New Roman"/>
      <w:b/>
      <w:caps/>
      <w:sz w:val="24"/>
      <w:lang w:eastAsia="en-US" w:bidi="en-US"/>
    </w:rPr>
  </w:style>
  <w:style w:type="paragraph" w:customStyle="1" w:styleId="CA0FCCB1B0464C369DD449CAE6DC0D948">
    <w:name w:val="CA0FCCB1B0464C369DD449CAE6DC0D948"/>
    <w:rsid w:val="00FC47BF"/>
    <w:pPr>
      <w:spacing w:after="0" w:line="240" w:lineRule="auto"/>
      <w:jc w:val="center"/>
    </w:pPr>
    <w:rPr>
      <w:rFonts w:ascii="Times New Roman" w:hAnsi="Times New Roman"/>
      <w:b/>
      <w:caps/>
      <w:sz w:val="24"/>
      <w:lang w:eastAsia="en-US" w:bidi="en-US"/>
    </w:rPr>
  </w:style>
  <w:style w:type="paragraph" w:customStyle="1" w:styleId="9267D1452F324EA88D8ACB5AE933F92C8">
    <w:name w:val="9267D1452F324EA88D8ACB5AE933F92C8"/>
    <w:rsid w:val="00FC47BF"/>
    <w:pPr>
      <w:spacing w:after="0" w:line="240" w:lineRule="auto"/>
      <w:jc w:val="center"/>
    </w:pPr>
    <w:rPr>
      <w:rFonts w:ascii="Times New Roman" w:hAnsi="Times New Roman"/>
      <w:b/>
      <w:caps/>
      <w:sz w:val="24"/>
      <w:lang w:eastAsia="en-US" w:bidi="en-US"/>
    </w:rPr>
  </w:style>
  <w:style w:type="paragraph" w:customStyle="1" w:styleId="FBC409DEE1024305BA9E5E451F584BED8">
    <w:name w:val="FBC409DEE1024305BA9E5E451F584BED8"/>
    <w:rsid w:val="00FC47BF"/>
    <w:pPr>
      <w:spacing w:after="0" w:line="240" w:lineRule="auto"/>
      <w:jc w:val="center"/>
    </w:pPr>
    <w:rPr>
      <w:rFonts w:ascii="Times New Roman" w:hAnsi="Times New Roman"/>
      <w:b/>
      <w:caps/>
      <w:sz w:val="24"/>
      <w:lang w:eastAsia="en-US" w:bidi="en-US"/>
    </w:rPr>
  </w:style>
  <w:style w:type="paragraph" w:customStyle="1" w:styleId="312930A6317642448FDCD489650F45C18">
    <w:name w:val="312930A6317642448FDCD489650F45C18"/>
    <w:rsid w:val="00FC47BF"/>
    <w:pPr>
      <w:spacing w:after="0" w:line="240" w:lineRule="auto"/>
      <w:ind w:firstLine="709"/>
      <w:jc w:val="both"/>
    </w:pPr>
    <w:rPr>
      <w:rFonts w:ascii="Times New Roman" w:hAnsi="Times New Roman"/>
      <w:sz w:val="24"/>
      <w:lang w:eastAsia="en-US" w:bidi="en-US"/>
    </w:rPr>
  </w:style>
  <w:style w:type="paragraph" w:customStyle="1" w:styleId="4976B9292EFE44AB9945B811DF2D753A8">
    <w:name w:val="4976B9292EFE44AB9945B811DF2D753A8"/>
    <w:rsid w:val="00FC47BF"/>
    <w:pPr>
      <w:spacing w:after="0" w:line="240" w:lineRule="auto"/>
      <w:jc w:val="center"/>
    </w:pPr>
    <w:rPr>
      <w:rFonts w:ascii="Times New Roman" w:hAnsi="Times New Roman"/>
      <w:b/>
      <w:caps/>
      <w:sz w:val="24"/>
      <w:lang w:eastAsia="en-US" w:bidi="en-US"/>
    </w:rPr>
  </w:style>
  <w:style w:type="paragraph" w:customStyle="1" w:styleId="EC2A967B3BC34ACD9A1FDB4B904D88C78">
    <w:name w:val="EC2A967B3BC34ACD9A1FDB4B904D88C78"/>
    <w:rsid w:val="00FC47BF"/>
    <w:pPr>
      <w:spacing w:after="0" w:line="240" w:lineRule="auto"/>
      <w:jc w:val="center"/>
    </w:pPr>
    <w:rPr>
      <w:rFonts w:ascii="Times New Roman" w:hAnsi="Times New Roman"/>
      <w:b/>
      <w:caps/>
      <w:sz w:val="24"/>
      <w:lang w:eastAsia="en-US" w:bidi="en-US"/>
    </w:rPr>
  </w:style>
  <w:style w:type="paragraph" w:customStyle="1" w:styleId="DAB069838B9C4913B35FA87E15DDB3848">
    <w:name w:val="DAB069838B9C4913B35FA87E15DDB3848"/>
    <w:rsid w:val="00FC47BF"/>
    <w:pPr>
      <w:spacing w:after="0" w:line="240" w:lineRule="auto"/>
      <w:jc w:val="center"/>
    </w:pPr>
    <w:rPr>
      <w:rFonts w:ascii="Times New Roman" w:hAnsi="Times New Roman"/>
      <w:b/>
      <w:caps/>
      <w:sz w:val="24"/>
      <w:lang w:eastAsia="en-US" w:bidi="en-US"/>
    </w:rPr>
  </w:style>
  <w:style w:type="paragraph" w:customStyle="1" w:styleId="8D18CEDA2D5F4B28BAD3B4738472E1EC8">
    <w:name w:val="8D18CEDA2D5F4B28BAD3B4738472E1EC8"/>
    <w:rsid w:val="00FC47BF"/>
    <w:pPr>
      <w:spacing w:after="0" w:line="240" w:lineRule="auto"/>
      <w:jc w:val="center"/>
    </w:pPr>
    <w:rPr>
      <w:rFonts w:ascii="Times New Roman" w:hAnsi="Times New Roman"/>
      <w:b/>
      <w:caps/>
      <w:sz w:val="24"/>
      <w:lang w:eastAsia="en-US" w:bidi="en-US"/>
    </w:rPr>
  </w:style>
  <w:style w:type="paragraph" w:customStyle="1" w:styleId="2102D31FC3BE4F79B8C8EE8DEC56CCCE8">
    <w:name w:val="2102D31FC3BE4F79B8C8EE8DEC56CCCE8"/>
    <w:rsid w:val="00FC47BF"/>
    <w:pPr>
      <w:spacing w:after="0" w:line="240" w:lineRule="auto"/>
      <w:jc w:val="center"/>
    </w:pPr>
    <w:rPr>
      <w:rFonts w:ascii="Times New Roman" w:hAnsi="Times New Roman"/>
      <w:b/>
      <w:caps/>
      <w:sz w:val="24"/>
      <w:lang w:eastAsia="en-US" w:bidi="en-US"/>
    </w:rPr>
  </w:style>
  <w:style w:type="paragraph" w:customStyle="1" w:styleId="C1708E61451C49D2BDFCE716CE65BC038">
    <w:name w:val="C1708E61451C49D2BDFCE716CE65BC038"/>
    <w:rsid w:val="00FC47BF"/>
    <w:pPr>
      <w:spacing w:after="0" w:line="240" w:lineRule="auto"/>
      <w:jc w:val="center"/>
    </w:pPr>
    <w:rPr>
      <w:rFonts w:ascii="Times New Roman" w:hAnsi="Times New Roman"/>
      <w:b/>
      <w:caps/>
      <w:sz w:val="24"/>
      <w:lang w:eastAsia="en-US" w:bidi="en-US"/>
    </w:rPr>
  </w:style>
  <w:style w:type="paragraph" w:customStyle="1" w:styleId="1A846BB2DB9C48978809BCC65BADA1C58">
    <w:name w:val="1A846BB2DB9C48978809BCC65BADA1C58"/>
    <w:rsid w:val="00FC47BF"/>
    <w:pPr>
      <w:spacing w:after="0" w:line="240" w:lineRule="auto"/>
      <w:jc w:val="center"/>
    </w:pPr>
    <w:rPr>
      <w:rFonts w:ascii="Times New Roman" w:hAnsi="Times New Roman"/>
      <w:b/>
      <w:caps/>
      <w:sz w:val="24"/>
      <w:lang w:eastAsia="en-US" w:bidi="en-US"/>
    </w:rPr>
  </w:style>
  <w:style w:type="paragraph" w:customStyle="1" w:styleId="DCC5E321768A4E1295F4584FF2A910D98">
    <w:name w:val="DCC5E321768A4E1295F4584FF2A910D98"/>
    <w:rsid w:val="00FC47BF"/>
    <w:pPr>
      <w:spacing w:after="0" w:line="240" w:lineRule="auto"/>
      <w:ind w:firstLine="709"/>
      <w:jc w:val="both"/>
    </w:pPr>
    <w:rPr>
      <w:rFonts w:ascii="Times New Roman" w:hAnsi="Times New Roman"/>
      <w:sz w:val="24"/>
      <w:lang w:eastAsia="en-US" w:bidi="en-US"/>
    </w:rPr>
  </w:style>
  <w:style w:type="paragraph" w:customStyle="1" w:styleId="CD7FD96488484E24A0528C031965E41D8">
    <w:name w:val="CD7FD96488484E24A0528C031965E41D8"/>
    <w:rsid w:val="00FC47BF"/>
    <w:pPr>
      <w:spacing w:after="0" w:line="240" w:lineRule="auto"/>
      <w:ind w:firstLine="709"/>
      <w:jc w:val="both"/>
    </w:pPr>
    <w:rPr>
      <w:rFonts w:ascii="Times New Roman" w:hAnsi="Times New Roman"/>
      <w:sz w:val="24"/>
      <w:lang w:eastAsia="en-US" w:bidi="en-US"/>
    </w:rPr>
  </w:style>
  <w:style w:type="paragraph" w:customStyle="1" w:styleId="D7BEA7E1A4AB469E870AEE13DB733AD68">
    <w:name w:val="D7BEA7E1A4AB469E870AEE13DB733AD68"/>
    <w:rsid w:val="00FC47BF"/>
    <w:pPr>
      <w:spacing w:after="0" w:line="240" w:lineRule="auto"/>
      <w:ind w:firstLine="709"/>
      <w:jc w:val="both"/>
    </w:pPr>
    <w:rPr>
      <w:rFonts w:ascii="Times New Roman" w:hAnsi="Times New Roman"/>
      <w:sz w:val="24"/>
      <w:lang w:eastAsia="en-US" w:bidi="en-US"/>
    </w:rPr>
  </w:style>
  <w:style w:type="paragraph" w:customStyle="1" w:styleId="389ED970107840C3AB664AE972E4C6388">
    <w:name w:val="389ED970107840C3AB664AE972E4C6388"/>
    <w:rsid w:val="00FC47BF"/>
    <w:pPr>
      <w:spacing w:after="0" w:line="240" w:lineRule="auto"/>
      <w:ind w:firstLine="709"/>
      <w:jc w:val="both"/>
    </w:pPr>
    <w:rPr>
      <w:rFonts w:ascii="Times New Roman" w:hAnsi="Times New Roman"/>
      <w:sz w:val="24"/>
      <w:lang w:eastAsia="en-US" w:bidi="en-US"/>
    </w:rPr>
  </w:style>
  <w:style w:type="paragraph" w:customStyle="1" w:styleId="5B5653BDD8CB45C0856071F440ACD7558">
    <w:name w:val="5B5653BDD8CB45C0856071F440ACD7558"/>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8">
    <w:name w:val="CADF4579B9A6446DBCF3EBF5F13CB05F8"/>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8">
    <w:name w:val="34AE13C8DD3942CD90ACA236F3E06E3F8"/>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8">
    <w:name w:val="6C2A8708C7974D6D8D99C29BA5A590B08"/>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8">
    <w:name w:val="5637EC201A3E4B5794CEBB2FF842A2948"/>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8">
    <w:name w:val="18044DAACC414A39B0B834A00A8670098"/>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8">
    <w:name w:val="8699CC618E304EA7B98E401CF00FA3518"/>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8">
    <w:name w:val="9A89C147864D48B297B27F0D3E2EAFA08"/>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8">
    <w:name w:val="2B3F4C5C453548C3B3C5C9F9E0489A948"/>
    <w:rsid w:val="00FC47BF"/>
    <w:rPr>
      <w:lang w:eastAsia="en-US" w:bidi="en-US"/>
    </w:rPr>
  </w:style>
  <w:style w:type="paragraph" w:customStyle="1" w:styleId="B22E2C0E02F34BCE873963D3528B8BE58">
    <w:name w:val="B22E2C0E02F34BCE873963D3528B8BE58"/>
    <w:rsid w:val="00FC47BF"/>
    <w:rPr>
      <w:lang w:eastAsia="en-US" w:bidi="en-US"/>
    </w:rPr>
  </w:style>
  <w:style w:type="paragraph" w:customStyle="1" w:styleId="855AF339CD1049269C4FA4AA8F41D2258">
    <w:name w:val="855AF339CD1049269C4FA4AA8F41D2258"/>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8">
    <w:name w:val="9A4159E05256452B91444745A7B76CC88"/>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8">
    <w:name w:val="4DB3FFE7B8334A49B7C8D64780C09B788"/>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8">
    <w:name w:val="705AC6D3DC924E8D9D1B231352BC9CB98"/>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13EB2CBFD8843EEB21CB0C7F5D05A55">
    <w:name w:val="E13EB2CBFD8843EEB21CB0C7F5D05A55"/>
    <w:rsid w:val="00FC47BF"/>
    <w:pPr>
      <w:spacing w:after="160" w:line="259" w:lineRule="auto"/>
    </w:pPr>
  </w:style>
  <w:style w:type="paragraph" w:customStyle="1" w:styleId="278C7F185CAE4B14A07AA0F2586FB8849">
    <w:name w:val="278C7F185CAE4B14A07AA0F2586FB8849"/>
    <w:rsid w:val="00FC47BF"/>
    <w:pPr>
      <w:spacing w:after="120" w:line="240" w:lineRule="auto"/>
      <w:jc w:val="center"/>
    </w:pPr>
    <w:rPr>
      <w:rFonts w:ascii="Times New Roman" w:hAnsi="Times New Roman"/>
      <w:b/>
      <w:caps/>
      <w:sz w:val="28"/>
      <w:lang w:eastAsia="en-US" w:bidi="en-US"/>
    </w:rPr>
  </w:style>
  <w:style w:type="paragraph" w:customStyle="1" w:styleId="70F9ABCF19C24D38B705CBB07A01CDBF9">
    <w:name w:val="70F9ABCF19C24D38B705CBB07A01CDBF9"/>
    <w:rsid w:val="00FC47BF"/>
    <w:pPr>
      <w:spacing w:after="120" w:line="360" w:lineRule="auto"/>
      <w:jc w:val="center"/>
    </w:pPr>
    <w:rPr>
      <w:rFonts w:ascii="Times New Roman" w:hAnsi="Times New Roman"/>
      <w:b/>
      <w:caps/>
      <w:sz w:val="28"/>
      <w:lang w:eastAsia="en-US" w:bidi="en-US"/>
    </w:rPr>
  </w:style>
  <w:style w:type="paragraph" w:customStyle="1" w:styleId="0C4B29AF39FF4160860F7D36DF0BB9F29">
    <w:name w:val="0C4B29AF39FF4160860F7D36DF0BB9F29"/>
    <w:rsid w:val="00FC47BF"/>
    <w:pPr>
      <w:spacing w:after="120" w:line="240" w:lineRule="auto"/>
      <w:jc w:val="center"/>
    </w:pPr>
    <w:rPr>
      <w:rFonts w:ascii="Times New Roman" w:hAnsi="Times New Roman"/>
      <w:b/>
      <w:caps/>
      <w:sz w:val="28"/>
      <w:lang w:eastAsia="en-US" w:bidi="en-US"/>
    </w:rPr>
  </w:style>
  <w:style w:type="paragraph" w:customStyle="1" w:styleId="201A99D18B174BAAAED41B8AF5A952D09">
    <w:name w:val="201A99D18B174BAAAED41B8AF5A952D09"/>
    <w:rsid w:val="00FC47BF"/>
    <w:pPr>
      <w:spacing w:after="120" w:line="240" w:lineRule="auto"/>
      <w:jc w:val="center"/>
    </w:pPr>
    <w:rPr>
      <w:rFonts w:ascii="Times New Roman" w:hAnsi="Times New Roman"/>
      <w:b/>
      <w:caps/>
      <w:sz w:val="28"/>
      <w:lang w:eastAsia="en-US" w:bidi="en-US"/>
    </w:rPr>
  </w:style>
  <w:style w:type="paragraph" w:customStyle="1" w:styleId="7874670056BA487ABCC15467EAD5250E9">
    <w:name w:val="7874670056BA487ABCC15467EAD5250E9"/>
    <w:rsid w:val="00FC47BF"/>
    <w:pPr>
      <w:spacing w:after="120" w:line="240" w:lineRule="auto"/>
      <w:jc w:val="center"/>
    </w:pPr>
    <w:rPr>
      <w:rFonts w:ascii="Times New Roman" w:hAnsi="Times New Roman"/>
      <w:b/>
      <w:caps/>
      <w:sz w:val="28"/>
      <w:lang w:eastAsia="en-US" w:bidi="en-US"/>
    </w:rPr>
  </w:style>
  <w:style w:type="paragraph" w:customStyle="1" w:styleId="DB06E5AB9D7B46AAA8C84176211937C59">
    <w:name w:val="DB06E5AB9D7B46AAA8C84176211937C59"/>
    <w:rsid w:val="00FC47BF"/>
    <w:pPr>
      <w:spacing w:after="0" w:line="240" w:lineRule="auto"/>
      <w:ind w:firstLine="709"/>
      <w:jc w:val="both"/>
    </w:pPr>
    <w:rPr>
      <w:rFonts w:ascii="Times New Roman" w:hAnsi="Times New Roman"/>
      <w:sz w:val="24"/>
      <w:lang w:eastAsia="en-US" w:bidi="en-US"/>
    </w:rPr>
  </w:style>
  <w:style w:type="paragraph" w:customStyle="1" w:styleId="9BB0A4FD1A7A46FCA3FDF939EBD293119">
    <w:name w:val="9BB0A4FD1A7A46FCA3FDF939EBD293119"/>
    <w:rsid w:val="00FC47BF"/>
    <w:pPr>
      <w:spacing w:after="0" w:line="240" w:lineRule="auto"/>
      <w:ind w:firstLine="709"/>
      <w:jc w:val="both"/>
    </w:pPr>
    <w:rPr>
      <w:rFonts w:ascii="Times New Roman" w:hAnsi="Times New Roman"/>
      <w:sz w:val="24"/>
      <w:lang w:eastAsia="en-US" w:bidi="en-US"/>
    </w:rPr>
  </w:style>
  <w:style w:type="paragraph" w:customStyle="1" w:styleId="9B873AA5BA6143F1991D624D9BAD94EB9">
    <w:name w:val="9B873AA5BA6143F1991D624D9BAD94EB9"/>
    <w:rsid w:val="00FC47BF"/>
    <w:pPr>
      <w:spacing w:after="0" w:line="240" w:lineRule="auto"/>
      <w:ind w:firstLine="709"/>
      <w:jc w:val="both"/>
    </w:pPr>
    <w:rPr>
      <w:rFonts w:ascii="Times New Roman" w:hAnsi="Times New Roman"/>
      <w:sz w:val="24"/>
      <w:lang w:eastAsia="en-US" w:bidi="en-US"/>
    </w:rPr>
  </w:style>
  <w:style w:type="paragraph" w:customStyle="1" w:styleId="7E5B094B92D846DD9CDA062BD6BC8BA79">
    <w:name w:val="7E5B094B92D846DD9CDA062BD6BC8BA79"/>
    <w:rsid w:val="00FC47BF"/>
    <w:pPr>
      <w:spacing w:after="0" w:line="240" w:lineRule="auto"/>
      <w:ind w:firstLine="709"/>
      <w:jc w:val="both"/>
    </w:pPr>
    <w:rPr>
      <w:rFonts w:ascii="Times New Roman" w:hAnsi="Times New Roman"/>
      <w:sz w:val="24"/>
      <w:lang w:eastAsia="en-US" w:bidi="en-US"/>
    </w:rPr>
  </w:style>
  <w:style w:type="paragraph" w:customStyle="1" w:styleId="2972B0124F204443A3B144A69409A4649">
    <w:name w:val="2972B0124F204443A3B144A69409A4649"/>
    <w:rsid w:val="00FC47BF"/>
    <w:pPr>
      <w:spacing w:after="0" w:line="240" w:lineRule="auto"/>
      <w:ind w:firstLine="709"/>
      <w:jc w:val="both"/>
    </w:pPr>
    <w:rPr>
      <w:rFonts w:ascii="Times New Roman" w:hAnsi="Times New Roman"/>
      <w:sz w:val="24"/>
      <w:lang w:eastAsia="en-US" w:bidi="en-US"/>
    </w:rPr>
  </w:style>
  <w:style w:type="paragraph" w:customStyle="1" w:styleId="C3C96F2A1B2042D3A27444B0A7C5EC619">
    <w:name w:val="C3C96F2A1B2042D3A27444B0A7C5EC619"/>
    <w:rsid w:val="00FC47BF"/>
    <w:pPr>
      <w:spacing w:after="0" w:line="240" w:lineRule="auto"/>
      <w:ind w:firstLine="709"/>
      <w:jc w:val="both"/>
    </w:pPr>
    <w:rPr>
      <w:rFonts w:ascii="Times New Roman" w:hAnsi="Times New Roman"/>
      <w:sz w:val="24"/>
      <w:lang w:eastAsia="en-US" w:bidi="en-US"/>
    </w:rPr>
  </w:style>
  <w:style w:type="paragraph" w:customStyle="1" w:styleId="F0FF04866BB740D0B57C24DF4907F17C3">
    <w:name w:val="F0FF04866BB740D0B57C24DF4907F17C3"/>
    <w:rsid w:val="00FC47BF"/>
    <w:pPr>
      <w:spacing w:after="0" w:line="240" w:lineRule="auto"/>
      <w:ind w:firstLine="709"/>
      <w:jc w:val="both"/>
    </w:pPr>
    <w:rPr>
      <w:rFonts w:ascii="Times New Roman" w:hAnsi="Times New Roman"/>
      <w:sz w:val="24"/>
      <w:lang w:eastAsia="en-US" w:bidi="en-US"/>
    </w:rPr>
  </w:style>
  <w:style w:type="paragraph" w:customStyle="1" w:styleId="26CA5B573EE943D7A3BFB17B88EDECF03">
    <w:name w:val="26CA5B573EE943D7A3BFB17B88EDECF03"/>
    <w:rsid w:val="00FC47BF"/>
    <w:pPr>
      <w:spacing w:after="0" w:line="240" w:lineRule="auto"/>
      <w:ind w:firstLine="709"/>
      <w:jc w:val="both"/>
    </w:pPr>
    <w:rPr>
      <w:rFonts w:ascii="Times New Roman" w:hAnsi="Times New Roman"/>
      <w:sz w:val="24"/>
      <w:lang w:eastAsia="en-US" w:bidi="en-US"/>
    </w:rPr>
  </w:style>
  <w:style w:type="paragraph" w:customStyle="1" w:styleId="21B51090C29648319F82586764AD41E69">
    <w:name w:val="21B51090C29648319F82586764AD41E69"/>
    <w:rsid w:val="00FC47BF"/>
    <w:pPr>
      <w:spacing w:after="0" w:line="240" w:lineRule="auto"/>
      <w:ind w:firstLine="709"/>
      <w:jc w:val="both"/>
    </w:pPr>
    <w:rPr>
      <w:rFonts w:ascii="Times New Roman" w:hAnsi="Times New Roman"/>
      <w:sz w:val="24"/>
      <w:lang w:eastAsia="en-US" w:bidi="en-US"/>
    </w:rPr>
  </w:style>
  <w:style w:type="paragraph" w:customStyle="1" w:styleId="E13EB2CBFD8843EEB21CB0C7F5D05A551">
    <w:name w:val="E13EB2CBFD8843EEB21CB0C7F5D05A551"/>
    <w:rsid w:val="00FC47BF"/>
    <w:pPr>
      <w:spacing w:after="0" w:line="240" w:lineRule="auto"/>
      <w:ind w:firstLine="709"/>
      <w:jc w:val="both"/>
    </w:pPr>
    <w:rPr>
      <w:rFonts w:ascii="Times New Roman" w:hAnsi="Times New Roman"/>
      <w:sz w:val="24"/>
      <w:lang w:eastAsia="en-US" w:bidi="en-US"/>
    </w:rPr>
  </w:style>
  <w:style w:type="paragraph" w:customStyle="1" w:styleId="8BC49A21F2724827BB2D9CB51304D4719">
    <w:name w:val="8BC49A21F2724827BB2D9CB51304D4719"/>
    <w:rsid w:val="00FC47BF"/>
    <w:pPr>
      <w:spacing w:after="0" w:line="240" w:lineRule="auto"/>
      <w:ind w:firstLine="709"/>
      <w:jc w:val="both"/>
    </w:pPr>
    <w:rPr>
      <w:rFonts w:ascii="Times New Roman" w:hAnsi="Times New Roman"/>
      <w:sz w:val="24"/>
      <w:lang w:eastAsia="en-US" w:bidi="en-US"/>
    </w:rPr>
  </w:style>
  <w:style w:type="paragraph" w:customStyle="1" w:styleId="A89C4AF40FC6463B81AE09107044503E9">
    <w:name w:val="A89C4AF40FC6463B81AE09107044503E9"/>
    <w:rsid w:val="00FC47BF"/>
    <w:pPr>
      <w:spacing w:after="0" w:line="240" w:lineRule="auto"/>
      <w:ind w:firstLine="709"/>
      <w:jc w:val="both"/>
    </w:pPr>
    <w:rPr>
      <w:rFonts w:ascii="Times New Roman" w:hAnsi="Times New Roman"/>
      <w:sz w:val="24"/>
      <w:lang w:eastAsia="en-US" w:bidi="en-US"/>
    </w:rPr>
  </w:style>
  <w:style w:type="paragraph" w:customStyle="1" w:styleId="2ECF930D42C040EE806E8860D864C7639">
    <w:name w:val="2ECF930D42C040EE806E8860D864C7639"/>
    <w:rsid w:val="00FC47BF"/>
    <w:pPr>
      <w:spacing w:after="0" w:line="240" w:lineRule="auto"/>
      <w:ind w:firstLine="709"/>
      <w:jc w:val="both"/>
    </w:pPr>
    <w:rPr>
      <w:rFonts w:ascii="Times New Roman" w:hAnsi="Times New Roman"/>
      <w:sz w:val="24"/>
      <w:lang w:eastAsia="en-US" w:bidi="en-US"/>
    </w:rPr>
  </w:style>
  <w:style w:type="paragraph" w:customStyle="1" w:styleId="280A26E98636424A9A4F00B734B9F4869">
    <w:name w:val="280A26E98636424A9A4F00B734B9F4869"/>
    <w:rsid w:val="00FC47BF"/>
    <w:pPr>
      <w:spacing w:after="0" w:line="240" w:lineRule="auto"/>
      <w:ind w:firstLine="709"/>
      <w:jc w:val="both"/>
    </w:pPr>
    <w:rPr>
      <w:rFonts w:ascii="Times New Roman" w:hAnsi="Times New Roman"/>
      <w:sz w:val="24"/>
      <w:lang w:eastAsia="en-US" w:bidi="en-US"/>
    </w:rPr>
  </w:style>
  <w:style w:type="paragraph" w:customStyle="1" w:styleId="50E36A24343F496A82D786106443DCC59">
    <w:name w:val="50E36A24343F496A82D786106443DCC59"/>
    <w:rsid w:val="00FC47BF"/>
    <w:pPr>
      <w:spacing w:after="0" w:line="240" w:lineRule="auto"/>
      <w:ind w:firstLine="709"/>
      <w:jc w:val="both"/>
    </w:pPr>
    <w:rPr>
      <w:rFonts w:ascii="Times New Roman" w:hAnsi="Times New Roman"/>
      <w:sz w:val="24"/>
      <w:lang w:eastAsia="en-US" w:bidi="en-US"/>
    </w:rPr>
  </w:style>
  <w:style w:type="paragraph" w:customStyle="1" w:styleId="F523346767FE4DDFBF92CC444A9E130C9">
    <w:name w:val="F523346767FE4DDFBF92CC444A9E130C9"/>
    <w:rsid w:val="00FC47BF"/>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9">
    <w:name w:val="38AF460A1D074193B8FDB47E16A47B5A9"/>
    <w:rsid w:val="00FC47BF"/>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9">
    <w:name w:val="41AD46FCADE544E9AC975A55118668799"/>
    <w:rsid w:val="00FC47BF"/>
    <w:rPr>
      <w:lang w:eastAsia="en-US" w:bidi="en-US"/>
    </w:rPr>
  </w:style>
  <w:style w:type="paragraph" w:customStyle="1" w:styleId="C6FCE31C150144B7B41E5FEE476F95599">
    <w:name w:val="C6FCE31C150144B7B41E5FEE476F95599"/>
    <w:rsid w:val="00FC47BF"/>
    <w:pPr>
      <w:spacing w:after="0" w:line="240" w:lineRule="auto"/>
      <w:jc w:val="center"/>
    </w:pPr>
    <w:rPr>
      <w:rFonts w:ascii="Times New Roman" w:hAnsi="Times New Roman"/>
      <w:b/>
      <w:caps/>
      <w:sz w:val="24"/>
      <w:lang w:eastAsia="en-US" w:bidi="en-US"/>
    </w:rPr>
  </w:style>
  <w:style w:type="paragraph" w:customStyle="1" w:styleId="3CD2565A79DF4AEC8D967989522B98049">
    <w:name w:val="3CD2565A79DF4AEC8D967989522B98049"/>
    <w:rsid w:val="00FC47BF"/>
    <w:pPr>
      <w:spacing w:after="0" w:line="240" w:lineRule="auto"/>
      <w:jc w:val="center"/>
    </w:pPr>
    <w:rPr>
      <w:rFonts w:ascii="Times New Roman" w:hAnsi="Times New Roman"/>
      <w:b/>
      <w:caps/>
      <w:sz w:val="24"/>
      <w:lang w:eastAsia="en-US" w:bidi="en-US"/>
    </w:rPr>
  </w:style>
  <w:style w:type="paragraph" w:customStyle="1" w:styleId="8EB3D8D464D94DD7BEA8B2D4644A43E79">
    <w:name w:val="8EB3D8D464D94DD7BEA8B2D4644A43E79"/>
    <w:rsid w:val="00FC47BF"/>
    <w:pPr>
      <w:spacing w:after="0" w:line="240" w:lineRule="auto"/>
      <w:jc w:val="center"/>
    </w:pPr>
    <w:rPr>
      <w:rFonts w:ascii="Times New Roman" w:hAnsi="Times New Roman"/>
      <w:b/>
      <w:caps/>
      <w:sz w:val="24"/>
      <w:lang w:eastAsia="en-US" w:bidi="en-US"/>
    </w:rPr>
  </w:style>
  <w:style w:type="paragraph" w:customStyle="1" w:styleId="DB02C760BE294C2A8D31838C69133B3F9">
    <w:name w:val="DB02C760BE294C2A8D31838C69133B3F9"/>
    <w:rsid w:val="00FC47BF"/>
    <w:pPr>
      <w:spacing w:after="0" w:line="240" w:lineRule="auto"/>
      <w:jc w:val="center"/>
    </w:pPr>
    <w:rPr>
      <w:rFonts w:ascii="Times New Roman" w:hAnsi="Times New Roman"/>
      <w:b/>
      <w:caps/>
      <w:sz w:val="24"/>
      <w:lang w:eastAsia="en-US" w:bidi="en-US"/>
    </w:rPr>
  </w:style>
  <w:style w:type="paragraph" w:customStyle="1" w:styleId="CA0FCCB1B0464C369DD449CAE6DC0D949">
    <w:name w:val="CA0FCCB1B0464C369DD449CAE6DC0D949"/>
    <w:rsid w:val="00FC47BF"/>
    <w:pPr>
      <w:spacing w:after="0" w:line="240" w:lineRule="auto"/>
      <w:jc w:val="center"/>
    </w:pPr>
    <w:rPr>
      <w:rFonts w:ascii="Times New Roman" w:hAnsi="Times New Roman"/>
      <w:b/>
      <w:caps/>
      <w:sz w:val="24"/>
      <w:lang w:eastAsia="en-US" w:bidi="en-US"/>
    </w:rPr>
  </w:style>
  <w:style w:type="paragraph" w:customStyle="1" w:styleId="9267D1452F324EA88D8ACB5AE933F92C9">
    <w:name w:val="9267D1452F324EA88D8ACB5AE933F92C9"/>
    <w:rsid w:val="00FC47BF"/>
    <w:pPr>
      <w:spacing w:after="0" w:line="240" w:lineRule="auto"/>
      <w:jc w:val="center"/>
    </w:pPr>
    <w:rPr>
      <w:rFonts w:ascii="Times New Roman" w:hAnsi="Times New Roman"/>
      <w:b/>
      <w:caps/>
      <w:sz w:val="24"/>
      <w:lang w:eastAsia="en-US" w:bidi="en-US"/>
    </w:rPr>
  </w:style>
  <w:style w:type="paragraph" w:customStyle="1" w:styleId="FBC409DEE1024305BA9E5E451F584BED9">
    <w:name w:val="FBC409DEE1024305BA9E5E451F584BED9"/>
    <w:rsid w:val="00FC47BF"/>
    <w:pPr>
      <w:spacing w:after="0" w:line="240" w:lineRule="auto"/>
      <w:jc w:val="center"/>
    </w:pPr>
    <w:rPr>
      <w:rFonts w:ascii="Times New Roman" w:hAnsi="Times New Roman"/>
      <w:b/>
      <w:caps/>
      <w:sz w:val="24"/>
      <w:lang w:eastAsia="en-US" w:bidi="en-US"/>
    </w:rPr>
  </w:style>
  <w:style w:type="paragraph" w:customStyle="1" w:styleId="312930A6317642448FDCD489650F45C19">
    <w:name w:val="312930A6317642448FDCD489650F45C19"/>
    <w:rsid w:val="00FC47BF"/>
    <w:pPr>
      <w:spacing w:after="0" w:line="240" w:lineRule="auto"/>
      <w:ind w:firstLine="709"/>
      <w:jc w:val="both"/>
    </w:pPr>
    <w:rPr>
      <w:rFonts w:ascii="Times New Roman" w:hAnsi="Times New Roman"/>
      <w:sz w:val="24"/>
      <w:lang w:eastAsia="en-US" w:bidi="en-US"/>
    </w:rPr>
  </w:style>
  <w:style w:type="paragraph" w:customStyle="1" w:styleId="4976B9292EFE44AB9945B811DF2D753A9">
    <w:name w:val="4976B9292EFE44AB9945B811DF2D753A9"/>
    <w:rsid w:val="00FC47BF"/>
    <w:pPr>
      <w:spacing w:after="0" w:line="240" w:lineRule="auto"/>
      <w:jc w:val="center"/>
    </w:pPr>
    <w:rPr>
      <w:rFonts w:ascii="Times New Roman" w:hAnsi="Times New Roman"/>
      <w:b/>
      <w:caps/>
      <w:sz w:val="24"/>
      <w:lang w:eastAsia="en-US" w:bidi="en-US"/>
    </w:rPr>
  </w:style>
  <w:style w:type="paragraph" w:customStyle="1" w:styleId="EC2A967B3BC34ACD9A1FDB4B904D88C79">
    <w:name w:val="EC2A967B3BC34ACD9A1FDB4B904D88C79"/>
    <w:rsid w:val="00FC47BF"/>
    <w:pPr>
      <w:spacing w:after="0" w:line="240" w:lineRule="auto"/>
      <w:jc w:val="center"/>
    </w:pPr>
    <w:rPr>
      <w:rFonts w:ascii="Times New Roman" w:hAnsi="Times New Roman"/>
      <w:b/>
      <w:caps/>
      <w:sz w:val="24"/>
      <w:lang w:eastAsia="en-US" w:bidi="en-US"/>
    </w:rPr>
  </w:style>
  <w:style w:type="paragraph" w:customStyle="1" w:styleId="DAB069838B9C4913B35FA87E15DDB3849">
    <w:name w:val="DAB069838B9C4913B35FA87E15DDB3849"/>
    <w:rsid w:val="00FC47BF"/>
    <w:pPr>
      <w:spacing w:after="0" w:line="240" w:lineRule="auto"/>
      <w:jc w:val="center"/>
    </w:pPr>
    <w:rPr>
      <w:rFonts w:ascii="Times New Roman" w:hAnsi="Times New Roman"/>
      <w:b/>
      <w:caps/>
      <w:sz w:val="24"/>
      <w:lang w:eastAsia="en-US" w:bidi="en-US"/>
    </w:rPr>
  </w:style>
  <w:style w:type="paragraph" w:customStyle="1" w:styleId="8D18CEDA2D5F4B28BAD3B4738472E1EC9">
    <w:name w:val="8D18CEDA2D5F4B28BAD3B4738472E1EC9"/>
    <w:rsid w:val="00FC47BF"/>
    <w:pPr>
      <w:spacing w:after="0" w:line="240" w:lineRule="auto"/>
      <w:jc w:val="center"/>
    </w:pPr>
    <w:rPr>
      <w:rFonts w:ascii="Times New Roman" w:hAnsi="Times New Roman"/>
      <w:b/>
      <w:caps/>
      <w:sz w:val="24"/>
      <w:lang w:eastAsia="en-US" w:bidi="en-US"/>
    </w:rPr>
  </w:style>
  <w:style w:type="paragraph" w:customStyle="1" w:styleId="2102D31FC3BE4F79B8C8EE8DEC56CCCE9">
    <w:name w:val="2102D31FC3BE4F79B8C8EE8DEC56CCCE9"/>
    <w:rsid w:val="00FC47BF"/>
    <w:pPr>
      <w:spacing w:after="0" w:line="240" w:lineRule="auto"/>
      <w:jc w:val="center"/>
    </w:pPr>
    <w:rPr>
      <w:rFonts w:ascii="Times New Roman" w:hAnsi="Times New Roman"/>
      <w:b/>
      <w:caps/>
      <w:sz w:val="24"/>
      <w:lang w:eastAsia="en-US" w:bidi="en-US"/>
    </w:rPr>
  </w:style>
  <w:style w:type="paragraph" w:customStyle="1" w:styleId="C1708E61451C49D2BDFCE716CE65BC039">
    <w:name w:val="C1708E61451C49D2BDFCE716CE65BC039"/>
    <w:rsid w:val="00FC47BF"/>
    <w:pPr>
      <w:spacing w:after="0" w:line="240" w:lineRule="auto"/>
      <w:jc w:val="center"/>
    </w:pPr>
    <w:rPr>
      <w:rFonts w:ascii="Times New Roman" w:hAnsi="Times New Roman"/>
      <w:b/>
      <w:caps/>
      <w:sz w:val="24"/>
      <w:lang w:eastAsia="en-US" w:bidi="en-US"/>
    </w:rPr>
  </w:style>
  <w:style w:type="paragraph" w:customStyle="1" w:styleId="1A846BB2DB9C48978809BCC65BADA1C59">
    <w:name w:val="1A846BB2DB9C48978809BCC65BADA1C59"/>
    <w:rsid w:val="00FC47BF"/>
    <w:pPr>
      <w:spacing w:after="0" w:line="240" w:lineRule="auto"/>
      <w:jc w:val="center"/>
    </w:pPr>
    <w:rPr>
      <w:rFonts w:ascii="Times New Roman" w:hAnsi="Times New Roman"/>
      <w:b/>
      <w:caps/>
      <w:sz w:val="24"/>
      <w:lang w:eastAsia="en-US" w:bidi="en-US"/>
    </w:rPr>
  </w:style>
  <w:style w:type="paragraph" w:customStyle="1" w:styleId="DCC5E321768A4E1295F4584FF2A910D99">
    <w:name w:val="DCC5E321768A4E1295F4584FF2A910D99"/>
    <w:rsid w:val="00FC47BF"/>
    <w:pPr>
      <w:spacing w:after="0" w:line="240" w:lineRule="auto"/>
      <w:ind w:firstLine="709"/>
      <w:jc w:val="both"/>
    </w:pPr>
    <w:rPr>
      <w:rFonts w:ascii="Times New Roman" w:hAnsi="Times New Roman"/>
      <w:sz w:val="24"/>
      <w:lang w:eastAsia="en-US" w:bidi="en-US"/>
    </w:rPr>
  </w:style>
  <w:style w:type="paragraph" w:customStyle="1" w:styleId="CD7FD96488484E24A0528C031965E41D9">
    <w:name w:val="CD7FD96488484E24A0528C031965E41D9"/>
    <w:rsid w:val="00FC47BF"/>
    <w:pPr>
      <w:spacing w:after="0" w:line="240" w:lineRule="auto"/>
      <w:ind w:firstLine="709"/>
      <w:jc w:val="both"/>
    </w:pPr>
    <w:rPr>
      <w:rFonts w:ascii="Times New Roman" w:hAnsi="Times New Roman"/>
      <w:sz w:val="24"/>
      <w:lang w:eastAsia="en-US" w:bidi="en-US"/>
    </w:rPr>
  </w:style>
  <w:style w:type="paragraph" w:customStyle="1" w:styleId="D7BEA7E1A4AB469E870AEE13DB733AD69">
    <w:name w:val="D7BEA7E1A4AB469E870AEE13DB733AD69"/>
    <w:rsid w:val="00FC47BF"/>
    <w:pPr>
      <w:spacing w:after="0" w:line="240" w:lineRule="auto"/>
      <w:ind w:firstLine="709"/>
      <w:jc w:val="both"/>
    </w:pPr>
    <w:rPr>
      <w:rFonts w:ascii="Times New Roman" w:hAnsi="Times New Roman"/>
      <w:sz w:val="24"/>
      <w:lang w:eastAsia="en-US" w:bidi="en-US"/>
    </w:rPr>
  </w:style>
  <w:style w:type="paragraph" w:customStyle="1" w:styleId="389ED970107840C3AB664AE972E4C6389">
    <w:name w:val="389ED970107840C3AB664AE972E4C6389"/>
    <w:rsid w:val="00FC47BF"/>
    <w:pPr>
      <w:spacing w:after="0" w:line="240" w:lineRule="auto"/>
      <w:ind w:firstLine="709"/>
      <w:jc w:val="both"/>
    </w:pPr>
    <w:rPr>
      <w:rFonts w:ascii="Times New Roman" w:hAnsi="Times New Roman"/>
      <w:sz w:val="24"/>
      <w:lang w:eastAsia="en-US" w:bidi="en-US"/>
    </w:rPr>
  </w:style>
  <w:style w:type="paragraph" w:customStyle="1" w:styleId="5B5653BDD8CB45C0856071F440ACD7559">
    <w:name w:val="5B5653BDD8CB45C0856071F440ACD7559"/>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9">
    <w:name w:val="CADF4579B9A6446DBCF3EBF5F13CB05F9"/>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9">
    <w:name w:val="34AE13C8DD3942CD90ACA236F3E06E3F9"/>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9">
    <w:name w:val="6C2A8708C7974D6D8D99C29BA5A590B09"/>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9">
    <w:name w:val="5637EC201A3E4B5794CEBB2FF842A2949"/>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9">
    <w:name w:val="18044DAACC414A39B0B834A00A8670099"/>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9">
    <w:name w:val="8699CC618E304EA7B98E401CF00FA3519"/>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9">
    <w:name w:val="9A89C147864D48B297B27F0D3E2EAFA09"/>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9">
    <w:name w:val="2B3F4C5C453548C3B3C5C9F9E0489A949"/>
    <w:rsid w:val="00FC47BF"/>
    <w:rPr>
      <w:lang w:eastAsia="en-US" w:bidi="en-US"/>
    </w:rPr>
  </w:style>
  <w:style w:type="paragraph" w:customStyle="1" w:styleId="B22E2C0E02F34BCE873963D3528B8BE59">
    <w:name w:val="B22E2C0E02F34BCE873963D3528B8BE59"/>
    <w:rsid w:val="00FC47BF"/>
    <w:rPr>
      <w:lang w:eastAsia="en-US" w:bidi="en-US"/>
    </w:rPr>
  </w:style>
  <w:style w:type="paragraph" w:customStyle="1" w:styleId="855AF339CD1049269C4FA4AA8F41D2259">
    <w:name w:val="855AF339CD1049269C4FA4AA8F41D2259"/>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9">
    <w:name w:val="9A4159E05256452B91444745A7B76CC89"/>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9">
    <w:name w:val="4DB3FFE7B8334A49B7C8D64780C09B789"/>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9">
    <w:name w:val="705AC6D3DC924E8D9D1B231352BC9CB99"/>
    <w:rsid w:val="00FC47BF"/>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10">
    <w:name w:val="278C7F185CAE4B14A07AA0F2586FB88410"/>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10">
    <w:name w:val="70F9ABCF19C24D38B705CBB07A01CDBF10"/>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10">
    <w:name w:val="0C4B29AF39FF4160860F7D36DF0BB9F210"/>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10">
    <w:name w:val="201A99D18B174BAAAED41B8AF5A952D010"/>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10">
    <w:name w:val="7874670056BA487ABCC15467EAD5250E10"/>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10">
    <w:name w:val="DB06E5AB9D7B46AAA8C84176211937C510"/>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10">
    <w:name w:val="9BB0A4FD1A7A46FCA3FDF939EBD2931110"/>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10">
    <w:name w:val="9B873AA5BA6143F1991D624D9BAD94EB10"/>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10">
    <w:name w:val="7E5B094B92D846DD9CDA062BD6BC8BA710"/>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10">
    <w:name w:val="2972B0124F204443A3B144A69409A46410"/>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10">
    <w:name w:val="C3C96F2A1B2042D3A27444B0A7C5EC6110"/>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4">
    <w:name w:val="F0FF04866BB740D0B57C24DF4907F17C4"/>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4">
    <w:name w:val="26CA5B573EE943D7A3BFB17B88EDECF04"/>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10">
    <w:name w:val="21B51090C29648319F82586764AD41E610"/>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2">
    <w:name w:val="E13EB2CBFD8843EEB21CB0C7F5D05A552"/>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10">
    <w:name w:val="8BC49A21F2724827BB2D9CB51304D47110"/>
    <w:rsid w:val="007B2B87"/>
    <w:pPr>
      <w:spacing w:after="0" w:line="240" w:lineRule="auto"/>
      <w:ind w:firstLine="709"/>
      <w:jc w:val="both"/>
    </w:pPr>
    <w:rPr>
      <w:rFonts w:ascii="Times New Roman" w:hAnsi="Times New Roman"/>
      <w:sz w:val="24"/>
      <w:lang w:eastAsia="en-US" w:bidi="en-US"/>
    </w:rPr>
  </w:style>
  <w:style w:type="paragraph" w:customStyle="1" w:styleId="A89C4AF40FC6463B81AE09107044503E10">
    <w:name w:val="A89C4AF40FC6463B81AE09107044503E10"/>
    <w:rsid w:val="007B2B87"/>
    <w:pPr>
      <w:spacing w:after="0" w:line="240" w:lineRule="auto"/>
      <w:ind w:firstLine="709"/>
      <w:jc w:val="both"/>
    </w:pPr>
    <w:rPr>
      <w:rFonts w:ascii="Times New Roman" w:hAnsi="Times New Roman"/>
      <w:sz w:val="24"/>
      <w:lang w:eastAsia="en-US" w:bidi="en-US"/>
    </w:rPr>
  </w:style>
  <w:style w:type="paragraph" w:customStyle="1" w:styleId="2ECF930D42C040EE806E8860D864C76310">
    <w:name w:val="2ECF930D42C040EE806E8860D864C76310"/>
    <w:rsid w:val="007B2B87"/>
    <w:pPr>
      <w:spacing w:after="0" w:line="240" w:lineRule="auto"/>
      <w:ind w:firstLine="709"/>
      <w:jc w:val="both"/>
    </w:pPr>
    <w:rPr>
      <w:rFonts w:ascii="Times New Roman" w:hAnsi="Times New Roman"/>
      <w:sz w:val="24"/>
      <w:lang w:eastAsia="en-US" w:bidi="en-US"/>
    </w:rPr>
  </w:style>
  <w:style w:type="paragraph" w:customStyle="1" w:styleId="280A26E98636424A9A4F00B734B9F48610">
    <w:name w:val="280A26E98636424A9A4F00B734B9F48610"/>
    <w:rsid w:val="007B2B87"/>
    <w:pPr>
      <w:spacing w:after="0" w:line="240" w:lineRule="auto"/>
      <w:ind w:firstLine="709"/>
      <w:jc w:val="both"/>
    </w:pPr>
    <w:rPr>
      <w:rFonts w:ascii="Times New Roman" w:hAnsi="Times New Roman"/>
      <w:sz w:val="24"/>
      <w:lang w:eastAsia="en-US" w:bidi="en-US"/>
    </w:rPr>
  </w:style>
  <w:style w:type="paragraph" w:customStyle="1" w:styleId="50E36A24343F496A82D786106443DCC510">
    <w:name w:val="50E36A24343F496A82D786106443DCC510"/>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10">
    <w:name w:val="F523346767FE4DDFBF92CC444A9E130C10"/>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10">
    <w:name w:val="38AF460A1D074193B8FDB47E16A47B5A10"/>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10">
    <w:name w:val="41AD46FCADE544E9AC975A551186687910"/>
    <w:rsid w:val="007B2B87"/>
    <w:rPr>
      <w:lang w:eastAsia="en-US" w:bidi="en-US"/>
    </w:rPr>
  </w:style>
  <w:style w:type="paragraph" w:customStyle="1" w:styleId="C6FCE31C150144B7B41E5FEE476F955910">
    <w:name w:val="C6FCE31C150144B7B41E5FEE476F955910"/>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10">
    <w:name w:val="3CD2565A79DF4AEC8D967989522B980410"/>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10">
    <w:name w:val="8EB3D8D464D94DD7BEA8B2D4644A43E710"/>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10">
    <w:name w:val="DB02C760BE294C2A8D31838C69133B3F10"/>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10">
    <w:name w:val="CA0FCCB1B0464C369DD449CAE6DC0D9410"/>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10">
    <w:name w:val="9267D1452F324EA88D8ACB5AE933F92C10"/>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10">
    <w:name w:val="FBC409DEE1024305BA9E5E451F584BED10"/>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10">
    <w:name w:val="312930A6317642448FDCD489650F45C110"/>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10">
    <w:name w:val="4976B9292EFE44AB9945B811DF2D753A10"/>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10">
    <w:name w:val="EC2A967B3BC34ACD9A1FDB4B904D88C710"/>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10">
    <w:name w:val="DAB069838B9C4913B35FA87E15DDB38410"/>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10">
    <w:name w:val="8D18CEDA2D5F4B28BAD3B4738472E1EC10"/>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10">
    <w:name w:val="2102D31FC3BE4F79B8C8EE8DEC56CCCE10"/>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10">
    <w:name w:val="C1708E61451C49D2BDFCE716CE65BC0310"/>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10">
    <w:name w:val="1A846BB2DB9C48978809BCC65BADA1C510"/>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10">
    <w:name w:val="DCC5E321768A4E1295F4584FF2A910D910"/>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10">
    <w:name w:val="CD7FD96488484E24A0528C031965E41D10"/>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10">
    <w:name w:val="D7BEA7E1A4AB469E870AEE13DB733AD610"/>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10">
    <w:name w:val="389ED970107840C3AB664AE972E4C63810"/>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10">
    <w:name w:val="5B5653BDD8CB45C0856071F440ACD7551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10">
    <w:name w:val="CADF4579B9A6446DBCF3EBF5F13CB05F1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10">
    <w:name w:val="34AE13C8DD3942CD90ACA236F3E06E3F1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10">
    <w:name w:val="6C2A8708C7974D6D8D99C29BA5A590B01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10">
    <w:name w:val="5637EC201A3E4B5794CEBB2FF842A2941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10">
    <w:name w:val="18044DAACC414A39B0B834A00A8670091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10">
    <w:name w:val="8699CC618E304EA7B98E401CF00FA3511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10">
    <w:name w:val="9A89C147864D48B297B27F0D3E2EAFA01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10">
    <w:name w:val="2B3F4C5C453548C3B3C5C9F9E0489A9410"/>
    <w:rsid w:val="007B2B87"/>
    <w:rPr>
      <w:lang w:eastAsia="en-US" w:bidi="en-US"/>
    </w:rPr>
  </w:style>
  <w:style w:type="paragraph" w:customStyle="1" w:styleId="B22E2C0E02F34BCE873963D3528B8BE510">
    <w:name w:val="B22E2C0E02F34BCE873963D3528B8BE510"/>
    <w:rsid w:val="007B2B87"/>
    <w:rPr>
      <w:lang w:eastAsia="en-US" w:bidi="en-US"/>
    </w:rPr>
  </w:style>
  <w:style w:type="paragraph" w:customStyle="1" w:styleId="855AF339CD1049269C4FA4AA8F41D22510">
    <w:name w:val="855AF339CD1049269C4FA4AA8F41D2251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10">
    <w:name w:val="9A4159E05256452B91444745A7B76CC81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10">
    <w:name w:val="4DB3FFE7B8334A49B7C8D64780C09B781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10">
    <w:name w:val="705AC6D3DC924E8D9D1B231352BC9CB91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11">
    <w:name w:val="278C7F185CAE4B14A07AA0F2586FB88411"/>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11">
    <w:name w:val="70F9ABCF19C24D38B705CBB07A01CDBF11"/>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11">
    <w:name w:val="0C4B29AF39FF4160860F7D36DF0BB9F211"/>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11">
    <w:name w:val="201A99D18B174BAAAED41B8AF5A952D011"/>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11">
    <w:name w:val="7874670056BA487ABCC15467EAD5250E11"/>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11">
    <w:name w:val="DB06E5AB9D7B46AAA8C84176211937C511"/>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11">
    <w:name w:val="9BB0A4FD1A7A46FCA3FDF939EBD2931111"/>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11">
    <w:name w:val="9B873AA5BA6143F1991D624D9BAD94EB11"/>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11">
    <w:name w:val="7E5B094B92D846DD9CDA062BD6BC8BA711"/>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11">
    <w:name w:val="2972B0124F204443A3B144A69409A46411"/>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11">
    <w:name w:val="C3C96F2A1B2042D3A27444B0A7C5EC6111"/>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5">
    <w:name w:val="F0FF04866BB740D0B57C24DF4907F17C5"/>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5">
    <w:name w:val="26CA5B573EE943D7A3BFB17B88EDECF05"/>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11">
    <w:name w:val="21B51090C29648319F82586764AD41E611"/>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3">
    <w:name w:val="E13EB2CBFD8843EEB21CB0C7F5D05A553"/>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11">
    <w:name w:val="8BC49A21F2724827BB2D9CB51304D47111"/>
    <w:rsid w:val="007B2B87"/>
    <w:pPr>
      <w:spacing w:after="0" w:line="240" w:lineRule="auto"/>
      <w:ind w:firstLine="709"/>
      <w:jc w:val="both"/>
    </w:pPr>
    <w:rPr>
      <w:rFonts w:ascii="Times New Roman" w:hAnsi="Times New Roman"/>
      <w:sz w:val="24"/>
      <w:lang w:eastAsia="en-US" w:bidi="en-US"/>
    </w:rPr>
  </w:style>
  <w:style w:type="paragraph" w:customStyle="1" w:styleId="A89C4AF40FC6463B81AE09107044503E11">
    <w:name w:val="A89C4AF40FC6463B81AE09107044503E11"/>
    <w:rsid w:val="007B2B87"/>
    <w:pPr>
      <w:spacing w:after="0" w:line="240" w:lineRule="auto"/>
      <w:ind w:firstLine="709"/>
      <w:jc w:val="both"/>
    </w:pPr>
    <w:rPr>
      <w:rFonts w:ascii="Times New Roman" w:hAnsi="Times New Roman"/>
      <w:sz w:val="24"/>
      <w:lang w:eastAsia="en-US" w:bidi="en-US"/>
    </w:rPr>
  </w:style>
  <w:style w:type="paragraph" w:customStyle="1" w:styleId="2ECF930D42C040EE806E8860D864C76311">
    <w:name w:val="2ECF930D42C040EE806E8860D864C76311"/>
    <w:rsid w:val="007B2B87"/>
    <w:pPr>
      <w:spacing w:after="0" w:line="240" w:lineRule="auto"/>
      <w:ind w:firstLine="709"/>
      <w:jc w:val="both"/>
    </w:pPr>
    <w:rPr>
      <w:rFonts w:ascii="Times New Roman" w:hAnsi="Times New Roman"/>
      <w:sz w:val="24"/>
      <w:lang w:eastAsia="en-US" w:bidi="en-US"/>
    </w:rPr>
  </w:style>
  <w:style w:type="paragraph" w:customStyle="1" w:styleId="280A26E98636424A9A4F00B734B9F48611">
    <w:name w:val="280A26E98636424A9A4F00B734B9F48611"/>
    <w:rsid w:val="007B2B87"/>
    <w:pPr>
      <w:spacing w:after="0" w:line="240" w:lineRule="auto"/>
      <w:ind w:firstLine="709"/>
      <w:jc w:val="both"/>
    </w:pPr>
    <w:rPr>
      <w:rFonts w:ascii="Times New Roman" w:hAnsi="Times New Roman"/>
      <w:sz w:val="24"/>
      <w:lang w:eastAsia="en-US" w:bidi="en-US"/>
    </w:rPr>
  </w:style>
  <w:style w:type="paragraph" w:customStyle="1" w:styleId="50E36A24343F496A82D786106443DCC511">
    <w:name w:val="50E36A24343F496A82D786106443DCC511"/>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11">
    <w:name w:val="F523346767FE4DDFBF92CC444A9E130C11"/>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11">
    <w:name w:val="38AF460A1D074193B8FDB47E16A47B5A11"/>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11">
    <w:name w:val="41AD46FCADE544E9AC975A551186687911"/>
    <w:rsid w:val="007B2B87"/>
    <w:rPr>
      <w:lang w:eastAsia="en-US" w:bidi="en-US"/>
    </w:rPr>
  </w:style>
  <w:style w:type="paragraph" w:customStyle="1" w:styleId="C6FCE31C150144B7B41E5FEE476F955911">
    <w:name w:val="C6FCE31C150144B7B41E5FEE476F955911"/>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11">
    <w:name w:val="3CD2565A79DF4AEC8D967989522B980411"/>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11">
    <w:name w:val="8EB3D8D464D94DD7BEA8B2D4644A43E711"/>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11">
    <w:name w:val="DB02C760BE294C2A8D31838C69133B3F11"/>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11">
    <w:name w:val="CA0FCCB1B0464C369DD449CAE6DC0D9411"/>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11">
    <w:name w:val="9267D1452F324EA88D8ACB5AE933F92C11"/>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11">
    <w:name w:val="FBC409DEE1024305BA9E5E451F584BED11"/>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11">
    <w:name w:val="312930A6317642448FDCD489650F45C111"/>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11">
    <w:name w:val="4976B9292EFE44AB9945B811DF2D753A11"/>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11">
    <w:name w:val="EC2A967B3BC34ACD9A1FDB4B904D88C711"/>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11">
    <w:name w:val="DAB069838B9C4913B35FA87E15DDB38411"/>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11">
    <w:name w:val="8D18CEDA2D5F4B28BAD3B4738472E1EC11"/>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11">
    <w:name w:val="2102D31FC3BE4F79B8C8EE8DEC56CCCE11"/>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11">
    <w:name w:val="C1708E61451C49D2BDFCE716CE65BC0311"/>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11">
    <w:name w:val="1A846BB2DB9C48978809BCC65BADA1C511"/>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11">
    <w:name w:val="DCC5E321768A4E1295F4584FF2A910D911"/>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11">
    <w:name w:val="CD7FD96488484E24A0528C031965E41D11"/>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11">
    <w:name w:val="D7BEA7E1A4AB469E870AEE13DB733AD611"/>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11">
    <w:name w:val="389ED970107840C3AB664AE972E4C63811"/>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11">
    <w:name w:val="5B5653BDD8CB45C0856071F440ACD7551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11">
    <w:name w:val="CADF4579B9A6446DBCF3EBF5F13CB05F1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11">
    <w:name w:val="34AE13C8DD3942CD90ACA236F3E06E3F1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11">
    <w:name w:val="6C2A8708C7974D6D8D99C29BA5A590B01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11">
    <w:name w:val="5637EC201A3E4B5794CEBB2FF842A2941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11">
    <w:name w:val="18044DAACC414A39B0B834A00A8670091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11">
    <w:name w:val="8699CC618E304EA7B98E401CF00FA3511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11">
    <w:name w:val="9A89C147864D48B297B27F0D3E2EAFA01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11">
    <w:name w:val="2B3F4C5C453548C3B3C5C9F9E0489A9411"/>
    <w:rsid w:val="007B2B87"/>
    <w:rPr>
      <w:lang w:eastAsia="en-US" w:bidi="en-US"/>
    </w:rPr>
  </w:style>
  <w:style w:type="paragraph" w:customStyle="1" w:styleId="B22E2C0E02F34BCE873963D3528B8BE511">
    <w:name w:val="B22E2C0E02F34BCE873963D3528B8BE511"/>
    <w:rsid w:val="007B2B87"/>
    <w:rPr>
      <w:lang w:eastAsia="en-US" w:bidi="en-US"/>
    </w:rPr>
  </w:style>
  <w:style w:type="paragraph" w:customStyle="1" w:styleId="855AF339CD1049269C4FA4AA8F41D22511">
    <w:name w:val="855AF339CD1049269C4FA4AA8F41D2251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11">
    <w:name w:val="9A4159E05256452B91444745A7B76CC81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11">
    <w:name w:val="4DB3FFE7B8334A49B7C8D64780C09B781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11">
    <w:name w:val="705AC6D3DC924E8D9D1B231352BC9CB91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12">
    <w:name w:val="278C7F185CAE4B14A07AA0F2586FB88412"/>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12">
    <w:name w:val="70F9ABCF19C24D38B705CBB07A01CDBF12"/>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12">
    <w:name w:val="0C4B29AF39FF4160860F7D36DF0BB9F212"/>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12">
    <w:name w:val="201A99D18B174BAAAED41B8AF5A952D012"/>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12">
    <w:name w:val="7874670056BA487ABCC15467EAD5250E12"/>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12">
    <w:name w:val="DB06E5AB9D7B46AAA8C84176211937C512"/>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12">
    <w:name w:val="9BB0A4FD1A7A46FCA3FDF939EBD2931112"/>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12">
    <w:name w:val="9B873AA5BA6143F1991D624D9BAD94EB12"/>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12">
    <w:name w:val="7E5B094B92D846DD9CDA062BD6BC8BA712"/>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12">
    <w:name w:val="2972B0124F204443A3B144A69409A46412"/>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12">
    <w:name w:val="C3C96F2A1B2042D3A27444B0A7C5EC6112"/>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6">
    <w:name w:val="F0FF04866BB740D0B57C24DF4907F17C6"/>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6">
    <w:name w:val="26CA5B573EE943D7A3BFB17B88EDECF06"/>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12">
    <w:name w:val="21B51090C29648319F82586764AD41E612"/>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4">
    <w:name w:val="E13EB2CBFD8843EEB21CB0C7F5D05A554"/>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12">
    <w:name w:val="8BC49A21F2724827BB2D9CB51304D47112"/>
    <w:rsid w:val="007B2B87"/>
    <w:pPr>
      <w:spacing w:after="0" w:line="240" w:lineRule="auto"/>
      <w:ind w:firstLine="709"/>
      <w:jc w:val="both"/>
    </w:pPr>
    <w:rPr>
      <w:rFonts w:ascii="Times New Roman" w:hAnsi="Times New Roman"/>
      <w:sz w:val="24"/>
      <w:lang w:eastAsia="en-US" w:bidi="en-US"/>
    </w:rPr>
  </w:style>
  <w:style w:type="paragraph" w:customStyle="1" w:styleId="A89C4AF40FC6463B81AE09107044503E12">
    <w:name w:val="A89C4AF40FC6463B81AE09107044503E12"/>
    <w:rsid w:val="007B2B87"/>
    <w:pPr>
      <w:spacing w:after="0" w:line="240" w:lineRule="auto"/>
      <w:ind w:firstLine="709"/>
      <w:jc w:val="both"/>
    </w:pPr>
    <w:rPr>
      <w:rFonts w:ascii="Times New Roman" w:hAnsi="Times New Roman"/>
      <w:sz w:val="24"/>
      <w:lang w:eastAsia="en-US" w:bidi="en-US"/>
    </w:rPr>
  </w:style>
  <w:style w:type="paragraph" w:customStyle="1" w:styleId="2ECF930D42C040EE806E8860D864C76312">
    <w:name w:val="2ECF930D42C040EE806E8860D864C76312"/>
    <w:rsid w:val="007B2B87"/>
    <w:pPr>
      <w:spacing w:after="0" w:line="240" w:lineRule="auto"/>
      <w:ind w:firstLine="709"/>
      <w:jc w:val="both"/>
    </w:pPr>
    <w:rPr>
      <w:rFonts w:ascii="Times New Roman" w:hAnsi="Times New Roman"/>
      <w:sz w:val="24"/>
      <w:lang w:eastAsia="en-US" w:bidi="en-US"/>
    </w:rPr>
  </w:style>
  <w:style w:type="paragraph" w:customStyle="1" w:styleId="280A26E98636424A9A4F00B734B9F48612">
    <w:name w:val="280A26E98636424A9A4F00B734B9F48612"/>
    <w:rsid w:val="007B2B87"/>
    <w:pPr>
      <w:spacing w:after="0" w:line="240" w:lineRule="auto"/>
      <w:ind w:firstLine="709"/>
      <w:jc w:val="both"/>
    </w:pPr>
    <w:rPr>
      <w:rFonts w:ascii="Times New Roman" w:hAnsi="Times New Roman"/>
      <w:sz w:val="24"/>
      <w:lang w:eastAsia="en-US" w:bidi="en-US"/>
    </w:rPr>
  </w:style>
  <w:style w:type="paragraph" w:customStyle="1" w:styleId="50E36A24343F496A82D786106443DCC512">
    <w:name w:val="50E36A24343F496A82D786106443DCC512"/>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12">
    <w:name w:val="F523346767FE4DDFBF92CC444A9E130C12"/>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12">
    <w:name w:val="38AF460A1D074193B8FDB47E16A47B5A12"/>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12">
    <w:name w:val="41AD46FCADE544E9AC975A551186687912"/>
    <w:rsid w:val="007B2B87"/>
    <w:rPr>
      <w:lang w:eastAsia="en-US" w:bidi="en-US"/>
    </w:rPr>
  </w:style>
  <w:style w:type="paragraph" w:customStyle="1" w:styleId="C6FCE31C150144B7B41E5FEE476F955912">
    <w:name w:val="C6FCE31C150144B7B41E5FEE476F955912"/>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12">
    <w:name w:val="3CD2565A79DF4AEC8D967989522B980412"/>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12">
    <w:name w:val="8EB3D8D464D94DD7BEA8B2D4644A43E712"/>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12">
    <w:name w:val="DB02C760BE294C2A8D31838C69133B3F12"/>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12">
    <w:name w:val="CA0FCCB1B0464C369DD449CAE6DC0D9412"/>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12">
    <w:name w:val="9267D1452F324EA88D8ACB5AE933F92C12"/>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12">
    <w:name w:val="FBC409DEE1024305BA9E5E451F584BED12"/>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12">
    <w:name w:val="312930A6317642448FDCD489650F45C112"/>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12">
    <w:name w:val="4976B9292EFE44AB9945B811DF2D753A12"/>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12">
    <w:name w:val="EC2A967B3BC34ACD9A1FDB4B904D88C712"/>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12">
    <w:name w:val="DAB069838B9C4913B35FA87E15DDB38412"/>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12">
    <w:name w:val="8D18CEDA2D5F4B28BAD3B4738472E1EC12"/>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12">
    <w:name w:val="2102D31FC3BE4F79B8C8EE8DEC56CCCE12"/>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12">
    <w:name w:val="C1708E61451C49D2BDFCE716CE65BC0312"/>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12">
    <w:name w:val="1A846BB2DB9C48978809BCC65BADA1C512"/>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12">
    <w:name w:val="DCC5E321768A4E1295F4584FF2A910D912"/>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12">
    <w:name w:val="CD7FD96488484E24A0528C031965E41D12"/>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12">
    <w:name w:val="D7BEA7E1A4AB469E870AEE13DB733AD612"/>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12">
    <w:name w:val="389ED970107840C3AB664AE972E4C63812"/>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12">
    <w:name w:val="5B5653BDD8CB45C0856071F440ACD7551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12">
    <w:name w:val="CADF4579B9A6446DBCF3EBF5F13CB05F1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12">
    <w:name w:val="34AE13C8DD3942CD90ACA236F3E06E3F1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12">
    <w:name w:val="6C2A8708C7974D6D8D99C29BA5A590B01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12">
    <w:name w:val="5637EC201A3E4B5794CEBB2FF842A2941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12">
    <w:name w:val="18044DAACC414A39B0B834A00A8670091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12">
    <w:name w:val="8699CC618E304EA7B98E401CF00FA3511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12">
    <w:name w:val="9A89C147864D48B297B27F0D3E2EAFA01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12">
    <w:name w:val="2B3F4C5C453548C3B3C5C9F9E0489A9412"/>
    <w:rsid w:val="007B2B87"/>
    <w:rPr>
      <w:lang w:eastAsia="en-US" w:bidi="en-US"/>
    </w:rPr>
  </w:style>
  <w:style w:type="paragraph" w:customStyle="1" w:styleId="B22E2C0E02F34BCE873963D3528B8BE512">
    <w:name w:val="B22E2C0E02F34BCE873963D3528B8BE512"/>
    <w:rsid w:val="007B2B87"/>
    <w:rPr>
      <w:lang w:eastAsia="en-US" w:bidi="en-US"/>
    </w:rPr>
  </w:style>
  <w:style w:type="paragraph" w:customStyle="1" w:styleId="855AF339CD1049269C4FA4AA8F41D22512">
    <w:name w:val="855AF339CD1049269C4FA4AA8F41D2251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12">
    <w:name w:val="9A4159E05256452B91444745A7B76CC81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12">
    <w:name w:val="4DB3FFE7B8334A49B7C8D64780C09B781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12">
    <w:name w:val="705AC6D3DC924E8D9D1B231352BC9CB91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13">
    <w:name w:val="278C7F185CAE4B14A07AA0F2586FB88413"/>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13">
    <w:name w:val="70F9ABCF19C24D38B705CBB07A01CDBF13"/>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13">
    <w:name w:val="0C4B29AF39FF4160860F7D36DF0BB9F213"/>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13">
    <w:name w:val="201A99D18B174BAAAED41B8AF5A952D013"/>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13">
    <w:name w:val="7874670056BA487ABCC15467EAD5250E13"/>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13">
    <w:name w:val="DB06E5AB9D7B46AAA8C84176211937C513"/>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13">
    <w:name w:val="9BB0A4FD1A7A46FCA3FDF939EBD2931113"/>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13">
    <w:name w:val="9B873AA5BA6143F1991D624D9BAD94EB13"/>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13">
    <w:name w:val="7E5B094B92D846DD9CDA062BD6BC8BA713"/>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13">
    <w:name w:val="2972B0124F204443A3B144A69409A46413"/>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13">
    <w:name w:val="C3C96F2A1B2042D3A27444B0A7C5EC6113"/>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7">
    <w:name w:val="F0FF04866BB740D0B57C24DF4907F17C7"/>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7">
    <w:name w:val="26CA5B573EE943D7A3BFB17B88EDECF07"/>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13">
    <w:name w:val="21B51090C29648319F82586764AD41E613"/>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5">
    <w:name w:val="E13EB2CBFD8843EEB21CB0C7F5D05A555"/>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13">
    <w:name w:val="8BC49A21F2724827BB2D9CB51304D47113"/>
    <w:rsid w:val="007B2B87"/>
    <w:pPr>
      <w:spacing w:after="0" w:line="240" w:lineRule="auto"/>
      <w:ind w:firstLine="709"/>
      <w:jc w:val="both"/>
    </w:pPr>
    <w:rPr>
      <w:rFonts w:ascii="Times New Roman" w:hAnsi="Times New Roman"/>
      <w:sz w:val="24"/>
      <w:lang w:eastAsia="en-US" w:bidi="en-US"/>
    </w:rPr>
  </w:style>
  <w:style w:type="paragraph" w:customStyle="1" w:styleId="A89C4AF40FC6463B81AE09107044503E13">
    <w:name w:val="A89C4AF40FC6463B81AE09107044503E13"/>
    <w:rsid w:val="007B2B87"/>
    <w:pPr>
      <w:spacing w:after="0" w:line="240" w:lineRule="auto"/>
      <w:ind w:firstLine="709"/>
      <w:jc w:val="both"/>
    </w:pPr>
    <w:rPr>
      <w:rFonts w:ascii="Times New Roman" w:hAnsi="Times New Roman"/>
      <w:sz w:val="24"/>
      <w:lang w:eastAsia="en-US" w:bidi="en-US"/>
    </w:rPr>
  </w:style>
  <w:style w:type="paragraph" w:customStyle="1" w:styleId="2ECF930D42C040EE806E8860D864C76313">
    <w:name w:val="2ECF930D42C040EE806E8860D864C76313"/>
    <w:rsid w:val="007B2B87"/>
    <w:pPr>
      <w:spacing w:after="0" w:line="240" w:lineRule="auto"/>
      <w:ind w:firstLine="709"/>
      <w:jc w:val="both"/>
    </w:pPr>
    <w:rPr>
      <w:rFonts w:ascii="Times New Roman" w:hAnsi="Times New Roman"/>
      <w:sz w:val="24"/>
      <w:lang w:eastAsia="en-US" w:bidi="en-US"/>
    </w:rPr>
  </w:style>
  <w:style w:type="paragraph" w:customStyle="1" w:styleId="280A26E98636424A9A4F00B734B9F48613">
    <w:name w:val="280A26E98636424A9A4F00B734B9F48613"/>
    <w:rsid w:val="007B2B87"/>
    <w:pPr>
      <w:spacing w:after="0" w:line="240" w:lineRule="auto"/>
      <w:ind w:firstLine="709"/>
      <w:jc w:val="both"/>
    </w:pPr>
    <w:rPr>
      <w:rFonts w:ascii="Times New Roman" w:hAnsi="Times New Roman"/>
      <w:sz w:val="24"/>
      <w:lang w:eastAsia="en-US" w:bidi="en-US"/>
    </w:rPr>
  </w:style>
  <w:style w:type="paragraph" w:customStyle="1" w:styleId="50E36A24343F496A82D786106443DCC513">
    <w:name w:val="50E36A24343F496A82D786106443DCC513"/>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13">
    <w:name w:val="F523346767FE4DDFBF92CC444A9E130C13"/>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13">
    <w:name w:val="38AF460A1D074193B8FDB47E16A47B5A13"/>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13">
    <w:name w:val="41AD46FCADE544E9AC975A551186687913"/>
    <w:rsid w:val="007B2B87"/>
    <w:rPr>
      <w:lang w:eastAsia="en-US" w:bidi="en-US"/>
    </w:rPr>
  </w:style>
  <w:style w:type="paragraph" w:customStyle="1" w:styleId="C6FCE31C150144B7B41E5FEE476F955913">
    <w:name w:val="C6FCE31C150144B7B41E5FEE476F955913"/>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13">
    <w:name w:val="3CD2565A79DF4AEC8D967989522B980413"/>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13">
    <w:name w:val="8EB3D8D464D94DD7BEA8B2D4644A43E713"/>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13">
    <w:name w:val="DB02C760BE294C2A8D31838C69133B3F13"/>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13">
    <w:name w:val="CA0FCCB1B0464C369DD449CAE6DC0D9413"/>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13">
    <w:name w:val="9267D1452F324EA88D8ACB5AE933F92C13"/>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13">
    <w:name w:val="FBC409DEE1024305BA9E5E451F584BED13"/>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13">
    <w:name w:val="312930A6317642448FDCD489650F45C113"/>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13">
    <w:name w:val="4976B9292EFE44AB9945B811DF2D753A13"/>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13">
    <w:name w:val="EC2A967B3BC34ACD9A1FDB4B904D88C713"/>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13">
    <w:name w:val="DAB069838B9C4913B35FA87E15DDB38413"/>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13">
    <w:name w:val="8D18CEDA2D5F4B28BAD3B4738472E1EC13"/>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13">
    <w:name w:val="2102D31FC3BE4F79B8C8EE8DEC56CCCE13"/>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13">
    <w:name w:val="C1708E61451C49D2BDFCE716CE65BC0313"/>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13">
    <w:name w:val="1A846BB2DB9C48978809BCC65BADA1C513"/>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13">
    <w:name w:val="DCC5E321768A4E1295F4584FF2A910D913"/>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13">
    <w:name w:val="CD7FD96488484E24A0528C031965E41D13"/>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13">
    <w:name w:val="D7BEA7E1A4AB469E870AEE13DB733AD613"/>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13">
    <w:name w:val="389ED970107840C3AB664AE972E4C63813"/>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13">
    <w:name w:val="5B5653BDD8CB45C0856071F440ACD7551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13">
    <w:name w:val="CADF4579B9A6446DBCF3EBF5F13CB05F1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13">
    <w:name w:val="34AE13C8DD3942CD90ACA236F3E06E3F1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13">
    <w:name w:val="6C2A8708C7974D6D8D99C29BA5A590B01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13">
    <w:name w:val="5637EC201A3E4B5794CEBB2FF842A2941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13">
    <w:name w:val="18044DAACC414A39B0B834A00A8670091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13">
    <w:name w:val="8699CC618E304EA7B98E401CF00FA3511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13">
    <w:name w:val="9A89C147864D48B297B27F0D3E2EAFA01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13">
    <w:name w:val="2B3F4C5C453548C3B3C5C9F9E0489A9413"/>
    <w:rsid w:val="007B2B87"/>
    <w:rPr>
      <w:lang w:eastAsia="en-US" w:bidi="en-US"/>
    </w:rPr>
  </w:style>
  <w:style w:type="paragraph" w:customStyle="1" w:styleId="B22E2C0E02F34BCE873963D3528B8BE513">
    <w:name w:val="B22E2C0E02F34BCE873963D3528B8BE513"/>
    <w:rsid w:val="007B2B87"/>
    <w:rPr>
      <w:lang w:eastAsia="en-US" w:bidi="en-US"/>
    </w:rPr>
  </w:style>
  <w:style w:type="paragraph" w:customStyle="1" w:styleId="855AF339CD1049269C4FA4AA8F41D22513">
    <w:name w:val="855AF339CD1049269C4FA4AA8F41D2251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13">
    <w:name w:val="9A4159E05256452B91444745A7B76CC81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13">
    <w:name w:val="4DB3FFE7B8334A49B7C8D64780C09B781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13">
    <w:name w:val="705AC6D3DC924E8D9D1B231352BC9CB91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14">
    <w:name w:val="278C7F185CAE4B14A07AA0F2586FB88414"/>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14">
    <w:name w:val="70F9ABCF19C24D38B705CBB07A01CDBF14"/>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14">
    <w:name w:val="0C4B29AF39FF4160860F7D36DF0BB9F214"/>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14">
    <w:name w:val="201A99D18B174BAAAED41B8AF5A952D014"/>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14">
    <w:name w:val="7874670056BA487ABCC15467EAD5250E14"/>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14">
    <w:name w:val="DB06E5AB9D7B46AAA8C84176211937C514"/>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14">
    <w:name w:val="9BB0A4FD1A7A46FCA3FDF939EBD2931114"/>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14">
    <w:name w:val="9B873AA5BA6143F1991D624D9BAD94EB14"/>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14">
    <w:name w:val="7E5B094B92D846DD9CDA062BD6BC8BA714"/>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14">
    <w:name w:val="2972B0124F204443A3B144A69409A46414"/>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14">
    <w:name w:val="C3C96F2A1B2042D3A27444B0A7C5EC6114"/>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8">
    <w:name w:val="F0FF04866BB740D0B57C24DF4907F17C8"/>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8">
    <w:name w:val="26CA5B573EE943D7A3BFB17B88EDECF08"/>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14">
    <w:name w:val="21B51090C29648319F82586764AD41E614"/>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6">
    <w:name w:val="E13EB2CBFD8843EEB21CB0C7F5D05A556"/>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14">
    <w:name w:val="8BC49A21F2724827BB2D9CB51304D47114"/>
    <w:rsid w:val="007B2B87"/>
    <w:pPr>
      <w:spacing w:after="0" w:line="240" w:lineRule="auto"/>
      <w:ind w:firstLine="709"/>
      <w:jc w:val="both"/>
    </w:pPr>
    <w:rPr>
      <w:rFonts w:ascii="Times New Roman" w:hAnsi="Times New Roman"/>
      <w:sz w:val="24"/>
      <w:lang w:eastAsia="en-US" w:bidi="en-US"/>
    </w:rPr>
  </w:style>
  <w:style w:type="paragraph" w:customStyle="1" w:styleId="A89C4AF40FC6463B81AE09107044503E14">
    <w:name w:val="A89C4AF40FC6463B81AE09107044503E14"/>
    <w:rsid w:val="007B2B87"/>
    <w:pPr>
      <w:spacing w:after="0" w:line="240" w:lineRule="auto"/>
      <w:ind w:firstLine="709"/>
      <w:jc w:val="both"/>
    </w:pPr>
    <w:rPr>
      <w:rFonts w:ascii="Times New Roman" w:hAnsi="Times New Roman"/>
      <w:sz w:val="24"/>
      <w:lang w:eastAsia="en-US" w:bidi="en-US"/>
    </w:rPr>
  </w:style>
  <w:style w:type="paragraph" w:customStyle="1" w:styleId="2ECF930D42C040EE806E8860D864C76314">
    <w:name w:val="2ECF930D42C040EE806E8860D864C76314"/>
    <w:rsid w:val="007B2B87"/>
    <w:pPr>
      <w:spacing w:after="0" w:line="240" w:lineRule="auto"/>
      <w:ind w:firstLine="709"/>
      <w:jc w:val="both"/>
    </w:pPr>
    <w:rPr>
      <w:rFonts w:ascii="Times New Roman" w:hAnsi="Times New Roman"/>
      <w:sz w:val="24"/>
      <w:lang w:eastAsia="en-US" w:bidi="en-US"/>
    </w:rPr>
  </w:style>
  <w:style w:type="paragraph" w:customStyle="1" w:styleId="280A26E98636424A9A4F00B734B9F48614">
    <w:name w:val="280A26E98636424A9A4F00B734B9F48614"/>
    <w:rsid w:val="007B2B87"/>
    <w:pPr>
      <w:spacing w:after="0" w:line="240" w:lineRule="auto"/>
      <w:ind w:firstLine="709"/>
      <w:jc w:val="both"/>
    </w:pPr>
    <w:rPr>
      <w:rFonts w:ascii="Times New Roman" w:hAnsi="Times New Roman"/>
      <w:sz w:val="24"/>
      <w:lang w:eastAsia="en-US" w:bidi="en-US"/>
    </w:rPr>
  </w:style>
  <w:style w:type="paragraph" w:customStyle="1" w:styleId="50E36A24343F496A82D786106443DCC514">
    <w:name w:val="50E36A24343F496A82D786106443DCC514"/>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14">
    <w:name w:val="F523346767FE4DDFBF92CC444A9E130C14"/>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14">
    <w:name w:val="38AF460A1D074193B8FDB47E16A47B5A14"/>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14">
    <w:name w:val="41AD46FCADE544E9AC975A551186687914"/>
    <w:rsid w:val="007B2B87"/>
    <w:rPr>
      <w:lang w:eastAsia="en-US" w:bidi="en-US"/>
    </w:rPr>
  </w:style>
  <w:style w:type="paragraph" w:customStyle="1" w:styleId="C6FCE31C150144B7B41E5FEE476F955914">
    <w:name w:val="C6FCE31C150144B7B41E5FEE476F955914"/>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14">
    <w:name w:val="3CD2565A79DF4AEC8D967989522B980414"/>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14">
    <w:name w:val="8EB3D8D464D94DD7BEA8B2D4644A43E714"/>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14">
    <w:name w:val="DB02C760BE294C2A8D31838C69133B3F14"/>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14">
    <w:name w:val="CA0FCCB1B0464C369DD449CAE6DC0D9414"/>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14">
    <w:name w:val="9267D1452F324EA88D8ACB5AE933F92C14"/>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14">
    <w:name w:val="FBC409DEE1024305BA9E5E451F584BED14"/>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14">
    <w:name w:val="312930A6317642448FDCD489650F45C114"/>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14">
    <w:name w:val="4976B9292EFE44AB9945B811DF2D753A14"/>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14">
    <w:name w:val="EC2A967B3BC34ACD9A1FDB4B904D88C714"/>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14">
    <w:name w:val="DAB069838B9C4913B35FA87E15DDB38414"/>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14">
    <w:name w:val="8D18CEDA2D5F4B28BAD3B4738472E1EC14"/>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14">
    <w:name w:val="2102D31FC3BE4F79B8C8EE8DEC56CCCE14"/>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14">
    <w:name w:val="C1708E61451C49D2BDFCE716CE65BC0314"/>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14">
    <w:name w:val="1A846BB2DB9C48978809BCC65BADA1C514"/>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14">
    <w:name w:val="DCC5E321768A4E1295F4584FF2A910D914"/>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14">
    <w:name w:val="CD7FD96488484E24A0528C031965E41D14"/>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14">
    <w:name w:val="D7BEA7E1A4AB469E870AEE13DB733AD614"/>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14">
    <w:name w:val="389ED970107840C3AB664AE972E4C63814"/>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14">
    <w:name w:val="5B5653BDD8CB45C0856071F440ACD7551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14">
    <w:name w:val="CADF4579B9A6446DBCF3EBF5F13CB05F1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14">
    <w:name w:val="34AE13C8DD3942CD90ACA236F3E06E3F1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14">
    <w:name w:val="6C2A8708C7974D6D8D99C29BA5A590B01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14">
    <w:name w:val="5637EC201A3E4B5794CEBB2FF842A2941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14">
    <w:name w:val="18044DAACC414A39B0B834A00A8670091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14">
    <w:name w:val="8699CC618E304EA7B98E401CF00FA3511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14">
    <w:name w:val="9A89C147864D48B297B27F0D3E2EAFA01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14">
    <w:name w:val="2B3F4C5C453548C3B3C5C9F9E0489A9414"/>
    <w:rsid w:val="007B2B87"/>
    <w:rPr>
      <w:lang w:eastAsia="en-US" w:bidi="en-US"/>
    </w:rPr>
  </w:style>
  <w:style w:type="paragraph" w:customStyle="1" w:styleId="B22E2C0E02F34BCE873963D3528B8BE514">
    <w:name w:val="B22E2C0E02F34BCE873963D3528B8BE514"/>
    <w:rsid w:val="007B2B87"/>
    <w:rPr>
      <w:lang w:eastAsia="en-US" w:bidi="en-US"/>
    </w:rPr>
  </w:style>
  <w:style w:type="paragraph" w:customStyle="1" w:styleId="855AF339CD1049269C4FA4AA8F41D22514">
    <w:name w:val="855AF339CD1049269C4FA4AA8F41D2251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14">
    <w:name w:val="9A4159E05256452B91444745A7B76CC81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14">
    <w:name w:val="4DB3FFE7B8334A49B7C8D64780C09B781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14">
    <w:name w:val="705AC6D3DC924E8D9D1B231352BC9CB91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15">
    <w:name w:val="278C7F185CAE4B14A07AA0F2586FB88415"/>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15">
    <w:name w:val="70F9ABCF19C24D38B705CBB07A01CDBF15"/>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15">
    <w:name w:val="0C4B29AF39FF4160860F7D36DF0BB9F215"/>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15">
    <w:name w:val="201A99D18B174BAAAED41B8AF5A952D015"/>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15">
    <w:name w:val="7874670056BA487ABCC15467EAD5250E15"/>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15">
    <w:name w:val="DB06E5AB9D7B46AAA8C84176211937C515"/>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15">
    <w:name w:val="9BB0A4FD1A7A46FCA3FDF939EBD2931115"/>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15">
    <w:name w:val="9B873AA5BA6143F1991D624D9BAD94EB15"/>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15">
    <w:name w:val="7E5B094B92D846DD9CDA062BD6BC8BA715"/>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15">
    <w:name w:val="2972B0124F204443A3B144A69409A46415"/>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15">
    <w:name w:val="C3C96F2A1B2042D3A27444B0A7C5EC6115"/>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9">
    <w:name w:val="F0FF04866BB740D0B57C24DF4907F17C9"/>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9">
    <w:name w:val="26CA5B573EE943D7A3BFB17B88EDECF09"/>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15">
    <w:name w:val="21B51090C29648319F82586764AD41E615"/>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
    <w:name w:val="B97F5DE1168F4F9CB8182DD707FE2D8E"/>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7">
    <w:name w:val="E13EB2CBFD8843EEB21CB0C7F5D05A557"/>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15">
    <w:name w:val="8BC49A21F2724827BB2D9CB51304D47115"/>
    <w:rsid w:val="007B2B87"/>
    <w:pPr>
      <w:spacing w:after="0" w:line="240" w:lineRule="auto"/>
      <w:ind w:firstLine="709"/>
      <w:jc w:val="both"/>
    </w:pPr>
    <w:rPr>
      <w:rFonts w:ascii="Times New Roman" w:hAnsi="Times New Roman"/>
      <w:sz w:val="24"/>
      <w:lang w:eastAsia="en-US" w:bidi="en-US"/>
    </w:rPr>
  </w:style>
  <w:style w:type="paragraph" w:customStyle="1" w:styleId="A89C4AF40FC6463B81AE09107044503E15">
    <w:name w:val="A89C4AF40FC6463B81AE09107044503E15"/>
    <w:rsid w:val="007B2B87"/>
    <w:pPr>
      <w:spacing w:after="0" w:line="240" w:lineRule="auto"/>
      <w:ind w:firstLine="709"/>
      <w:jc w:val="both"/>
    </w:pPr>
    <w:rPr>
      <w:rFonts w:ascii="Times New Roman" w:hAnsi="Times New Roman"/>
      <w:sz w:val="24"/>
      <w:lang w:eastAsia="en-US" w:bidi="en-US"/>
    </w:rPr>
  </w:style>
  <w:style w:type="paragraph" w:customStyle="1" w:styleId="2ECF930D42C040EE806E8860D864C76315">
    <w:name w:val="2ECF930D42C040EE806E8860D864C76315"/>
    <w:rsid w:val="007B2B87"/>
    <w:pPr>
      <w:spacing w:after="0" w:line="240" w:lineRule="auto"/>
      <w:ind w:firstLine="709"/>
      <w:jc w:val="both"/>
    </w:pPr>
    <w:rPr>
      <w:rFonts w:ascii="Times New Roman" w:hAnsi="Times New Roman"/>
      <w:sz w:val="24"/>
      <w:lang w:eastAsia="en-US" w:bidi="en-US"/>
    </w:rPr>
  </w:style>
  <w:style w:type="paragraph" w:customStyle="1" w:styleId="280A26E98636424A9A4F00B734B9F48615">
    <w:name w:val="280A26E98636424A9A4F00B734B9F48615"/>
    <w:rsid w:val="007B2B87"/>
    <w:pPr>
      <w:spacing w:after="0" w:line="240" w:lineRule="auto"/>
      <w:ind w:firstLine="709"/>
      <w:jc w:val="both"/>
    </w:pPr>
    <w:rPr>
      <w:rFonts w:ascii="Times New Roman" w:hAnsi="Times New Roman"/>
      <w:sz w:val="24"/>
      <w:lang w:eastAsia="en-US" w:bidi="en-US"/>
    </w:rPr>
  </w:style>
  <w:style w:type="paragraph" w:customStyle="1" w:styleId="50E36A24343F496A82D786106443DCC515">
    <w:name w:val="50E36A24343F496A82D786106443DCC515"/>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15">
    <w:name w:val="F523346767FE4DDFBF92CC444A9E130C15"/>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15">
    <w:name w:val="38AF460A1D074193B8FDB47E16A47B5A15"/>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15">
    <w:name w:val="41AD46FCADE544E9AC975A551186687915"/>
    <w:rsid w:val="007B2B87"/>
    <w:rPr>
      <w:lang w:eastAsia="en-US" w:bidi="en-US"/>
    </w:rPr>
  </w:style>
  <w:style w:type="paragraph" w:customStyle="1" w:styleId="C6FCE31C150144B7B41E5FEE476F955915">
    <w:name w:val="C6FCE31C150144B7B41E5FEE476F955915"/>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15">
    <w:name w:val="3CD2565A79DF4AEC8D967989522B980415"/>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15">
    <w:name w:val="8EB3D8D464D94DD7BEA8B2D4644A43E715"/>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15">
    <w:name w:val="DB02C760BE294C2A8D31838C69133B3F15"/>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15">
    <w:name w:val="CA0FCCB1B0464C369DD449CAE6DC0D9415"/>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15">
    <w:name w:val="9267D1452F324EA88D8ACB5AE933F92C15"/>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15">
    <w:name w:val="FBC409DEE1024305BA9E5E451F584BED15"/>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15">
    <w:name w:val="312930A6317642448FDCD489650F45C115"/>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15">
    <w:name w:val="4976B9292EFE44AB9945B811DF2D753A15"/>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15">
    <w:name w:val="EC2A967B3BC34ACD9A1FDB4B904D88C715"/>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15">
    <w:name w:val="DAB069838B9C4913B35FA87E15DDB38415"/>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15">
    <w:name w:val="8D18CEDA2D5F4B28BAD3B4738472E1EC15"/>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15">
    <w:name w:val="2102D31FC3BE4F79B8C8EE8DEC56CCCE15"/>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15">
    <w:name w:val="C1708E61451C49D2BDFCE716CE65BC0315"/>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15">
    <w:name w:val="1A846BB2DB9C48978809BCC65BADA1C515"/>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15">
    <w:name w:val="DCC5E321768A4E1295F4584FF2A910D915"/>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15">
    <w:name w:val="CD7FD96488484E24A0528C031965E41D15"/>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15">
    <w:name w:val="D7BEA7E1A4AB469E870AEE13DB733AD615"/>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15">
    <w:name w:val="389ED970107840C3AB664AE972E4C63815"/>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15">
    <w:name w:val="5B5653BDD8CB45C0856071F440ACD7551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15">
    <w:name w:val="CADF4579B9A6446DBCF3EBF5F13CB05F1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15">
    <w:name w:val="34AE13C8DD3942CD90ACA236F3E06E3F1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15">
    <w:name w:val="6C2A8708C7974D6D8D99C29BA5A590B01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15">
    <w:name w:val="5637EC201A3E4B5794CEBB2FF842A2941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15">
    <w:name w:val="18044DAACC414A39B0B834A00A8670091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15">
    <w:name w:val="8699CC618E304EA7B98E401CF00FA3511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15">
    <w:name w:val="9A89C147864D48B297B27F0D3E2EAFA01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15">
    <w:name w:val="2B3F4C5C453548C3B3C5C9F9E0489A9415"/>
    <w:rsid w:val="007B2B87"/>
    <w:rPr>
      <w:lang w:eastAsia="en-US" w:bidi="en-US"/>
    </w:rPr>
  </w:style>
  <w:style w:type="paragraph" w:customStyle="1" w:styleId="B22E2C0E02F34BCE873963D3528B8BE515">
    <w:name w:val="B22E2C0E02F34BCE873963D3528B8BE515"/>
    <w:rsid w:val="007B2B87"/>
    <w:rPr>
      <w:lang w:eastAsia="en-US" w:bidi="en-US"/>
    </w:rPr>
  </w:style>
  <w:style w:type="paragraph" w:customStyle="1" w:styleId="855AF339CD1049269C4FA4AA8F41D22515">
    <w:name w:val="855AF339CD1049269C4FA4AA8F41D2251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15">
    <w:name w:val="9A4159E05256452B91444745A7B76CC81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15">
    <w:name w:val="4DB3FFE7B8334A49B7C8D64780C09B781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15">
    <w:name w:val="705AC6D3DC924E8D9D1B231352BC9CB91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3AD87CD55A64988B22BE3BDF915F1EB">
    <w:name w:val="23AD87CD55A64988B22BE3BDF915F1EB"/>
    <w:rsid w:val="007B2B87"/>
    <w:pPr>
      <w:spacing w:after="160" w:line="259" w:lineRule="auto"/>
    </w:pPr>
  </w:style>
  <w:style w:type="paragraph" w:customStyle="1" w:styleId="4ACE3E68880C44749E76C10958BCD21F">
    <w:name w:val="4ACE3E68880C44749E76C10958BCD21F"/>
    <w:rsid w:val="007B2B87"/>
    <w:pPr>
      <w:spacing w:after="160" w:line="259" w:lineRule="auto"/>
    </w:pPr>
  </w:style>
  <w:style w:type="paragraph" w:customStyle="1" w:styleId="278C7F185CAE4B14A07AA0F2586FB88416">
    <w:name w:val="278C7F185CAE4B14A07AA0F2586FB88416"/>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16">
    <w:name w:val="70F9ABCF19C24D38B705CBB07A01CDBF16"/>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16">
    <w:name w:val="0C4B29AF39FF4160860F7D36DF0BB9F216"/>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16">
    <w:name w:val="201A99D18B174BAAAED41B8AF5A952D016"/>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16">
    <w:name w:val="7874670056BA487ABCC15467EAD5250E16"/>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16">
    <w:name w:val="DB06E5AB9D7B46AAA8C84176211937C516"/>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16">
    <w:name w:val="9BB0A4FD1A7A46FCA3FDF939EBD2931116"/>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16">
    <w:name w:val="9B873AA5BA6143F1991D624D9BAD94EB16"/>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16">
    <w:name w:val="7E5B094B92D846DD9CDA062BD6BC8BA716"/>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16">
    <w:name w:val="2972B0124F204443A3B144A69409A46416"/>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16">
    <w:name w:val="C3C96F2A1B2042D3A27444B0A7C5EC6116"/>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10">
    <w:name w:val="F0FF04866BB740D0B57C24DF4907F17C10"/>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10">
    <w:name w:val="26CA5B573EE943D7A3BFB17B88EDECF010"/>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16">
    <w:name w:val="21B51090C29648319F82586764AD41E616"/>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1">
    <w:name w:val="B97F5DE1168F4F9CB8182DD707FE2D8E1"/>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8">
    <w:name w:val="E13EB2CBFD8843EEB21CB0C7F5D05A558"/>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1">
    <w:name w:val="23AD87CD55A64988B22BE3BDF915F1EB1"/>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16">
    <w:name w:val="8BC49A21F2724827BB2D9CB51304D47116"/>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1">
    <w:name w:val="4ACE3E68880C44749E76C10958BCD21F1"/>
    <w:rsid w:val="007B2B87"/>
    <w:pPr>
      <w:spacing w:after="0" w:line="240" w:lineRule="auto"/>
      <w:ind w:firstLine="709"/>
      <w:jc w:val="both"/>
    </w:pPr>
    <w:rPr>
      <w:rFonts w:ascii="Times New Roman" w:hAnsi="Times New Roman"/>
      <w:sz w:val="24"/>
      <w:lang w:eastAsia="en-US" w:bidi="en-US"/>
    </w:rPr>
  </w:style>
  <w:style w:type="paragraph" w:customStyle="1" w:styleId="A89C4AF40FC6463B81AE09107044503E16">
    <w:name w:val="A89C4AF40FC6463B81AE09107044503E16"/>
    <w:rsid w:val="007B2B87"/>
    <w:pPr>
      <w:spacing w:after="0" w:line="240" w:lineRule="auto"/>
      <w:ind w:firstLine="709"/>
      <w:jc w:val="both"/>
    </w:pPr>
    <w:rPr>
      <w:rFonts w:ascii="Times New Roman" w:hAnsi="Times New Roman"/>
      <w:sz w:val="24"/>
      <w:lang w:eastAsia="en-US" w:bidi="en-US"/>
    </w:rPr>
  </w:style>
  <w:style w:type="paragraph" w:customStyle="1" w:styleId="2ECF930D42C040EE806E8860D864C76316">
    <w:name w:val="2ECF930D42C040EE806E8860D864C76316"/>
    <w:rsid w:val="007B2B87"/>
    <w:pPr>
      <w:spacing w:after="0" w:line="240" w:lineRule="auto"/>
      <w:ind w:firstLine="709"/>
      <w:jc w:val="both"/>
    </w:pPr>
    <w:rPr>
      <w:rFonts w:ascii="Times New Roman" w:hAnsi="Times New Roman"/>
      <w:sz w:val="24"/>
      <w:lang w:eastAsia="en-US" w:bidi="en-US"/>
    </w:rPr>
  </w:style>
  <w:style w:type="paragraph" w:customStyle="1" w:styleId="280A26E98636424A9A4F00B734B9F48616">
    <w:name w:val="280A26E98636424A9A4F00B734B9F48616"/>
    <w:rsid w:val="007B2B87"/>
    <w:pPr>
      <w:spacing w:after="0" w:line="240" w:lineRule="auto"/>
      <w:ind w:firstLine="709"/>
      <w:jc w:val="both"/>
    </w:pPr>
    <w:rPr>
      <w:rFonts w:ascii="Times New Roman" w:hAnsi="Times New Roman"/>
      <w:sz w:val="24"/>
      <w:lang w:eastAsia="en-US" w:bidi="en-US"/>
    </w:rPr>
  </w:style>
  <w:style w:type="paragraph" w:customStyle="1" w:styleId="50E36A24343F496A82D786106443DCC516">
    <w:name w:val="50E36A24343F496A82D786106443DCC516"/>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16">
    <w:name w:val="F523346767FE4DDFBF92CC444A9E130C16"/>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16">
    <w:name w:val="38AF460A1D074193B8FDB47E16A47B5A16"/>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16">
    <w:name w:val="41AD46FCADE544E9AC975A551186687916"/>
    <w:rsid w:val="007B2B87"/>
    <w:rPr>
      <w:lang w:eastAsia="en-US" w:bidi="en-US"/>
    </w:rPr>
  </w:style>
  <w:style w:type="paragraph" w:customStyle="1" w:styleId="C6FCE31C150144B7B41E5FEE476F955916">
    <w:name w:val="C6FCE31C150144B7B41E5FEE476F955916"/>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16">
    <w:name w:val="3CD2565A79DF4AEC8D967989522B980416"/>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16">
    <w:name w:val="8EB3D8D464D94DD7BEA8B2D4644A43E716"/>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16">
    <w:name w:val="DB02C760BE294C2A8D31838C69133B3F16"/>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16">
    <w:name w:val="CA0FCCB1B0464C369DD449CAE6DC0D9416"/>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16">
    <w:name w:val="9267D1452F324EA88D8ACB5AE933F92C16"/>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16">
    <w:name w:val="FBC409DEE1024305BA9E5E451F584BED16"/>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16">
    <w:name w:val="312930A6317642448FDCD489650F45C116"/>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16">
    <w:name w:val="4976B9292EFE44AB9945B811DF2D753A16"/>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16">
    <w:name w:val="EC2A967B3BC34ACD9A1FDB4B904D88C716"/>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16">
    <w:name w:val="DAB069838B9C4913B35FA87E15DDB38416"/>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16">
    <w:name w:val="8D18CEDA2D5F4B28BAD3B4738472E1EC16"/>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16">
    <w:name w:val="2102D31FC3BE4F79B8C8EE8DEC56CCCE16"/>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16">
    <w:name w:val="C1708E61451C49D2BDFCE716CE65BC0316"/>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16">
    <w:name w:val="1A846BB2DB9C48978809BCC65BADA1C516"/>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16">
    <w:name w:val="DCC5E321768A4E1295F4584FF2A910D916"/>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16">
    <w:name w:val="CD7FD96488484E24A0528C031965E41D16"/>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16">
    <w:name w:val="D7BEA7E1A4AB469E870AEE13DB733AD616"/>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16">
    <w:name w:val="389ED970107840C3AB664AE972E4C63816"/>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16">
    <w:name w:val="5B5653BDD8CB45C0856071F440ACD7551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16">
    <w:name w:val="CADF4579B9A6446DBCF3EBF5F13CB05F1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16">
    <w:name w:val="34AE13C8DD3942CD90ACA236F3E06E3F1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16">
    <w:name w:val="6C2A8708C7974D6D8D99C29BA5A590B01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16">
    <w:name w:val="5637EC201A3E4B5794CEBB2FF842A2941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16">
    <w:name w:val="18044DAACC414A39B0B834A00A8670091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16">
    <w:name w:val="8699CC618E304EA7B98E401CF00FA3511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16">
    <w:name w:val="9A89C147864D48B297B27F0D3E2EAFA01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16">
    <w:name w:val="2B3F4C5C453548C3B3C5C9F9E0489A9416"/>
    <w:rsid w:val="007B2B87"/>
    <w:rPr>
      <w:lang w:eastAsia="en-US" w:bidi="en-US"/>
    </w:rPr>
  </w:style>
  <w:style w:type="paragraph" w:customStyle="1" w:styleId="B22E2C0E02F34BCE873963D3528B8BE516">
    <w:name w:val="B22E2C0E02F34BCE873963D3528B8BE516"/>
    <w:rsid w:val="007B2B87"/>
    <w:rPr>
      <w:lang w:eastAsia="en-US" w:bidi="en-US"/>
    </w:rPr>
  </w:style>
  <w:style w:type="paragraph" w:customStyle="1" w:styleId="855AF339CD1049269C4FA4AA8F41D22516">
    <w:name w:val="855AF339CD1049269C4FA4AA8F41D2251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16">
    <w:name w:val="9A4159E05256452B91444745A7B76CC81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16">
    <w:name w:val="4DB3FFE7B8334A49B7C8D64780C09B781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16">
    <w:name w:val="705AC6D3DC924E8D9D1B231352BC9CB91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A6FEF256597440CB129F898AD69D14A">
    <w:name w:val="7A6FEF256597440CB129F898AD69D14A"/>
    <w:rsid w:val="007B2B87"/>
    <w:pPr>
      <w:spacing w:after="160" w:line="259" w:lineRule="auto"/>
    </w:pPr>
  </w:style>
  <w:style w:type="paragraph" w:customStyle="1" w:styleId="86BFFE12BC39483AAE20A82F2F7FA230">
    <w:name w:val="86BFFE12BC39483AAE20A82F2F7FA230"/>
    <w:rsid w:val="007B2B87"/>
    <w:pPr>
      <w:spacing w:after="160" w:line="259" w:lineRule="auto"/>
    </w:pPr>
  </w:style>
  <w:style w:type="paragraph" w:customStyle="1" w:styleId="99BF585289174C0CA92DA9E53B20F861">
    <w:name w:val="99BF585289174C0CA92DA9E53B20F861"/>
    <w:rsid w:val="007B2B87"/>
    <w:pPr>
      <w:spacing w:after="160" w:line="259" w:lineRule="auto"/>
    </w:pPr>
  </w:style>
  <w:style w:type="paragraph" w:customStyle="1" w:styleId="ABFD1B03D5C14E1BA1DA34DDD6DFFA80">
    <w:name w:val="ABFD1B03D5C14E1BA1DA34DDD6DFFA80"/>
    <w:rsid w:val="007B2B87"/>
    <w:pPr>
      <w:spacing w:after="160" w:line="259" w:lineRule="auto"/>
    </w:pPr>
  </w:style>
  <w:style w:type="paragraph" w:customStyle="1" w:styleId="FA3E6F2B72254D548D577FCA54DE6481">
    <w:name w:val="FA3E6F2B72254D548D577FCA54DE6481"/>
    <w:rsid w:val="007B2B87"/>
    <w:pPr>
      <w:spacing w:after="160" w:line="259" w:lineRule="auto"/>
    </w:pPr>
  </w:style>
  <w:style w:type="paragraph" w:customStyle="1" w:styleId="7CC56667C6D643AA97C66E17CCDB21FB">
    <w:name w:val="7CC56667C6D643AA97C66E17CCDB21FB"/>
    <w:rsid w:val="007B2B87"/>
    <w:pPr>
      <w:spacing w:after="160" w:line="259" w:lineRule="auto"/>
    </w:pPr>
  </w:style>
  <w:style w:type="paragraph" w:customStyle="1" w:styleId="278C7F185CAE4B14A07AA0F2586FB88417">
    <w:name w:val="278C7F185CAE4B14A07AA0F2586FB88417"/>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17">
    <w:name w:val="70F9ABCF19C24D38B705CBB07A01CDBF17"/>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17">
    <w:name w:val="0C4B29AF39FF4160860F7D36DF0BB9F217"/>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17">
    <w:name w:val="201A99D18B174BAAAED41B8AF5A952D017"/>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17">
    <w:name w:val="7874670056BA487ABCC15467EAD5250E17"/>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17">
    <w:name w:val="DB06E5AB9D7B46AAA8C84176211937C517"/>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17">
    <w:name w:val="9BB0A4FD1A7A46FCA3FDF939EBD2931117"/>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17">
    <w:name w:val="9B873AA5BA6143F1991D624D9BAD94EB17"/>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17">
    <w:name w:val="7E5B094B92D846DD9CDA062BD6BC8BA717"/>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17">
    <w:name w:val="2972B0124F204443A3B144A69409A46417"/>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17">
    <w:name w:val="C3C96F2A1B2042D3A27444B0A7C5EC6117"/>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11">
    <w:name w:val="F0FF04866BB740D0B57C24DF4907F17C11"/>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11">
    <w:name w:val="26CA5B573EE943D7A3BFB17B88EDECF011"/>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17">
    <w:name w:val="21B51090C29648319F82586764AD41E617"/>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2">
    <w:name w:val="B97F5DE1168F4F9CB8182DD707FE2D8E2"/>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9">
    <w:name w:val="E13EB2CBFD8843EEB21CB0C7F5D05A559"/>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2">
    <w:name w:val="23AD87CD55A64988B22BE3BDF915F1EB2"/>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17">
    <w:name w:val="8BC49A21F2724827BB2D9CB51304D47117"/>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2">
    <w:name w:val="4ACE3E68880C44749E76C10958BCD21F2"/>
    <w:rsid w:val="007B2B87"/>
    <w:pPr>
      <w:spacing w:after="0" w:line="240" w:lineRule="auto"/>
      <w:ind w:firstLine="709"/>
      <w:jc w:val="both"/>
    </w:pPr>
    <w:rPr>
      <w:rFonts w:ascii="Times New Roman" w:hAnsi="Times New Roman"/>
      <w:sz w:val="24"/>
      <w:lang w:eastAsia="en-US" w:bidi="en-US"/>
    </w:rPr>
  </w:style>
  <w:style w:type="paragraph" w:customStyle="1" w:styleId="7A6FEF256597440CB129F898AD69D14A1">
    <w:name w:val="7A6FEF256597440CB129F898AD69D14A1"/>
    <w:rsid w:val="007B2B87"/>
    <w:pPr>
      <w:spacing w:after="0" w:line="240" w:lineRule="auto"/>
      <w:ind w:firstLine="709"/>
      <w:jc w:val="both"/>
    </w:pPr>
    <w:rPr>
      <w:rFonts w:ascii="Times New Roman" w:hAnsi="Times New Roman"/>
      <w:sz w:val="24"/>
      <w:lang w:eastAsia="en-US" w:bidi="en-US"/>
    </w:rPr>
  </w:style>
  <w:style w:type="paragraph" w:customStyle="1" w:styleId="86BFFE12BC39483AAE20A82F2F7FA2301">
    <w:name w:val="86BFFE12BC39483AAE20A82F2F7FA2301"/>
    <w:rsid w:val="007B2B87"/>
    <w:pPr>
      <w:spacing w:after="0" w:line="240" w:lineRule="auto"/>
      <w:ind w:firstLine="709"/>
      <w:jc w:val="both"/>
    </w:pPr>
    <w:rPr>
      <w:rFonts w:ascii="Times New Roman" w:hAnsi="Times New Roman"/>
      <w:sz w:val="24"/>
      <w:lang w:eastAsia="en-US" w:bidi="en-US"/>
    </w:rPr>
  </w:style>
  <w:style w:type="paragraph" w:customStyle="1" w:styleId="FA3E6F2B72254D548D577FCA54DE64811">
    <w:name w:val="FA3E6F2B72254D548D577FCA54DE64811"/>
    <w:rsid w:val="007B2B87"/>
    <w:pPr>
      <w:spacing w:after="0" w:line="240" w:lineRule="auto"/>
      <w:ind w:firstLine="709"/>
      <w:jc w:val="both"/>
    </w:pPr>
    <w:rPr>
      <w:rFonts w:ascii="Times New Roman" w:hAnsi="Times New Roman"/>
      <w:sz w:val="24"/>
      <w:lang w:eastAsia="en-US" w:bidi="en-US"/>
    </w:rPr>
  </w:style>
  <w:style w:type="paragraph" w:customStyle="1" w:styleId="7CC56667C6D643AA97C66E17CCDB21FB1">
    <w:name w:val="7CC56667C6D643AA97C66E17CCDB21FB1"/>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17">
    <w:name w:val="F523346767FE4DDFBF92CC444A9E130C17"/>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17">
    <w:name w:val="38AF460A1D074193B8FDB47E16A47B5A17"/>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17">
    <w:name w:val="41AD46FCADE544E9AC975A551186687917"/>
    <w:rsid w:val="007B2B87"/>
    <w:rPr>
      <w:lang w:eastAsia="en-US" w:bidi="en-US"/>
    </w:rPr>
  </w:style>
  <w:style w:type="paragraph" w:customStyle="1" w:styleId="C6FCE31C150144B7B41E5FEE476F955917">
    <w:name w:val="C6FCE31C150144B7B41E5FEE476F955917"/>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17">
    <w:name w:val="3CD2565A79DF4AEC8D967989522B980417"/>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17">
    <w:name w:val="8EB3D8D464D94DD7BEA8B2D4644A43E717"/>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17">
    <w:name w:val="DB02C760BE294C2A8D31838C69133B3F17"/>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17">
    <w:name w:val="CA0FCCB1B0464C369DD449CAE6DC0D9417"/>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17">
    <w:name w:val="9267D1452F324EA88D8ACB5AE933F92C17"/>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17">
    <w:name w:val="FBC409DEE1024305BA9E5E451F584BED17"/>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17">
    <w:name w:val="312930A6317642448FDCD489650F45C117"/>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17">
    <w:name w:val="4976B9292EFE44AB9945B811DF2D753A17"/>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17">
    <w:name w:val="EC2A967B3BC34ACD9A1FDB4B904D88C717"/>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17">
    <w:name w:val="DAB069838B9C4913B35FA87E15DDB38417"/>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17">
    <w:name w:val="8D18CEDA2D5F4B28BAD3B4738472E1EC17"/>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17">
    <w:name w:val="2102D31FC3BE4F79B8C8EE8DEC56CCCE17"/>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17">
    <w:name w:val="C1708E61451C49D2BDFCE716CE65BC0317"/>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17">
    <w:name w:val="1A846BB2DB9C48978809BCC65BADA1C517"/>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17">
    <w:name w:val="DCC5E321768A4E1295F4584FF2A910D917"/>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17">
    <w:name w:val="CD7FD96488484E24A0528C031965E41D17"/>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17">
    <w:name w:val="D7BEA7E1A4AB469E870AEE13DB733AD617"/>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17">
    <w:name w:val="389ED970107840C3AB664AE972E4C63817"/>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17">
    <w:name w:val="5B5653BDD8CB45C0856071F440ACD7551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17">
    <w:name w:val="CADF4579B9A6446DBCF3EBF5F13CB05F1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17">
    <w:name w:val="34AE13C8DD3942CD90ACA236F3E06E3F1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17">
    <w:name w:val="6C2A8708C7974D6D8D99C29BA5A590B01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17">
    <w:name w:val="5637EC201A3E4B5794CEBB2FF842A2941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17">
    <w:name w:val="18044DAACC414A39B0B834A00A8670091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17">
    <w:name w:val="8699CC618E304EA7B98E401CF00FA3511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17">
    <w:name w:val="9A89C147864D48B297B27F0D3E2EAFA01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17">
    <w:name w:val="2B3F4C5C453548C3B3C5C9F9E0489A9417"/>
    <w:rsid w:val="007B2B87"/>
    <w:rPr>
      <w:lang w:eastAsia="en-US" w:bidi="en-US"/>
    </w:rPr>
  </w:style>
  <w:style w:type="paragraph" w:customStyle="1" w:styleId="B22E2C0E02F34BCE873963D3528B8BE517">
    <w:name w:val="B22E2C0E02F34BCE873963D3528B8BE517"/>
    <w:rsid w:val="007B2B87"/>
    <w:rPr>
      <w:lang w:eastAsia="en-US" w:bidi="en-US"/>
    </w:rPr>
  </w:style>
  <w:style w:type="paragraph" w:customStyle="1" w:styleId="855AF339CD1049269C4FA4AA8F41D22517">
    <w:name w:val="855AF339CD1049269C4FA4AA8F41D2251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17">
    <w:name w:val="9A4159E05256452B91444745A7B76CC81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17">
    <w:name w:val="4DB3FFE7B8334A49B7C8D64780C09B781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17">
    <w:name w:val="705AC6D3DC924E8D9D1B231352BC9CB91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18">
    <w:name w:val="278C7F185CAE4B14A07AA0F2586FB88418"/>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18">
    <w:name w:val="70F9ABCF19C24D38B705CBB07A01CDBF18"/>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18">
    <w:name w:val="0C4B29AF39FF4160860F7D36DF0BB9F218"/>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18">
    <w:name w:val="201A99D18B174BAAAED41B8AF5A952D018"/>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18">
    <w:name w:val="7874670056BA487ABCC15467EAD5250E18"/>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18">
    <w:name w:val="DB06E5AB9D7B46AAA8C84176211937C518"/>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18">
    <w:name w:val="9BB0A4FD1A7A46FCA3FDF939EBD2931118"/>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18">
    <w:name w:val="9B873AA5BA6143F1991D624D9BAD94EB18"/>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18">
    <w:name w:val="7E5B094B92D846DD9CDA062BD6BC8BA718"/>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18">
    <w:name w:val="2972B0124F204443A3B144A69409A46418"/>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18">
    <w:name w:val="C3C96F2A1B2042D3A27444B0A7C5EC6118"/>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12">
    <w:name w:val="F0FF04866BB740D0B57C24DF4907F17C12"/>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12">
    <w:name w:val="26CA5B573EE943D7A3BFB17B88EDECF012"/>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18">
    <w:name w:val="21B51090C29648319F82586764AD41E618"/>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3">
    <w:name w:val="B97F5DE1168F4F9CB8182DD707FE2D8E3"/>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10">
    <w:name w:val="E13EB2CBFD8843EEB21CB0C7F5D05A5510"/>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3">
    <w:name w:val="23AD87CD55A64988B22BE3BDF915F1EB3"/>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18">
    <w:name w:val="8BC49A21F2724827BB2D9CB51304D47118"/>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3">
    <w:name w:val="4ACE3E68880C44749E76C10958BCD21F3"/>
    <w:rsid w:val="007B2B87"/>
    <w:pPr>
      <w:spacing w:after="0" w:line="240" w:lineRule="auto"/>
      <w:ind w:firstLine="709"/>
      <w:jc w:val="both"/>
    </w:pPr>
    <w:rPr>
      <w:rFonts w:ascii="Times New Roman" w:hAnsi="Times New Roman"/>
      <w:sz w:val="24"/>
      <w:lang w:eastAsia="en-US" w:bidi="en-US"/>
    </w:rPr>
  </w:style>
  <w:style w:type="paragraph" w:customStyle="1" w:styleId="7A6FEF256597440CB129F898AD69D14A2">
    <w:name w:val="7A6FEF256597440CB129F898AD69D14A2"/>
    <w:rsid w:val="007B2B87"/>
    <w:pPr>
      <w:spacing w:after="0" w:line="240" w:lineRule="auto"/>
      <w:ind w:firstLine="709"/>
      <w:jc w:val="both"/>
    </w:pPr>
    <w:rPr>
      <w:rFonts w:ascii="Times New Roman" w:hAnsi="Times New Roman"/>
      <w:sz w:val="24"/>
      <w:lang w:eastAsia="en-US" w:bidi="en-US"/>
    </w:rPr>
  </w:style>
  <w:style w:type="paragraph" w:customStyle="1" w:styleId="86BFFE12BC39483AAE20A82F2F7FA2302">
    <w:name w:val="86BFFE12BC39483AAE20A82F2F7FA2302"/>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
    <w:name w:val="ACF4AB5130FF4DDBB8C171CF9DC51A64"/>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18">
    <w:name w:val="F523346767FE4DDFBF92CC444A9E130C18"/>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18">
    <w:name w:val="38AF460A1D074193B8FDB47E16A47B5A18"/>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18">
    <w:name w:val="41AD46FCADE544E9AC975A551186687918"/>
    <w:rsid w:val="007B2B87"/>
    <w:rPr>
      <w:lang w:eastAsia="en-US" w:bidi="en-US"/>
    </w:rPr>
  </w:style>
  <w:style w:type="paragraph" w:customStyle="1" w:styleId="C6FCE31C150144B7B41E5FEE476F955918">
    <w:name w:val="C6FCE31C150144B7B41E5FEE476F955918"/>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18">
    <w:name w:val="3CD2565A79DF4AEC8D967989522B980418"/>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18">
    <w:name w:val="8EB3D8D464D94DD7BEA8B2D4644A43E718"/>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18">
    <w:name w:val="DB02C760BE294C2A8D31838C69133B3F18"/>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18">
    <w:name w:val="CA0FCCB1B0464C369DD449CAE6DC0D9418"/>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18">
    <w:name w:val="9267D1452F324EA88D8ACB5AE933F92C18"/>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18">
    <w:name w:val="FBC409DEE1024305BA9E5E451F584BED18"/>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18">
    <w:name w:val="312930A6317642448FDCD489650F45C118"/>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18">
    <w:name w:val="4976B9292EFE44AB9945B811DF2D753A18"/>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18">
    <w:name w:val="EC2A967B3BC34ACD9A1FDB4B904D88C718"/>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18">
    <w:name w:val="DAB069838B9C4913B35FA87E15DDB38418"/>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18">
    <w:name w:val="8D18CEDA2D5F4B28BAD3B4738472E1EC18"/>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18">
    <w:name w:val="2102D31FC3BE4F79B8C8EE8DEC56CCCE18"/>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18">
    <w:name w:val="C1708E61451C49D2BDFCE716CE65BC0318"/>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18">
    <w:name w:val="1A846BB2DB9C48978809BCC65BADA1C518"/>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18">
    <w:name w:val="DCC5E321768A4E1295F4584FF2A910D918"/>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18">
    <w:name w:val="CD7FD96488484E24A0528C031965E41D18"/>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18">
    <w:name w:val="D7BEA7E1A4AB469E870AEE13DB733AD618"/>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18">
    <w:name w:val="389ED970107840C3AB664AE972E4C63818"/>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18">
    <w:name w:val="5B5653BDD8CB45C0856071F440ACD7551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18">
    <w:name w:val="CADF4579B9A6446DBCF3EBF5F13CB05F1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18">
    <w:name w:val="34AE13C8DD3942CD90ACA236F3E06E3F1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18">
    <w:name w:val="6C2A8708C7974D6D8D99C29BA5A590B01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18">
    <w:name w:val="5637EC201A3E4B5794CEBB2FF842A2941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18">
    <w:name w:val="18044DAACC414A39B0B834A00A8670091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18">
    <w:name w:val="8699CC618E304EA7B98E401CF00FA3511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18">
    <w:name w:val="9A89C147864D48B297B27F0D3E2EAFA01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18">
    <w:name w:val="2B3F4C5C453548C3B3C5C9F9E0489A9418"/>
    <w:rsid w:val="007B2B87"/>
    <w:rPr>
      <w:lang w:eastAsia="en-US" w:bidi="en-US"/>
    </w:rPr>
  </w:style>
  <w:style w:type="paragraph" w:customStyle="1" w:styleId="B22E2C0E02F34BCE873963D3528B8BE518">
    <w:name w:val="B22E2C0E02F34BCE873963D3528B8BE518"/>
    <w:rsid w:val="007B2B87"/>
    <w:rPr>
      <w:lang w:eastAsia="en-US" w:bidi="en-US"/>
    </w:rPr>
  </w:style>
  <w:style w:type="paragraph" w:customStyle="1" w:styleId="855AF339CD1049269C4FA4AA8F41D22518">
    <w:name w:val="855AF339CD1049269C4FA4AA8F41D2251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18">
    <w:name w:val="9A4159E05256452B91444745A7B76CC81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18">
    <w:name w:val="4DB3FFE7B8334A49B7C8D64780C09B781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18">
    <w:name w:val="705AC6D3DC924E8D9D1B231352BC9CB91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DF5CF94DD98403590F3C47D5C32BA0C">
    <w:name w:val="5DF5CF94DD98403590F3C47D5C32BA0C"/>
    <w:rsid w:val="007B2B87"/>
    <w:pPr>
      <w:spacing w:after="160" w:line="259" w:lineRule="auto"/>
    </w:pPr>
  </w:style>
  <w:style w:type="paragraph" w:customStyle="1" w:styleId="278C7F185CAE4B14A07AA0F2586FB88419">
    <w:name w:val="278C7F185CAE4B14A07AA0F2586FB88419"/>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19">
    <w:name w:val="70F9ABCF19C24D38B705CBB07A01CDBF19"/>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19">
    <w:name w:val="0C4B29AF39FF4160860F7D36DF0BB9F219"/>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19">
    <w:name w:val="201A99D18B174BAAAED41B8AF5A952D019"/>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19">
    <w:name w:val="7874670056BA487ABCC15467EAD5250E19"/>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19">
    <w:name w:val="DB06E5AB9D7B46AAA8C84176211937C519"/>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19">
    <w:name w:val="9BB0A4FD1A7A46FCA3FDF939EBD2931119"/>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19">
    <w:name w:val="9B873AA5BA6143F1991D624D9BAD94EB19"/>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19">
    <w:name w:val="7E5B094B92D846DD9CDA062BD6BC8BA719"/>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19">
    <w:name w:val="2972B0124F204443A3B144A69409A46419"/>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19">
    <w:name w:val="C3C96F2A1B2042D3A27444B0A7C5EC6119"/>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13">
    <w:name w:val="F0FF04866BB740D0B57C24DF4907F17C13"/>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13">
    <w:name w:val="26CA5B573EE943D7A3BFB17B88EDECF013"/>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19">
    <w:name w:val="21B51090C29648319F82586764AD41E619"/>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4">
    <w:name w:val="B97F5DE1168F4F9CB8182DD707FE2D8E4"/>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11">
    <w:name w:val="E13EB2CBFD8843EEB21CB0C7F5D05A5511"/>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4">
    <w:name w:val="23AD87CD55A64988B22BE3BDF915F1EB4"/>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19">
    <w:name w:val="8BC49A21F2724827BB2D9CB51304D47119"/>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4">
    <w:name w:val="4ACE3E68880C44749E76C10958BCD21F4"/>
    <w:rsid w:val="007B2B87"/>
    <w:pPr>
      <w:spacing w:after="0" w:line="240" w:lineRule="auto"/>
      <w:ind w:firstLine="709"/>
      <w:jc w:val="both"/>
    </w:pPr>
    <w:rPr>
      <w:rFonts w:ascii="Times New Roman" w:hAnsi="Times New Roman"/>
      <w:sz w:val="24"/>
      <w:lang w:eastAsia="en-US" w:bidi="en-US"/>
    </w:rPr>
  </w:style>
  <w:style w:type="paragraph" w:customStyle="1" w:styleId="5DF5CF94DD98403590F3C47D5C32BA0C1">
    <w:name w:val="5DF5CF94DD98403590F3C47D5C32BA0C1"/>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1">
    <w:name w:val="ACF4AB5130FF4DDBB8C171CF9DC51A641"/>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19">
    <w:name w:val="F523346767FE4DDFBF92CC444A9E130C19"/>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19">
    <w:name w:val="38AF460A1D074193B8FDB47E16A47B5A19"/>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19">
    <w:name w:val="41AD46FCADE544E9AC975A551186687919"/>
    <w:rsid w:val="007B2B87"/>
    <w:rPr>
      <w:lang w:eastAsia="en-US" w:bidi="en-US"/>
    </w:rPr>
  </w:style>
  <w:style w:type="paragraph" w:customStyle="1" w:styleId="C6FCE31C150144B7B41E5FEE476F955919">
    <w:name w:val="C6FCE31C150144B7B41E5FEE476F955919"/>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19">
    <w:name w:val="3CD2565A79DF4AEC8D967989522B980419"/>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19">
    <w:name w:val="8EB3D8D464D94DD7BEA8B2D4644A43E719"/>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19">
    <w:name w:val="DB02C760BE294C2A8D31838C69133B3F19"/>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19">
    <w:name w:val="CA0FCCB1B0464C369DD449CAE6DC0D9419"/>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19">
    <w:name w:val="9267D1452F324EA88D8ACB5AE933F92C19"/>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19">
    <w:name w:val="FBC409DEE1024305BA9E5E451F584BED19"/>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19">
    <w:name w:val="312930A6317642448FDCD489650F45C119"/>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19">
    <w:name w:val="4976B9292EFE44AB9945B811DF2D753A19"/>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19">
    <w:name w:val="EC2A967B3BC34ACD9A1FDB4B904D88C719"/>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19">
    <w:name w:val="DAB069838B9C4913B35FA87E15DDB38419"/>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19">
    <w:name w:val="8D18CEDA2D5F4B28BAD3B4738472E1EC19"/>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19">
    <w:name w:val="2102D31FC3BE4F79B8C8EE8DEC56CCCE19"/>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19">
    <w:name w:val="C1708E61451C49D2BDFCE716CE65BC0319"/>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19">
    <w:name w:val="1A846BB2DB9C48978809BCC65BADA1C519"/>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19">
    <w:name w:val="DCC5E321768A4E1295F4584FF2A910D919"/>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19">
    <w:name w:val="CD7FD96488484E24A0528C031965E41D19"/>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19">
    <w:name w:val="D7BEA7E1A4AB469E870AEE13DB733AD619"/>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19">
    <w:name w:val="389ED970107840C3AB664AE972E4C63819"/>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19">
    <w:name w:val="5B5653BDD8CB45C0856071F440ACD7551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19">
    <w:name w:val="CADF4579B9A6446DBCF3EBF5F13CB05F1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19">
    <w:name w:val="34AE13C8DD3942CD90ACA236F3E06E3F1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19">
    <w:name w:val="6C2A8708C7974D6D8D99C29BA5A590B01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19">
    <w:name w:val="5637EC201A3E4B5794CEBB2FF842A2941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19">
    <w:name w:val="18044DAACC414A39B0B834A00A8670091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19">
    <w:name w:val="8699CC618E304EA7B98E401CF00FA3511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19">
    <w:name w:val="9A89C147864D48B297B27F0D3E2EAFA01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19">
    <w:name w:val="2B3F4C5C453548C3B3C5C9F9E0489A9419"/>
    <w:rsid w:val="007B2B87"/>
    <w:rPr>
      <w:lang w:eastAsia="en-US" w:bidi="en-US"/>
    </w:rPr>
  </w:style>
  <w:style w:type="paragraph" w:customStyle="1" w:styleId="B22E2C0E02F34BCE873963D3528B8BE519">
    <w:name w:val="B22E2C0E02F34BCE873963D3528B8BE519"/>
    <w:rsid w:val="007B2B87"/>
    <w:rPr>
      <w:lang w:eastAsia="en-US" w:bidi="en-US"/>
    </w:rPr>
  </w:style>
  <w:style w:type="paragraph" w:customStyle="1" w:styleId="855AF339CD1049269C4FA4AA8F41D22519">
    <w:name w:val="855AF339CD1049269C4FA4AA8F41D2251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19">
    <w:name w:val="9A4159E05256452B91444745A7B76CC81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19">
    <w:name w:val="4DB3FFE7B8334A49B7C8D64780C09B781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19">
    <w:name w:val="705AC6D3DC924E8D9D1B231352BC9CB91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20">
    <w:name w:val="278C7F185CAE4B14A07AA0F2586FB88420"/>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20">
    <w:name w:val="70F9ABCF19C24D38B705CBB07A01CDBF20"/>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20">
    <w:name w:val="0C4B29AF39FF4160860F7D36DF0BB9F220"/>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20">
    <w:name w:val="201A99D18B174BAAAED41B8AF5A952D020"/>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20">
    <w:name w:val="7874670056BA487ABCC15467EAD5250E20"/>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20">
    <w:name w:val="DB06E5AB9D7B46AAA8C84176211937C520"/>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20">
    <w:name w:val="9BB0A4FD1A7A46FCA3FDF939EBD2931120"/>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20">
    <w:name w:val="9B873AA5BA6143F1991D624D9BAD94EB20"/>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20">
    <w:name w:val="7E5B094B92D846DD9CDA062BD6BC8BA720"/>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20">
    <w:name w:val="2972B0124F204443A3B144A69409A46420"/>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20">
    <w:name w:val="C3C96F2A1B2042D3A27444B0A7C5EC6120"/>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14">
    <w:name w:val="F0FF04866BB740D0B57C24DF4907F17C14"/>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14">
    <w:name w:val="26CA5B573EE943D7A3BFB17B88EDECF014"/>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20">
    <w:name w:val="21B51090C29648319F82586764AD41E620"/>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5">
    <w:name w:val="B97F5DE1168F4F9CB8182DD707FE2D8E5"/>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12">
    <w:name w:val="E13EB2CBFD8843EEB21CB0C7F5D05A5512"/>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5">
    <w:name w:val="23AD87CD55A64988B22BE3BDF915F1EB5"/>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20">
    <w:name w:val="8BC49A21F2724827BB2D9CB51304D47120"/>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5">
    <w:name w:val="4ACE3E68880C44749E76C10958BCD21F5"/>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2">
    <w:name w:val="ACF4AB5130FF4DDBB8C171CF9DC51A642"/>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20">
    <w:name w:val="F523346767FE4DDFBF92CC444A9E130C20"/>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20">
    <w:name w:val="38AF460A1D074193B8FDB47E16A47B5A20"/>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20">
    <w:name w:val="41AD46FCADE544E9AC975A551186687920"/>
    <w:rsid w:val="007B2B87"/>
    <w:rPr>
      <w:lang w:eastAsia="en-US" w:bidi="en-US"/>
    </w:rPr>
  </w:style>
  <w:style w:type="paragraph" w:customStyle="1" w:styleId="C6FCE31C150144B7B41E5FEE476F955920">
    <w:name w:val="C6FCE31C150144B7B41E5FEE476F955920"/>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20">
    <w:name w:val="3CD2565A79DF4AEC8D967989522B980420"/>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20">
    <w:name w:val="8EB3D8D464D94DD7BEA8B2D4644A43E720"/>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20">
    <w:name w:val="DB02C760BE294C2A8D31838C69133B3F20"/>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20">
    <w:name w:val="CA0FCCB1B0464C369DD449CAE6DC0D9420"/>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20">
    <w:name w:val="9267D1452F324EA88D8ACB5AE933F92C20"/>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20">
    <w:name w:val="FBC409DEE1024305BA9E5E451F584BED20"/>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20">
    <w:name w:val="312930A6317642448FDCD489650F45C120"/>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20">
    <w:name w:val="4976B9292EFE44AB9945B811DF2D753A20"/>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20">
    <w:name w:val="EC2A967B3BC34ACD9A1FDB4B904D88C720"/>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20">
    <w:name w:val="DAB069838B9C4913B35FA87E15DDB38420"/>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20">
    <w:name w:val="8D18CEDA2D5F4B28BAD3B4738472E1EC20"/>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20">
    <w:name w:val="2102D31FC3BE4F79B8C8EE8DEC56CCCE20"/>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20">
    <w:name w:val="C1708E61451C49D2BDFCE716CE65BC0320"/>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20">
    <w:name w:val="1A846BB2DB9C48978809BCC65BADA1C520"/>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20">
    <w:name w:val="DCC5E321768A4E1295F4584FF2A910D920"/>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20">
    <w:name w:val="CD7FD96488484E24A0528C031965E41D20"/>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20">
    <w:name w:val="D7BEA7E1A4AB469E870AEE13DB733AD620"/>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20">
    <w:name w:val="389ED970107840C3AB664AE972E4C63820"/>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20">
    <w:name w:val="5B5653BDD8CB45C0856071F440ACD7552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20">
    <w:name w:val="CADF4579B9A6446DBCF3EBF5F13CB05F2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20">
    <w:name w:val="34AE13C8DD3942CD90ACA236F3E06E3F2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20">
    <w:name w:val="6C2A8708C7974D6D8D99C29BA5A590B02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20">
    <w:name w:val="5637EC201A3E4B5794CEBB2FF842A2942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20">
    <w:name w:val="18044DAACC414A39B0B834A00A8670092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20">
    <w:name w:val="8699CC618E304EA7B98E401CF00FA3512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20">
    <w:name w:val="9A89C147864D48B297B27F0D3E2EAFA02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20">
    <w:name w:val="2B3F4C5C453548C3B3C5C9F9E0489A9420"/>
    <w:rsid w:val="007B2B87"/>
    <w:rPr>
      <w:lang w:eastAsia="en-US" w:bidi="en-US"/>
    </w:rPr>
  </w:style>
  <w:style w:type="paragraph" w:customStyle="1" w:styleId="B22E2C0E02F34BCE873963D3528B8BE520">
    <w:name w:val="B22E2C0E02F34BCE873963D3528B8BE520"/>
    <w:rsid w:val="007B2B87"/>
    <w:rPr>
      <w:lang w:eastAsia="en-US" w:bidi="en-US"/>
    </w:rPr>
  </w:style>
  <w:style w:type="paragraph" w:customStyle="1" w:styleId="855AF339CD1049269C4FA4AA8F41D22520">
    <w:name w:val="855AF339CD1049269C4FA4AA8F41D2252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20">
    <w:name w:val="9A4159E05256452B91444745A7B76CC82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20">
    <w:name w:val="4DB3FFE7B8334A49B7C8D64780C09B782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20">
    <w:name w:val="705AC6D3DC924E8D9D1B231352BC9CB92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194E42574584B2DB71874887F21994C">
    <w:name w:val="5194E42574584B2DB71874887F21994C"/>
    <w:rsid w:val="007B2B87"/>
    <w:pPr>
      <w:spacing w:after="160" w:line="259" w:lineRule="auto"/>
    </w:pPr>
  </w:style>
  <w:style w:type="paragraph" w:customStyle="1" w:styleId="278C7F185CAE4B14A07AA0F2586FB88421">
    <w:name w:val="278C7F185CAE4B14A07AA0F2586FB88421"/>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21">
    <w:name w:val="70F9ABCF19C24D38B705CBB07A01CDBF21"/>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21">
    <w:name w:val="0C4B29AF39FF4160860F7D36DF0BB9F221"/>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21">
    <w:name w:val="201A99D18B174BAAAED41B8AF5A952D021"/>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21">
    <w:name w:val="7874670056BA487ABCC15467EAD5250E21"/>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21">
    <w:name w:val="DB06E5AB9D7B46AAA8C84176211937C521"/>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21">
    <w:name w:val="9BB0A4FD1A7A46FCA3FDF939EBD2931121"/>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21">
    <w:name w:val="9B873AA5BA6143F1991D624D9BAD94EB21"/>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21">
    <w:name w:val="7E5B094B92D846DD9CDA062BD6BC8BA721"/>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21">
    <w:name w:val="2972B0124F204443A3B144A69409A46421"/>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21">
    <w:name w:val="C3C96F2A1B2042D3A27444B0A7C5EC6121"/>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15">
    <w:name w:val="F0FF04866BB740D0B57C24DF4907F17C15"/>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15">
    <w:name w:val="26CA5B573EE943D7A3BFB17B88EDECF015"/>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21">
    <w:name w:val="21B51090C29648319F82586764AD41E621"/>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6">
    <w:name w:val="B97F5DE1168F4F9CB8182DD707FE2D8E6"/>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13">
    <w:name w:val="E13EB2CBFD8843EEB21CB0C7F5D05A5513"/>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6">
    <w:name w:val="23AD87CD55A64988B22BE3BDF915F1EB6"/>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21">
    <w:name w:val="8BC49A21F2724827BB2D9CB51304D47121"/>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6">
    <w:name w:val="4ACE3E68880C44749E76C10958BCD21F6"/>
    <w:rsid w:val="007B2B87"/>
    <w:pPr>
      <w:spacing w:after="0" w:line="240" w:lineRule="auto"/>
      <w:ind w:firstLine="709"/>
      <w:jc w:val="both"/>
    </w:pPr>
    <w:rPr>
      <w:rFonts w:ascii="Times New Roman" w:hAnsi="Times New Roman"/>
      <w:sz w:val="24"/>
      <w:lang w:eastAsia="en-US" w:bidi="en-US"/>
    </w:rPr>
  </w:style>
  <w:style w:type="paragraph" w:customStyle="1" w:styleId="5194E42574584B2DB71874887F21994C1">
    <w:name w:val="5194E42574584B2DB71874887F21994C1"/>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3">
    <w:name w:val="ACF4AB5130FF4DDBB8C171CF9DC51A643"/>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21">
    <w:name w:val="F523346767FE4DDFBF92CC444A9E130C21"/>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21">
    <w:name w:val="38AF460A1D074193B8FDB47E16A47B5A21"/>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21">
    <w:name w:val="41AD46FCADE544E9AC975A551186687921"/>
    <w:rsid w:val="007B2B87"/>
    <w:rPr>
      <w:lang w:eastAsia="en-US" w:bidi="en-US"/>
    </w:rPr>
  </w:style>
  <w:style w:type="paragraph" w:customStyle="1" w:styleId="C6FCE31C150144B7B41E5FEE476F955921">
    <w:name w:val="C6FCE31C150144B7B41E5FEE476F955921"/>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21">
    <w:name w:val="3CD2565A79DF4AEC8D967989522B980421"/>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21">
    <w:name w:val="8EB3D8D464D94DD7BEA8B2D4644A43E721"/>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21">
    <w:name w:val="DB02C760BE294C2A8D31838C69133B3F21"/>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21">
    <w:name w:val="CA0FCCB1B0464C369DD449CAE6DC0D9421"/>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21">
    <w:name w:val="9267D1452F324EA88D8ACB5AE933F92C21"/>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21">
    <w:name w:val="FBC409DEE1024305BA9E5E451F584BED21"/>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21">
    <w:name w:val="312930A6317642448FDCD489650F45C121"/>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21">
    <w:name w:val="4976B9292EFE44AB9945B811DF2D753A21"/>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21">
    <w:name w:val="EC2A967B3BC34ACD9A1FDB4B904D88C721"/>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21">
    <w:name w:val="DAB069838B9C4913B35FA87E15DDB38421"/>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21">
    <w:name w:val="8D18CEDA2D5F4B28BAD3B4738472E1EC21"/>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21">
    <w:name w:val="2102D31FC3BE4F79B8C8EE8DEC56CCCE21"/>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21">
    <w:name w:val="C1708E61451C49D2BDFCE716CE65BC0321"/>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21">
    <w:name w:val="1A846BB2DB9C48978809BCC65BADA1C521"/>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21">
    <w:name w:val="DCC5E321768A4E1295F4584FF2A910D921"/>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21">
    <w:name w:val="CD7FD96488484E24A0528C031965E41D21"/>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21">
    <w:name w:val="D7BEA7E1A4AB469E870AEE13DB733AD621"/>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21">
    <w:name w:val="389ED970107840C3AB664AE972E4C63821"/>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21">
    <w:name w:val="5B5653BDD8CB45C0856071F440ACD7552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21">
    <w:name w:val="CADF4579B9A6446DBCF3EBF5F13CB05F2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21">
    <w:name w:val="34AE13C8DD3942CD90ACA236F3E06E3F2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21">
    <w:name w:val="6C2A8708C7974D6D8D99C29BA5A590B02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21">
    <w:name w:val="5637EC201A3E4B5794CEBB2FF842A2942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21">
    <w:name w:val="18044DAACC414A39B0B834A00A8670092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21">
    <w:name w:val="8699CC618E304EA7B98E401CF00FA3512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21">
    <w:name w:val="9A89C147864D48B297B27F0D3E2EAFA02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21">
    <w:name w:val="2B3F4C5C453548C3B3C5C9F9E0489A9421"/>
    <w:rsid w:val="007B2B87"/>
    <w:rPr>
      <w:lang w:eastAsia="en-US" w:bidi="en-US"/>
    </w:rPr>
  </w:style>
  <w:style w:type="paragraph" w:customStyle="1" w:styleId="B22E2C0E02F34BCE873963D3528B8BE521">
    <w:name w:val="B22E2C0E02F34BCE873963D3528B8BE521"/>
    <w:rsid w:val="007B2B87"/>
    <w:rPr>
      <w:lang w:eastAsia="en-US" w:bidi="en-US"/>
    </w:rPr>
  </w:style>
  <w:style w:type="paragraph" w:customStyle="1" w:styleId="855AF339CD1049269C4FA4AA8F41D22521">
    <w:name w:val="855AF339CD1049269C4FA4AA8F41D2252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21">
    <w:name w:val="9A4159E05256452B91444745A7B76CC82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21">
    <w:name w:val="4DB3FFE7B8334A49B7C8D64780C09B782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21">
    <w:name w:val="705AC6D3DC924E8D9D1B231352BC9CB92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22">
    <w:name w:val="278C7F185CAE4B14A07AA0F2586FB88422"/>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22">
    <w:name w:val="70F9ABCF19C24D38B705CBB07A01CDBF22"/>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22">
    <w:name w:val="0C4B29AF39FF4160860F7D36DF0BB9F222"/>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22">
    <w:name w:val="201A99D18B174BAAAED41B8AF5A952D022"/>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22">
    <w:name w:val="7874670056BA487ABCC15467EAD5250E22"/>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22">
    <w:name w:val="DB06E5AB9D7B46AAA8C84176211937C522"/>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22">
    <w:name w:val="9BB0A4FD1A7A46FCA3FDF939EBD2931122"/>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22">
    <w:name w:val="9B873AA5BA6143F1991D624D9BAD94EB22"/>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22">
    <w:name w:val="7E5B094B92D846DD9CDA062BD6BC8BA722"/>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22">
    <w:name w:val="2972B0124F204443A3B144A69409A46422"/>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22">
    <w:name w:val="C3C96F2A1B2042D3A27444B0A7C5EC6122"/>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16">
    <w:name w:val="F0FF04866BB740D0B57C24DF4907F17C16"/>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16">
    <w:name w:val="26CA5B573EE943D7A3BFB17B88EDECF016"/>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22">
    <w:name w:val="21B51090C29648319F82586764AD41E622"/>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7">
    <w:name w:val="B97F5DE1168F4F9CB8182DD707FE2D8E7"/>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14">
    <w:name w:val="E13EB2CBFD8843EEB21CB0C7F5D05A5514"/>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7">
    <w:name w:val="23AD87CD55A64988B22BE3BDF915F1EB7"/>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22">
    <w:name w:val="8BC49A21F2724827BB2D9CB51304D47122"/>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7">
    <w:name w:val="4ACE3E68880C44749E76C10958BCD21F7"/>
    <w:rsid w:val="007B2B87"/>
    <w:pPr>
      <w:spacing w:after="0" w:line="240" w:lineRule="auto"/>
      <w:ind w:firstLine="709"/>
      <w:jc w:val="both"/>
    </w:pPr>
    <w:rPr>
      <w:rFonts w:ascii="Times New Roman" w:hAnsi="Times New Roman"/>
      <w:sz w:val="24"/>
      <w:lang w:eastAsia="en-US" w:bidi="en-US"/>
    </w:rPr>
  </w:style>
  <w:style w:type="paragraph" w:customStyle="1" w:styleId="5194E42574584B2DB71874887F21994C2">
    <w:name w:val="5194E42574584B2DB71874887F21994C2"/>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4">
    <w:name w:val="ACF4AB5130FF4DDBB8C171CF9DC51A644"/>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22">
    <w:name w:val="F523346767FE4DDFBF92CC444A9E130C22"/>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22">
    <w:name w:val="38AF460A1D074193B8FDB47E16A47B5A22"/>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22">
    <w:name w:val="41AD46FCADE544E9AC975A551186687922"/>
    <w:rsid w:val="007B2B87"/>
    <w:rPr>
      <w:lang w:eastAsia="en-US" w:bidi="en-US"/>
    </w:rPr>
  </w:style>
  <w:style w:type="paragraph" w:customStyle="1" w:styleId="C6FCE31C150144B7B41E5FEE476F955922">
    <w:name w:val="C6FCE31C150144B7B41E5FEE476F955922"/>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22">
    <w:name w:val="3CD2565A79DF4AEC8D967989522B980422"/>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22">
    <w:name w:val="8EB3D8D464D94DD7BEA8B2D4644A43E722"/>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22">
    <w:name w:val="DB02C760BE294C2A8D31838C69133B3F22"/>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22">
    <w:name w:val="CA0FCCB1B0464C369DD449CAE6DC0D9422"/>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22">
    <w:name w:val="9267D1452F324EA88D8ACB5AE933F92C22"/>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22">
    <w:name w:val="FBC409DEE1024305BA9E5E451F584BED22"/>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22">
    <w:name w:val="312930A6317642448FDCD489650F45C122"/>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22">
    <w:name w:val="4976B9292EFE44AB9945B811DF2D753A22"/>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22">
    <w:name w:val="EC2A967B3BC34ACD9A1FDB4B904D88C722"/>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22">
    <w:name w:val="DAB069838B9C4913B35FA87E15DDB38422"/>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22">
    <w:name w:val="8D18CEDA2D5F4B28BAD3B4738472E1EC22"/>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22">
    <w:name w:val="2102D31FC3BE4F79B8C8EE8DEC56CCCE22"/>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22">
    <w:name w:val="C1708E61451C49D2BDFCE716CE65BC0322"/>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22">
    <w:name w:val="1A846BB2DB9C48978809BCC65BADA1C522"/>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22">
    <w:name w:val="DCC5E321768A4E1295F4584FF2A910D922"/>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22">
    <w:name w:val="CD7FD96488484E24A0528C031965E41D22"/>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22">
    <w:name w:val="D7BEA7E1A4AB469E870AEE13DB733AD622"/>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22">
    <w:name w:val="389ED970107840C3AB664AE972E4C63822"/>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22">
    <w:name w:val="5B5653BDD8CB45C0856071F440ACD7552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22">
    <w:name w:val="CADF4579B9A6446DBCF3EBF5F13CB05F2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22">
    <w:name w:val="34AE13C8DD3942CD90ACA236F3E06E3F2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22">
    <w:name w:val="6C2A8708C7974D6D8D99C29BA5A590B02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22">
    <w:name w:val="5637EC201A3E4B5794CEBB2FF842A2942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22">
    <w:name w:val="18044DAACC414A39B0B834A00A8670092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22">
    <w:name w:val="8699CC618E304EA7B98E401CF00FA3512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22">
    <w:name w:val="9A89C147864D48B297B27F0D3E2EAFA02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22">
    <w:name w:val="2B3F4C5C453548C3B3C5C9F9E0489A9422"/>
    <w:rsid w:val="007B2B87"/>
    <w:rPr>
      <w:lang w:eastAsia="en-US" w:bidi="en-US"/>
    </w:rPr>
  </w:style>
  <w:style w:type="paragraph" w:customStyle="1" w:styleId="B22E2C0E02F34BCE873963D3528B8BE522">
    <w:name w:val="B22E2C0E02F34BCE873963D3528B8BE522"/>
    <w:rsid w:val="007B2B87"/>
    <w:rPr>
      <w:lang w:eastAsia="en-US" w:bidi="en-US"/>
    </w:rPr>
  </w:style>
  <w:style w:type="paragraph" w:customStyle="1" w:styleId="855AF339CD1049269C4FA4AA8F41D22522">
    <w:name w:val="855AF339CD1049269C4FA4AA8F41D2252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22">
    <w:name w:val="9A4159E05256452B91444745A7B76CC82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22">
    <w:name w:val="4DB3FFE7B8334A49B7C8D64780C09B782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22">
    <w:name w:val="705AC6D3DC924E8D9D1B231352BC9CB92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23">
    <w:name w:val="278C7F185CAE4B14A07AA0F2586FB88423"/>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23">
    <w:name w:val="70F9ABCF19C24D38B705CBB07A01CDBF23"/>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23">
    <w:name w:val="0C4B29AF39FF4160860F7D36DF0BB9F223"/>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23">
    <w:name w:val="201A99D18B174BAAAED41B8AF5A952D023"/>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23">
    <w:name w:val="7874670056BA487ABCC15467EAD5250E23"/>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23">
    <w:name w:val="DB06E5AB9D7B46AAA8C84176211937C523"/>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23">
    <w:name w:val="9BB0A4FD1A7A46FCA3FDF939EBD2931123"/>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23">
    <w:name w:val="9B873AA5BA6143F1991D624D9BAD94EB23"/>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23">
    <w:name w:val="7E5B094B92D846DD9CDA062BD6BC8BA723"/>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23">
    <w:name w:val="2972B0124F204443A3B144A69409A46423"/>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23">
    <w:name w:val="C3C96F2A1B2042D3A27444B0A7C5EC6123"/>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17">
    <w:name w:val="F0FF04866BB740D0B57C24DF4907F17C17"/>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17">
    <w:name w:val="26CA5B573EE943D7A3BFB17B88EDECF017"/>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23">
    <w:name w:val="21B51090C29648319F82586764AD41E623"/>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8">
    <w:name w:val="B97F5DE1168F4F9CB8182DD707FE2D8E8"/>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15">
    <w:name w:val="E13EB2CBFD8843EEB21CB0C7F5D05A5515"/>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8">
    <w:name w:val="23AD87CD55A64988B22BE3BDF915F1EB8"/>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23">
    <w:name w:val="8BC49A21F2724827BB2D9CB51304D47123"/>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8">
    <w:name w:val="4ACE3E68880C44749E76C10958BCD21F8"/>
    <w:rsid w:val="007B2B87"/>
    <w:pPr>
      <w:spacing w:after="0" w:line="240" w:lineRule="auto"/>
      <w:ind w:firstLine="709"/>
      <w:jc w:val="both"/>
    </w:pPr>
    <w:rPr>
      <w:rFonts w:ascii="Times New Roman" w:hAnsi="Times New Roman"/>
      <w:sz w:val="24"/>
      <w:lang w:eastAsia="en-US" w:bidi="en-US"/>
    </w:rPr>
  </w:style>
  <w:style w:type="paragraph" w:customStyle="1" w:styleId="5DF5CF94DD98403590F3C47D5C32BA0C2">
    <w:name w:val="5DF5CF94DD98403590F3C47D5C32BA0C2"/>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5">
    <w:name w:val="ACF4AB5130FF4DDBB8C171CF9DC51A645"/>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23">
    <w:name w:val="F523346767FE4DDFBF92CC444A9E130C23"/>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23">
    <w:name w:val="38AF460A1D074193B8FDB47E16A47B5A23"/>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23">
    <w:name w:val="41AD46FCADE544E9AC975A551186687923"/>
    <w:rsid w:val="007B2B87"/>
    <w:rPr>
      <w:lang w:eastAsia="en-US" w:bidi="en-US"/>
    </w:rPr>
  </w:style>
  <w:style w:type="paragraph" w:customStyle="1" w:styleId="C6FCE31C150144B7B41E5FEE476F955923">
    <w:name w:val="C6FCE31C150144B7B41E5FEE476F955923"/>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23">
    <w:name w:val="3CD2565A79DF4AEC8D967989522B980423"/>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23">
    <w:name w:val="8EB3D8D464D94DD7BEA8B2D4644A43E723"/>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23">
    <w:name w:val="DB02C760BE294C2A8D31838C69133B3F23"/>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23">
    <w:name w:val="CA0FCCB1B0464C369DD449CAE6DC0D9423"/>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23">
    <w:name w:val="9267D1452F324EA88D8ACB5AE933F92C23"/>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23">
    <w:name w:val="FBC409DEE1024305BA9E5E451F584BED23"/>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23">
    <w:name w:val="312930A6317642448FDCD489650F45C123"/>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23">
    <w:name w:val="4976B9292EFE44AB9945B811DF2D753A23"/>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23">
    <w:name w:val="EC2A967B3BC34ACD9A1FDB4B904D88C723"/>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23">
    <w:name w:val="DAB069838B9C4913B35FA87E15DDB38423"/>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23">
    <w:name w:val="8D18CEDA2D5F4B28BAD3B4738472E1EC23"/>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23">
    <w:name w:val="2102D31FC3BE4F79B8C8EE8DEC56CCCE23"/>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23">
    <w:name w:val="C1708E61451C49D2BDFCE716CE65BC0323"/>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23">
    <w:name w:val="1A846BB2DB9C48978809BCC65BADA1C523"/>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23">
    <w:name w:val="DCC5E321768A4E1295F4584FF2A910D923"/>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23">
    <w:name w:val="CD7FD96488484E24A0528C031965E41D23"/>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23">
    <w:name w:val="D7BEA7E1A4AB469E870AEE13DB733AD623"/>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23">
    <w:name w:val="389ED970107840C3AB664AE972E4C63823"/>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23">
    <w:name w:val="5B5653BDD8CB45C0856071F440ACD7552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23">
    <w:name w:val="CADF4579B9A6446DBCF3EBF5F13CB05F2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23">
    <w:name w:val="34AE13C8DD3942CD90ACA236F3E06E3F2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23">
    <w:name w:val="6C2A8708C7974D6D8D99C29BA5A590B02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23">
    <w:name w:val="5637EC201A3E4B5794CEBB2FF842A2942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23">
    <w:name w:val="18044DAACC414A39B0B834A00A8670092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23">
    <w:name w:val="8699CC618E304EA7B98E401CF00FA3512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23">
    <w:name w:val="9A89C147864D48B297B27F0D3E2EAFA02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23">
    <w:name w:val="2B3F4C5C453548C3B3C5C9F9E0489A9423"/>
    <w:rsid w:val="007B2B87"/>
    <w:rPr>
      <w:lang w:eastAsia="en-US" w:bidi="en-US"/>
    </w:rPr>
  </w:style>
  <w:style w:type="paragraph" w:customStyle="1" w:styleId="B22E2C0E02F34BCE873963D3528B8BE523">
    <w:name w:val="B22E2C0E02F34BCE873963D3528B8BE523"/>
    <w:rsid w:val="007B2B87"/>
    <w:rPr>
      <w:lang w:eastAsia="en-US" w:bidi="en-US"/>
    </w:rPr>
  </w:style>
  <w:style w:type="paragraph" w:customStyle="1" w:styleId="855AF339CD1049269C4FA4AA8F41D22523">
    <w:name w:val="855AF339CD1049269C4FA4AA8F41D2252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23">
    <w:name w:val="9A4159E05256452B91444745A7B76CC82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23">
    <w:name w:val="4DB3FFE7B8334A49B7C8D64780C09B782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23">
    <w:name w:val="705AC6D3DC924E8D9D1B231352BC9CB92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24">
    <w:name w:val="278C7F185CAE4B14A07AA0F2586FB88424"/>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24">
    <w:name w:val="70F9ABCF19C24D38B705CBB07A01CDBF24"/>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24">
    <w:name w:val="0C4B29AF39FF4160860F7D36DF0BB9F224"/>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24">
    <w:name w:val="201A99D18B174BAAAED41B8AF5A952D024"/>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24">
    <w:name w:val="7874670056BA487ABCC15467EAD5250E24"/>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24">
    <w:name w:val="DB06E5AB9D7B46AAA8C84176211937C524"/>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24">
    <w:name w:val="9BB0A4FD1A7A46FCA3FDF939EBD2931124"/>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24">
    <w:name w:val="9B873AA5BA6143F1991D624D9BAD94EB24"/>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24">
    <w:name w:val="7E5B094B92D846DD9CDA062BD6BC8BA724"/>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24">
    <w:name w:val="2972B0124F204443A3B144A69409A46424"/>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24">
    <w:name w:val="C3C96F2A1B2042D3A27444B0A7C5EC6124"/>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18">
    <w:name w:val="F0FF04866BB740D0B57C24DF4907F17C18"/>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18">
    <w:name w:val="26CA5B573EE943D7A3BFB17B88EDECF018"/>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24">
    <w:name w:val="21B51090C29648319F82586764AD41E624"/>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9">
    <w:name w:val="B97F5DE1168F4F9CB8182DD707FE2D8E9"/>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16">
    <w:name w:val="E13EB2CBFD8843EEB21CB0C7F5D05A5516"/>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9">
    <w:name w:val="23AD87CD55A64988B22BE3BDF915F1EB9"/>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24">
    <w:name w:val="8BC49A21F2724827BB2D9CB51304D47124"/>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9">
    <w:name w:val="4ACE3E68880C44749E76C10958BCD21F9"/>
    <w:rsid w:val="007B2B87"/>
    <w:pPr>
      <w:spacing w:after="0" w:line="240" w:lineRule="auto"/>
      <w:ind w:firstLine="709"/>
      <w:jc w:val="both"/>
    </w:pPr>
    <w:rPr>
      <w:rFonts w:ascii="Times New Roman" w:hAnsi="Times New Roman"/>
      <w:sz w:val="24"/>
      <w:lang w:eastAsia="en-US" w:bidi="en-US"/>
    </w:rPr>
  </w:style>
  <w:style w:type="paragraph" w:customStyle="1" w:styleId="5DF5CF94DD98403590F3C47D5C32BA0C3">
    <w:name w:val="5DF5CF94DD98403590F3C47D5C32BA0C3"/>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6">
    <w:name w:val="ACF4AB5130FF4DDBB8C171CF9DC51A646"/>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24">
    <w:name w:val="F523346767FE4DDFBF92CC444A9E130C24"/>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24">
    <w:name w:val="38AF460A1D074193B8FDB47E16A47B5A24"/>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24">
    <w:name w:val="41AD46FCADE544E9AC975A551186687924"/>
    <w:rsid w:val="007B2B87"/>
    <w:rPr>
      <w:lang w:eastAsia="en-US" w:bidi="en-US"/>
    </w:rPr>
  </w:style>
  <w:style w:type="paragraph" w:customStyle="1" w:styleId="C6FCE31C150144B7B41E5FEE476F955924">
    <w:name w:val="C6FCE31C150144B7B41E5FEE476F955924"/>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24">
    <w:name w:val="3CD2565A79DF4AEC8D967989522B980424"/>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24">
    <w:name w:val="8EB3D8D464D94DD7BEA8B2D4644A43E724"/>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24">
    <w:name w:val="DB02C760BE294C2A8D31838C69133B3F24"/>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24">
    <w:name w:val="CA0FCCB1B0464C369DD449CAE6DC0D9424"/>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24">
    <w:name w:val="9267D1452F324EA88D8ACB5AE933F92C24"/>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24">
    <w:name w:val="FBC409DEE1024305BA9E5E451F584BED24"/>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24">
    <w:name w:val="312930A6317642448FDCD489650F45C124"/>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24">
    <w:name w:val="4976B9292EFE44AB9945B811DF2D753A24"/>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24">
    <w:name w:val="EC2A967B3BC34ACD9A1FDB4B904D88C724"/>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24">
    <w:name w:val="DAB069838B9C4913B35FA87E15DDB38424"/>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24">
    <w:name w:val="8D18CEDA2D5F4B28BAD3B4738472E1EC24"/>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24">
    <w:name w:val="2102D31FC3BE4F79B8C8EE8DEC56CCCE24"/>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24">
    <w:name w:val="C1708E61451C49D2BDFCE716CE65BC0324"/>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24">
    <w:name w:val="1A846BB2DB9C48978809BCC65BADA1C524"/>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24">
    <w:name w:val="DCC5E321768A4E1295F4584FF2A910D924"/>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24">
    <w:name w:val="CD7FD96488484E24A0528C031965E41D24"/>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24">
    <w:name w:val="D7BEA7E1A4AB469E870AEE13DB733AD624"/>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24">
    <w:name w:val="389ED970107840C3AB664AE972E4C63824"/>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24">
    <w:name w:val="5B5653BDD8CB45C0856071F440ACD7552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24">
    <w:name w:val="CADF4579B9A6446DBCF3EBF5F13CB05F2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24">
    <w:name w:val="34AE13C8DD3942CD90ACA236F3E06E3F2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24">
    <w:name w:val="6C2A8708C7974D6D8D99C29BA5A590B02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24">
    <w:name w:val="5637EC201A3E4B5794CEBB2FF842A2942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24">
    <w:name w:val="18044DAACC414A39B0B834A00A8670092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24">
    <w:name w:val="8699CC618E304EA7B98E401CF00FA3512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24">
    <w:name w:val="9A89C147864D48B297B27F0D3E2EAFA02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24">
    <w:name w:val="2B3F4C5C453548C3B3C5C9F9E0489A9424"/>
    <w:rsid w:val="007B2B87"/>
    <w:rPr>
      <w:lang w:eastAsia="en-US" w:bidi="en-US"/>
    </w:rPr>
  </w:style>
  <w:style w:type="paragraph" w:customStyle="1" w:styleId="B22E2C0E02F34BCE873963D3528B8BE524">
    <w:name w:val="B22E2C0E02F34BCE873963D3528B8BE524"/>
    <w:rsid w:val="007B2B87"/>
    <w:rPr>
      <w:lang w:eastAsia="en-US" w:bidi="en-US"/>
    </w:rPr>
  </w:style>
  <w:style w:type="paragraph" w:customStyle="1" w:styleId="855AF339CD1049269C4FA4AA8F41D22524">
    <w:name w:val="855AF339CD1049269C4FA4AA8F41D2252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24">
    <w:name w:val="9A4159E05256452B91444745A7B76CC82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24">
    <w:name w:val="4DB3FFE7B8334A49B7C8D64780C09B782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24">
    <w:name w:val="705AC6D3DC924E8D9D1B231352BC9CB92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25">
    <w:name w:val="278C7F185CAE4B14A07AA0F2586FB88425"/>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25">
    <w:name w:val="70F9ABCF19C24D38B705CBB07A01CDBF25"/>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25">
    <w:name w:val="0C4B29AF39FF4160860F7D36DF0BB9F225"/>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25">
    <w:name w:val="201A99D18B174BAAAED41B8AF5A952D025"/>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25">
    <w:name w:val="7874670056BA487ABCC15467EAD5250E25"/>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25">
    <w:name w:val="DB06E5AB9D7B46AAA8C84176211937C525"/>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25">
    <w:name w:val="9BB0A4FD1A7A46FCA3FDF939EBD2931125"/>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25">
    <w:name w:val="9B873AA5BA6143F1991D624D9BAD94EB25"/>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25">
    <w:name w:val="7E5B094B92D846DD9CDA062BD6BC8BA725"/>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25">
    <w:name w:val="2972B0124F204443A3B144A69409A46425"/>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25">
    <w:name w:val="C3C96F2A1B2042D3A27444B0A7C5EC6125"/>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19">
    <w:name w:val="F0FF04866BB740D0B57C24DF4907F17C19"/>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19">
    <w:name w:val="26CA5B573EE943D7A3BFB17B88EDECF019"/>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25">
    <w:name w:val="21B51090C29648319F82586764AD41E625"/>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10">
    <w:name w:val="B97F5DE1168F4F9CB8182DD707FE2D8E10"/>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17">
    <w:name w:val="E13EB2CBFD8843EEB21CB0C7F5D05A5517"/>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10">
    <w:name w:val="23AD87CD55A64988B22BE3BDF915F1EB10"/>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25">
    <w:name w:val="8BC49A21F2724827BB2D9CB51304D47125"/>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10">
    <w:name w:val="4ACE3E68880C44749E76C10958BCD21F10"/>
    <w:rsid w:val="007B2B87"/>
    <w:pPr>
      <w:spacing w:after="0" w:line="240" w:lineRule="auto"/>
      <w:ind w:firstLine="709"/>
      <w:jc w:val="both"/>
    </w:pPr>
    <w:rPr>
      <w:rFonts w:ascii="Times New Roman" w:hAnsi="Times New Roman"/>
      <w:sz w:val="24"/>
      <w:lang w:eastAsia="en-US" w:bidi="en-US"/>
    </w:rPr>
  </w:style>
  <w:style w:type="paragraph" w:customStyle="1" w:styleId="5DF5CF94DD98403590F3C47D5C32BA0C4">
    <w:name w:val="5DF5CF94DD98403590F3C47D5C32BA0C4"/>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7">
    <w:name w:val="ACF4AB5130FF4DDBB8C171CF9DC51A647"/>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25">
    <w:name w:val="F523346767FE4DDFBF92CC444A9E130C25"/>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25">
    <w:name w:val="38AF460A1D074193B8FDB47E16A47B5A25"/>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25">
    <w:name w:val="41AD46FCADE544E9AC975A551186687925"/>
    <w:rsid w:val="007B2B87"/>
    <w:rPr>
      <w:lang w:eastAsia="en-US" w:bidi="en-US"/>
    </w:rPr>
  </w:style>
  <w:style w:type="paragraph" w:customStyle="1" w:styleId="C6FCE31C150144B7B41E5FEE476F955925">
    <w:name w:val="C6FCE31C150144B7B41E5FEE476F955925"/>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25">
    <w:name w:val="3CD2565A79DF4AEC8D967989522B980425"/>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25">
    <w:name w:val="8EB3D8D464D94DD7BEA8B2D4644A43E725"/>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25">
    <w:name w:val="DB02C760BE294C2A8D31838C69133B3F25"/>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25">
    <w:name w:val="CA0FCCB1B0464C369DD449CAE6DC0D9425"/>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25">
    <w:name w:val="9267D1452F324EA88D8ACB5AE933F92C25"/>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25">
    <w:name w:val="FBC409DEE1024305BA9E5E451F584BED25"/>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25">
    <w:name w:val="312930A6317642448FDCD489650F45C125"/>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25">
    <w:name w:val="4976B9292EFE44AB9945B811DF2D753A25"/>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25">
    <w:name w:val="EC2A967B3BC34ACD9A1FDB4B904D88C725"/>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25">
    <w:name w:val="DAB069838B9C4913B35FA87E15DDB38425"/>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25">
    <w:name w:val="8D18CEDA2D5F4B28BAD3B4738472E1EC25"/>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25">
    <w:name w:val="2102D31FC3BE4F79B8C8EE8DEC56CCCE25"/>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25">
    <w:name w:val="C1708E61451C49D2BDFCE716CE65BC0325"/>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25">
    <w:name w:val="1A846BB2DB9C48978809BCC65BADA1C525"/>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25">
    <w:name w:val="DCC5E321768A4E1295F4584FF2A910D925"/>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25">
    <w:name w:val="CD7FD96488484E24A0528C031965E41D25"/>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25">
    <w:name w:val="D7BEA7E1A4AB469E870AEE13DB733AD625"/>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25">
    <w:name w:val="389ED970107840C3AB664AE972E4C63825"/>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25">
    <w:name w:val="5B5653BDD8CB45C0856071F440ACD7552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25">
    <w:name w:val="CADF4579B9A6446DBCF3EBF5F13CB05F2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25">
    <w:name w:val="34AE13C8DD3942CD90ACA236F3E06E3F2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25">
    <w:name w:val="6C2A8708C7974D6D8D99C29BA5A590B02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25">
    <w:name w:val="5637EC201A3E4B5794CEBB2FF842A2942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25">
    <w:name w:val="18044DAACC414A39B0B834A00A8670092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25">
    <w:name w:val="8699CC618E304EA7B98E401CF00FA3512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25">
    <w:name w:val="9A89C147864D48B297B27F0D3E2EAFA02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25">
    <w:name w:val="2B3F4C5C453548C3B3C5C9F9E0489A9425"/>
    <w:rsid w:val="007B2B87"/>
    <w:rPr>
      <w:lang w:eastAsia="en-US" w:bidi="en-US"/>
    </w:rPr>
  </w:style>
  <w:style w:type="paragraph" w:customStyle="1" w:styleId="B22E2C0E02F34BCE873963D3528B8BE525">
    <w:name w:val="B22E2C0E02F34BCE873963D3528B8BE525"/>
    <w:rsid w:val="007B2B87"/>
    <w:rPr>
      <w:lang w:eastAsia="en-US" w:bidi="en-US"/>
    </w:rPr>
  </w:style>
  <w:style w:type="paragraph" w:customStyle="1" w:styleId="855AF339CD1049269C4FA4AA8F41D22525">
    <w:name w:val="855AF339CD1049269C4FA4AA8F41D2252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25">
    <w:name w:val="9A4159E05256452B91444745A7B76CC82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25">
    <w:name w:val="4DB3FFE7B8334A49B7C8D64780C09B782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25">
    <w:name w:val="705AC6D3DC924E8D9D1B231352BC9CB92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26">
    <w:name w:val="278C7F185CAE4B14A07AA0F2586FB88426"/>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26">
    <w:name w:val="70F9ABCF19C24D38B705CBB07A01CDBF26"/>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26">
    <w:name w:val="0C4B29AF39FF4160860F7D36DF0BB9F226"/>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26">
    <w:name w:val="201A99D18B174BAAAED41B8AF5A952D026"/>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26">
    <w:name w:val="7874670056BA487ABCC15467EAD5250E26"/>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26">
    <w:name w:val="DB06E5AB9D7B46AAA8C84176211937C526"/>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26">
    <w:name w:val="9BB0A4FD1A7A46FCA3FDF939EBD2931126"/>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26">
    <w:name w:val="9B873AA5BA6143F1991D624D9BAD94EB26"/>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26">
    <w:name w:val="7E5B094B92D846DD9CDA062BD6BC8BA726"/>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26">
    <w:name w:val="2972B0124F204443A3B144A69409A46426"/>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26">
    <w:name w:val="C3C96F2A1B2042D3A27444B0A7C5EC6126"/>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20">
    <w:name w:val="F0FF04866BB740D0B57C24DF4907F17C20"/>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20">
    <w:name w:val="26CA5B573EE943D7A3BFB17B88EDECF020"/>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26">
    <w:name w:val="21B51090C29648319F82586764AD41E626"/>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11">
    <w:name w:val="B97F5DE1168F4F9CB8182DD707FE2D8E11"/>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18">
    <w:name w:val="E13EB2CBFD8843EEB21CB0C7F5D05A5518"/>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11">
    <w:name w:val="23AD87CD55A64988B22BE3BDF915F1EB11"/>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26">
    <w:name w:val="8BC49A21F2724827BB2D9CB51304D47126"/>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11">
    <w:name w:val="4ACE3E68880C44749E76C10958BCD21F11"/>
    <w:rsid w:val="007B2B87"/>
    <w:pPr>
      <w:spacing w:after="0" w:line="240" w:lineRule="auto"/>
      <w:ind w:firstLine="709"/>
      <w:jc w:val="both"/>
    </w:pPr>
    <w:rPr>
      <w:rFonts w:ascii="Times New Roman" w:hAnsi="Times New Roman"/>
      <w:sz w:val="24"/>
      <w:lang w:eastAsia="en-US" w:bidi="en-US"/>
    </w:rPr>
  </w:style>
  <w:style w:type="paragraph" w:customStyle="1" w:styleId="5DF5CF94DD98403590F3C47D5C32BA0C5">
    <w:name w:val="5DF5CF94DD98403590F3C47D5C32BA0C5"/>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8">
    <w:name w:val="ACF4AB5130FF4DDBB8C171CF9DC51A648"/>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26">
    <w:name w:val="F523346767FE4DDFBF92CC444A9E130C26"/>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26">
    <w:name w:val="38AF460A1D074193B8FDB47E16A47B5A26"/>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26">
    <w:name w:val="41AD46FCADE544E9AC975A551186687926"/>
    <w:rsid w:val="007B2B87"/>
    <w:rPr>
      <w:lang w:eastAsia="en-US" w:bidi="en-US"/>
    </w:rPr>
  </w:style>
  <w:style w:type="paragraph" w:customStyle="1" w:styleId="C6FCE31C150144B7B41E5FEE476F955926">
    <w:name w:val="C6FCE31C150144B7B41E5FEE476F955926"/>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26">
    <w:name w:val="3CD2565A79DF4AEC8D967989522B980426"/>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26">
    <w:name w:val="8EB3D8D464D94DD7BEA8B2D4644A43E726"/>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26">
    <w:name w:val="DB02C760BE294C2A8D31838C69133B3F26"/>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26">
    <w:name w:val="CA0FCCB1B0464C369DD449CAE6DC0D9426"/>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26">
    <w:name w:val="9267D1452F324EA88D8ACB5AE933F92C26"/>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26">
    <w:name w:val="FBC409DEE1024305BA9E5E451F584BED26"/>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26">
    <w:name w:val="312930A6317642448FDCD489650F45C126"/>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26">
    <w:name w:val="4976B9292EFE44AB9945B811DF2D753A26"/>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26">
    <w:name w:val="EC2A967B3BC34ACD9A1FDB4B904D88C726"/>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26">
    <w:name w:val="DAB069838B9C4913B35FA87E15DDB38426"/>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26">
    <w:name w:val="8D18CEDA2D5F4B28BAD3B4738472E1EC26"/>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26">
    <w:name w:val="2102D31FC3BE4F79B8C8EE8DEC56CCCE26"/>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26">
    <w:name w:val="C1708E61451C49D2BDFCE716CE65BC0326"/>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26">
    <w:name w:val="1A846BB2DB9C48978809BCC65BADA1C526"/>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26">
    <w:name w:val="DCC5E321768A4E1295F4584FF2A910D926"/>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26">
    <w:name w:val="CD7FD96488484E24A0528C031965E41D26"/>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26">
    <w:name w:val="D7BEA7E1A4AB469E870AEE13DB733AD626"/>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26">
    <w:name w:val="389ED970107840C3AB664AE972E4C63826"/>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26">
    <w:name w:val="5B5653BDD8CB45C0856071F440ACD7552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26">
    <w:name w:val="CADF4579B9A6446DBCF3EBF5F13CB05F2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26">
    <w:name w:val="34AE13C8DD3942CD90ACA236F3E06E3F2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26">
    <w:name w:val="6C2A8708C7974D6D8D99C29BA5A590B02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26">
    <w:name w:val="5637EC201A3E4B5794CEBB2FF842A2942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26">
    <w:name w:val="18044DAACC414A39B0B834A00A8670092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26">
    <w:name w:val="8699CC618E304EA7B98E401CF00FA3512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26">
    <w:name w:val="9A89C147864D48B297B27F0D3E2EAFA02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26">
    <w:name w:val="2B3F4C5C453548C3B3C5C9F9E0489A9426"/>
    <w:rsid w:val="007B2B87"/>
    <w:rPr>
      <w:lang w:eastAsia="en-US" w:bidi="en-US"/>
    </w:rPr>
  </w:style>
  <w:style w:type="paragraph" w:customStyle="1" w:styleId="B22E2C0E02F34BCE873963D3528B8BE526">
    <w:name w:val="B22E2C0E02F34BCE873963D3528B8BE526"/>
    <w:rsid w:val="007B2B87"/>
    <w:rPr>
      <w:lang w:eastAsia="en-US" w:bidi="en-US"/>
    </w:rPr>
  </w:style>
  <w:style w:type="paragraph" w:customStyle="1" w:styleId="855AF339CD1049269C4FA4AA8F41D22526">
    <w:name w:val="855AF339CD1049269C4FA4AA8F41D2252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26">
    <w:name w:val="9A4159E05256452B91444745A7B76CC82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26">
    <w:name w:val="4DB3FFE7B8334A49B7C8D64780C09B782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26">
    <w:name w:val="705AC6D3DC924E8D9D1B231352BC9CB92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27">
    <w:name w:val="278C7F185CAE4B14A07AA0F2586FB88427"/>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27">
    <w:name w:val="70F9ABCF19C24D38B705CBB07A01CDBF27"/>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27">
    <w:name w:val="0C4B29AF39FF4160860F7D36DF0BB9F227"/>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27">
    <w:name w:val="201A99D18B174BAAAED41B8AF5A952D027"/>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27">
    <w:name w:val="7874670056BA487ABCC15467EAD5250E27"/>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27">
    <w:name w:val="DB06E5AB9D7B46AAA8C84176211937C527"/>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27">
    <w:name w:val="9BB0A4FD1A7A46FCA3FDF939EBD2931127"/>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27">
    <w:name w:val="9B873AA5BA6143F1991D624D9BAD94EB27"/>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27">
    <w:name w:val="7E5B094B92D846DD9CDA062BD6BC8BA727"/>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27">
    <w:name w:val="2972B0124F204443A3B144A69409A46427"/>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27">
    <w:name w:val="C3C96F2A1B2042D3A27444B0A7C5EC6127"/>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21">
    <w:name w:val="F0FF04866BB740D0B57C24DF4907F17C21"/>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21">
    <w:name w:val="26CA5B573EE943D7A3BFB17B88EDECF021"/>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27">
    <w:name w:val="21B51090C29648319F82586764AD41E627"/>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12">
    <w:name w:val="B97F5DE1168F4F9CB8182DD707FE2D8E12"/>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19">
    <w:name w:val="E13EB2CBFD8843EEB21CB0C7F5D05A5519"/>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12">
    <w:name w:val="23AD87CD55A64988B22BE3BDF915F1EB12"/>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27">
    <w:name w:val="8BC49A21F2724827BB2D9CB51304D47127"/>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12">
    <w:name w:val="4ACE3E68880C44749E76C10958BCD21F12"/>
    <w:rsid w:val="007B2B87"/>
    <w:pPr>
      <w:spacing w:after="0" w:line="240" w:lineRule="auto"/>
      <w:ind w:firstLine="709"/>
      <w:jc w:val="both"/>
    </w:pPr>
    <w:rPr>
      <w:rFonts w:ascii="Times New Roman" w:hAnsi="Times New Roman"/>
      <w:sz w:val="24"/>
      <w:lang w:eastAsia="en-US" w:bidi="en-US"/>
    </w:rPr>
  </w:style>
  <w:style w:type="paragraph" w:customStyle="1" w:styleId="5DF5CF94DD98403590F3C47D5C32BA0C6">
    <w:name w:val="5DF5CF94DD98403590F3C47D5C32BA0C6"/>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9">
    <w:name w:val="ACF4AB5130FF4DDBB8C171CF9DC51A649"/>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27">
    <w:name w:val="F523346767FE4DDFBF92CC444A9E130C27"/>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27">
    <w:name w:val="38AF460A1D074193B8FDB47E16A47B5A27"/>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27">
    <w:name w:val="41AD46FCADE544E9AC975A551186687927"/>
    <w:rsid w:val="007B2B87"/>
    <w:rPr>
      <w:lang w:eastAsia="en-US" w:bidi="en-US"/>
    </w:rPr>
  </w:style>
  <w:style w:type="paragraph" w:customStyle="1" w:styleId="C6FCE31C150144B7B41E5FEE476F955927">
    <w:name w:val="C6FCE31C150144B7B41E5FEE476F955927"/>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27">
    <w:name w:val="3CD2565A79DF4AEC8D967989522B980427"/>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27">
    <w:name w:val="8EB3D8D464D94DD7BEA8B2D4644A43E727"/>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27">
    <w:name w:val="DB02C760BE294C2A8D31838C69133B3F27"/>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27">
    <w:name w:val="CA0FCCB1B0464C369DD449CAE6DC0D9427"/>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27">
    <w:name w:val="9267D1452F324EA88D8ACB5AE933F92C27"/>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27">
    <w:name w:val="FBC409DEE1024305BA9E5E451F584BED27"/>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27">
    <w:name w:val="312930A6317642448FDCD489650F45C127"/>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27">
    <w:name w:val="4976B9292EFE44AB9945B811DF2D753A27"/>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27">
    <w:name w:val="EC2A967B3BC34ACD9A1FDB4B904D88C727"/>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27">
    <w:name w:val="DAB069838B9C4913B35FA87E15DDB38427"/>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27">
    <w:name w:val="8D18CEDA2D5F4B28BAD3B4738472E1EC27"/>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27">
    <w:name w:val="2102D31FC3BE4F79B8C8EE8DEC56CCCE27"/>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27">
    <w:name w:val="C1708E61451C49D2BDFCE716CE65BC0327"/>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27">
    <w:name w:val="1A846BB2DB9C48978809BCC65BADA1C527"/>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27">
    <w:name w:val="DCC5E321768A4E1295F4584FF2A910D927"/>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27">
    <w:name w:val="CD7FD96488484E24A0528C031965E41D27"/>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27">
    <w:name w:val="D7BEA7E1A4AB469E870AEE13DB733AD627"/>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27">
    <w:name w:val="389ED970107840C3AB664AE972E4C63827"/>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27">
    <w:name w:val="5B5653BDD8CB45C0856071F440ACD7552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27">
    <w:name w:val="CADF4579B9A6446DBCF3EBF5F13CB05F2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27">
    <w:name w:val="34AE13C8DD3942CD90ACA236F3E06E3F2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27">
    <w:name w:val="6C2A8708C7974D6D8D99C29BA5A590B02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27">
    <w:name w:val="5637EC201A3E4B5794CEBB2FF842A2942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27">
    <w:name w:val="18044DAACC414A39B0B834A00A8670092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27">
    <w:name w:val="8699CC618E304EA7B98E401CF00FA3512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27">
    <w:name w:val="9A89C147864D48B297B27F0D3E2EAFA02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27">
    <w:name w:val="2B3F4C5C453548C3B3C5C9F9E0489A9427"/>
    <w:rsid w:val="007B2B87"/>
    <w:rPr>
      <w:lang w:eastAsia="en-US" w:bidi="en-US"/>
    </w:rPr>
  </w:style>
  <w:style w:type="paragraph" w:customStyle="1" w:styleId="B22E2C0E02F34BCE873963D3528B8BE527">
    <w:name w:val="B22E2C0E02F34BCE873963D3528B8BE527"/>
    <w:rsid w:val="007B2B87"/>
    <w:rPr>
      <w:lang w:eastAsia="en-US" w:bidi="en-US"/>
    </w:rPr>
  </w:style>
  <w:style w:type="paragraph" w:customStyle="1" w:styleId="855AF339CD1049269C4FA4AA8F41D22527">
    <w:name w:val="855AF339CD1049269C4FA4AA8F41D2252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27">
    <w:name w:val="9A4159E05256452B91444745A7B76CC82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27">
    <w:name w:val="4DB3FFE7B8334A49B7C8D64780C09B782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27">
    <w:name w:val="705AC6D3DC924E8D9D1B231352BC9CB92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28">
    <w:name w:val="278C7F185CAE4B14A07AA0F2586FB88428"/>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28">
    <w:name w:val="70F9ABCF19C24D38B705CBB07A01CDBF28"/>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28">
    <w:name w:val="0C4B29AF39FF4160860F7D36DF0BB9F228"/>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28">
    <w:name w:val="201A99D18B174BAAAED41B8AF5A952D028"/>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28">
    <w:name w:val="7874670056BA487ABCC15467EAD5250E28"/>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28">
    <w:name w:val="DB06E5AB9D7B46AAA8C84176211937C528"/>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28">
    <w:name w:val="9BB0A4FD1A7A46FCA3FDF939EBD2931128"/>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28">
    <w:name w:val="9B873AA5BA6143F1991D624D9BAD94EB28"/>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28">
    <w:name w:val="7E5B094B92D846DD9CDA062BD6BC8BA728"/>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28">
    <w:name w:val="2972B0124F204443A3B144A69409A46428"/>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28">
    <w:name w:val="C3C96F2A1B2042D3A27444B0A7C5EC6128"/>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22">
    <w:name w:val="F0FF04866BB740D0B57C24DF4907F17C22"/>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22">
    <w:name w:val="26CA5B573EE943D7A3BFB17B88EDECF022"/>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28">
    <w:name w:val="21B51090C29648319F82586764AD41E628"/>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13">
    <w:name w:val="B97F5DE1168F4F9CB8182DD707FE2D8E13"/>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20">
    <w:name w:val="E13EB2CBFD8843EEB21CB0C7F5D05A5520"/>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13">
    <w:name w:val="23AD87CD55A64988B22BE3BDF915F1EB13"/>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28">
    <w:name w:val="8BC49A21F2724827BB2D9CB51304D47128"/>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13">
    <w:name w:val="4ACE3E68880C44749E76C10958BCD21F13"/>
    <w:rsid w:val="007B2B87"/>
    <w:pPr>
      <w:spacing w:after="0" w:line="240" w:lineRule="auto"/>
      <w:ind w:firstLine="709"/>
      <w:jc w:val="both"/>
    </w:pPr>
    <w:rPr>
      <w:rFonts w:ascii="Times New Roman" w:hAnsi="Times New Roman"/>
      <w:sz w:val="24"/>
      <w:lang w:eastAsia="en-US" w:bidi="en-US"/>
    </w:rPr>
  </w:style>
  <w:style w:type="paragraph" w:customStyle="1" w:styleId="5DF5CF94DD98403590F3C47D5C32BA0C7">
    <w:name w:val="5DF5CF94DD98403590F3C47D5C32BA0C7"/>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10">
    <w:name w:val="ACF4AB5130FF4DDBB8C171CF9DC51A6410"/>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28">
    <w:name w:val="F523346767FE4DDFBF92CC444A9E130C28"/>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28">
    <w:name w:val="38AF460A1D074193B8FDB47E16A47B5A28"/>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28">
    <w:name w:val="41AD46FCADE544E9AC975A551186687928"/>
    <w:rsid w:val="007B2B87"/>
    <w:rPr>
      <w:lang w:eastAsia="en-US" w:bidi="en-US"/>
    </w:rPr>
  </w:style>
  <w:style w:type="paragraph" w:customStyle="1" w:styleId="C6FCE31C150144B7B41E5FEE476F955928">
    <w:name w:val="C6FCE31C150144B7B41E5FEE476F955928"/>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28">
    <w:name w:val="3CD2565A79DF4AEC8D967989522B980428"/>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28">
    <w:name w:val="8EB3D8D464D94DD7BEA8B2D4644A43E728"/>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28">
    <w:name w:val="DB02C760BE294C2A8D31838C69133B3F28"/>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28">
    <w:name w:val="CA0FCCB1B0464C369DD449CAE6DC0D9428"/>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28">
    <w:name w:val="9267D1452F324EA88D8ACB5AE933F92C28"/>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28">
    <w:name w:val="FBC409DEE1024305BA9E5E451F584BED28"/>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28">
    <w:name w:val="312930A6317642448FDCD489650F45C128"/>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28">
    <w:name w:val="4976B9292EFE44AB9945B811DF2D753A28"/>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28">
    <w:name w:val="EC2A967B3BC34ACD9A1FDB4B904D88C728"/>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28">
    <w:name w:val="DAB069838B9C4913B35FA87E15DDB38428"/>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28">
    <w:name w:val="8D18CEDA2D5F4B28BAD3B4738472E1EC28"/>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28">
    <w:name w:val="2102D31FC3BE4F79B8C8EE8DEC56CCCE28"/>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28">
    <w:name w:val="C1708E61451C49D2BDFCE716CE65BC0328"/>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28">
    <w:name w:val="1A846BB2DB9C48978809BCC65BADA1C528"/>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28">
    <w:name w:val="DCC5E321768A4E1295F4584FF2A910D928"/>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28">
    <w:name w:val="CD7FD96488484E24A0528C031965E41D28"/>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28">
    <w:name w:val="D7BEA7E1A4AB469E870AEE13DB733AD628"/>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28">
    <w:name w:val="389ED970107840C3AB664AE972E4C63828"/>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28">
    <w:name w:val="5B5653BDD8CB45C0856071F440ACD7552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28">
    <w:name w:val="CADF4579B9A6446DBCF3EBF5F13CB05F2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28">
    <w:name w:val="34AE13C8DD3942CD90ACA236F3E06E3F2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28">
    <w:name w:val="6C2A8708C7974D6D8D99C29BA5A590B02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28">
    <w:name w:val="5637EC201A3E4B5794CEBB2FF842A2942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28">
    <w:name w:val="18044DAACC414A39B0B834A00A8670092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28">
    <w:name w:val="8699CC618E304EA7B98E401CF00FA3512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28">
    <w:name w:val="9A89C147864D48B297B27F0D3E2EAFA02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28">
    <w:name w:val="2B3F4C5C453548C3B3C5C9F9E0489A9428"/>
    <w:rsid w:val="007B2B87"/>
    <w:rPr>
      <w:lang w:eastAsia="en-US" w:bidi="en-US"/>
    </w:rPr>
  </w:style>
  <w:style w:type="paragraph" w:customStyle="1" w:styleId="B22E2C0E02F34BCE873963D3528B8BE528">
    <w:name w:val="B22E2C0E02F34BCE873963D3528B8BE528"/>
    <w:rsid w:val="007B2B87"/>
    <w:rPr>
      <w:lang w:eastAsia="en-US" w:bidi="en-US"/>
    </w:rPr>
  </w:style>
  <w:style w:type="paragraph" w:customStyle="1" w:styleId="855AF339CD1049269C4FA4AA8F41D22528">
    <w:name w:val="855AF339CD1049269C4FA4AA8F41D2252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28">
    <w:name w:val="9A4159E05256452B91444745A7B76CC82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28">
    <w:name w:val="4DB3FFE7B8334A49B7C8D64780C09B782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28">
    <w:name w:val="705AC6D3DC924E8D9D1B231352BC9CB92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29">
    <w:name w:val="278C7F185CAE4B14A07AA0F2586FB88429"/>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29">
    <w:name w:val="70F9ABCF19C24D38B705CBB07A01CDBF29"/>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29">
    <w:name w:val="0C4B29AF39FF4160860F7D36DF0BB9F229"/>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29">
    <w:name w:val="201A99D18B174BAAAED41B8AF5A952D029"/>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29">
    <w:name w:val="7874670056BA487ABCC15467EAD5250E29"/>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29">
    <w:name w:val="DB06E5AB9D7B46AAA8C84176211937C529"/>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29">
    <w:name w:val="9BB0A4FD1A7A46FCA3FDF939EBD2931129"/>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29">
    <w:name w:val="9B873AA5BA6143F1991D624D9BAD94EB29"/>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29">
    <w:name w:val="7E5B094B92D846DD9CDA062BD6BC8BA729"/>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29">
    <w:name w:val="2972B0124F204443A3B144A69409A46429"/>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29">
    <w:name w:val="C3C96F2A1B2042D3A27444B0A7C5EC6129"/>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23">
    <w:name w:val="F0FF04866BB740D0B57C24DF4907F17C23"/>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23">
    <w:name w:val="26CA5B573EE943D7A3BFB17B88EDECF023"/>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29">
    <w:name w:val="21B51090C29648319F82586764AD41E629"/>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14">
    <w:name w:val="B97F5DE1168F4F9CB8182DD707FE2D8E14"/>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21">
    <w:name w:val="E13EB2CBFD8843EEB21CB0C7F5D05A5521"/>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14">
    <w:name w:val="23AD87CD55A64988B22BE3BDF915F1EB14"/>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29">
    <w:name w:val="8BC49A21F2724827BB2D9CB51304D47129"/>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14">
    <w:name w:val="4ACE3E68880C44749E76C10958BCD21F14"/>
    <w:rsid w:val="007B2B87"/>
    <w:pPr>
      <w:spacing w:after="0" w:line="240" w:lineRule="auto"/>
      <w:ind w:firstLine="709"/>
      <w:jc w:val="both"/>
    </w:pPr>
    <w:rPr>
      <w:rFonts w:ascii="Times New Roman" w:hAnsi="Times New Roman"/>
      <w:sz w:val="24"/>
      <w:lang w:eastAsia="en-US" w:bidi="en-US"/>
    </w:rPr>
  </w:style>
  <w:style w:type="paragraph" w:customStyle="1" w:styleId="5DF5CF94DD98403590F3C47D5C32BA0C8">
    <w:name w:val="5DF5CF94DD98403590F3C47D5C32BA0C8"/>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11">
    <w:name w:val="ACF4AB5130FF4DDBB8C171CF9DC51A6411"/>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29">
    <w:name w:val="F523346767FE4DDFBF92CC444A9E130C29"/>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29">
    <w:name w:val="38AF460A1D074193B8FDB47E16A47B5A29"/>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29">
    <w:name w:val="41AD46FCADE544E9AC975A551186687929"/>
    <w:rsid w:val="007B2B87"/>
    <w:rPr>
      <w:lang w:eastAsia="en-US" w:bidi="en-US"/>
    </w:rPr>
  </w:style>
  <w:style w:type="paragraph" w:customStyle="1" w:styleId="C6FCE31C150144B7B41E5FEE476F955929">
    <w:name w:val="C6FCE31C150144B7B41E5FEE476F955929"/>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29">
    <w:name w:val="3CD2565A79DF4AEC8D967989522B980429"/>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29">
    <w:name w:val="8EB3D8D464D94DD7BEA8B2D4644A43E729"/>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29">
    <w:name w:val="DB02C760BE294C2A8D31838C69133B3F29"/>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29">
    <w:name w:val="CA0FCCB1B0464C369DD449CAE6DC0D9429"/>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29">
    <w:name w:val="9267D1452F324EA88D8ACB5AE933F92C29"/>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29">
    <w:name w:val="FBC409DEE1024305BA9E5E451F584BED29"/>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29">
    <w:name w:val="312930A6317642448FDCD489650F45C129"/>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29">
    <w:name w:val="4976B9292EFE44AB9945B811DF2D753A29"/>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29">
    <w:name w:val="EC2A967B3BC34ACD9A1FDB4B904D88C729"/>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29">
    <w:name w:val="DAB069838B9C4913B35FA87E15DDB38429"/>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29">
    <w:name w:val="8D18CEDA2D5F4B28BAD3B4738472E1EC29"/>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29">
    <w:name w:val="2102D31FC3BE4F79B8C8EE8DEC56CCCE29"/>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29">
    <w:name w:val="C1708E61451C49D2BDFCE716CE65BC0329"/>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29">
    <w:name w:val="1A846BB2DB9C48978809BCC65BADA1C529"/>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29">
    <w:name w:val="DCC5E321768A4E1295F4584FF2A910D929"/>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29">
    <w:name w:val="CD7FD96488484E24A0528C031965E41D29"/>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29">
    <w:name w:val="D7BEA7E1A4AB469E870AEE13DB733AD629"/>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29">
    <w:name w:val="389ED970107840C3AB664AE972E4C63829"/>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29">
    <w:name w:val="5B5653BDD8CB45C0856071F440ACD7552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29">
    <w:name w:val="CADF4579B9A6446DBCF3EBF5F13CB05F2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29">
    <w:name w:val="34AE13C8DD3942CD90ACA236F3E06E3F2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29">
    <w:name w:val="6C2A8708C7974D6D8D99C29BA5A590B02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29">
    <w:name w:val="5637EC201A3E4B5794CEBB2FF842A2942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29">
    <w:name w:val="18044DAACC414A39B0B834A00A8670092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29">
    <w:name w:val="8699CC618E304EA7B98E401CF00FA3512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29">
    <w:name w:val="9A89C147864D48B297B27F0D3E2EAFA02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29">
    <w:name w:val="2B3F4C5C453548C3B3C5C9F9E0489A9429"/>
    <w:rsid w:val="007B2B87"/>
    <w:rPr>
      <w:lang w:eastAsia="en-US" w:bidi="en-US"/>
    </w:rPr>
  </w:style>
  <w:style w:type="paragraph" w:customStyle="1" w:styleId="B22E2C0E02F34BCE873963D3528B8BE529">
    <w:name w:val="B22E2C0E02F34BCE873963D3528B8BE529"/>
    <w:rsid w:val="007B2B87"/>
    <w:rPr>
      <w:lang w:eastAsia="en-US" w:bidi="en-US"/>
    </w:rPr>
  </w:style>
  <w:style w:type="paragraph" w:customStyle="1" w:styleId="855AF339CD1049269C4FA4AA8F41D22529">
    <w:name w:val="855AF339CD1049269C4FA4AA8F41D2252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29">
    <w:name w:val="9A4159E05256452B91444745A7B76CC82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29">
    <w:name w:val="4DB3FFE7B8334A49B7C8D64780C09B782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29">
    <w:name w:val="705AC6D3DC924E8D9D1B231352BC9CB92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30">
    <w:name w:val="278C7F185CAE4B14A07AA0F2586FB88430"/>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30">
    <w:name w:val="70F9ABCF19C24D38B705CBB07A01CDBF30"/>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30">
    <w:name w:val="0C4B29AF39FF4160860F7D36DF0BB9F230"/>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30">
    <w:name w:val="201A99D18B174BAAAED41B8AF5A952D030"/>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30">
    <w:name w:val="7874670056BA487ABCC15467EAD5250E30"/>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30">
    <w:name w:val="DB06E5AB9D7B46AAA8C84176211937C530"/>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30">
    <w:name w:val="9BB0A4FD1A7A46FCA3FDF939EBD2931130"/>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30">
    <w:name w:val="9B873AA5BA6143F1991D624D9BAD94EB30"/>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30">
    <w:name w:val="7E5B094B92D846DD9CDA062BD6BC8BA730"/>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30">
    <w:name w:val="2972B0124F204443A3B144A69409A46430"/>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30">
    <w:name w:val="C3C96F2A1B2042D3A27444B0A7C5EC6130"/>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24">
    <w:name w:val="F0FF04866BB740D0B57C24DF4907F17C24"/>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24">
    <w:name w:val="26CA5B573EE943D7A3BFB17B88EDECF024"/>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30">
    <w:name w:val="21B51090C29648319F82586764AD41E630"/>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15">
    <w:name w:val="B97F5DE1168F4F9CB8182DD707FE2D8E15"/>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22">
    <w:name w:val="E13EB2CBFD8843EEB21CB0C7F5D05A5522"/>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15">
    <w:name w:val="23AD87CD55A64988B22BE3BDF915F1EB15"/>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30">
    <w:name w:val="8BC49A21F2724827BB2D9CB51304D47130"/>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15">
    <w:name w:val="4ACE3E68880C44749E76C10958BCD21F15"/>
    <w:rsid w:val="007B2B87"/>
    <w:pPr>
      <w:spacing w:after="0" w:line="240" w:lineRule="auto"/>
      <w:ind w:firstLine="709"/>
      <w:jc w:val="both"/>
    </w:pPr>
    <w:rPr>
      <w:rFonts w:ascii="Times New Roman" w:hAnsi="Times New Roman"/>
      <w:sz w:val="24"/>
      <w:lang w:eastAsia="en-US" w:bidi="en-US"/>
    </w:rPr>
  </w:style>
  <w:style w:type="paragraph" w:customStyle="1" w:styleId="5DF5CF94DD98403590F3C47D5C32BA0C9">
    <w:name w:val="5DF5CF94DD98403590F3C47D5C32BA0C9"/>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12">
    <w:name w:val="ACF4AB5130FF4DDBB8C171CF9DC51A6412"/>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30">
    <w:name w:val="F523346767FE4DDFBF92CC444A9E130C30"/>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30">
    <w:name w:val="38AF460A1D074193B8FDB47E16A47B5A30"/>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30">
    <w:name w:val="41AD46FCADE544E9AC975A551186687930"/>
    <w:rsid w:val="007B2B87"/>
    <w:rPr>
      <w:lang w:eastAsia="en-US" w:bidi="en-US"/>
    </w:rPr>
  </w:style>
  <w:style w:type="paragraph" w:customStyle="1" w:styleId="C6FCE31C150144B7B41E5FEE476F955930">
    <w:name w:val="C6FCE31C150144B7B41E5FEE476F955930"/>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30">
    <w:name w:val="3CD2565A79DF4AEC8D967989522B980430"/>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30">
    <w:name w:val="8EB3D8D464D94DD7BEA8B2D4644A43E730"/>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30">
    <w:name w:val="DB02C760BE294C2A8D31838C69133B3F30"/>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30">
    <w:name w:val="CA0FCCB1B0464C369DD449CAE6DC0D9430"/>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30">
    <w:name w:val="9267D1452F324EA88D8ACB5AE933F92C30"/>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30">
    <w:name w:val="FBC409DEE1024305BA9E5E451F584BED30"/>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30">
    <w:name w:val="312930A6317642448FDCD489650F45C130"/>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30">
    <w:name w:val="4976B9292EFE44AB9945B811DF2D753A30"/>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30">
    <w:name w:val="EC2A967B3BC34ACD9A1FDB4B904D88C730"/>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30">
    <w:name w:val="DAB069838B9C4913B35FA87E15DDB38430"/>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30">
    <w:name w:val="8D18CEDA2D5F4B28BAD3B4738472E1EC30"/>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30">
    <w:name w:val="2102D31FC3BE4F79B8C8EE8DEC56CCCE30"/>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30">
    <w:name w:val="C1708E61451C49D2BDFCE716CE65BC0330"/>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30">
    <w:name w:val="1A846BB2DB9C48978809BCC65BADA1C530"/>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30">
    <w:name w:val="DCC5E321768A4E1295F4584FF2A910D930"/>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30">
    <w:name w:val="CD7FD96488484E24A0528C031965E41D30"/>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30">
    <w:name w:val="D7BEA7E1A4AB469E870AEE13DB733AD630"/>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30">
    <w:name w:val="389ED970107840C3AB664AE972E4C63830"/>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30">
    <w:name w:val="5B5653BDD8CB45C0856071F440ACD7553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30">
    <w:name w:val="CADF4579B9A6446DBCF3EBF5F13CB05F3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30">
    <w:name w:val="34AE13C8DD3942CD90ACA236F3E06E3F3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30">
    <w:name w:val="6C2A8708C7974D6D8D99C29BA5A590B03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30">
    <w:name w:val="5637EC201A3E4B5794CEBB2FF842A2943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30">
    <w:name w:val="18044DAACC414A39B0B834A00A8670093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30">
    <w:name w:val="8699CC618E304EA7B98E401CF00FA3513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30">
    <w:name w:val="9A89C147864D48B297B27F0D3E2EAFA03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30">
    <w:name w:val="2B3F4C5C453548C3B3C5C9F9E0489A9430"/>
    <w:rsid w:val="007B2B87"/>
    <w:rPr>
      <w:lang w:eastAsia="en-US" w:bidi="en-US"/>
    </w:rPr>
  </w:style>
  <w:style w:type="paragraph" w:customStyle="1" w:styleId="B22E2C0E02F34BCE873963D3528B8BE530">
    <w:name w:val="B22E2C0E02F34BCE873963D3528B8BE530"/>
    <w:rsid w:val="007B2B87"/>
    <w:rPr>
      <w:lang w:eastAsia="en-US" w:bidi="en-US"/>
    </w:rPr>
  </w:style>
  <w:style w:type="paragraph" w:customStyle="1" w:styleId="855AF339CD1049269C4FA4AA8F41D22530">
    <w:name w:val="855AF339CD1049269C4FA4AA8F41D2253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30">
    <w:name w:val="9A4159E05256452B91444745A7B76CC83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30">
    <w:name w:val="4DB3FFE7B8334A49B7C8D64780C09B783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30">
    <w:name w:val="705AC6D3DC924E8D9D1B231352BC9CB93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31">
    <w:name w:val="278C7F185CAE4B14A07AA0F2586FB88431"/>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31">
    <w:name w:val="70F9ABCF19C24D38B705CBB07A01CDBF31"/>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31">
    <w:name w:val="0C4B29AF39FF4160860F7D36DF0BB9F231"/>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31">
    <w:name w:val="201A99D18B174BAAAED41B8AF5A952D031"/>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31">
    <w:name w:val="7874670056BA487ABCC15467EAD5250E31"/>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31">
    <w:name w:val="DB06E5AB9D7B46AAA8C84176211937C531"/>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31">
    <w:name w:val="9BB0A4FD1A7A46FCA3FDF939EBD2931131"/>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31">
    <w:name w:val="9B873AA5BA6143F1991D624D9BAD94EB31"/>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31">
    <w:name w:val="7E5B094B92D846DD9CDA062BD6BC8BA731"/>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31">
    <w:name w:val="2972B0124F204443A3B144A69409A46431"/>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31">
    <w:name w:val="C3C96F2A1B2042D3A27444B0A7C5EC6131"/>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25">
    <w:name w:val="F0FF04866BB740D0B57C24DF4907F17C25"/>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25">
    <w:name w:val="26CA5B573EE943D7A3BFB17B88EDECF025"/>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31">
    <w:name w:val="21B51090C29648319F82586764AD41E631"/>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16">
    <w:name w:val="B97F5DE1168F4F9CB8182DD707FE2D8E16"/>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23">
    <w:name w:val="E13EB2CBFD8843EEB21CB0C7F5D05A5523"/>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16">
    <w:name w:val="23AD87CD55A64988B22BE3BDF915F1EB16"/>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31">
    <w:name w:val="8BC49A21F2724827BB2D9CB51304D47131"/>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16">
    <w:name w:val="4ACE3E68880C44749E76C10958BCD21F16"/>
    <w:rsid w:val="007B2B87"/>
    <w:pPr>
      <w:spacing w:after="0" w:line="240" w:lineRule="auto"/>
      <w:ind w:firstLine="709"/>
      <w:jc w:val="both"/>
    </w:pPr>
    <w:rPr>
      <w:rFonts w:ascii="Times New Roman" w:hAnsi="Times New Roman"/>
      <w:sz w:val="24"/>
      <w:lang w:eastAsia="en-US" w:bidi="en-US"/>
    </w:rPr>
  </w:style>
  <w:style w:type="paragraph" w:customStyle="1" w:styleId="5DF5CF94DD98403590F3C47D5C32BA0C10">
    <w:name w:val="5DF5CF94DD98403590F3C47D5C32BA0C10"/>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13">
    <w:name w:val="ACF4AB5130FF4DDBB8C171CF9DC51A6413"/>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31">
    <w:name w:val="F523346767FE4DDFBF92CC444A9E130C31"/>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31">
    <w:name w:val="38AF460A1D074193B8FDB47E16A47B5A31"/>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31">
    <w:name w:val="41AD46FCADE544E9AC975A551186687931"/>
    <w:rsid w:val="007B2B87"/>
    <w:rPr>
      <w:lang w:eastAsia="en-US" w:bidi="en-US"/>
    </w:rPr>
  </w:style>
  <w:style w:type="paragraph" w:customStyle="1" w:styleId="C6FCE31C150144B7B41E5FEE476F955931">
    <w:name w:val="C6FCE31C150144B7B41E5FEE476F955931"/>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31">
    <w:name w:val="3CD2565A79DF4AEC8D967989522B980431"/>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31">
    <w:name w:val="8EB3D8D464D94DD7BEA8B2D4644A43E731"/>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31">
    <w:name w:val="DB02C760BE294C2A8D31838C69133B3F31"/>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31">
    <w:name w:val="CA0FCCB1B0464C369DD449CAE6DC0D9431"/>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31">
    <w:name w:val="9267D1452F324EA88D8ACB5AE933F92C31"/>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31">
    <w:name w:val="FBC409DEE1024305BA9E5E451F584BED31"/>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31">
    <w:name w:val="312930A6317642448FDCD489650F45C131"/>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31">
    <w:name w:val="4976B9292EFE44AB9945B811DF2D753A31"/>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31">
    <w:name w:val="EC2A967B3BC34ACD9A1FDB4B904D88C731"/>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31">
    <w:name w:val="DAB069838B9C4913B35FA87E15DDB38431"/>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31">
    <w:name w:val="8D18CEDA2D5F4B28BAD3B4738472E1EC31"/>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31">
    <w:name w:val="2102D31FC3BE4F79B8C8EE8DEC56CCCE31"/>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31">
    <w:name w:val="C1708E61451C49D2BDFCE716CE65BC0331"/>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31">
    <w:name w:val="1A846BB2DB9C48978809BCC65BADA1C531"/>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31">
    <w:name w:val="DCC5E321768A4E1295F4584FF2A910D931"/>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31">
    <w:name w:val="CD7FD96488484E24A0528C031965E41D31"/>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31">
    <w:name w:val="D7BEA7E1A4AB469E870AEE13DB733AD631"/>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31">
    <w:name w:val="389ED970107840C3AB664AE972E4C63831"/>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31">
    <w:name w:val="5B5653BDD8CB45C0856071F440ACD7553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31">
    <w:name w:val="CADF4579B9A6446DBCF3EBF5F13CB05F3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31">
    <w:name w:val="34AE13C8DD3942CD90ACA236F3E06E3F3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31">
    <w:name w:val="6C2A8708C7974D6D8D99C29BA5A590B03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31">
    <w:name w:val="5637EC201A3E4B5794CEBB2FF842A2943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31">
    <w:name w:val="18044DAACC414A39B0B834A00A8670093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31">
    <w:name w:val="8699CC618E304EA7B98E401CF00FA3513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31">
    <w:name w:val="9A89C147864D48B297B27F0D3E2EAFA03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31">
    <w:name w:val="2B3F4C5C453548C3B3C5C9F9E0489A9431"/>
    <w:rsid w:val="007B2B87"/>
    <w:rPr>
      <w:lang w:eastAsia="en-US" w:bidi="en-US"/>
    </w:rPr>
  </w:style>
  <w:style w:type="paragraph" w:customStyle="1" w:styleId="B22E2C0E02F34BCE873963D3528B8BE531">
    <w:name w:val="B22E2C0E02F34BCE873963D3528B8BE531"/>
    <w:rsid w:val="007B2B87"/>
    <w:rPr>
      <w:lang w:eastAsia="en-US" w:bidi="en-US"/>
    </w:rPr>
  </w:style>
  <w:style w:type="paragraph" w:customStyle="1" w:styleId="855AF339CD1049269C4FA4AA8F41D22531">
    <w:name w:val="855AF339CD1049269C4FA4AA8F41D2253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31">
    <w:name w:val="9A4159E05256452B91444745A7B76CC83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31">
    <w:name w:val="4DB3FFE7B8334A49B7C8D64780C09B783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31">
    <w:name w:val="705AC6D3DC924E8D9D1B231352BC9CB93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32">
    <w:name w:val="278C7F185CAE4B14A07AA0F2586FB88432"/>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32">
    <w:name w:val="70F9ABCF19C24D38B705CBB07A01CDBF32"/>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32">
    <w:name w:val="0C4B29AF39FF4160860F7D36DF0BB9F232"/>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32">
    <w:name w:val="201A99D18B174BAAAED41B8AF5A952D032"/>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32">
    <w:name w:val="7874670056BA487ABCC15467EAD5250E32"/>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32">
    <w:name w:val="DB06E5AB9D7B46AAA8C84176211937C532"/>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32">
    <w:name w:val="9BB0A4FD1A7A46FCA3FDF939EBD2931132"/>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32">
    <w:name w:val="9B873AA5BA6143F1991D624D9BAD94EB32"/>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32">
    <w:name w:val="7E5B094B92D846DD9CDA062BD6BC8BA732"/>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32">
    <w:name w:val="2972B0124F204443A3B144A69409A46432"/>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32">
    <w:name w:val="C3C96F2A1B2042D3A27444B0A7C5EC6132"/>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26">
    <w:name w:val="F0FF04866BB740D0B57C24DF4907F17C26"/>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26">
    <w:name w:val="26CA5B573EE943D7A3BFB17B88EDECF026"/>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32">
    <w:name w:val="21B51090C29648319F82586764AD41E632"/>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17">
    <w:name w:val="B97F5DE1168F4F9CB8182DD707FE2D8E17"/>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24">
    <w:name w:val="E13EB2CBFD8843EEB21CB0C7F5D05A5524"/>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17">
    <w:name w:val="23AD87CD55A64988B22BE3BDF915F1EB17"/>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32">
    <w:name w:val="8BC49A21F2724827BB2D9CB51304D47132"/>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17">
    <w:name w:val="4ACE3E68880C44749E76C10958BCD21F17"/>
    <w:rsid w:val="007B2B87"/>
    <w:pPr>
      <w:spacing w:after="0" w:line="240" w:lineRule="auto"/>
      <w:ind w:firstLine="709"/>
      <w:jc w:val="both"/>
    </w:pPr>
    <w:rPr>
      <w:rFonts w:ascii="Times New Roman" w:hAnsi="Times New Roman"/>
      <w:sz w:val="24"/>
      <w:lang w:eastAsia="en-US" w:bidi="en-US"/>
    </w:rPr>
  </w:style>
  <w:style w:type="paragraph" w:customStyle="1" w:styleId="5DF5CF94DD98403590F3C47D5C32BA0C11">
    <w:name w:val="5DF5CF94DD98403590F3C47D5C32BA0C11"/>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14">
    <w:name w:val="ACF4AB5130FF4DDBB8C171CF9DC51A6414"/>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32">
    <w:name w:val="F523346767FE4DDFBF92CC444A9E130C32"/>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32">
    <w:name w:val="38AF460A1D074193B8FDB47E16A47B5A32"/>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32">
    <w:name w:val="41AD46FCADE544E9AC975A551186687932"/>
    <w:rsid w:val="007B2B87"/>
    <w:rPr>
      <w:lang w:eastAsia="en-US" w:bidi="en-US"/>
    </w:rPr>
  </w:style>
  <w:style w:type="paragraph" w:customStyle="1" w:styleId="C6FCE31C150144B7B41E5FEE476F955932">
    <w:name w:val="C6FCE31C150144B7B41E5FEE476F955932"/>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32">
    <w:name w:val="3CD2565A79DF4AEC8D967989522B980432"/>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32">
    <w:name w:val="8EB3D8D464D94DD7BEA8B2D4644A43E732"/>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32">
    <w:name w:val="DB02C760BE294C2A8D31838C69133B3F32"/>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32">
    <w:name w:val="CA0FCCB1B0464C369DD449CAE6DC0D9432"/>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32">
    <w:name w:val="9267D1452F324EA88D8ACB5AE933F92C32"/>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32">
    <w:name w:val="FBC409DEE1024305BA9E5E451F584BED32"/>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32">
    <w:name w:val="312930A6317642448FDCD489650F45C132"/>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32">
    <w:name w:val="4976B9292EFE44AB9945B811DF2D753A32"/>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32">
    <w:name w:val="EC2A967B3BC34ACD9A1FDB4B904D88C732"/>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32">
    <w:name w:val="DAB069838B9C4913B35FA87E15DDB38432"/>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32">
    <w:name w:val="8D18CEDA2D5F4B28BAD3B4738472E1EC32"/>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32">
    <w:name w:val="2102D31FC3BE4F79B8C8EE8DEC56CCCE32"/>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32">
    <w:name w:val="C1708E61451C49D2BDFCE716CE65BC0332"/>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32">
    <w:name w:val="1A846BB2DB9C48978809BCC65BADA1C532"/>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32">
    <w:name w:val="DCC5E321768A4E1295F4584FF2A910D932"/>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32">
    <w:name w:val="CD7FD96488484E24A0528C031965E41D32"/>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32">
    <w:name w:val="D7BEA7E1A4AB469E870AEE13DB733AD632"/>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32">
    <w:name w:val="389ED970107840C3AB664AE972E4C63832"/>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32">
    <w:name w:val="5B5653BDD8CB45C0856071F440ACD7553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32">
    <w:name w:val="CADF4579B9A6446DBCF3EBF5F13CB05F3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32">
    <w:name w:val="34AE13C8DD3942CD90ACA236F3E06E3F3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32">
    <w:name w:val="6C2A8708C7974D6D8D99C29BA5A590B03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32">
    <w:name w:val="5637EC201A3E4B5794CEBB2FF842A2943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32">
    <w:name w:val="18044DAACC414A39B0B834A00A8670093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32">
    <w:name w:val="8699CC618E304EA7B98E401CF00FA3513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32">
    <w:name w:val="9A89C147864D48B297B27F0D3E2EAFA03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32">
    <w:name w:val="2B3F4C5C453548C3B3C5C9F9E0489A9432"/>
    <w:rsid w:val="007B2B87"/>
    <w:rPr>
      <w:lang w:eastAsia="en-US" w:bidi="en-US"/>
    </w:rPr>
  </w:style>
  <w:style w:type="paragraph" w:customStyle="1" w:styleId="B22E2C0E02F34BCE873963D3528B8BE532">
    <w:name w:val="B22E2C0E02F34BCE873963D3528B8BE532"/>
    <w:rsid w:val="007B2B87"/>
    <w:rPr>
      <w:lang w:eastAsia="en-US" w:bidi="en-US"/>
    </w:rPr>
  </w:style>
  <w:style w:type="paragraph" w:customStyle="1" w:styleId="855AF339CD1049269C4FA4AA8F41D22532">
    <w:name w:val="855AF339CD1049269C4FA4AA8F41D2253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32">
    <w:name w:val="9A4159E05256452B91444745A7B76CC83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32">
    <w:name w:val="4DB3FFE7B8334A49B7C8D64780C09B783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32">
    <w:name w:val="705AC6D3DC924E8D9D1B231352BC9CB93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33">
    <w:name w:val="278C7F185CAE4B14A07AA0F2586FB88433"/>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33">
    <w:name w:val="70F9ABCF19C24D38B705CBB07A01CDBF33"/>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33">
    <w:name w:val="0C4B29AF39FF4160860F7D36DF0BB9F233"/>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33">
    <w:name w:val="201A99D18B174BAAAED41B8AF5A952D033"/>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33">
    <w:name w:val="7874670056BA487ABCC15467EAD5250E33"/>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33">
    <w:name w:val="DB06E5AB9D7B46AAA8C84176211937C533"/>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33">
    <w:name w:val="9BB0A4FD1A7A46FCA3FDF939EBD2931133"/>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33">
    <w:name w:val="9B873AA5BA6143F1991D624D9BAD94EB33"/>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33">
    <w:name w:val="7E5B094B92D846DD9CDA062BD6BC8BA733"/>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33">
    <w:name w:val="2972B0124F204443A3B144A69409A46433"/>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33">
    <w:name w:val="C3C96F2A1B2042D3A27444B0A7C5EC6133"/>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27">
    <w:name w:val="F0FF04866BB740D0B57C24DF4907F17C27"/>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27">
    <w:name w:val="26CA5B573EE943D7A3BFB17B88EDECF027"/>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33">
    <w:name w:val="21B51090C29648319F82586764AD41E633"/>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18">
    <w:name w:val="B97F5DE1168F4F9CB8182DD707FE2D8E18"/>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25">
    <w:name w:val="E13EB2CBFD8843EEB21CB0C7F5D05A5525"/>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18">
    <w:name w:val="23AD87CD55A64988B22BE3BDF915F1EB18"/>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33">
    <w:name w:val="8BC49A21F2724827BB2D9CB51304D47133"/>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18">
    <w:name w:val="4ACE3E68880C44749E76C10958BCD21F18"/>
    <w:rsid w:val="007B2B87"/>
    <w:pPr>
      <w:spacing w:after="0" w:line="240" w:lineRule="auto"/>
      <w:ind w:firstLine="709"/>
      <w:jc w:val="both"/>
    </w:pPr>
    <w:rPr>
      <w:rFonts w:ascii="Times New Roman" w:hAnsi="Times New Roman"/>
      <w:sz w:val="24"/>
      <w:lang w:eastAsia="en-US" w:bidi="en-US"/>
    </w:rPr>
  </w:style>
  <w:style w:type="paragraph" w:customStyle="1" w:styleId="5DF5CF94DD98403590F3C47D5C32BA0C12">
    <w:name w:val="5DF5CF94DD98403590F3C47D5C32BA0C12"/>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15">
    <w:name w:val="ACF4AB5130FF4DDBB8C171CF9DC51A6415"/>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33">
    <w:name w:val="F523346767FE4DDFBF92CC444A9E130C33"/>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33">
    <w:name w:val="38AF460A1D074193B8FDB47E16A47B5A33"/>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33">
    <w:name w:val="41AD46FCADE544E9AC975A551186687933"/>
    <w:rsid w:val="007B2B87"/>
    <w:rPr>
      <w:lang w:eastAsia="en-US" w:bidi="en-US"/>
    </w:rPr>
  </w:style>
  <w:style w:type="paragraph" w:customStyle="1" w:styleId="C6FCE31C150144B7B41E5FEE476F955933">
    <w:name w:val="C6FCE31C150144B7B41E5FEE476F955933"/>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33">
    <w:name w:val="3CD2565A79DF4AEC8D967989522B980433"/>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33">
    <w:name w:val="8EB3D8D464D94DD7BEA8B2D4644A43E733"/>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33">
    <w:name w:val="DB02C760BE294C2A8D31838C69133B3F33"/>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33">
    <w:name w:val="CA0FCCB1B0464C369DD449CAE6DC0D9433"/>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33">
    <w:name w:val="9267D1452F324EA88D8ACB5AE933F92C33"/>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33">
    <w:name w:val="FBC409DEE1024305BA9E5E451F584BED33"/>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33">
    <w:name w:val="312930A6317642448FDCD489650F45C133"/>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33">
    <w:name w:val="4976B9292EFE44AB9945B811DF2D753A33"/>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33">
    <w:name w:val="EC2A967B3BC34ACD9A1FDB4B904D88C733"/>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33">
    <w:name w:val="DAB069838B9C4913B35FA87E15DDB38433"/>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33">
    <w:name w:val="8D18CEDA2D5F4B28BAD3B4738472E1EC33"/>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33">
    <w:name w:val="2102D31FC3BE4F79B8C8EE8DEC56CCCE33"/>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33">
    <w:name w:val="C1708E61451C49D2BDFCE716CE65BC0333"/>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33">
    <w:name w:val="1A846BB2DB9C48978809BCC65BADA1C533"/>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33">
    <w:name w:val="DCC5E321768A4E1295F4584FF2A910D933"/>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33">
    <w:name w:val="CD7FD96488484E24A0528C031965E41D33"/>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33">
    <w:name w:val="D7BEA7E1A4AB469E870AEE13DB733AD633"/>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33">
    <w:name w:val="389ED970107840C3AB664AE972E4C63833"/>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33">
    <w:name w:val="5B5653BDD8CB45C0856071F440ACD7553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33">
    <w:name w:val="CADF4579B9A6446DBCF3EBF5F13CB05F3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33">
    <w:name w:val="34AE13C8DD3942CD90ACA236F3E06E3F3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33">
    <w:name w:val="6C2A8708C7974D6D8D99C29BA5A590B03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33">
    <w:name w:val="5637EC201A3E4B5794CEBB2FF842A2943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33">
    <w:name w:val="18044DAACC414A39B0B834A00A8670093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33">
    <w:name w:val="8699CC618E304EA7B98E401CF00FA3513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33">
    <w:name w:val="9A89C147864D48B297B27F0D3E2EAFA03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33">
    <w:name w:val="2B3F4C5C453548C3B3C5C9F9E0489A9433"/>
    <w:rsid w:val="007B2B87"/>
    <w:rPr>
      <w:lang w:eastAsia="en-US" w:bidi="en-US"/>
    </w:rPr>
  </w:style>
  <w:style w:type="paragraph" w:customStyle="1" w:styleId="B22E2C0E02F34BCE873963D3528B8BE533">
    <w:name w:val="B22E2C0E02F34BCE873963D3528B8BE533"/>
    <w:rsid w:val="007B2B87"/>
    <w:rPr>
      <w:lang w:eastAsia="en-US" w:bidi="en-US"/>
    </w:rPr>
  </w:style>
  <w:style w:type="paragraph" w:customStyle="1" w:styleId="855AF339CD1049269C4FA4AA8F41D22533">
    <w:name w:val="855AF339CD1049269C4FA4AA8F41D2253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33">
    <w:name w:val="9A4159E05256452B91444745A7B76CC83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33">
    <w:name w:val="4DB3FFE7B8334A49B7C8D64780C09B783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33">
    <w:name w:val="705AC6D3DC924E8D9D1B231352BC9CB93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34">
    <w:name w:val="278C7F185CAE4B14A07AA0F2586FB88434"/>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34">
    <w:name w:val="70F9ABCF19C24D38B705CBB07A01CDBF34"/>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34">
    <w:name w:val="0C4B29AF39FF4160860F7D36DF0BB9F234"/>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34">
    <w:name w:val="201A99D18B174BAAAED41B8AF5A952D034"/>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34">
    <w:name w:val="7874670056BA487ABCC15467EAD5250E34"/>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34">
    <w:name w:val="DB06E5AB9D7B46AAA8C84176211937C534"/>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34">
    <w:name w:val="9BB0A4FD1A7A46FCA3FDF939EBD2931134"/>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34">
    <w:name w:val="9B873AA5BA6143F1991D624D9BAD94EB34"/>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34">
    <w:name w:val="7E5B094B92D846DD9CDA062BD6BC8BA734"/>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34">
    <w:name w:val="2972B0124F204443A3B144A69409A46434"/>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34">
    <w:name w:val="C3C96F2A1B2042D3A27444B0A7C5EC6134"/>
    <w:rsid w:val="007B2B87"/>
    <w:pPr>
      <w:spacing w:after="0" w:line="240" w:lineRule="auto"/>
      <w:ind w:firstLine="709"/>
      <w:jc w:val="both"/>
    </w:pPr>
    <w:rPr>
      <w:rFonts w:ascii="Times New Roman" w:hAnsi="Times New Roman"/>
      <w:sz w:val="24"/>
      <w:lang w:eastAsia="en-US" w:bidi="en-US"/>
    </w:rPr>
  </w:style>
  <w:style w:type="paragraph" w:customStyle="1" w:styleId="F0FF04866BB740D0B57C24DF4907F17C28">
    <w:name w:val="F0FF04866BB740D0B57C24DF4907F17C28"/>
    <w:rsid w:val="007B2B87"/>
    <w:pPr>
      <w:spacing w:after="0" w:line="240" w:lineRule="auto"/>
      <w:ind w:firstLine="709"/>
      <w:jc w:val="both"/>
    </w:pPr>
    <w:rPr>
      <w:rFonts w:ascii="Times New Roman" w:hAnsi="Times New Roman"/>
      <w:sz w:val="24"/>
      <w:lang w:eastAsia="en-US" w:bidi="en-US"/>
    </w:rPr>
  </w:style>
  <w:style w:type="paragraph" w:customStyle="1" w:styleId="26CA5B573EE943D7A3BFB17B88EDECF028">
    <w:name w:val="26CA5B573EE943D7A3BFB17B88EDECF028"/>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34">
    <w:name w:val="21B51090C29648319F82586764AD41E634"/>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19">
    <w:name w:val="B97F5DE1168F4F9CB8182DD707FE2D8E19"/>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26">
    <w:name w:val="E13EB2CBFD8843EEB21CB0C7F5D05A5526"/>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19">
    <w:name w:val="23AD87CD55A64988B22BE3BDF915F1EB19"/>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34">
    <w:name w:val="8BC49A21F2724827BB2D9CB51304D47134"/>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19">
    <w:name w:val="4ACE3E68880C44749E76C10958BCD21F19"/>
    <w:rsid w:val="007B2B87"/>
    <w:pPr>
      <w:spacing w:after="0" w:line="240" w:lineRule="auto"/>
      <w:ind w:firstLine="709"/>
      <w:jc w:val="both"/>
    </w:pPr>
    <w:rPr>
      <w:rFonts w:ascii="Times New Roman" w:hAnsi="Times New Roman"/>
      <w:sz w:val="24"/>
      <w:lang w:eastAsia="en-US" w:bidi="en-US"/>
    </w:rPr>
  </w:style>
  <w:style w:type="paragraph" w:customStyle="1" w:styleId="5DF5CF94DD98403590F3C47D5C32BA0C13">
    <w:name w:val="5DF5CF94DD98403590F3C47D5C32BA0C13"/>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16">
    <w:name w:val="ACF4AB5130FF4DDBB8C171CF9DC51A6416"/>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34">
    <w:name w:val="F523346767FE4DDFBF92CC444A9E130C34"/>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34">
    <w:name w:val="38AF460A1D074193B8FDB47E16A47B5A34"/>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34">
    <w:name w:val="41AD46FCADE544E9AC975A551186687934"/>
    <w:rsid w:val="007B2B87"/>
    <w:rPr>
      <w:lang w:eastAsia="en-US" w:bidi="en-US"/>
    </w:rPr>
  </w:style>
  <w:style w:type="paragraph" w:customStyle="1" w:styleId="C6FCE31C150144B7B41E5FEE476F955934">
    <w:name w:val="C6FCE31C150144B7B41E5FEE476F955934"/>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34">
    <w:name w:val="3CD2565A79DF4AEC8D967989522B980434"/>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34">
    <w:name w:val="8EB3D8D464D94DD7BEA8B2D4644A43E734"/>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34">
    <w:name w:val="DB02C760BE294C2A8D31838C69133B3F34"/>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34">
    <w:name w:val="CA0FCCB1B0464C369DD449CAE6DC0D9434"/>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34">
    <w:name w:val="9267D1452F324EA88D8ACB5AE933F92C34"/>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34">
    <w:name w:val="FBC409DEE1024305BA9E5E451F584BED34"/>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34">
    <w:name w:val="312930A6317642448FDCD489650F45C134"/>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34">
    <w:name w:val="4976B9292EFE44AB9945B811DF2D753A34"/>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34">
    <w:name w:val="EC2A967B3BC34ACD9A1FDB4B904D88C734"/>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34">
    <w:name w:val="DAB069838B9C4913B35FA87E15DDB38434"/>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34">
    <w:name w:val="8D18CEDA2D5F4B28BAD3B4738472E1EC34"/>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34">
    <w:name w:val="2102D31FC3BE4F79B8C8EE8DEC56CCCE34"/>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34">
    <w:name w:val="C1708E61451C49D2BDFCE716CE65BC0334"/>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34">
    <w:name w:val="1A846BB2DB9C48978809BCC65BADA1C534"/>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34">
    <w:name w:val="DCC5E321768A4E1295F4584FF2A910D934"/>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34">
    <w:name w:val="CD7FD96488484E24A0528C031965E41D34"/>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34">
    <w:name w:val="D7BEA7E1A4AB469E870AEE13DB733AD634"/>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34">
    <w:name w:val="389ED970107840C3AB664AE972E4C63834"/>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34">
    <w:name w:val="5B5653BDD8CB45C0856071F440ACD7553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34">
    <w:name w:val="CADF4579B9A6446DBCF3EBF5F13CB05F3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34">
    <w:name w:val="34AE13C8DD3942CD90ACA236F3E06E3F3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34">
    <w:name w:val="6C2A8708C7974D6D8D99C29BA5A590B03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34">
    <w:name w:val="5637EC201A3E4B5794CEBB2FF842A2943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34">
    <w:name w:val="18044DAACC414A39B0B834A00A8670093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34">
    <w:name w:val="8699CC618E304EA7B98E401CF00FA3513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34">
    <w:name w:val="9A89C147864D48B297B27F0D3E2EAFA03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34">
    <w:name w:val="2B3F4C5C453548C3B3C5C9F9E0489A9434"/>
    <w:rsid w:val="007B2B87"/>
    <w:rPr>
      <w:lang w:eastAsia="en-US" w:bidi="en-US"/>
    </w:rPr>
  </w:style>
  <w:style w:type="paragraph" w:customStyle="1" w:styleId="B22E2C0E02F34BCE873963D3528B8BE534">
    <w:name w:val="B22E2C0E02F34BCE873963D3528B8BE534"/>
    <w:rsid w:val="007B2B87"/>
    <w:rPr>
      <w:lang w:eastAsia="en-US" w:bidi="en-US"/>
    </w:rPr>
  </w:style>
  <w:style w:type="paragraph" w:customStyle="1" w:styleId="855AF339CD1049269C4FA4AA8F41D22534">
    <w:name w:val="855AF339CD1049269C4FA4AA8F41D2253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34">
    <w:name w:val="9A4159E05256452B91444745A7B76CC83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34">
    <w:name w:val="4DB3FFE7B8334A49B7C8D64780C09B783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34">
    <w:name w:val="705AC6D3DC924E8D9D1B231352BC9CB93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119A7FB71EB4EF882F22F5A4F995506">
    <w:name w:val="5119A7FB71EB4EF882F22F5A4F995506"/>
    <w:rsid w:val="007B2B87"/>
    <w:pPr>
      <w:spacing w:after="160" w:line="259" w:lineRule="auto"/>
    </w:pPr>
  </w:style>
  <w:style w:type="paragraph" w:customStyle="1" w:styleId="748C0DF6A9B14F94BC3F7902402647F5">
    <w:name w:val="748C0DF6A9B14F94BC3F7902402647F5"/>
    <w:rsid w:val="007B2B87"/>
    <w:pPr>
      <w:spacing w:after="160" w:line="259" w:lineRule="auto"/>
    </w:pPr>
  </w:style>
  <w:style w:type="paragraph" w:customStyle="1" w:styleId="278C7F185CAE4B14A07AA0F2586FB88435">
    <w:name w:val="278C7F185CAE4B14A07AA0F2586FB88435"/>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35">
    <w:name w:val="70F9ABCF19C24D38B705CBB07A01CDBF35"/>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35">
    <w:name w:val="0C4B29AF39FF4160860F7D36DF0BB9F235"/>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35">
    <w:name w:val="201A99D18B174BAAAED41B8AF5A952D035"/>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35">
    <w:name w:val="7874670056BA487ABCC15467EAD5250E35"/>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35">
    <w:name w:val="DB06E5AB9D7B46AAA8C84176211937C535"/>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35">
    <w:name w:val="9BB0A4FD1A7A46FCA3FDF939EBD2931135"/>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35">
    <w:name w:val="9B873AA5BA6143F1991D624D9BAD94EB35"/>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35">
    <w:name w:val="7E5B094B92D846DD9CDA062BD6BC8BA735"/>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35">
    <w:name w:val="2972B0124F204443A3B144A69409A46435"/>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35">
    <w:name w:val="C3C96F2A1B2042D3A27444B0A7C5EC6135"/>
    <w:rsid w:val="007B2B87"/>
    <w:pPr>
      <w:spacing w:after="0" w:line="240" w:lineRule="auto"/>
      <w:ind w:firstLine="709"/>
      <w:jc w:val="both"/>
    </w:pPr>
    <w:rPr>
      <w:rFonts w:ascii="Times New Roman" w:hAnsi="Times New Roman"/>
      <w:sz w:val="24"/>
      <w:lang w:eastAsia="en-US" w:bidi="en-US"/>
    </w:rPr>
  </w:style>
  <w:style w:type="paragraph" w:customStyle="1" w:styleId="5119A7FB71EB4EF882F22F5A4F9955061">
    <w:name w:val="5119A7FB71EB4EF882F22F5A4F9955061"/>
    <w:rsid w:val="007B2B87"/>
    <w:pPr>
      <w:spacing w:after="0" w:line="240" w:lineRule="auto"/>
      <w:ind w:firstLine="709"/>
      <w:jc w:val="both"/>
    </w:pPr>
    <w:rPr>
      <w:rFonts w:ascii="Times New Roman" w:hAnsi="Times New Roman"/>
      <w:sz w:val="24"/>
      <w:lang w:eastAsia="en-US" w:bidi="en-US"/>
    </w:rPr>
  </w:style>
  <w:style w:type="paragraph" w:customStyle="1" w:styleId="748C0DF6A9B14F94BC3F7902402647F51">
    <w:name w:val="748C0DF6A9B14F94BC3F7902402647F51"/>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35">
    <w:name w:val="21B51090C29648319F82586764AD41E635"/>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20">
    <w:name w:val="B97F5DE1168F4F9CB8182DD707FE2D8E20"/>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27">
    <w:name w:val="E13EB2CBFD8843EEB21CB0C7F5D05A5527"/>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20">
    <w:name w:val="23AD87CD55A64988B22BE3BDF915F1EB20"/>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35">
    <w:name w:val="8BC49A21F2724827BB2D9CB51304D47135"/>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20">
    <w:name w:val="4ACE3E68880C44749E76C10958BCD21F20"/>
    <w:rsid w:val="007B2B87"/>
    <w:pPr>
      <w:spacing w:after="0" w:line="240" w:lineRule="auto"/>
      <w:ind w:firstLine="709"/>
      <w:jc w:val="both"/>
    </w:pPr>
    <w:rPr>
      <w:rFonts w:ascii="Times New Roman" w:hAnsi="Times New Roman"/>
      <w:sz w:val="24"/>
      <w:lang w:eastAsia="en-US" w:bidi="en-US"/>
    </w:rPr>
  </w:style>
  <w:style w:type="paragraph" w:customStyle="1" w:styleId="5DF5CF94DD98403590F3C47D5C32BA0C14">
    <w:name w:val="5DF5CF94DD98403590F3C47D5C32BA0C14"/>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17">
    <w:name w:val="ACF4AB5130FF4DDBB8C171CF9DC51A6417"/>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35">
    <w:name w:val="F523346767FE4DDFBF92CC444A9E130C35"/>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35">
    <w:name w:val="38AF460A1D074193B8FDB47E16A47B5A35"/>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35">
    <w:name w:val="41AD46FCADE544E9AC975A551186687935"/>
    <w:rsid w:val="007B2B87"/>
    <w:rPr>
      <w:lang w:eastAsia="en-US" w:bidi="en-US"/>
    </w:rPr>
  </w:style>
  <w:style w:type="paragraph" w:customStyle="1" w:styleId="C6FCE31C150144B7B41E5FEE476F955935">
    <w:name w:val="C6FCE31C150144B7B41E5FEE476F955935"/>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35">
    <w:name w:val="3CD2565A79DF4AEC8D967989522B980435"/>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35">
    <w:name w:val="8EB3D8D464D94DD7BEA8B2D4644A43E735"/>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35">
    <w:name w:val="DB02C760BE294C2A8D31838C69133B3F35"/>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35">
    <w:name w:val="CA0FCCB1B0464C369DD449CAE6DC0D9435"/>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35">
    <w:name w:val="9267D1452F324EA88D8ACB5AE933F92C35"/>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35">
    <w:name w:val="FBC409DEE1024305BA9E5E451F584BED35"/>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35">
    <w:name w:val="312930A6317642448FDCD489650F45C135"/>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35">
    <w:name w:val="4976B9292EFE44AB9945B811DF2D753A35"/>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35">
    <w:name w:val="EC2A967B3BC34ACD9A1FDB4B904D88C735"/>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35">
    <w:name w:val="DAB069838B9C4913B35FA87E15DDB38435"/>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35">
    <w:name w:val="8D18CEDA2D5F4B28BAD3B4738472E1EC35"/>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35">
    <w:name w:val="2102D31FC3BE4F79B8C8EE8DEC56CCCE35"/>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35">
    <w:name w:val="C1708E61451C49D2BDFCE716CE65BC0335"/>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35">
    <w:name w:val="1A846BB2DB9C48978809BCC65BADA1C535"/>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35">
    <w:name w:val="DCC5E321768A4E1295F4584FF2A910D935"/>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35">
    <w:name w:val="CD7FD96488484E24A0528C031965E41D35"/>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35">
    <w:name w:val="D7BEA7E1A4AB469E870AEE13DB733AD635"/>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35">
    <w:name w:val="389ED970107840C3AB664AE972E4C63835"/>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35">
    <w:name w:val="5B5653BDD8CB45C0856071F440ACD7553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35">
    <w:name w:val="CADF4579B9A6446DBCF3EBF5F13CB05F3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35">
    <w:name w:val="34AE13C8DD3942CD90ACA236F3E06E3F3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35">
    <w:name w:val="6C2A8708C7974D6D8D99C29BA5A590B03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35">
    <w:name w:val="5637EC201A3E4B5794CEBB2FF842A2943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35">
    <w:name w:val="18044DAACC414A39B0B834A00A8670093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35">
    <w:name w:val="8699CC618E304EA7B98E401CF00FA3513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35">
    <w:name w:val="9A89C147864D48B297B27F0D3E2EAFA03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35">
    <w:name w:val="2B3F4C5C453548C3B3C5C9F9E0489A9435"/>
    <w:rsid w:val="007B2B87"/>
    <w:rPr>
      <w:lang w:eastAsia="en-US" w:bidi="en-US"/>
    </w:rPr>
  </w:style>
  <w:style w:type="paragraph" w:customStyle="1" w:styleId="B22E2C0E02F34BCE873963D3528B8BE535">
    <w:name w:val="B22E2C0E02F34BCE873963D3528B8BE535"/>
    <w:rsid w:val="007B2B87"/>
    <w:rPr>
      <w:lang w:eastAsia="en-US" w:bidi="en-US"/>
    </w:rPr>
  </w:style>
  <w:style w:type="paragraph" w:customStyle="1" w:styleId="855AF339CD1049269C4FA4AA8F41D22535">
    <w:name w:val="855AF339CD1049269C4FA4AA8F41D2253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35">
    <w:name w:val="9A4159E05256452B91444745A7B76CC83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35">
    <w:name w:val="4DB3FFE7B8334A49B7C8D64780C09B783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35">
    <w:name w:val="705AC6D3DC924E8D9D1B231352BC9CB93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C6C4341753C4452A943369E8FC739D7">
    <w:name w:val="3C6C4341753C4452A943369E8FC739D7"/>
    <w:rsid w:val="007B2B87"/>
    <w:pPr>
      <w:spacing w:after="160" w:line="259" w:lineRule="auto"/>
    </w:pPr>
  </w:style>
  <w:style w:type="paragraph" w:customStyle="1" w:styleId="36A479B8EB7B4A36B9CD82D78C949452">
    <w:name w:val="36A479B8EB7B4A36B9CD82D78C949452"/>
    <w:rsid w:val="007B2B87"/>
    <w:pPr>
      <w:spacing w:after="160" w:line="259" w:lineRule="auto"/>
    </w:pPr>
  </w:style>
  <w:style w:type="paragraph" w:customStyle="1" w:styleId="A496E1F6A21C4BE58200AA77D56D8205">
    <w:name w:val="A496E1F6A21C4BE58200AA77D56D8205"/>
    <w:rsid w:val="007B2B87"/>
    <w:pPr>
      <w:spacing w:after="160" w:line="259" w:lineRule="auto"/>
    </w:pPr>
  </w:style>
  <w:style w:type="paragraph" w:customStyle="1" w:styleId="9FE2228E2D3C492BA3D35379255B8735">
    <w:name w:val="9FE2228E2D3C492BA3D35379255B8735"/>
    <w:rsid w:val="007B2B87"/>
    <w:pPr>
      <w:spacing w:after="160" w:line="259" w:lineRule="auto"/>
    </w:pPr>
  </w:style>
  <w:style w:type="paragraph" w:customStyle="1" w:styleId="7224F9E2666B4AF4920066A3CF969214">
    <w:name w:val="7224F9E2666B4AF4920066A3CF969214"/>
    <w:rsid w:val="007B2B87"/>
    <w:pPr>
      <w:spacing w:after="160" w:line="259" w:lineRule="auto"/>
    </w:pPr>
  </w:style>
  <w:style w:type="paragraph" w:customStyle="1" w:styleId="278C7F185CAE4B14A07AA0F2586FB88436">
    <w:name w:val="278C7F185CAE4B14A07AA0F2586FB88436"/>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36">
    <w:name w:val="70F9ABCF19C24D38B705CBB07A01CDBF36"/>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36">
    <w:name w:val="0C4B29AF39FF4160860F7D36DF0BB9F236"/>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36">
    <w:name w:val="201A99D18B174BAAAED41B8AF5A952D036"/>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36">
    <w:name w:val="7874670056BA487ABCC15467EAD5250E36"/>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36">
    <w:name w:val="DB06E5AB9D7B46AAA8C84176211937C536"/>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36">
    <w:name w:val="9BB0A4FD1A7A46FCA3FDF939EBD2931136"/>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36">
    <w:name w:val="9B873AA5BA6143F1991D624D9BAD94EB36"/>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36">
    <w:name w:val="7E5B094B92D846DD9CDA062BD6BC8BA736"/>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36">
    <w:name w:val="2972B0124F204443A3B144A69409A46436"/>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36">
    <w:name w:val="C3C96F2A1B2042D3A27444B0A7C5EC6136"/>
    <w:rsid w:val="007B2B87"/>
    <w:pPr>
      <w:spacing w:after="0" w:line="240" w:lineRule="auto"/>
      <w:ind w:firstLine="709"/>
      <w:jc w:val="both"/>
    </w:pPr>
    <w:rPr>
      <w:rFonts w:ascii="Times New Roman" w:hAnsi="Times New Roman"/>
      <w:sz w:val="24"/>
      <w:lang w:eastAsia="en-US" w:bidi="en-US"/>
    </w:rPr>
  </w:style>
  <w:style w:type="paragraph" w:customStyle="1" w:styleId="5119A7FB71EB4EF882F22F5A4F9955062">
    <w:name w:val="5119A7FB71EB4EF882F22F5A4F9955062"/>
    <w:rsid w:val="007B2B87"/>
    <w:pPr>
      <w:spacing w:after="0" w:line="240" w:lineRule="auto"/>
      <w:ind w:firstLine="709"/>
      <w:jc w:val="both"/>
    </w:pPr>
    <w:rPr>
      <w:rFonts w:ascii="Times New Roman" w:hAnsi="Times New Roman"/>
      <w:sz w:val="24"/>
      <w:lang w:eastAsia="en-US" w:bidi="en-US"/>
    </w:rPr>
  </w:style>
  <w:style w:type="paragraph" w:customStyle="1" w:styleId="748C0DF6A9B14F94BC3F7902402647F52">
    <w:name w:val="748C0DF6A9B14F94BC3F7902402647F52"/>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36">
    <w:name w:val="21B51090C29648319F82586764AD41E636"/>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21">
    <w:name w:val="B97F5DE1168F4F9CB8182DD707FE2D8E21"/>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28">
    <w:name w:val="E13EB2CBFD8843EEB21CB0C7F5D05A5528"/>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21">
    <w:name w:val="23AD87CD55A64988B22BE3BDF915F1EB21"/>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36">
    <w:name w:val="8BC49A21F2724827BB2D9CB51304D47136"/>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21">
    <w:name w:val="4ACE3E68880C44749E76C10958BCD21F21"/>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18">
    <w:name w:val="ACF4AB5130FF4DDBB8C171CF9DC51A6418"/>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36">
    <w:name w:val="F523346767FE4DDFBF92CC444A9E130C36"/>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36">
    <w:name w:val="38AF460A1D074193B8FDB47E16A47B5A36"/>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36">
    <w:name w:val="41AD46FCADE544E9AC975A551186687936"/>
    <w:rsid w:val="007B2B87"/>
    <w:rPr>
      <w:lang w:eastAsia="en-US" w:bidi="en-US"/>
    </w:rPr>
  </w:style>
  <w:style w:type="paragraph" w:customStyle="1" w:styleId="C6FCE31C150144B7B41E5FEE476F955936">
    <w:name w:val="C6FCE31C150144B7B41E5FEE476F955936"/>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36">
    <w:name w:val="3CD2565A79DF4AEC8D967989522B980436"/>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36">
    <w:name w:val="8EB3D8D464D94DD7BEA8B2D4644A43E736"/>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36">
    <w:name w:val="DB02C760BE294C2A8D31838C69133B3F36"/>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36">
    <w:name w:val="CA0FCCB1B0464C369DD449CAE6DC0D9436"/>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36">
    <w:name w:val="9267D1452F324EA88D8ACB5AE933F92C36"/>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36">
    <w:name w:val="FBC409DEE1024305BA9E5E451F584BED36"/>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36">
    <w:name w:val="312930A6317642448FDCD489650F45C136"/>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36">
    <w:name w:val="4976B9292EFE44AB9945B811DF2D753A36"/>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36">
    <w:name w:val="EC2A967B3BC34ACD9A1FDB4B904D88C736"/>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36">
    <w:name w:val="DAB069838B9C4913B35FA87E15DDB38436"/>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36">
    <w:name w:val="8D18CEDA2D5F4B28BAD3B4738472E1EC36"/>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36">
    <w:name w:val="2102D31FC3BE4F79B8C8EE8DEC56CCCE36"/>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36">
    <w:name w:val="C1708E61451C49D2BDFCE716CE65BC0336"/>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36">
    <w:name w:val="1A846BB2DB9C48978809BCC65BADA1C536"/>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36">
    <w:name w:val="DCC5E321768A4E1295F4584FF2A910D936"/>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36">
    <w:name w:val="CD7FD96488484E24A0528C031965E41D36"/>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36">
    <w:name w:val="D7BEA7E1A4AB469E870AEE13DB733AD636"/>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36">
    <w:name w:val="389ED970107840C3AB664AE972E4C63836"/>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36">
    <w:name w:val="5B5653BDD8CB45C0856071F440ACD7553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36">
    <w:name w:val="CADF4579B9A6446DBCF3EBF5F13CB05F3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36">
    <w:name w:val="34AE13C8DD3942CD90ACA236F3E06E3F3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36">
    <w:name w:val="6C2A8708C7974D6D8D99C29BA5A590B03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36">
    <w:name w:val="5637EC201A3E4B5794CEBB2FF842A2943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36">
    <w:name w:val="18044DAACC414A39B0B834A00A8670093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36">
    <w:name w:val="8699CC618E304EA7B98E401CF00FA3513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36">
    <w:name w:val="9A89C147864D48B297B27F0D3E2EAFA03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36">
    <w:name w:val="2B3F4C5C453548C3B3C5C9F9E0489A9436"/>
    <w:rsid w:val="007B2B87"/>
    <w:rPr>
      <w:lang w:eastAsia="en-US" w:bidi="en-US"/>
    </w:rPr>
  </w:style>
  <w:style w:type="paragraph" w:customStyle="1" w:styleId="B22E2C0E02F34BCE873963D3528B8BE536">
    <w:name w:val="B22E2C0E02F34BCE873963D3528B8BE536"/>
    <w:rsid w:val="007B2B87"/>
    <w:rPr>
      <w:lang w:eastAsia="en-US" w:bidi="en-US"/>
    </w:rPr>
  </w:style>
  <w:style w:type="paragraph" w:customStyle="1" w:styleId="855AF339CD1049269C4FA4AA8F41D22536">
    <w:name w:val="855AF339CD1049269C4FA4AA8F41D2253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36">
    <w:name w:val="9A4159E05256452B91444745A7B76CC83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36">
    <w:name w:val="4DB3FFE7B8334A49B7C8D64780C09B783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36">
    <w:name w:val="705AC6D3DC924E8D9D1B231352BC9CB93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0CAAC76BD5148A5AC5931B1856F8BEF">
    <w:name w:val="50CAAC76BD5148A5AC5931B1856F8BEF"/>
    <w:rsid w:val="007B2B87"/>
    <w:pPr>
      <w:spacing w:after="160" w:line="259" w:lineRule="auto"/>
    </w:pPr>
  </w:style>
  <w:style w:type="paragraph" w:customStyle="1" w:styleId="278C7F185CAE4B14A07AA0F2586FB88437">
    <w:name w:val="278C7F185CAE4B14A07AA0F2586FB88437"/>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37">
    <w:name w:val="70F9ABCF19C24D38B705CBB07A01CDBF37"/>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37">
    <w:name w:val="0C4B29AF39FF4160860F7D36DF0BB9F237"/>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37">
    <w:name w:val="201A99D18B174BAAAED41B8AF5A952D037"/>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37">
    <w:name w:val="7874670056BA487ABCC15467EAD5250E37"/>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37">
    <w:name w:val="DB06E5AB9D7B46AAA8C84176211937C537"/>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37">
    <w:name w:val="9BB0A4FD1A7A46FCA3FDF939EBD2931137"/>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37">
    <w:name w:val="9B873AA5BA6143F1991D624D9BAD94EB37"/>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37">
    <w:name w:val="7E5B094B92D846DD9CDA062BD6BC8BA737"/>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37">
    <w:name w:val="2972B0124F204443A3B144A69409A46437"/>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37">
    <w:name w:val="C3C96F2A1B2042D3A27444B0A7C5EC6137"/>
    <w:rsid w:val="007B2B87"/>
    <w:pPr>
      <w:spacing w:after="0" w:line="240" w:lineRule="auto"/>
      <w:ind w:firstLine="709"/>
      <w:jc w:val="both"/>
    </w:pPr>
    <w:rPr>
      <w:rFonts w:ascii="Times New Roman" w:hAnsi="Times New Roman"/>
      <w:sz w:val="24"/>
      <w:lang w:eastAsia="en-US" w:bidi="en-US"/>
    </w:rPr>
  </w:style>
  <w:style w:type="paragraph" w:customStyle="1" w:styleId="5119A7FB71EB4EF882F22F5A4F9955063">
    <w:name w:val="5119A7FB71EB4EF882F22F5A4F9955063"/>
    <w:rsid w:val="007B2B87"/>
    <w:pPr>
      <w:spacing w:after="0" w:line="240" w:lineRule="auto"/>
      <w:ind w:firstLine="709"/>
      <w:jc w:val="both"/>
    </w:pPr>
    <w:rPr>
      <w:rFonts w:ascii="Times New Roman" w:hAnsi="Times New Roman"/>
      <w:sz w:val="24"/>
      <w:lang w:eastAsia="en-US" w:bidi="en-US"/>
    </w:rPr>
  </w:style>
  <w:style w:type="paragraph" w:customStyle="1" w:styleId="748C0DF6A9B14F94BC3F7902402647F53">
    <w:name w:val="748C0DF6A9B14F94BC3F7902402647F53"/>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37">
    <w:name w:val="21B51090C29648319F82586764AD41E637"/>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22">
    <w:name w:val="B97F5DE1168F4F9CB8182DD707FE2D8E22"/>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29">
    <w:name w:val="E13EB2CBFD8843EEB21CB0C7F5D05A5529"/>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22">
    <w:name w:val="23AD87CD55A64988B22BE3BDF915F1EB22"/>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37">
    <w:name w:val="8BC49A21F2724827BB2D9CB51304D47137"/>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22">
    <w:name w:val="4ACE3E68880C44749E76C10958BCD21F22"/>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19">
    <w:name w:val="ACF4AB5130FF4DDBB8C171CF9DC51A6419"/>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1">
    <w:name w:val="50CAAC76BD5148A5AC5931B1856F8BEF1"/>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37">
    <w:name w:val="F523346767FE4DDFBF92CC444A9E130C37"/>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37">
    <w:name w:val="38AF460A1D074193B8FDB47E16A47B5A37"/>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37">
    <w:name w:val="41AD46FCADE544E9AC975A551186687937"/>
    <w:rsid w:val="007B2B87"/>
    <w:rPr>
      <w:lang w:eastAsia="en-US" w:bidi="en-US"/>
    </w:rPr>
  </w:style>
  <w:style w:type="paragraph" w:customStyle="1" w:styleId="C6FCE31C150144B7B41E5FEE476F955937">
    <w:name w:val="C6FCE31C150144B7B41E5FEE476F955937"/>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37">
    <w:name w:val="3CD2565A79DF4AEC8D967989522B980437"/>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37">
    <w:name w:val="8EB3D8D464D94DD7BEA8B2D4644A43E737"/>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37">
    <w:name w:val="DB02C760BE294C2A8D31838C69133B3F37"/>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37">
    <w:name w:val="CA0FCCB1B0464C369DD449CAE6DC0D9437"/>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37">
    <w:name w:val="9267D1452F324EA88D8ACB5AE933F92C37"/>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37">
    <w:name w:val="FBC409DEE1024305BA9E5E451F584BED37"/>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37">
    <w:name w:val="312930A6317642448FDCD489650F45C137"/>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37">
    <w:name w:val="4976B9292EFE44AB9945B811DF2D753A37"/>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37">
    <w:name w:val="EC2A967B3BC34ACD9A1FDB4B904D88C737"/>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37">
    <w:name w:val="DAB069838B9C4913B35FA87E15DDB38437"/>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37">
    <w:name w:val="8D18CEDA2D5F4B28BAD3B4738472E1EC37"/>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37">
    <w:name w:val="2102D31FC3BE4F79B8C8EE8DEC56CCCE37"/>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37">
    <w:name w:val="C1708E61451C49D2BDFCE716CE65BC0337"/>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37">
    <w:name w:val="1A846BB2DB9C48978809BCC65BADA1C537"/>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37">
    <w:name w:val="DCC5E321768A4E1295F4584FF2A910D937"/>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37">
    <w:name w:val="CD7FD96488484E24A0528C031965E41D37"/>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37">
    <w:name w:val="D7BEA7E1A4AB469E870AEE13DB733AD637"/>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37">
    <w:name w:val="389ED970107840C3AB664AE972E4C63837"/>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37">
    <w:name w:val="5B5653BDD8CB45C0856071F440ACD7553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37">
    <w:name w:val="CADF4579B9A6446DBCF3EBF5F13CB05F3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37">
    <w:name w:val="34AE13C8DD3942CD90ACA236F3E06E3F3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37">
    <w:name w:val="6C2A8708C7974D6D8D99C29BA5A590B03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37">
    <w:name w:val="5637EC201A3E4B5794CEBB2FF842A2943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37">
    <w:name w:val="18044DAACC414A39B0B834A00A8670093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37">
    <w:name w:val="8699CC618E304EA7B98E401CF00FA3513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37">
    <w:name w:val="9A89C147864D48B297B27F0D3E2EAFA03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37">
    <w:name w:val="2B3F4C5C453548C3B3C5C9F9E0489A9437"/>
    <w:rsid w:val="007B2B87"/>
    <w:rPr>
      <w:lang w:eastAsia="en-US" w:bidi="en-US"/>
    </w:rPr>
  </w:style>
  <w:style w:type="paragraph" w:customStyle="1" w:styleId="B22E2C0E02F34BCE873963D3528B8BE537">
    <w:name w:val="B22E2C0E02F34BCE873963D3528B8BE537"/>
    <w:rsid w:val="007B2B87"/>
    <w:rPr>
      <w:lang w:eastAsia="en-US" w:bidi="en-US"/>
    </w:rPr>
  </w:style>
  <w:style w:type="paragraph" w:customStyle="1" w:styleId="855AF339CD1049269C4FA4AA8F41D22537">
    <w:name w:val="855AF339CD1049269C4FA4AA8F41D2253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37">
    <w:name w:val="9A4159E05256452B91444745A7B76CC83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37">
    <w:name w:val="4DB3FFE7B8334A49B7C8D64780C09B783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37">
    <w:name w:val="705AC6D3DC924E8D9D1B231352BC9CB93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C91CB0E40F642E8842168C938E10FA1">
    <w:name w:val="AC91CB0E40F642E8842168C938E10FA1"/>
    <w:rsid w:val="007B2B87"/>
    <w:pPr>
      <w:spacing w:after="160" w:line="259" w:lineRule="auto"/>
    </w:pPr>
  </w:style>
  <w:style w:type="paragraph" w:customStyle="1" w:styleId="9C2B7E42A7B34A8287F72946490CA718">
    <w:name w:val="9C2B7E42A7B34A8287F72946490CA718"/>
    <w:rsid w:val="007B2B87"/>
    <w:pPr>
      <w:spacing w:after="160" w:line="259" w:lineRule="auto"/>
    </w:pPr>
  </w:style>
  <w:style w:type="paragraph" w:customStyle="1" w:styleId="278C7F185CAE4B14A07AA0F2586FB88438">
    <w:name w:val="278C7F185CAE4B14A07AA0F2586FB88438"/>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38">
    <w:name w:val="70F9ABCF19C24D38B705CBB07A01CDBF38"/>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38">
    <w:name w:val="0C4B29AF39FF4160860F7D36DF0BB9F238"/>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38">
    <w:name w:val="201A99D18B174BAAAED41B8AF5A952D038"/>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38">
    <w:name w:val="7874670056BA487ABCC15467EAD5250E38"/>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38">
    <w:name w:val="DB06E5AB9D7B46AAA8C84176211937C538"/>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38">
    <w:name w:val="9BB0A4FD1A7A46FCA3FDF939EBD2931138"/>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38">
    <w:name w:val="9B873AA5BA6143F1991D624D9BAD94EB38"/>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38">
    <w:name w:val="7E5B094B92D846DD9CDA062BD6BC8BA738"/>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38">
    <w:name w:val="2972B0124F204443A3B144A69409A46438"/>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38">
    <w:name w:val="C3C96F2A1B2042D3A27444B0A7C5EC6138"/>
    <w:rsid w:val="007B2B87"/>
    <w:pPr>
      <w:spacing w:after="0" w:line="240" w:lineRule="auto"/>
      <w:ind w:firstLine="709"/>
      <w:jc w:val="both"/>
    </w:pPr>
    <w:rPr>
      <w:rFonts w:ascii="Times New Roman" w:hAnsi="Times New Roman"/>
      <w:sz w:val="24"/>
      <w:lang w:eastAsia="en-US" w:bidi="en-US"/>
    </w:rPr>
  </w:style>
  <w:style w:type="paragraph" w:customStyle="1" w:styleId="AC91CB0E40F642E8842168C938E10FA11">
    <w:name w:val="AC91CB0E40F642E8842168C938E10FA11"/>
    <w:rsid w:val="007B2B87"/>
    <w:pPr>
      <w:spacing w:after="0" w:line="240" w:lineRule="auto"/>
      <w:ind w:firstLine="709"/>
      <w:jc w:val="both"/>
    </w:pPr>
    <w:rPr>
      <w:rFonts w:ascii="Times New Roman" w:hAnsi="Times New Roman"/>
      <w:sz w:val="24"/>
      <w:lang w:eastAsia="en-US" w:bidi="en-US"/>
    </w:rPr>
  </w:style>
  <w:style w:type="paragraph" w:customStyle="1" w:styleId="9C2B7E42A7B34A8287F72946490CA7181">
    <w:name w:val="9C2B7E42A7B34A8287F72946490CA7181"/>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38">
    <w:name w:val="21B51090C29648319F82586764AD41E638"/>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23">
    <w:name w:val="B97F5DE1168F4F9CB8182DD707FE2D8E23"/>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30">
    <w:name w:val="E13EB2CBFD8843EEB21CB0C7F5D05A5530"/>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23">
    <w:name w:val="23AD87CD55A64988B22BE3BDF915F1EB23"/>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38">
    <w:name w:val="8BC49A21F2724827BB2D9CB51304D47138"/>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23">
    <w:name w:val="4ACE3E68880C44749E76C10958BCD21F23"/>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20">
    <w:name w:val="ACF4AB5130FF4DDBB8C171CF9DC51A6420"/>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2">
    <w:name w:val="50CAAC76BD5148A5AC5931B1856F8BEF2"/>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38">
    <w:name w:val="F523346767FE4DDFBF92CC444A9E130C38"/>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38">
    <w:name w:val="38AF460A1D074193B8FDB47E16A47B5A38"/>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38">
    <w:name w:val="41AD46FCADE544E9AC975A551186687938"/>
    <w:rsid w:val="007B2B87"/>
    <w:rPr>
      <w:lang w:eastAsia="en-US" w:bidi="en-US"/>
    </w:rPr>
  </w:style>
  <w:style w:type="paragraph" w:customStyle="1" w:styleId="C6FCE31C150144B7B41E5FEE476F955938">
    <w:name w:val="C6FCE31C150144B7B41E5FEE476F955938"/>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38">
    <w:name w:val="3CD2565A79DF4AEC8D967989522B980438"/>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38">
    <w:name w:val="8EB3D8D464D94DD7BEA8B2D4644A43E738"/>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38">
    <w:name w:val="DB02C760BE294C2A8D31838C69133B3F38"/>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38">
    <w:name w:val="CA0FCCB1B0464C369DD449CAE6DC0D9438"/>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38">
    <w:name w:val="9267D1452F324EA88D8ACB5AE933F92C38"/>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38">
    <w:name w:val="FBC409DEE1024305BA9E5E451F584BED38"/>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38">
    <w:name w:val="312930A6317642448FDCD489650F45C138"/>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38">
    <w:name w:val="4976B9292EFE44AB9945B811DF2D753A38"/>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38">
    <w:name w:val="EC2A967B3BC34ACD9A1FDB4B904D88C738"/>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38">
    <w:name w:val="DAB069838B9C4913B35FA87E15DDB38438"/>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38">
    <w:name w:val="8D18CEDA2D5F4B28BAD3B4738472E1EC38"/>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38">
    <w:name w:val="2102D31FC3BE4F79B8C8EE8DEC56CCCE38"/>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38">
    <w:name w:val="C1708E61451C49D2BDFCE716CE65BC0338"/>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38">
    <w:name w:val="1A846BB2DB9C48978809BCC65BADA1C538"/>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38">
    <w:name w:val="DCC5E321768A4E1295F4584FF2A910D938"/>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38">
    <w:name w:val="CD7FD96488484E24A0528C031965E41D38"/>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38">
    <w:name w:val="D7BEA7E1A4AB469E870AEE13DB733AD638"/>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38">
    <w:name w:val="389ED970107840C3AB664AE972E4C63838"/>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38">
    <w:name w:val="5B5653BDD8CB45C0856071F440ACD7553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38">
    <w:name w:val="CADF4579B9A6446DBCF3EBF5F13CB05F3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38">
    <w:name w:val="34AE13C8DD3942CD90ACA236F3E06E3F3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38">
    <w:name w:val="6C2A8708C7974D6D8D99C29BA5A590B03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38">
    <w:name w:val="5637EC201A3E4B5794CEBB2FF842A2943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38">
    <w:name w:val="18044DAACC414A39B0B834A00A8670093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38">
    <w:name w:val="8699CC618E304EA7B98E401CF00FA3513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38">
    <w:name w:val="9A89C147864D48B297B27F0D3E2EAFA03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38">
    <w:name w:val="2B3F4C5C453548C3B3C5C9F9E0489A9438"/>
    <w:rsid w:val="007B2B87"/>
    <w:rPr>
      <w:lang w:eastAsia="en-US" w:bidi="en-US"/>
    </w:rPr>
  </w:style>
  <w:style w:type="paragraph" w:customStyle="1" w:styleId="B22E2C0E02F34BCE873963D3528B8BE538">
    <w:name w:val="B22E2C0E02F34BCE873963D3528B8BE538"/>
    <w:rsid w:val="007B2B87"/>
    <w:rPr>
      <w:lang w:eastAsia="en-US" w:bidi="en-US"/>
    </w:rPr>
  </w:style>
  <w:style w:type="paragraph" w:customStyle="1" w:styleId="855AF339CD1049269C4FA4AA8F41D22538">
    <w:name w:val="855AF339CD1049269C4FA4AA8F41D2253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38">
    <w:name w:val="9A4159E05256452B91444745A7B76CC83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38">
    <w:name w:val="4DB3FFE7B8334A49B7C8D64780C09B783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38">
    <w:name w:val="705AC6D3DC924E8D9D1B231352BC9CB93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39">
    <w:name w:val="278C7F185CAE4B14A07AA0F2586FB88439"/>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39">
    <w:name w:val="70F9ABCF19C24D38B705CBB07A01CDBF39"/>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39">
    <w:name w:val="0C4B29AF39FF4160860F7D36DF0BB9F239"/>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39">
    <w:name w:val="201A99D18B174BAAAED41B8AF5A952D039"/>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39">
    <w:name w:val="7874670056BA487ABCC15467EAD5250E39"/>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39">
    <w:name w:val="DB06E5AB9D7B46AAA8C84176211937C539"/>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39">
    <w:name w:val="9BB0A4FD1A7A46FCA3FDF939EBD2931139"/>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39">
    <w:name w:val="9B873AA5BA6143F1991D624D9BAD94EB39"/>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39">
    <w:name w:val="7E5B094B92D846DD9CDA062BD6BC8BA739"/>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39">
    <w:name w:val="2972B0124F204443A3B144A69409A46439"/>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39">
    <w:name w:val="C3C96F2A1B2042D3A27444B0A7C5EC6139"/>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39">
    <w:name w:val="21B51090C29648319F82586764AD41E639"/>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24">
    <w:name w:val="B97F5DE1168F4F9CB8182DD707FE2D8E24"/>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31">
    <w:name w:val="E13EB2CBFD8843EEB21CB0C7F5D05A5531"/>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24">
    <w:name w:val="23AD87CD55A64988B22BE3BDF915F1EB24"/>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39">
    <w:name w:val="8BC49A21F2724827BB2D9CB51304D47139"/>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24">
    <w:name w:val="4ACE3E68880C44749E76C10958BCD21F24"/>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21">
    <w:name w:val="ACF4AB5130FF4DDBB8C171CF9DC51A6421"/>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3">
    <w:name w:val="50CAAC76BD5148A5AC5931B1856F8BEF3"/>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39">
    <w:name w:val="F523346767FE4DDFBF92CC444A9E130C39"/>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39">
    <w:name w:val="38AF460A1D074193B8FDB47E16A47B5A39"/>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39">
    <w:name w:val="41AD46FCADE544E9AC975A551186687939"/>
    <w:rsid w:val="007B2B87"/>
    <w:rPr>
      <w:lang w:eastAsia="en-US" w:bidi="en-US"/>
    </w:rPr>
  </w:style>
  <w:style w:type="paragraph" w:customStyle="1" w:styleId="C6FCE31C150144B7B41E5FEE476F955939">
    <w:name w:val="C6FCE31C150144B7B41E5FEE476F955939"/>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39">
    <w:name w:val="3CD2565A79DF4AEC8D967989522B980439"/>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39">
    <w:name w:val="8EB3D8D464D94DD7BEA8B2D4644A43E739"/>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39">
    <w:name w:val="DB02C760BE294C2A8D31838C69133B3F39"/>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39">
    <w:name w:val="CA0FCCB1B0464C369DD449CAE6DC0D9439"/>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39">
    <w:name w:val="9267D1452F324EA88D8ACB5AE933F92C39"/>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39">
    <w:name w:val="FBC409DEE1024305BA9E5E451F584BED39"/>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39">
    <w:name w:val="312930A6317642448FDCD489650F45C139"/>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39">
    <w:name w:val="4976B9292EFE44AB9945B811DF2D753A39"/>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39">
    <w:name w:val="EC2A967B3BC34ACD9A1FDB4B904D88C739"/>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39">
    <w:name w:val="DAB069838B9C4913B35FA87E15DDB38439"/>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39">
    <w:name w:val="8D18CEDA2D5F4B28BAD3B4738472E1EC39"/>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39">
    <w:name w:val="2102D31FC3BE4F79B8C8EE8DEC56CCCE39"/>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39">
    <w:name w:val="C1708E61451C49D2BDFCE716CE65BC0339"/>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39">
    <w:name w:val="1A846BB2DB9C48978809BCC65BADA1C539"/>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39">
    <w:name w:val="DCC5E321768A4E1295F4584FF2A910D939"/>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39">
    <w:name w:val="CD7FD96488484E24A0528C031965E41D39"/>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39">
    <w:name w:val="D7BEA7E1A4AB469E870AEE13DB733AD639"/>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39">
    <w:name w:val="389ED970107840C3AB664AE972E4C63839"/>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39">
    <w:name w:val="5B5653BDD8CB45C0856071F440ACD7553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39">
    <w:name w:val="CADF4579B9A6446DBCF3EBF5F13CB05F3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39">
    <w:name w:val="34AE13C8DD3942CD90ACA236F3E06E3F3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39">
    <w:name w:val="6C2A8708C7974D6D8D99C29BA5A590B03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39">
    <w:name w:val="5637EC201A3E4B5794CEBB2FF842A2943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39">
    <w:name w:val="18044DAACC414A39B0B834A00A8670093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39">
    <w:name w:val="8699CC618E304EA7B98E401CF00FA3513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39">
    <w:name w:val="9A89C147864D48B297B27F0D3E2EAFA03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39">
    <w:name w:val="2B3F4C5C453548C3B3C5C9F9E0489A9439"/>
    <w:rsid w:val="007B2B87"/>
    <w:rPr>
      <w:lang w:eastAsia="en-US" w:bidi="en-US"/>
    </w:rPr>
  </w:style>
  <w:style w:type="paragraph" w:customStyle="1" w:styleId="B22E2C0E02F34BCE873963D3528B8BE539">
    <w:name w:val="B22E2C0E02F34BCE873963D3528B8BE539"/>
    <w:rsid w:val="007B2B87"/>
    <w:rPr>
      <w:lang w:eastAsia="en-US" w:bidi="en-US"/>
    </w:rPr>
  </w:style>
  <w:style w:type="paragraph" w:customStyle="1" w:styleId="855AF339CD1049269C4FA4AA8F41D22539">
    <w:name w:val="855AF339CD1049269C4FA4AA8F41D2253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39">
    <w:name w:val="9A4159E05256452B91444745A7B76CC83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39">
    <w:name w:val="4DB3FFE7B8334A49B7C8D64780C09B783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39">
    <w:name w:val="705AC6D3DC924E8D9D1B231352BC9CB93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40">
    <w:name w:val="278C7F185CAE4B14A07AA0F2586FB88440"/>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40">
    <w:name w:val="70F9ABCF19C24D38B705CBB07A01CDBF40"/>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40">
    <w:name w:val="0C4B29AF39FF4160860F7D36DF0BB9F240"/>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40">
    <w:name w:val="201A99D18B174BAAAED41B8AF5A952D040"/>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40">
    <w:name w:val="7874670056BA487ABCC15467EAD5250E40"/>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40">
    <w:name w:val="DB06E5AB9D7B46AAA8C84176211937C540"/>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40">
    <w:name w:val="9BB0A4FD1A7A46FCA3FDF939EBD2931140"/>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40">
    <w:name w:val="9B873AA5BA6143F1991D624D9BAD94EB40"/>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40">
    <w:name w:val="7E5B094B92D846DD9CDA062BD6BC8BA740"/>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40">
    <w:name w:val="2972B0124F204443A3B144A69409A46440"/>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40">
    <w:name w:val="C3C96F2A1B2042D3A27444B0A7C5EC6140"/>
    <w:rsid w:val="007B2B87"/>
    <w:pPr>
      <w:spacing w:after="0" w:line="240" w:lineRule="auto"/>
      <w:ind w:firstLine="709"/>
      <w:jc w:val="both"/>
    </w:pPr>
    <w:rPr>
      <w:rFonts w:ascii="Times New Roman" w:hAnsi="Times New Roman"/>
      <w:sz w:val="24"/>
      <w:lang w:eastAsia="en-US" w:bidi="en-US"/>
    </w:rPr>
  </w:style>
  <w:style w:type="paragraph" w:customStyle="1" w:styleId="0D8FE7C5B0154A1EADA816464610F361">
    <w:name w:val="0D8FE7C5B0154A1EADA816464610F361"/>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40">
    <w:name w:val="21B51090C29648319F82586764AD41E640"/>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25">
    <w:name w:val="B97F5DE1168F4F9CB8182DD707FE2D8E25"/>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32">
    <w:name w:val="E13EB2CBFD8843EEB21CB0C7F5D05A5532"/>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25">
    <w:name w:val="23AD87CD55A64988B22BE3BDF915F1EB25"/>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40">
    <w:name w:val="8BC49A21F2724827BB2D9CB51304D47140"/>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25">
    <w:name w:val="4ACE3E68880C44749E76C10958BCD21F25"/>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22">
    <w:name w:val="ACF4AB5130FF4DDBB8C171CF9DC51A6422"/>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4">
    <w:name w:val="50CAAC76BD5148A5AC5931B1856F8BEF4"/>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40">
    <w:name w:val="F523346767FE4DDFBF92CC444A9E130C40"/>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40">
    <w:name w:val="38AF460A1D074193B8FDB47E16A47B5A40"/>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40">
    <w:name w:val="41AD46FCADE544E9AC975A551186687940"/>
    <w:rsid w:val="007B2B87"/>
    <w:rPr>
      <w:lang w:eastAsia="en-US" w:bidi="en-US"/>
    </w:rPr>
  </w:style>
  <w:style w:type="paragraph" w:customStyle="1" w:styleId="C6FCE31C150144B7B41E5FEE476F955940">
    <w:name w:val="C6FCE31C150144B7B41E5FEE476F955940"/>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40">
    <w:name w:val="3CD2565A79DF4AEC8D967989522B980440"/>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40">
    <w:name w:val="8EB3D8D464D94DD7BEA8B2D4644A43E740"/>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40">
    <w:name w:val="DB02C760BE294C2A8D31838C69133B3F40"/>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40">
    <w:name w:val="CA0FCCB1B0464C369DD449CAE6DC0D9440"/>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40">
    <w:name w:val="9267D1452F324EA88D8ACB5AE933F92C40"/>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40">
    <w:name w:val="FBC409DEE1024305BA9E5E451F584BED40"/>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40">
    <w:name w:val="312930A6317642448FDCD489650F45C140"/>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40">
    <w:name w:val="4976B9292EFE44AB9945B811DF2D753A40"/>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40">
    <w:name w:val="EC2A967B3BC34ACD9A1FDB4B904D88C740"/>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40">
    <w:name w:val="DAB069838B9C4913B35FA87E15DDB38440"/>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40">
    <w:name w:val="8D18CEDA2D5F4B28BAD3B4738472E1EC40"/>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40">
    <w:name w:val="2102D31FC3BE4F79B8C8EE8DEC56CCCE40"/>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40">
    <w:name w:val="C1708E61451C49D2BDFCE716CE65BC0340"/>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40">
    <w:name w:val="1A846BB2DB9C48978809BCC65BADA1C540"/>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40">
    <w:name w:val="DCC5E321768A4E1295F4584FF2A910D940"/>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40">
    <w:name w:val="CD7FD96488484E24A0528C031965E41D40"/>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40">
    <w:name w:val="D7BEA7E1A4AB469E870AEE13DB733AD640"/>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40">
    <w:name w:val="389ED970107840C3AB664AE972E4C63840"/>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40">
    <w:name w:val="5B5653BDD8CB45C0856071F440ACD7554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40">
    <w:name w:val="CADF4579B9A6446DBCF3EBF5F13CB05F4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40">
    <w:name w:val="34AE13C8DD3942CD90ACA236F3E06E3F4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40">
    <w:name w:val="6C2A8708C7974D6D8D99C29BA5A590B04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40">
    <w:name w:val="5637EC201A3E4B5794CEBB2FF842A2944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40">
    <w:name w:val="18044DAACC414A39B0B834A00A8670094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40">
    <w:name w:val="8699CC618E304EA7B98E401CF00FA3514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40">
    <w:name w:val="9A89C147864D48B297B27F0D3E2EAFA04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40">
    <w:name w:val="2B3F4C5C453548C3B3C5C9F9E0489A9440"/>
    <w:rsid w:val="007B2B87"/>
    <w:rPr>
      <w:lang w:eastAsia="en-US" w:bidi="en-US"/>
    </w:rPr>
  </w:style>
  <w:style w:type="paragraph" w:customStyle="1" w:styleId="B22E2C0E02F34BCE873963D3528B8BE540">
    <w:name w:val="B22E2C0E02F34BCE873963D3528B8BE540"/>
    <w:rsid w:val="007B2B87"/>
    <w:rPr>
      <w:lang w:eastAsia="en-US" w:bidi="en-US"/>
    </w:rPr>
  </w:style>
  <w:style w:type="paragraph" w:customStyle="1" w:styleId="855AF339CD1049269C4FA4AA8F41D22540">
    <w:name w:val="855AF339CD1049269C4FA4AA8F41D2254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40">
    <w:name w:val="9A4159E05256452B91444745A7B76CC84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40">
    <w:name w:val="4DB3FFE7B8334A49B7C8D64780C09B784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40">
    <w:name w:val="705AC6D3DC924E8D9D1B231352BC9CB94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1A73DBC97D64642825F2E178C315E9C">
    <w:name w:val="21A73DBC97D64642825F2E178C315E9C"/>
    <w:rsid w:val="007B2B87"/>
    <w:pPr>
      <w:spacing w:after="160" w:line="259" w:lineRule="auto"/>
    </w:pPr>
  </w:style>
  <w:style w:type="paragraph" w:customStyle="1" w:styleId="AEB361798A0E474B9966EE15B30928D2">
    <w:name w:val="AEB361798A0E474B9966EE15B30928D2"/>
    <w:rsid w:val="007B2B87"/>
    <w:pPr>
      <w:spacing w:after="160" w:line="259" w:lineRule="auto"/>
    </w:pPr>
  </w:style>
  <w:style w:type="paragraph" w:customStyle="1" w:styleId="278C7F185CAE4B14A07AA0F2586FB88441">
    <w:name w:val="278C7F185CAE4B14A07AA0F2586FB88441"/>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41">
    <w:name w:val="70F9ABCF19C24D38B705CBB07A01CDBF41"/>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41">
    <w:name w:val="0C4B29AF39FF4160860F7D36DF0BB9F241"/>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41">
    <w:name w:val="201A99D18B174BAAAED41B8AF5A952D041"/>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41">
    <w:name w:val="7874670056BA487ABCC15467EAD5250E41"/>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41">
    <w:name w:val="DB06E5AB9D7B46AAA8C84176211937C541"/>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41">
    <w:name w:val="9BB0A4FD1A7A46FCA3FDF939EBD2931141"/>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41">
    <w:name w:val="9B873AA5BA6143F1991D624D9BAD94EB41"/>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41">
    <w:name w:val="7E5B094B92D846DD9CDA062BD6BC8BA741"/>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41">
    <w:name w:val="2972B0124F204443A3B144A69409A46441"/>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41">
    <w:name w:val="C3C96F2A1B2042D3A27444B0A7C5EC6141"/>
    <w:rsid w:val="007B2B87"/>
    <w:pPr>
      <w:spacing w:after="0" w:line="240" w:lineRule="auto"/>
      <w:ind w:firstLine="709"/>
      <w:jc w:val="both"/>
    </w:pPr>
    <w:rPr>
      <w:rFonts w:ascii="Times New Roman" w:hAnsi="Times New Roman"/>
      <w:sz w:val="24"/>
      <w:lang w:eastAsia="en-US" w:bidi="en-US"/>
    </w:rPr>
  </w:style>
  <w:style w:type="paragraph" w:customStyle="1" w:styleId="AEB361798A0E474B9966EE15B30928D21">
    <w:name w:val="AEB361798A0E474B9966EE15B30928D21"/>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41">
    <w:name w:val="21B51090C29648319F82586764AD41E641"/>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26">
    <w:name w:val="B97F5DE1168F4F9CB8182DD707FE2D8E26"/>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33">
    <w:name w:val="E13EB2CBFD8843EEB21CB0C7F5D05A5533"/>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26">
    <w:name w:val="23AD87CD55A64988B22BE3BDF915F1EB26"/>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41">
    <w:name w:val="8BC49A21F2724827BB2D9CB51304D47141"/>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26">
    <w:name w:val="4ACE3E68880C44749E76C10958BCD21F26"/>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23">
    <w:name w:val="ACF4AB5130FF4DDBB8C171CF9DC51A6423"/>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5">
    <w:name w:val="50CAAC76BD5148A5AC5931B1856F8BEF5"/>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41">
    <w:name w:val="F523346767FE4DDFBF92CC444A9E130C41"/>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41">
    <w:name w:val="38AF460A1D074193B8FDB47E16A47B5A41"/>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41">
    <w:name w:val="41AD46FCADE544E9AC975A551186687941"/>
    <w:rsid w:val="007B2B87"/>
    <w:rPr>
      <w:lang w:eastAsia="en-US" w:bidi="en-US"/>
    </w:rPr>
  </w:style>
  <w:style w:type="paragraph" w:customStyle="1" w:styleId="C6FCE31C150144B7B41E5FEE476F955941">
    <w:name w:val="C6FCE31C150144B7B41E5FEE476F955941"/>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41">
    <w:name w:val="3CD2565A79DF4AEC8D967989522B980441"/>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41">
    <w:name w:val="8EB3D8D464D94DD7BEA8B2D4644A43E741"/>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41">
    <w:name w:val="DB02C760BE294C2A8D31838C69133B3F41"/>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41">
    <w:name w:val="CA0FCCB1B0464C369DD449CAE6DC0D9441"/>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41">
    <w:name w:val="9267D1452F324EA88D8ACB5AE933F92C41"/>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41">
    <w:name w:val="FBC409DEE1024305BA9E5E451F584BED41"/>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41">
    <w:name w:val="312930A6317642448FDCD489650F45C141"/>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41">
    <w:name w:val="4976B9292EFE44AB9945B811DF2D753A41"/>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41">
    <w:name w:val="EC2A967B3BC34ACD9A1FDB4B904D88C741"/>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41">
    <w:name w:val="DAB069838B9C4913B35FA87E15DDB38441"/>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41">
    <w:name w:val="8D18CEDA2D5F4B28BAD3B4738472E1EC41"/>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41">
    <w:name w:val="2102D31FC3BE4F79B8C8EE8DEC56CCCE41"/>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41">
    <w:name w:val="C1708E61451C49D2BDFCE716CE65BC0341"/>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41">
    <w:name w:val="1A846BB2DB9C48978809BCC65BADA1C541"/>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41">
    <w:name w:val="DCC5E321768A4E1295F4584FF2A910D941"/>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41">
    <w:name w:val="CD7FD96488484E24A0528C031965E41D41"/>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41">
    <w:name w:val="D7BEA7E1A4AB469E870AEE13DB733AD641"/>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41">
    <w:name w:val="389ED970107840C3AB664AE972E4C63841"/>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41">
    <w:name w:val="5B5653BDD8CB45C0856071F440ACD7554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41">
    <w:name w:val="CADF4579B9A6446DBCF3EBF5F13CB05F4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41">
    <w:name w:val="34AE13C8DD3942CD90ACA236F3E06E3F4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41">
    <w:name w:val="6C2A8708C7974D6D8D99C29BA5A590B04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41">
    <w:name w:val="5637EC201A3E4B5794CEBB2FF842A2944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41">
    <w:name w:val="18044DAACC414A39B0B834A00A8670094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41">
    <w:name w:val="8699CC618E304EA7B98E401CF00FA3514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41">
    <w:name w:val="9A89C147864D48B297B27F0D3E2EAFA04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41">
    <w:name w:val="2B3F4C5C453548C3B3C5C9F9E0489A9441"/>
    <w:rsid w:val="007B2B87"/>
    <w:rPr>
      <w:lang w:eastAsia="en-US" w:bidi="en-US"/>
    </w:rPr>
  </w:style>
  <w:style w:type="paragraph" w:customStyle="1" w:styleId="B22E2C0E02F34BCE873963D3528B8BE541">
    <w:name w:val="B22E2C0E02F34BCE873963D3528B8BE541"/>
    <w:rsid w:val="007B2B87"/>
    <w:rPr>
      <w:lang w:eastAsia="en-US" w:bidi="en-US"/>
    </w:rPr>
  </w:style>
  <w:style w:type="paragraph" w:customStyle="1" w:styleId="855AF339CD1049269C4FA4AA8F41D22541">
    <w:name w:val="855AF339CD1049269C4FA4AA8F41D2254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41">
    <w:name w:val="9A4159E05256452B91444745A7B76CC84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41">
    <w:name w:val="4DB3FFE7B8334A49B7C8D64780C09B784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41">
    <w:name w:val="705AC6D3DC924E8D9D1B231352BC9CB94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DACFEE89A3794795930886D3B7B600B9">
    <w:name w:val="DACFEE89A3794795930886D3B7B600B9"/>
    <w:rsid w:val="007B2B87"/>
    <w:pPr>
      <w:spacing w:after="160" w:line="259" w:lineRule="auto"/>
    </w:pPr>
  </w:style>
  <w:style w:type="paragraph" w:customStyle="1" w:styleId="4F291319EF2248DBA829EDB4EE7067F4">
    <w:name w:val="4F291319EF2248DBA829EDB4EE7067F4"/>
    <w:rsid w:val="007B2B87"/>
    <w:pPr>
      <w:spacing w:after="160" w:line="259" w:lineRule="auto"/>
    </w:pPr>
  </w:style>
  <w:style w:type="paragraph" w:customStyle="1" w:styleId="278C7F185CAE4B14A07AA0F2586FB88442">
    <w:name w:val="278C7F185CAE4B14A07AA0F2586FB88442"/>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42">
    <w:name w:val="70F9ABCF19C24D38B705CBB07A01CDBF42"/>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42">
    <w:name w:val="0C4B29AF39FF4160860F7D36DF0BB9F242"/>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42">
    <w:name w:val="201A99D18B174BAAAED41B8AF5A952D042"/>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42">
    <w:name w:val="7874670056BA487ABCC15467EAD5250E42"/>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42">
    <w:name w:val="DB06E5AB9D7B46AAA8C84176211937C542"/>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42">
    <w:name w:val="9BB0A4FD1A7A46FCA3FDF939EBD2931142"/>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42">
    <w:name w:val="9B873AA5BA6143F1991D624D9BAD94EB42"/>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42">
    <w:name w:val="7E5B094B92D846DD9CDA062BD6BC8BA742"/>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42">
    <w:name w:val="2972B0124F204443A3B144A69409A46442"/>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42">
    <w:name w:val="C3C96F2A1B2042D3A27444B0A7C5EC6142"/>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1">
    <w:name w:val="DACFEE89A3794795930886D3B7B600B91"/>
    <w:rsid w:val="007B2B87"/>
    <w:pPr>
      <w:spacing w:after="0" w:line="240" w:lineRule="auto"/>
      <w:ind w:firstLine="709"/>
      <w:jc w:val="both"/>
    </w:pPr>
    <w:rPr>
      <w:rFonts w:ascii="Times New Roman" w:hAnsi="Times New Roman"/>
      <w:sz w:val="24"/>
      <w:lang w:eastAsia="en-US" w:bidi="en-US"/>
    </w:rPr>
  </w:style>
  <w:style w:type="paragraph" w:customStyle="1" w:styleId="4F291319EF2248DBA829EDB4EE7067F41">
    <w:name w:val="4F291319EF2248DBA829EDB4EE7067F41"/>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42">
    <w:name w:val="21B51090C29648319F82586764AD41E642"/>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27">
    <w:name w:val="B97F5DE1168F4F9CB8182DD707FE2D8E27"/>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34">
    <w:name w:val="E13EB2CBFD8843EEB21CB0C7F5D05A5534"/>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27">
    <w:name w:val="23AD87CD55A64988B22BE3BDF915F1EB27"/>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42">
    <w:name w:val="8BC49A21F2724827BB2D9CB51304D47142"/>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27">
    <w:name w:val="4ACE3E68880C44749E76C10958BCD21F27"/>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24">
    <w:name w:val="ACF4AB5130FF4DDBB8C171CF9DC51A6424"/>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6">
    <w:name w:val="50CAAC76BD5148A5AC5931B1856F8BEF6"/>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42">
    <w:name w:val="F523346767FE4DDFBF92CC444A9E130C42"/>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42">
    <w:name w:val="38AF460A1D074193B8FDB47E16A47B5A42"/>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42">
    <w:name w:val="41AD46FCADE544E9AC975A551186687942"/>
    <w:rsid w:val="007B2B87"/>
    <w:rPr>
      <w:lang w:eastAsia="en-US" w:bidi="en-US"/>
    </w:rPr>
  </w:style>
  <w:style w:type="paragraph" w:customStyle="1" w:styleId="C6FCE31C150144B7B41E5FEE476F955942">
    <w:name w:val="C6FCE31C150144B7B41E5FEE476F955942"/>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42">
    <w:name w:val="3CD2565A79DF4AEC8D967989522B980442"/>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42">
    <w:name w:val="8EB3D8D464D94DD7BEA8B2D4644A43E742"/>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42">
    <w:name w:val="DB02C760BE294C2A8D31838C69133B3F42"/>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42">
    <w:name w:val="CA0FCCB1B0464C369DD449CAE6DC0D9442"/>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42">
    <w:name w:val="9267D1452F324EA88D8ACB5AE933F92C42"/>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42">
    <w:name w:val="FBC409DEE1024305BA9E5E451F584BED42"/>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42">
    <w:name w:val="312930A6317642448FDCD489650F45C142"/>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42">
    <w:name w:val="4976B9292EFE44AB9945B811DF2D753A42"/>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42">
    <w:name w:val="EC2A967B3BC34ACD9A1FDB4B904D88C742"/>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42">
    <w:name w:val="DAB069838B9C4913B35FA87E15DDB38442"/>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42">
    <w:name w:val="8D18CEDA2D5F4B28BAD3B4738472E1EC42"/>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42">
    <w:name w:val="2102D31FC3BE4F79B8C8EE8DEC56CCCE42"/>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42">
    <w:name w:val="C1708E61451C49D2BDFCE716CE65BC0342"/>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42">
    <w:name w:val="1A846BB2DB9C48978809BCC65BADA1C542"/>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42">
    <w:name w:val="DCC5E321768A4E1295F4584FF2A910D942"/>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42">
    <w:name w:val="CD7FD96488484E24A0528C031965E41D42"/>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42">
    <w:name w:val="D7BEA7E1A4AB469E870AEE13DB733AD642"/>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42">
    <w:name w:val="389ED970107840C3AB664AE972E4C63842"/>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42">
    <w:name w:val="5B5653BDD8CB45C0856071F440ACD7554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42">
    <w:name w:val="CADF4579B9A6446DBCF3EBF5F13CB05F4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42">
    <w:name w:val="34AE13C8DD3942CD90ACA236F3E06E3F4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42">
    <w:name w:val="6C2A8708C7974D6D8D99C29BA5A590B04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42">
    <w:name w:val="5637EC201A3E4B5794CEBB2FF842A2944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42">
    <w:name w:val="18044DAACC414A39B0B834A00A8670094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42">
    <w:name w:val="8699CC618E304EA7B98E401CF00FA3514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42">
    <w:name w:val="9A89C147864D48B297B27F0D3E2EAFA04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42">
    <w:name w:val="2B3F4C5C453548C3B3C5C9F9E0489A9442"/>
    <w:rsid w:val="007B2B87"/>
    <w:rPr>
      <w:lang w:eastAsia="en-US" w:bidi="en-US"/>
    </w:rPr>
  </w:style>
  <w:style w:type="paragraph" w:customStyle="1" w:styleId="B22E2C0E02F34BCE873963D3528B8BE542">
    <w:name w:val="B22E2C0E02F34BCE873963D3528B8BE542"/>
    <w:rsid w:val="007B2B87"/>
    <w:rPr>
      <w:lang w:eastAsia="en-US" w:bidi="en-US"/>
    </w:rPr>
  </w:style>
  <w:style w:type="paragraph" w:customStyle="1" w:styleId="855AF339CD1049269C4FA4AA8F41D22542">
    <w:name w:val="855AF339CD1049269C4FA4AA8F41D2254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42">
    <w:name w:val="9A4159E05256452B91444745A7B76CC84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42">
    <w:name w:val="4DB3FFE7B8334A49B7C8D64780C09B784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42">
    <w:name w:val="705AC6D3DC924E8D9D1B231352BC9CB94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43">
    <w:name w:val="278C7F185CAE4B14A07AA0F2586FB88443"/>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43">
    <w:name w:val="70F9ABCF19C24D38B705CBB07A01CDBF43"/>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43">
    <w:name w:val="0C4B29AF39FF4160860F7D36DF0BB9F243"/>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43">
    <w:name w:val="201A99D18B174BAAAED41B8AF5A952D043"/>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43">
    <w:name w:val="7874670056BA487ABCC15467EAD5250E43"/>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43">
    <w:name w:val="DB06E5AB9D7B46AAA8C84176211937C543"/>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43">
    <w:name w:val="9BB0A4FD1A7A46FCA3FDF939EBD2931143"/>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43">
    <w:name w:val="9B873AA5BA6143F1991D624D9BAD94EB43"/>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43">
    <w:name w:val="7E5B094B92D846DD9CDA062BD6BC8BA743"/>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43">
    <w:name w:val="2972B0124F204443A3B144A69409A46443"/>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43">
    <w:name w:val="C3C96F2A1B2042D3A27444B0A7C5EC6143"/>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2">
    <w:name w:val="DACFEE89A3794795930886D3B7B600B92"/>
    <w:rsid w:val="007B2B87"/>
    <w:pPr>
      <w:spacing w:after="0" w:line="240" w:lineRule="auto"/>
      <w:ind w:firstLine="709"/>
      <w:jc w:val="both"/>
    </w:pPr>
    <w:rPr>
      <w:rFonts w:ascii="Times New Roman" w:hAnsi="Times New Roman"/>
      <w:sz w:val="24"/>
      <w:lang w:eastAsia="en-US" w:bidi="en-US"/>
    </w:rPr>
  </w:style>
  <w:style w:type="paragraph" w:customStyle="1" w:styleId="4F291319EF2248DBA829EDB4EE7067F42">
    <w:name w:val="4F291319EF2248DBA829EDB4EE7067F42"/>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43">
    <w:name w:val="21B51090C29648319F82586764AD41E643"/>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28">
    <w:name w:val="B97F5DE1168F4F9CB8182DD707FE2D8E28"/>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35">
    <w:name w:val="E13EB2CBFD8843EEB21CB0C7F5D05A5535"/>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28">
    <w:name w:val="23AD87CD55A64988B22BE3BDF915F1EB28"/>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43">
    <w:name w:val="8BC49A21F2724827BB2D9CB51304D47143"/>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28">
    <w:name w:val="4ACE3E68880C44749E76C10958BCD21F28"/>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25">
    <w:name w:val="ACF4AB5130FF4DDBB8C171CF9DC51A6425"/>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7">
    <w:name w:val="50CAAC76BD5148A5AC5931B1856F8BEF7"/>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43">
    <w:name w:val="F523346767FE4DDFBF92CC444A9E130C43"/>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43">
    <w:name w:val="38AF460A1D074193B8FDB47E16A47B5A43"/>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43">
    <w:name w:val="41AD46FCADE544E9AC975A551186687943"/>
    <w:rsid w:val="007B2B87"/>
    <w:rPr>
      <w:lang w:eastAsia="en-US" w:bidi="en-US"/>
    </w:rPr>
  </w:style>
  <w:style w:type="paragraph" w:customStyle="1" w:styleId="C6FCE31C150144B7B41E5FEE476F955943">
    <w:name w:val="C6FCE31C150144B7B41E5FEE476F955943"/>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43">
    <w:name w:val="3CD2565A79DF4AEC8D967989522B980443"/>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43">
    <w:name w:val="8EB3D8D464D94DD7BEA8B2D4644A43E743"/>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43">
    <w:name w:val="DB02C760BE294C2A8D31838C69133B3F43"/>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43">
    <w:name w:val="CA0FCCB1B0464C369DD449CAE6DC0D9443"/>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43">
    <w:name w:val="9267D1452F324EA88D8ACB5AE933F92C43"/>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43">
    <w:name w:val="FBC409DEE1024305BA9E5E451F584BED43"/>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43">
    <w:name w:val="312930A6317642448FDCD489650F45C143"/>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43">
    <w:name w:val="4976B9292EFE44AB9945B811DF2D753A43"/>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43">
    <w:name w:val="EC2A967B3BC34ACD9A1FDB4B904D88C743"/>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43">
    <w:name w:val="DAB069838B9C4913B35FA87E15DDB38443"/>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43">
    <w:name w:val="8D18CEDA2D5F4B28BAD3B4738472E1EC43"/>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43">
    <w:name w:val="2102D31FC3BE4F79B8C8EE8DEC56CCCE43"/>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43">
    <w:name w:val="C1708E61451C49D2BDFCE716CE65BC0343"/>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43">
    <w:name w:val="1A846BB2DB9C48978809BCC65BADA1C543"/>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43">
    <w:name w:val="DCC5E321768A4E1295F4584FF2A910D943"/>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43">
    <w:name w:val="CD7FD96488484E24A0528C031965E41D43"/>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43">
    <w:name w:val="D7BEA7E1A4AB469E870AEE13DB733AD643"/>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43">
    <w:name w:val="389ED970107840C3AB664AE972E4C63843"/>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43">
    <w:name w:val="5B5653BDD8CB45C0856071F440ACD7554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43">
    <w:name w:val="CADF4579B9A6446DBCF3EBF5F13CB05F4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43">
    <w:name w:val="34AE13C8DD3942CD90ACA236F3E06E3F4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43">
    <w:name w:val="6C2A8708C7974D6D8D99C29BA5A590B04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43">
    <w:name w:val="5637EC201A3E4B5794CEBB2FF842A2944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43">
    <w:name w:val="18044DAACC414A39B0B834A00A8670094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43">
    <w:name w:val="8699CC618E304EA7B98E401CF00FA3514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43">
    <w:name w:val="9A89C147864D48B297B27F0D3E2EAFA04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43">
    <w:name w:val="2B3F4C5C453548C3B3C5C9F9E0489A9443"/>
    <w:rsid w:val="007B2B87"/>
    <w:rPr>
      <w:lang w:eastAsia="en-US" w:bidi="en-US"/>
    </w:rPr>
  </w:style>
  <w:style w:type="paragraph" w:customStyle="1" w:styleId="B22E2C0E02F34BCE873963D3528B8BE543">
    <w:name w:val="B22E2C0E02F34BCE873963D3528B8BE543"/>
    <w:rsid w:val="007B2B87"/>
    <w:rPr>
      <w:lang w:eastAsia="en-US" w:bidi="en-US"/>
    </w:rPr>
  </w:style>
  <w:style w:type="paragraph" w:customStyle="1" w:styleId="855AF339CD1049269C4FA4AA8F41D22543">
    <w:name w:val="855AF339CD1049269C4FA4AA8F41D2254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43">
    <w:name w:val="9A4159E05256452B91444745A7B76CC84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43">
    <w:name w:val="4DB3FFE7B8334A49B7C8D64780C09B784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43">
    <w:name w:val="705AC6D3DC924E8D9D1B231352BC9CB94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44">
    <w:name w:val="278C7F185CAE4B14A07AA0F2586FB88444"/>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44">
    <w:name w:val="70F9ABCF19C24D38B705CBB07A01CDBF44"/>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44">
    <w:name w:val="0C4B29AF39FF4160860F7D36DF0BB9F244"/>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44">
    <w:name w:val="201A99D18B174BAAAED41B8AF5A952D044"/>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44">
    <w:name w:val="7874670056BA487ABCC15467EAD5250E44"/>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44">
    <w:name w:val="DB06E5AB9D7B46AAA8C84176211937C544"/>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44">
    <w:name w:val="9BB0A4FD1A7A46FCA3FDF939EBD2931144"/>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44">
    <w:name w:val="9B873AA5BA6143F1991D624D9BAD94EB44"/>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44">
    <w:name w:val="7E5B094B92D846DD9CDA062BD6BC8BA744"/>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44">
    <w:name w:val="2972B0124F204443A3B144A69409A46444"/>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44">
    <w:name w:val="C3C96F2A1B2042D3A27444B0A7C5EC6144"/>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3">
    <w:name w:val="DACFEE89A3794795930886D3B7B600B93"/>
    <w:rsid w:val="007B2B87"/>
    <w:pPr>
      <w:spacing w:after="0" w:line="240" w:lineRule="auto"/>
      <w:ind w:firstLine="709"/>
      <w:jc w:val="both"/>
    </w:pPr>
    <w:rPr>
      <w:rFonts w:ascii="Times New Roman" w:hAnsi="Times New Roman"/>
      <w:sz w:val="24"/>
      <w:lang w:eastAsia="en-US" w:bidi="en-US"/>
    </w:rPr>
  </w:style>
  <w:style w:type="paragraph" w:customStyle="1" w:styleId="4F291319EF2248DBA829EDB4EE7067F43">
    <w:name w:val="4F291319EF2248DBA829EDB4EE7067F43"/>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44">
    <w:name w:val="21B51090C29648319F82586764AD41E644"/>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29">
    <w:name w:val="B97F5DE1168F4F9CB8182DD707FE2D8E29"/>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36">
    <w:name w:val="E13EB2CBFD8843EEB21CB0C7F5D05A5536"/>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29">
    <w:name w:val="23AD87CD55A64988B22BE3BDF915F1EB29"/>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44">
    <w:name w:val="8BC49A21F2724827BB2D9CB51304D47144"/>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29">
    <w:name w:val="4ACE3E68880C44749E76C10958BCD21F29"/>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26">
    <w:name w:val="ACF4AB5130FF4DDBB8C171CF9DC51A6426"/>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8">
    <w:name w:val="50CAAC76BD5148A5AC5931B1856F8BEF8"/>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44">
    <w:name w:val="F523346767FE4DDFBF92CC444A9E130C44"/>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44">
    <w:name w:val="38AF460A1D074193B8FDB47E16A47B5A44"/>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44">
    <w:name w:val="41AD46FCADE544E9AC975A551186687944"/>
    <w:rsid w:val="007B2B87"/>
    <w:rPr>
      <w:lang w:eastAsia="en-US" w:bidi="en-US"/>
    </w:rPr>
  </w:style>
  <w:style w:type="paragraph" w:customStyle="1" w:styleId="C6FCE31C150144B7B41E5FEE476F955944">
    <w:name w:val="C6FCE31C150144B7B41E5FEE476F955944"/>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44">
    <w:name w:val="3CD2565A79DF4AEC8D967989522B980444"/>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44">
    <w:name w:val="8EB3D8D464D94DD7BEA8B2D4644A43E744"/>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44">
    <w:name w:val="DB02C760BE294C2A8D31838C69133B3F44"/>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44">
    <w:name w:val="CA0FCCB1B0464C369DD449CAE6DC0D9444"/>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44">
    <w:name w:val="9267D1452F324EA88D8ACB5AE933F92C44"/>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44">
    <w:name w:val="FBC409DEE1024305BA9E5E451F584BED44"/>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44">
    <w:name w:val="312930A6317642448FDCD489650F45C144"/>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44">
    <w:name w:val="4976B9292EFE44AB9945B811DF2D753A44"/>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44">
    <w:name w:val="EC2A967B3BC34ACD9A1FDB4B904D88C744"/>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44">
    <w:name w:val="DAB069838B9C4913B35FA87E15DDB38444"/>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44">
    <w:name w:val="8D18CEDA2D5F4B28BAD3B4738472E1EC44"/>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44">
    <w:name w:val="2102D31FC3BE4F79B8C8EE8DEC56CCCE44"/>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44">
    <w:name w:val="C1708E61451C49D2BDFCE716CE65BC0344"/>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44">
    <w:name w:val="1A846BB2DB9C48978809BCC65BADA1C544"/>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44">
    <w:name w:val="DCC5E321768A4E1295F4584FF2A910D944"/>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44">
    <w:name w:val="CD7FD96488484E24A0528C031965E41D44"/>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44">
    <w:name w:val="D7BEA7E1A4AB469E870AEE13DB733AD644"/>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44">
    <w:name w:val="389ED970107840C3AB664AE972E4C63844"/>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44">
    <w:name w:val="5B5653BDD8CB45C0856071F440ACD7554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44">
    <w:name w:val="CADF4579B9A6446DBCF3EBF5F13CB05F4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44">
    <w:name w:val="34AE13C8DD3942CD90ACA236F3E06E3F4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44">
    <w:name w:val="6C2A8708C7974D6D8D99C29BA5A590B04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44">
    <w:name w:val="5637EC201A3E4B5794CEBB2FF842A2944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44">
    <w:name w:val="18044DAACC414A39B0B834A00A8670094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44">
    <w:name w:val="8699CC618E304EA7B98E401CF00FA3514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44">
    <w:name w:val="9A89C147864D48B297B27F0D3E2EAFA04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44">
    <w:name w:val="2B3F4C5C453548C3B3C5C9F9E0489A9444"/>
    <w:rsid w:val="007B2B87"/>
    <w:rPr>
      <w:lang w:eastAsia="en-US" w:bidi="en-US"/>
    </w:rPr>
  </w:style>
  <w:style w:type="paragraph" w:customStyle="1" w:styleId="B22E2C0E02F34BCE873963D3528B8BE544">
    <w:name w:val="B22E2C0E02F34BCE873963D3528B8BE544"/>
    <w:rsid w:val="007B2B87"/>
    <w:rPr>
      <w:lang w:eastAsia="en-US" w:bidi="en-US"/>
    </w:rPr>
  </w:style>
  <w:style w:type="paragraph" w:customStyle="1" w:styleId="855AF339CD1049269C4FA4AA8F41D22544">
    <w:name w:val="855AF339CD1049269C4FA4AA8F41D2254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44">
    <w:name w:val="9A4159E05256452B91444745A7B76CC84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44">
    <w:name w:val="4DB3FFE7B8334A49B7C8D64780C09B784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44">
    <w:name w:val="705AC6D3DC924E8D9D1B231352BC9CB94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45">
    <w:name w:val="278C7F185CAE4B14A07AA0F2586FB88445"/>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45">
    <w:name w:val="70F9ABCF19C24D38B705CBB07A01CDBF45"/>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45">
    <w:name w:val="0C4B29AF39FF4160860F7D36DF0BB9F245"/>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45">
    <w:name w:val="201A99D18B174BAAAED41B8AF5A952D045"/>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45">
    <w:name w:val="7874670056BA487ABCC15467EAD5250E45"/>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45">
    <w:name w:val="DB06E5AB9D7B46AAA8C84176211937C545"/>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45">
    <w:name w:val="9BB0A4FD1A7A46FCA3FDF939EBD2931145"/>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45">
    <w:name w:val="9B873AA5BA6143F1991D624D9BAD94EB45"/>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45">
    <w:name w:val="7E5B094B92D846DD9CDA062BD6BC8BA745"/>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45">
    <w:name w:val="2972B0124F204443A3B144A69409A46445"/>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45">
    <w:name w:val="C3C96F2A1B2042D3A27444B0A7C5EC6145"/>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4">
    <w:name w:val="DACFEE89A3794795930886D3B7B600B94"/>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45">
    <w:name w:val="21B51090C29648319F82586764AD41E645"/>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30">
    <w:name w:val="B97F5DE1168F4F9CB8182DD707FE2D8E30"/>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37">
    <w:name w:val="E13EB2CBFD8843EEB21CB0C7F5D05A5537"/>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30">
    <w:name w:val="23AD87CD55A64988B22BE3BDF915F1EB30"/>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45">
    <w:name w:val="8BC49A21F2724827BB2D9CB51304D47145"/>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30">
    <w:name w:val="4ACE3E68880C44749E76C10958BCD21F30"/>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27">
    <w:name w:val="ACF4AB5130FF4DDBB8C171CF9DC51A6427"/>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9">
    <w:name w:val="50CAAC76BD5148A5AC5931B1856F8BEF9"/>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45">
    <w:name w:val="F523346767FE4DDFBF92CC444A9E130C45"/>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45">
    <w:name w:val="38AF460A1D074193B8FDB47E16A47B5A45"/>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45">
    <w:name w:val="41AD46FCADE544E9AC975A551186687945"/>
    <w:rsid w:val="007B2B87"/>
    <w:rPr>
      <w:lang w:eastAsia="en-US" w:bidi="en-US"/>
    </w:rPr>
  </w:style>
  <w:style w:type="paragraph" w:customStyle="1" w:styleId="C6FCE31C150144B7B41E5FEE476F955945">
    <w:name w:val="C6FCE31C150144B7B41E5FEE476F955945"/>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45">
    <w:name w:val="3CD2565A79DF4AEC8D967989522B980445"/>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45">
    <w:name w:val="8EB3D8D464D94DD7BEA8B2D4644A43E745"/>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45">
    <w:name w:val="DB02C760BE294C2A8D31838C69133B3F45"/>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45">
    <w:name w:val="CA0FCCB1B0464C369DD449CAE6DC0D9445"/>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45">
    <w:name w:val="9267D1452F324EA88D8ACB5AE933F92C45"/>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45">
    <w:name w:val="FBC409DEE1024305BA9E5E451F584BED45"/>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45">
    <w:name w:val="312930A6317642448FDCD489650F45C145"/>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45">
    <w:name w:val="4976B9292EFE44AB9945B811DF2D753A45"/>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45">
    <w:name w:val="EC2A967B3BC34ACD9A1FDB4B904D88C745"/>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45">
    <w:name w:val="DAB069838B9C4913B35FA87E15DDB38445"/>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45">
    <w:name w:val="8D18CEDA2D5F4B28BAD3B4738472E1EC45"/>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45">
    <w:name w:val="2102D31FC3BE4F79B8C8EE8DEC56CCCE45"/>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45">
    <w:name w:val="C1708E61451C49D2BDFCE716CE65BC0345"/>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45">
    <w:name w:val="1A846BB2DB9C48978809BCC65BADA1C545"/>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45">
    <w:name w:val="DCC5E321768A4E1295F4584FF2A910D945"/>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45">
    <w:name w:val="CD7FD96488484E24A0528C031965E41D45"/>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45">
    <w:name w:val="D7BEA7E1A4AB469E870AEE13DB733AD645"/>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45">
    <w:name w:val="389ED970107840C3AB664AE972E4C63845"/>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45">
    <w:name w:val="5B5653BDD8CB45C0856071F440ACD7554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45">
    <w:name w:val="CADF4579B9A6446DBCF3EBF5F13CB05F4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45">
    <w:name w:val="34AE13C8DD3942CD90ACA236F3E06E3F4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45">
    <w:name w:val="6C2A8708C7974D6D8D99C29BA5A590B04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45">
    <w:name w:val="5637EC201A3E4B5794CEBB2FF842A2944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45">
    <w:name w:val="18044DAACC414A39B0B834A00A8670094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45">
    <w:name w:val="8699CC618E304EA7B98E401CF00FA3514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45">
    <w:name w:val="9A89C147864D48B297B27F0D3E2EAFA04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45">
    <w:name w:val="2B3F4C5C453548C3B3C5C9F9E0489A9445"/>
    <w:rsid w:val="007B2B87"/>
    <w:rPr>
      <w:lang w:eastAsia="en-US" w:bidi="en-US"/>
    </w:rPr>
  </w:style>
  <w:style w:type="paragraph" w:customStyle="1" w:styleId="B22E2C0E02F34BCE873963D3528B8BE545">
    <w:name w:val="B22E2C0E02F34BCE873963D3528B8BE545"/>
    <w:rsid w:val="007B2B87"/>
    <w:rPr>
      <w:lang w:eastAsia="en-US" w:bidi="en-US"/>
    </w:rPr>
  </w:style>
  <w:style w:type="paragraph" w:customStyle="1" w:styleId="855AF339CD1049269C4FA4AA8F41D22545">
    <w:name w:val="855AF339CD1049269C4FA4AA8F41D2254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45">
    <w:name w:val="9A4159E05256452B91444745A7B76CC84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45">
    <w:name w:val="4DB3FFE7B8334A49B7C8D64780C09B784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45">
    <w:name w:val="705AC6D3DC924E8D9D1B231352BC9CB94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46">
    <w:name w:val="278C7F185CAE4B14A07AA0F2586FB88446"/>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46">
    <w:name w:val="70F9ABCF19C24D38B705CBB07A01CDBF46"/>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46">
    <w:name w:val="0C4B29AF39FF4160860F7D36DF0BB9F246"/>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46">
    <w:name w:val="201A99D18B174BAAAED41B8AF5A952D046"/>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46">
    <w:name w:val="7874670056BA487ABCC15467EAD5250E46"/>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46">
    <w:name w:val="DB06E5AB9D7B46AAA8C84176211937C546"/>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46">
    <w:name w:val="9BB0A4FD1A7A46FCA3FDF939EBD2931146"/>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46">
    <w:name w:val="9B873AA5BA6143F1991D624D9BAD94EB46"/>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46">
    <w:name w:val="7E5B094B92D846DD9CDA062BD6BC8BA746"/>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46">
    <w:name w:val="2972B0124F204443A3B144A69409A46446"/>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46">
    <w:name w:val="C3C96F2A1B2042D3A27444B0A7C5EC6146"/>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5">
    <w:name w:val="DACFEE89A3794795930886D3B7B600B95"/>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46">
    <w:name w:val="21B51090C29648319F82586764AD41E646"/>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31">
    <w:name w:val="B97F5DE1168F4F9CB8182DD707FE2D8E31"/>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38">
    <w:name w:val="E13EB2CBFD8843EEB21CB0C7F5D05A5538"/>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31">
    <w:name w:val="23AD87CD55A64988B22BE3BDF915F1EB31"/>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46">
    <w:name w:val="8BC49A21F2724827BB2D9CB51304D47146"/>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31">
    <w:name w:val="4ACE3E68880C44749E76C10958BCD21F31"/>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28">
    <w:name w:val="ACF4AB5130FF4DDBB8C171CF9DC51A6428"/>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10">
    <w:name w:val="50CAAC76BD5148A5AC5931B1856F8BEF10"/>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46">
    <w:name w:val="F523346767FE4DDFBF92CC444A9E130C46"/>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46">
    <w:name w:val="38AF460A1D074193B8FDB47E16A47B5A46"/>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46">
    <w:name w:val="41AD46FCADE544E9AC975A551186687946"/>
    <w:rsid w:val="007B2B87"/>
    <w:rPr>
      <w:lang w:eastAsia="en-US" w:bidi="en-US"/>
    </w:rPr>
  </w:style>
  <w:style w:type="paragraph" w:customStyle="1" w:styleId="C6FCE31C150144B7B41E5FEE476F955946">
    <w:name w:val="C6FCE31C150144B7B41E5FEE476F955946"/>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46">
    <w:name w:val="3CD2565A79DF4AEC8D967989522B980446"/>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46">
    <w:name w:val="8EB3D8D464D94DD7BEA8B2D4644A43E746"/>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46">
    <w:name w:val="DB02C760BE294C2A8D31838C69133B3F46"/>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46">
    <w:name w:val="CA0FCCB1B0464C369DD449CAE6DC0D9446"/>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46">
    <w:name w:val="9267D1452F324EA88D8ACB5AE933F92C46"/>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46">
    <w:name w:val="FBC409DEE1024305BA9E5E451F584BED46"/>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46">
    <w:name w:val="312930A6317642448FDCD489650F45C146"/>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46">
    <w:name w:val="4976B9292EFE44AB9945B811DF2D753A46"/>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46">
    <w:name w:val="EC2A967B3BC34ACD9A1FDB4B904D88C746"/>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46">
    <w:name w:val="DAB069838B9C4913B35FA87E15DDB38446"/>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46">
    <w:name w:val="8D18CEDA2D5F4B28BAD3B4738472E1EC46"/>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46">
    <w:name w:val="2102D31FC3BE4F79B8C8EE8DEC56CCCE46"/>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46">
    <w:name w:val="C1708E61451C49D2BDFCE716CE65BC0346"/>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46">
    <w:name w:val="1A846BB2DB9C48978809BCC65BADA1C546"/>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46">
    <w:name w:val="DCC5E321768A4E1295F4584FF2A910D946"/>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46">
    <w:name w:val="CD7FD96488484E24A0528C031965E41D46"/>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46">
    <w:name w:val="D7BEA7E1A4AB469E870AEE13DB733AD646"/>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46">
    <w:name w:val="389ED970107840C3AB664AE972E4C63846"/>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46">
    <w:name w:val="5B5653BDD8CB45C0856071F440ACD7554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46">
    <w:name w:val="CADF4579B9A6446DBCF3EBF5F13CB05F4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46">
    <w:name w:val="34AE13C8DD3942CD90ACA236F3E06E3F4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46">
    <w:name w:val="6C2A8708C7974D6D8D99C29BA5A590B04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46">
    <w:name w:val="5637EC201A3E4B5794CEBB2FF842A2944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46">
    <w:name w:val="18044DAACC414A39B0B834A00A8670094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46">
    <w:name w:val="8699CC618E304EA7B98E401CF00FA3514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46">
    <w:name w:val="9A89C147864D48B297B27F0D3E2EAFA04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46">
    <w:name w:val="2B3F4C5C453548C3B3C5C9F9E0489A9446"/>
    <w:rsid w:val="007B2B87"/>
    <w:rPr>
      <w:lang w:eastAsia="en-US" w:bidi="en-US"/>
    </w:rPr>
  </w:style>
  <w:style w:type="paragraph" w:customStyle="1" w:styleId="B22E2C0E02F34BCE873963D3528B8BE546">
    <w:name w:val="B22E2C0E02F34BCE873963D3528B8BE546"/>
    <w:rsid w:val="007B2B87"/>
    <w:rPr>
      <w:lang w:eastAsia="en-US" w:bidi="en-US"/>
    </w:rPr>
  </w:style>
  <w:style w:type="paragraph" w:customStyle="1" w:styleId="855AF339CD1049269C4FA4AA8F41D22546">
    <w:name w:val="855AF339CD1049269C4FA4AA8F41D2254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46">
    <w:name w:val="9A4159E05256452B91444745A7B76CC84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46">
    <w:name w:val="4DB3FFE7B8334A49B7C8D64780C09B784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46">
    <w:name w:val="705AC6D3DC924E8D9D1B231352BC9CB94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649C3CCFEDA4E63A69F60ADCAFC3D95">
    <w:name w:val="6649C3CCFEDA4E63A69F60ADCAFC3D95"/>
    <w:rsid w:val="007B2B87"/>
    <w:pPr>
      <w:spacing w:after="160" w:line="259" w:lineRule="auto"/>
    </w:pPr>
  </w:style>
  <w:style w:type="paragraph" w:customStyle="1" w:styleId="B7B1E3A465704167BE92E76716B613E5">
    <w:name w:val="B7B1E3A465704167BE92E76716B613E5"/>
    <w:rsid w:val="007B2B87"/>
    <w:pPr>
      <w:spacing w:after="160" w:line="259" w:lineRule="auto"/>
    </w:pPr>
  </w:style>
  <w:style w:type="paragraph" w:customStyle="1" w:styleId="278C7F185CAE4B14A07AA0F2586FB88447">
    <w:name w:val="278C7F185CAE4B14A07AA0F2586FB88447"/>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47">
    <w:name w:val="70F9ABCF19C24D38B705CBB07A01CDBF47"/>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47">
    <w:name w:val="0C4B29AF39FF4160860F7D36DF0BB9F247"/>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47">
    <w:name w:val="201A99D18B174BAAAED41B8AF5A952D047"/>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47">
    <w:name w:val="7874670056BA487ABCC15467EAD5250E47"/>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47">
    <w:name w:val="DB06E5AB9D7B46AAA8C84176211937C547"/>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47">
    <w:name w:val="9BB0A4FD1A7A46FCA3FDF939EBD2931147"/>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47">
    <w:name w:val="9B873AA5BA6143F1991D624D9BAD94EB47"/>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47">
    <w:name w:val="7E5B094B92D846DD9CDA062BD6BC8BA747"/>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47">
    <w:name w:val="2972B0124F204443A3B144A69409A46447"/>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47">
    <w:name w:val="C3C96F2A1B2042D3A27444B0A7C5EC6147"/>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6">
    <w:name w:val="DACFEE89A3794795930886D3B7B600B96"/>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1">
    <w:name w:val="B7B1E3A465704167BE92E76716B613E51"/>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47">
    <w:name w:val="21B51090C29648319F82586764AD41E647"/>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32">
    <w:name w:val="B97F5DE1168F4F9CB8182DD707FE2D8E32"/>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39">
    <w:name w:val="E13EB2CBFD8843EEB21CB0C7F5D05A5539"/>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32">
    <w:name w:val="23AD87CD55A64988B22BE3BDF915F1EB32"/>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47">
    <w:name w:val="8BC49A21F2724827BB2D9CB51304D47147"/>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32">
    <w:name w:val="4ACE3E68880C44749E76C10958BCD21F32"/>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29">
    <w:name w:val="ACF4AB5130FF4DDBB8C171CF9DC51A6429"/>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11">
    <w:name w:val="50CAAC76BD5148A5AC5931B1856F8BEF11"/>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47">
    <w:name w:val="F523346767FE4DDFBF92CC444A9E130C47"/>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47">
    <w:name w:val="38AF460A1D074193B8FDB47E16A47B5A47"/>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47">
    <w:name w:val="41AD46FCADE544E9AC975A551186687947"/>
    <w:rsid w:val="007B2B87"/>
    <w:rPr>
      <w:lang w:eastAsia="en-US" w:bidi="en-US"/>
    </w:rPr>
  </w:style>
  <w:style w:type="paragraph" w:customStyle="1" w:styleId="C6FCE31C150144B7B41E5FEE476F955947">
    <w:name w:val="C6FCE31C150144B7B41E5FEE476F955947"/>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47">
    <w:name w:val="3CD2565A79DF4AEC8D967989522B980447"/>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47">
    <w:name w:val="8EB3D8D464D94DD7BEA8B2D4644A43E747"/>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47">
    <w:name w:val="DB02C760BE294C2A8D31838C69133B3F47"/>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47">
    <w:name w:val="CA0FCCB1B0464C369DD449CAE6DC0D9447"/>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47">
    <w:name w:val="9267D1452F324EA88D8ACB5AE933F92C47"/>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47">
    <w:name w:val="FBC409DEE1024305BA9E5E451F584BED47"/>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47">
    <w:name w:val="312930A6317642448FDCD489650F45C147"/>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47">
    <w:name w:val="4976B9292EFE44AB9945B811DF2D753A47"/>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47">
    <w:name w:val="EC2A967B3BC34ACD9A1FDB4B904D88C747"/>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47">
    <w:name w:val="DAB069838B9C4913B35FA87E15DDB38447"/>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47">
    <w:name w:val="8D18CEDA2D5F4B28BAD3B4738472E1EC47"/>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47">
    <w:name w:val="2102D31FC3BE4F79B8C8EE8DEC56CCCE47"/>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47">
    <w:name w:val="C1708E61451C49D2BDFCE716CE65BC0347"/>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47">
    <w:name w:val="1A846BB2DB9C48978809BCC65BADA1C547"/>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47">
    <w:name w:val="DCC5E321768A4E1295F4584FF2A910D947"/>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47">
    <w:name w:val="CD7FD96488484E24A0528C031965E41D47"/>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47">
    <w:name w:val="D7BEA7E1A4AB469E870AEE13DB733AD647"/>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47">
    <w:name w:val="389ED970107840C3AB664AE972E4C63847"/>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47">
    <w:name w:val="5B5653BDD8CB45C0856071F440ACD7554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47">
    <w:name w:val="CADF4579B9A6446DBCF3EBF5F13CB05F4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47">
    <w:name w:val="34AE13C8DD3942CD90ACA236F3E06E3F4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47">
    <w:name w:val="6C2A8708C7974D6D8D99C29BA5A590B04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47">
    <w:name w:val="5637EC201A3E4B5794CEBB2FF842A2944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47">
    <w:name w:val="18044DAACC414A39B0B834A00A8670094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47">
    <w:name w:val="8699CC618E304EA7B98E401CF00FA3514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47">
    <w:name w:val="9A89C147864D48B297B27F0D3E2EAFA04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47">
    <w:name w:val="2B3F4C5C453548C3B3C5C9F9E0489A9447"/>
    <w:rsid w:val="007B2B87"/>
    <w:rPr>
      <w:lang w:eastAsia="en-US" w:bidi="en-US"/>
    </w:rPr>
  </w:style>
  <w:style w:type="paragraph" w:customStyle="1" w:styleId="B22E2C0E02F34BCE873963D3528B8BE547">
    <w:name w:val="B22E2C0E02F34BCE873963D3528B8BE547"/>
    <w:rsid w:val="007B2B87"/>
    <w:rPr>
      <w:lang w:eastAsia="en-US" w:bidi="en-US"/>
    </w:rPr>
  </w:style>
  <w:style w:type="paragraph" w:customStyle="1" w:styleId="855AF339CD1049269C4FA4AA8F41D22547">
    <w:name w:val="855AF339CD1049269C4FA4AA8F41D2254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47">
    <w:name w:val="9A4159E05256452B91444745A7B76CC84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47">
    <w:name w:val="4DB3FFE7B8334A49B7C8D64780C09B784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47">
    <w:name w:val="705AC6D3DC924E8D9D1B231352BC9CB94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48">
    <w:name w:val="278C7F185CAE4B14A07AA0F2586FB88448"/>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48">
    <w:name w:val="70F9ABCF19C24D38B705CBB07A01CDBF48"/>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48">
    <w:name w:val="0C4B29AF39FF4160860F7D36DF0BB9F248"/>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48">
    <w:name w:val="201A99D18B174BAAAED41B8AF5A952D048"/>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48">
    <w:name w:val="7874670056BA487ABCC15467EAD5250E48"/>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48">
    <w:name w:val="DB06E5AB9D7B46AAA8C84176211937C548"/>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48">
    <w:name w:val="9BB0A4FD1A7A46FCA3FDF939EBD2931148"/>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48">
    <w:name w:val="9B873AA5BA6143F1991D624D9BAD94EB48"/>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48">
    <w:name w:val="7E5B094B92D846DD9CDA062BD6BC8BA748"/>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48">
    <w:name w:val="2972B0124F204443A3B144A69409A46448"/>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48">
    <w:name w:val="C3C96F2A1B2042D3A27444B0A7C5EC6148"/>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7">
    <w:name w:val="DACFEE89A3794795930886D3B7B600B97"/>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2">
    <w:name w:val="B7B1E3A465704167BE92E76716B613E52"/>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48">
    <w:name w:val="21B51090C29648319F82586764AD41E648"/>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33">
    <w:name w:val="B97F5DE1168F4F9CB8182DD707FE2D8E33"/>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40">
    <w:name w:val="E13EB2CBFD8843EEB21CB0C7F5D05A5540"/>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33">
    <w:name w:val="23AD87CD55A64988B22BE3BDF915F1EB33"/>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48">
    <w:name w:val="8BC49A21F2724827BB2D9CB51304D47148"/>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33">
    <w:name w:val="4ACE3E68880C44749E76C10958BCD21F33"/>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30">
    <w:name w:val="ACF4AB5130FF4DDBB8C171CF9DC51A6430"/>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12">
    <w:name w:val="50CAAC76BD5148A5AC5931B1856F8BEF12"/>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48">
    <w:name w:val="F523346767FE4DDFBF92CC444A9E130C48"/>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48">
    <w:name w:val="38AF460A1D074193B8FDB47E16A47B5A48"/>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48">
    <w:name w:val="41AD46FCADE544E9AC975A551186687948"/>
    <w:rsid w:val="007B2B87"/>
    <w:rPr>
      <w:lang w:eastAsia="en-US" w:bidi="en-US"/>
    </w:rPr>
  </w:style>
  <w:style w:type="paragraph" w:customStyle="1" w:styleId="C6FCE31C150144B7B41E5FEE476F955948">
    <w:name w:val="C6FCE31C150144B7B41E5FEE476F955948"/>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48">
    <w:name w:val="3CD2565A79DF4AEC8D967989522B980448"/>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48">
    <w:name w:val="8EB3D8D464D94DD7BEA8B2D4644A43E748"/>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48">
    <w:name w:val="DB02C760BE294C2A8D31838C69133B3F48"/>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48">
    <w:name w:val="CA0FCCB1B0464C369DD449CAE6DC0D9448"/>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48">
    <w:name w:val="9267D1452F324EA88D8ACB5AE933F92C48"/>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48">
    <w:name w:val="FBC409DEE1024305BA9E5E451F584BED48"/>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48">
    <w:name w:val="312930A6317642448FDCD489650F45C148"/>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48">
    <w:name w:val="4976B9292EFE44AB9945B811DF2D753A48"/>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48">
    <w:name w:val="EC2A967B3BC34ACD9A1FDB4B904D88C748"/>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48">
    <w:name w:val="DAB069838B9C4913B35FA87E15DDB38448"/>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48">
    <w:name w:val="8D18CEDA2D5F4B28BAD3B4738472E1EC48"/>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48">
    <w:name w:val="2102D31FC3BE4F79B8C8EE8DEC56CCCE48"/>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48">
    <w:name w:val="C1708E61451C49D2BDFCE716CE65BC0348"/>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48">
    <w:name w:val="1A846BB2DB9C48978809BCC65BADA1C548"/>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48">
    <w:name w:val="DCC5E321768A4E1295F4584FF2A910D948"/>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48">
    <w:name w:val="CD7FD96488484E24A0528C031965E41D48"/>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48">
    <w:name w:val="D7BEA7E1A4AB469E870AEE13DB733AD648"/>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48">
    <w:name w:val="389ED970107840C3AB664AE972E4C63848"/>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48">
    <w:name w:val="5B5653BDD8CB45C0856071F440ACD7554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48">
    <w:name w:val="CADF4579B9A6446DBCF3EBF5F13CB05F4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48">
    <w:name w:val="34AE13C8DD3942CD90ACA236F3E06E3F4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48">
    <w:name w:val="6C2A8708C7974D6D8D99C29BA5A590B04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48">
    <w:name w:val="5637EC201A3E4B5794CEBB2FF842A2944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48">
    <w:name w:val="18044DAACC414A39B0B834A00A8670094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48">
    <w:name w:val="8699CC618E304EA7B98E401CF00FA3514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48">
    <w:name w:val="9A89C147864D48B297B27F0D3E2EAFA04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48">
    <w:name w:val="2B3F4C5C453548C3B3C5C9F9E0489A9448"/>
    <w:rsid w:val="007B2B87"/>
    <w:rPr>
      <w:lang w:eastAsia="en-US" w:bidi="en-US"/>
    </w:rPr>
  </w:style>
  <w:style w:type="paragraph" w:customStyle="1" w:styleId="B22E2C0E02F34BCE873963D3528B8BE548">
    <w:name w:val="B22E2C0E02F34BCE873963D3528B8BE548"/>
    <w:rsid w:val="007B2B87"/>
    <w:rPr>
      <w:lang w:eastAsia="en-US" w:bidi="en-US"/>
    </w:rPr>
  </w:style>
  <w:style w:type="paragraph" w:customStyle="1" w:styleId="855AF339CD1049269C4FA4AA8F41D22548">
    <w:name w:val="855AF339CD1049269C4FA4AA8F41D2254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48">
    <w:name w:val="9A4159E05256452B91444745A7B76CC84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48">
    <w:name w:val="4DB3FFE7B8334A49B7C8D64780C09B784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48">
    <w:name w:val="705AC6D3DC924E8D9D1B231352BC9CB94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49">
    <w:name w:val="278C7F185CAE4B14A07AA0F2586FB88449"/>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49">
    <w:name w:val="70F9ABCF19C24D38B705CBB07A01CDBF49"/>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49">
    <w:name w:val="0C4B29AF39FF4160860F7D36DF0BB9F249"/>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49">
    <w:name w:val="201A99D18B174BAAAED41B8AF5A952D049"/>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49">
    <w:name w:val="7874670056BA487ABCC15467EAD5250E49"/>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49">
    <w:name w:val="DB06E5AB9D7B46AAA8C84176211937C549"/>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49">
    <w:name w:val="9BB0A4FD1A7A46FCA3FDF939EBD2931149"/>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49">
    <w:name w:val="9B873AA5BA6143F1991D624D9BAD94EB49"/>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49">
    <w:name w:val="7E5B094B92D846DD9CDA062BD6BC8BA749"/>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49">
    <w:name w:val="2972B0124F204443A3B144A69409A46449"/>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49">
    <w:name w:val="C3C96F2A1B2042D3A27444B0A7C5EC6149"/>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8">
    <w:name w:val="DACFEE89A3794795930886D3B7B600B98"/>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3">
    <w:name w:val="B7B1E3A465704167BE92E76716B613E53"/>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49">
    <w:name w:val="21B51090C29648319F82586764AD41E649"/>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34">
    <w:name w:val="B97F5DE1168F4F9CB8182DD707FE2D8E34"/>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41">
    <w:name w:val="E13EB2CBFD8843EEB21CB0C7F5D05A5541"/>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34">
    <w:name w:val="23AD87CD55A64988B22BE3BDF915F1EB34"/>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49">
    <w:name w:val="8BC49A21F2724827BB2D9CB51304D47149"/>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34">
    <w:name w:val="4ACE3E68880C44749E76C10958BCD21F34"/>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31">
    <w:name w:val="ACF4AB5130FF4DDBB8C171CF9DC51A6431"/>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13">
    <w:name w:val="50CAAC76BD5148A5AC5931B1856F8BEF13"/>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49">
    <w:name w:val="F523346767FE4DDFBF92CC444A9E130C49"/>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49">
    <w:name w:val="38AF460A1D074193B8FDB47E16A47B5A49"/>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49">
    <w:name w:val="41AD46FCADE544E9AC975A551186687949"/>
    <w:rsid w:val="007B2B87"/>
    <w:rPr>
      <w:lang w:eastAsia="en-US" w:bidi="en-US"/>
    </w:rPr>
  </w:style>
  <w:style w:type="paragraph" w:customStyle="1" w:styleId="C6FCE31C150144B7B41E5FEE476F955949">
    <w:name w:val="C6FCE31C150144B7B41E5FEE476F955949"/>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49">
    <w:name w:val="3CD2565A79DF4AEC8D967989522B980449"/>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49">
    <w:name w:val="8EB3D8D464D94DD7BEA8B2D4644A43E749"/>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49">
    <w:name w:val="DB02C760BE294C2A8D31838C69133B3F49"/>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49">
    <w:name w:val="CA0FCCB1B0464C369DD449CAE6DC0D9449"/>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49">
    <w:name w:val="9267D1452F324EA88D8ACB5AE933F92C49"/>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49">
    <w:name w:val="FBC409DEE1024305BA9E5E451F584BED49"/>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49">
    <w:name w:val="312930A6317642448FDCD489650F45C149"/>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49">
    <w:name w:val="4976B9292EFE44AB9945B811DF2D753A49"/>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49">
    <w:name w:val="EC2A967B3BC34ACD9A1FDB4B904D88C749"/>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49">
    <w:name w:val="DAB069838B9C4913B35FA87E15DDB38449"/>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49">
    <w:name w:val="8D18CEDA2D5F4B28BAD3B4738472E1EC49"/>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49">
    <w:name w:val="2102D31FC3BE4F79B8C8EE8DEC56CCCE49"/>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49">
    <w:name w:val="C1708E61451C49D2BDFCE716CE65BC0349"/>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49">
    <w:name w:val="1A846BB2DB9C48978809BCC65BADA1C549"/>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49">
    <w:name w:val="DCC5E321768A4E1295F4584FF2A910D949"/>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49">
    <w:name w:val="CD7FD96488484E24A0528C031965E41D49"/>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49">
    <w:name w:val="D7BEA7E1A4AB469E870AEE13DB733AD649"/>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49">
    <w:name w:val="389ED970107840C3AB664AE972E4C63849"/>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49">
    <w:name w:val="5B5653BDD8CB45C0856071F440ACD7554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49">
    <w:name w:val="CADF4579B9A6446DBCF3EBF5F13CB05F4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49">
    <w:name w:val="34AE13C8DD3942CD90ACA236F3E06E3F4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49">
    <w:name w:val="6C2A8708C7974D6D8D99C29BA5A590B04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49">
    <w:name w:val="5637EC201A3E4B5794CEBB2FF842A2944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49">
    <w:name w:val="18044DAACC414A39B0B834A00A8670094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49">
    <w:name w:val="8699CC618E304EA7B98E401CF00FA3514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49">
    <w:name w:val="9A89C147864D48B297B27F0D3E2EAFA04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49">
    <w:name w:val="2B3F4C5C453548C3B3C5C9F9E0489A9449"/>
    <w:rsid w:val="007B2B87"/>
    <w:rPr>
      <w:lang w:eastAsia="en-US" w:bidi="en-US"/>
    </w:rPr>
  </w:style>
  <w:style w:type="paragraph" w:customStyle="1" w:styleId="B22E2C0E02F34BCE873963D3528B8BE549">
    <w:name w:val="B22E2C0E02F34BCE873963D3528B8BE549"/>
    <w:rsid w:val="007B2B87"/>
    <w:rPr>
      <w:lang w:eastAsia="en-US" w:bidi="en-US"/>
    </w:rPr>
  </w:style>
  <w:style w:type="paragraph" w:customStyle="1" w:styleId="855AF339CD1049269C4FA4AA8F41D22549">
    <w:name w:val="855AF339CD1049269C4FA4AA8F41D2254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49">
    <w:name w:val="9A4159E05256452B91444745A7B76CC84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49">
    <w:name w:val="4DB3FFE7B8334A49B7C8D64780C09B784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49">
    <w:name w:val="705AC6D3DC924E8D9D1B231352BC9CB94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50">
    <w:name w:val="278C7F185CAE4B14A07AA0F2586FB88450"/>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50">
    <w:name w:val="70F9ABCF19C24D38B705CBB07A01CDBF50"/>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50">
    <w:name w:val="0C4B29AF39FF4160860F7D36DF0BB9F250"/>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50">
    <w:name w:val="201A99D18B174BAAAED41B8AF5A952D050"/>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50">
    <w:name w:val="7874670056BA487ABCC15467EAD5250E50"/>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50">
    <w:name w:val="DB06E5AB9D7B46AAA8C84176211937C550"/>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50">
    <w:name w:val="9BB0A4FD1A7A46FCA3FDF939EBD2931150"/>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50">
    <w:name w:val="9B873AA5BA6143F1991D624D9BAD94EB50"/>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50">
    <w:name w:val="7E5B094B92D846DD9CDA062BD6BC8BA750"/>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50">
    <w:name w:val="2972B0124F204443A3B144A69409A46450"/>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50">
    <w:name w:val="C3C96F2A1B2042D3A27444B0A7C5EC6150"/>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9">
    <w:name w:val="DACFEE89A3794795930886D3B7B600B99"/>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4">
    <w:name w:val="B7B1E3A465704167BE92E76716B613E54"/>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50">
    <w:name w:val="21B51090C29648319F82586764AD41E650"/>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35">
    <w:name w:val="B97F5DE1168F4F9CB8182DD707FE2D8E35"/>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42">
    <w:name w:val="E13EB2CBFD8843EEB21CB0C7F5D05A5542"/>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35">
    <w:name w:val="23AD87CD55A64988B22BE3BDF915F1EB35"/>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50">
    <w:name w:val="8BC49A21F2724827BB2D9CB51304D47150"/>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35">
    <w:name w:val="4ACE3E68880C44749E76C10958BCD21F35"/>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32">
    <w:name w:val="ACF4AB5130FF4DDBB8C171CF9DC51A6432"/>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14">
    <w:name w:val="50CAAC76BD5148A5AC5931B1856F8BEF14"/>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50">
    <w:name w:val="F523346767FE4DDFBF92CC444A9E130C50"/>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50">
    <w:name w:val="38AF460A1D074193B8FDB47E16A47B5A50"/>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50">
    <w:name w:val="41AD46FCADE544E9AC975A551186687950"/>
    <w:rsid w:val="007B2B87"/>
    <w:rPr>
      <w:lang w:eastAsia="en-US" w:bidi="en-US"/>
    </w:rPr>
  </w:style>
  <w:style w:type="paragraph" w:customStyle="1" w:styleId="C6FCE31C150144B7B41E5FEE476F955950">
    <w:name w:val="C6FCE31C150144B7B41E5FEE476F955950"/>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50">
    <w:name w:val="3CD2565A79DF4AEC8D967989522B980450"/>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50">
    <w:name w:val="8EB3D8D464D94DD7BEA8B2D4644A43E750"/>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50">
    <w:name w:val="DB02C760BE294C2A8D31838C69133B3F50"/>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50">
    <w:name w:val="CA0FCCB1B0464C369DD449CAE6DC0D9450"/>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50">
    <w:name w:val="9267D1452F324EA88D8ACB5AE933F92C50"/>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50">
    <w:name w:val="FBC409DEE1024305BA9E5E451F584BED50"/>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50">
    <w:name w:val="312930A6317642448FDCD489650F45C150"/>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50">
    <w:name w:val="4976B9292EFE44AB9945B811DF2D753A50"/>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50">
    <w:name w:val="EC2A967B3BC34ACD9A1FDB4B904D88C750"/>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50">
    <w:name w:val="DAB069838B9C4913B35FA87E15DDB38450"/>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50">
    <w:name w:val="8D18CEDA2D5F4B28BAD3B4738472E1EC50"/>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50">
    <w:name w:val="2102D31FC3BE4F79B8C8EE8DEC56CCCE50"/>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50">
    <w:name w:val="C1708E61451C49D2BDFCE716CE65BC0350"/>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50">
    <w:name w:val="1A846BB2DB9C48978809BCC65BADA1C550"/>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50">
    <w:name w:val="DCC5E321768A4E1295F4584FF2A910D950"/>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50">
    <w:name w:val="CD7FD96488484E24A0528C031965E41D50"/>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50">
    <w:name w:val="D7BEA7E1A4AB469E870AEE13DB733AD650"/>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50">
    <w:name w:val="389ED970107840C3AB664AE972E4C63850"/>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50">
    <w:name w:val="5B5653BDD8CB45C0856071F440ACD7555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50">
    <w:name w:val="CADF4579B9A6446DBCF3EBF5F13CB05F5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50">
    <w:name w:val="34AE13C8DD3942CD90ACA236F3E06E3F5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50">
    <w:name w:val="6C2A8708C7974D6D8D99C29BA5A590B05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50">
    <w:name w:val="5637EC201A3E4B5794CEBB2FF842A2945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50">
    <w:name w:val="18044DAACC414A39B0B834A00A8670095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50">
    <w:name w:val="8699CC618E304EA7B98E401CF00FA3515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50">
    <w:name w:val="9A89C147864D48B297B27F0D3E2EAFA05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50">
    <w:name w:val="2B3F4C5C453548C3B3C5C9F9E0489A9450"/>
    <w:rsid w:val="007B2B87"/>
    <w:rPr>
      <w:lang w:eastAsia="en-US" w:bidi="en-US"/>
    </w:rPr>
  </w:style>
  <w:style w:type="paragraph" w:customStyle="1" w:styleId="B22E2C0E02F34BCE873963D3528B8BE550">
    <w:name w:val="B22E2C0E02F34BCE873963D3528B8BE550"/>
    <w:rsid w:val="007B2B87"/>
    <w:rPr>
      <w:lang w:eastAsia="en-US" w:bidi="en-US"/>
    </w:rPr>
  </w:style>
  <w:style w:type="paragraph" w:customStyle="1" w:styleId="855AF339CD1049269C4FA4AA8F41D22550">
    <w:name w:val="855AF339CD1049269C4FA4AA8F41D2255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50">
    <w:name w:val="9A4159E05256452B91444745A7B76CC85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50">
    <w:name w:val="4DB3FFE7B8334A49B7C8D64780C09B785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50">
    <w:name w:val="705AC6D3DC924E8D9D1B231352BC9CB95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51">
    <w:name w:val="278C7F185CAE4B14A07AA0F2586FB88451"/>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51">
    <w:name w:val="70F9ABCF19C24D38B705CBB07A01CDBF51"/>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51">
    <w:name w:val="0C4B29AF39FF4160860F7D36DF0BB9F251"/>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51">
    <w:name w:val="201A99D18B174BAAAED41B8AF5A952D051"/>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51">
    <w:name w:val="7874670056BA487ABCC15467EAD5250E51"/>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51">
    <w:name w:val="DB06E5AB9D7B46AAA8C84176211937C551"/>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51">
    <w:name w:val="9BB0A4FD1A7A46FCA3FDF939EBD2931151"/>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51">
    <w:name w:val="9B873AA5BA6143F1991D624D9BAD94EB51"/>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51">
    <w:name w:val="7E5B094B92D846DD9CDA062BD6BC8BA751"/>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51">
    <w:name w:val="2972B0124F204443A3B144A69409A46451"/>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51">
    <w:name w:val="C3C96F2A1B2042D3A27444B0A7C5EC6151"/>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10">
    <w:name w:val="DACFEE89A3794795930886D3B7B600B910"/>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5">
    <w:name w:val="B7B1E3A465704167BE92E76716B613E55"/>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51">
    <w:name w:val="21B51090C29648319F82586764AD41E651"/>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36">
    <w:name w:val="B97F5DE1168F4F9CB8182DD707FE2D8E36"/>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43">
    <w:name w:val="E13EB2CBFD8843EEB21CB0C7F5D05A5543"/>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36">
    <w:name w:val="23AD87CD55A64988B22BE3BDF915F1EB36"/>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51">
    <w:name w:val="8BC49A21F2724827BB2D9CB51304D47151"/>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36">
    <w:name w:val="4ACE3E68880C44749E76C10958BCD21F36"/>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33">
    <w:name w:val="ACF4AB5130FF4DDBB8C171CF9DC51A6433"/>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15">
    <w:name w:val="50CAAC76BD5148A5AC5931B1856F8BEF15"/>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51">
    <w:name w:val="F523346767FE4DDFBF92CC444A9E130C51"/>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51">
    <w:name w:val="38AF460A1D074193B8FDB47E16A47B5A51"/>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51">
    <w:name w:val="41AD46FCADE544E9AC975A551186687951"/>
    <w:rsid w:val="007B2B87"/>
    <w:rPr>
      <w:lang w:eastAsia="en-US" w:bidi="en-US"/>
    </w:rPr>
  </w:style>
  <w:style w:type="paragraph" w:customStyle="1" w:styleId="C6FCE31C150144B7B41E5FEE476F955951">
    <w:name w:val="C6FCE31C150144B7B41E5FEE476F955951"/>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51">
    <w:name w:val="3CD2565A79DF4AEC8D967989522B980451"/>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51">
    <w:name w:val="8EB3D8D464D94DD7BEA8B2D4644A43E751"/>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51">
    <w:name w:val="DB02C760BE294C2A8D31838C69133B3F51"/>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51">
    <w:name w:val="CA0FCCB1B0464C369DD449CAE6DC0D9451"/>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51">
    <w:name w:val="9267D1452F324EA88D8ACB5AE933F92C51"/>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51">
    <w:name w:val="FBC409DEE1024305BA9E5E451F584BED51"/>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51">
    <w:name w:val="312930A6317642448FDCD489650F45C151"/>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51">
    <w:name w:val="4976B9292EFE44AB9945B811DF2D753A51"/>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51">
    <w:name w:val="EC2A967B3BC34ACD9A1FDB4B904D88C751"/>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51">
    <w:name w:val="DAB069838B9C4913B35FA87E15DDB38451"/>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51">
    <w:name w:val="8D18CEDA2D5F4B28BAD3B4738472E1EC51"/>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51">
    <w:name w:val="2102D31FC3BE4F79B8C8EE8DEC56CCCE51"/>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51">
    <w:name w:val="C1708E61451C49D2BDFCE716CE65BC0351"/>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51">
    <w:name w:val="1A846BB2DB9C48978809BCC65BADA1C551"/>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51">
    <w:name w:val="DCC5E321768A4E1295F4584FF2A910D951"/>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51">
    <w:name w:val="CD7FD96488484E24A0528C031965E41D51"/>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51">
    <w:name w:val="D7BEA7E1A4AB469E870AEE13DB733AD651"/>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51">
    <w:name w:val="389ED970107840C3AB664AE972E4C63851"/>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51">
    <w:name w:val="5B5653BDD8CB45C0856071F440ACD7555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51">
    <w:name w:val="CADF4579B9A6446DBCF3EBF5F13CB05F5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51">
    <w:name w:val="34AE13C8DD3942CD90ACA236F3E06E3F5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51">
    <w:name w:val="6C2A8708C7974D6D8D99C29BA5A590B05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51">
    <w:name w:val="5637EC201A3E4B5794CEBB2FF842A2945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51">
    <w:name w:val="18044DAACC414A39B0B834A00A8670095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51">
    <w:name w:val="8699CC618E304EA7B98E401CF00FA3515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51">
    <w:name w:val="9A89C147864D48B297B27F0D3E2EAFA05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51">
    <w:name w:val="2B3F4C5C453548C3B3C5C9F9E0489A9451"/>
    <w:rsid w:val="007B2B87"/>
    <w:rPr>
      <w:lang w:eastAsia="en-US" w:bidi="en-US"/>
    </w:rPr>
  </w:style>
  <w:style w:type="paragraph" w:customStyle="1" w:styleId="B22E2C0E02F34BCE873963D3528B8BE551">
    <w:name w:val="B22E2C0E02F34BCE873963D3528B8BE551"/>
    <w:rsid w:val="007B2B87"/>
    <w:rPr>
      <w:lang w:eastAsia="en-US" w:bidi="en-US"/>
    </w:rPr>
  </w:style>
  <w:style w:type="paragraph" w:customStyle="1" w:styleId="855AF339CD1049269C4FA4AA8F41D22551">
    <w:name w:val="855AF339CD1049269C4FA4AA8F41D2255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51">
    <w:name w:val="9A4159E05256452B91444745A7B76CC85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51">
    <w:name w:val="4DB3FFE7B8334A49B7C8D64780C09B785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51">
    <w:name w:val="705AC6D3DC924E8D9D1B231352BC9CB95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52">
    <w:name w:val="278C7F185CAE4B14A07AA0F2586FB88452"/>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52">
    <w:name w:val="70F9ABCF19C24D38B705CBB07A01CDBF52"/>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52">
    <w:name w:val="0C4B29AF39FF4160860F7D36DF0BB9F252"/>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52">
    <w:name w:val="201A99D18B174BAAAED41B8AF5A952D052"/>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52">
    <w:name w:val="7874670056BA487ABCC15467EAD5250E52"/>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52">
    <w:name w:val="DB06E5AB9D7B46AAA8C84176211937C552"/>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52">
    <w:name w:val="9BB0A4FD1A7A46FCA3FDF939EBD2931152"/>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52">
    <w:name w:val="9B873AA5BA6143F1991D624D9BAD94EB52"/>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52">
    <w:name w:val="7E5B094B92D846DD9CDA062BD6BC8BA752"/>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52">
    <w:name w:val="2972B0124F204443A3B144A69409A46452"/>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52">
    <w:name w:val="C3C96F2A1B2042D3A27444B0A7C5EC6152"/>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11">
    <w:name w:val="DACFEE89A3794795930886D3B7B600B911"/>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6">
    <w:name w:val="B7B1E3A465704167BE92E76716B613E56"/>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52">
    <w:name w:val="21B51090C29648319F82586764AD41E652"/>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37">
    <w:name w:val="B97F5DE1168F4F9CB8182DD707FE2D8E37"/>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44">
    <w:name w:val="E13EB2CBFD8843EEB21CB0C7F5D05A5544"/>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37">
    <w:name w:val="23AD87CD55A64988B22BE3BDF915F1EB37"/>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52">
    <w:name w:val="8BC49A21F2724827BB2D9CB51304D47152"/>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37">
    <w:name w:val="4ACE3E68880C44749E76C10958BCD21F37"/>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34">
    <w:name w:val="ACF4AB5130FF4DDBB8C171CF9DC51A6434"/>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16">
    <w:name w:val="50CAAC76BD5148A5AC5931B1856F8BEF16"/>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52">
    <w:name w:val="F523346767FE4DDFBF92CC444A9E130C52"/>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52">
    <w:name w:val="38AF460A1D074193B8FDB47E16A47B5A52"/>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52">
    <w:name w:val="41AD46FCADE544E9AC975A551186687952"/>
    <w:rsid w:val="007B2B87"/>
    <w:rPr>
      <w:lang w:eastAsia="en-US" w:bidi="en-US"/>
    </w:rPr>
  </w:style>
  <w:style w:type="paragraph" w:customStyle="1" w:styleId="C6FCE31C150144B7B41E5FEE476F955952">
    <w:name w:val="C6FCE31C150144B7B41E5FEE476F955952"/>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52">
    <w:name w:val="3CD2565A79DF4AEC8D967989522B980452"/>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52">
    <w:name w:val="8EB3D8D464D94DD7BEA8B2D4644A43E752"/>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52">
    <w:name w:val="DB02C760BE294C2A8D31838C69133B3F52"/>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52">
    <w:name w:val="CA0FCCB1B0464C369DD449CAE6DC0D9452"/>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52">
    <w:name w:val="9267D1452F324EA88D8ACB5AE933F92C52"/>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52">
    <w:name w:val="FBC409DEE1024305BA9E5E451F584BED52"/>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52">
    <w:name w:val="312930A6317642448FDCD489650F45C152"/>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52">
    <w:name w:val="4976B9292EFE44AB9945B811DF2D753A52"/>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52">
    <w:name w:val="EC2A967B3BC34ACD9A1FDB4B904D88C752"/>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52">
    <w:name w:val="DAB069838B9C4913B35FA87E15DDB38452"/>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52">
    <w:name w:val="8D18CEDA2D5F4B28BAD3B4738472E1EC52"/>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52">
    <w:name w:val="2102D31FC3BE4F79B8C8EE8DEC56CCCE52"/>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52">
    <w:name w:val="C1708E61451C49D2BDFCE716CE65BC0352"/>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52">
    <w:name w:val="1A846BB2DB9C48978809BCC65BADA1C552"/>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52">
    <w:name w:val="DCC5E321768A4E1295F4584FF2A910D952"/>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52">
    <w:name w:val="CD7FD96488484E24A0528C031965E41D52"/>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52">
    <w:name w:val="D7BEA7E1A4AB469E870AEE13DB733AD652"/>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52">
    <w:name w:val="389ED970107840C3AB664AE972E4C63852"/>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52">
    <w:name w:val="5B5653BDD8CB45C0856071F440ACD7555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52">
    <w:name w:val="CADF4579B9A6446DBCF3EBF5F13CB05F5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52">
    <w:name w:val="34AE13C8DD3942CD90ACA236F3E06E3F5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52">
    <w:name w:val="6C2A8708C7974D6D8D99C29BA5A590B05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52">
    <w:name w:val="5637EC201A3E4B5794CEBB2FF842A2945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52">
    <w:name w:val="18044DAACC414A39B0B834A00A8670095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52">
    <w:name w:val="8699CC618E304EA7B98E401CF00FA3515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52">
    <w:name w:val="9A89C147864D48B297B27F0D3E2EAFA05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52">
    <w:name w:val="2B3F4C5C453548C3B3C5C9F9E0489A9452"/>
    <w:rsid w:val="007B2B87"/>
    <w:rPr>
      <w:lang w:eastAsia="en-US" w:bidi="en-US"/>
    </w:rPr>
  </w:style>
  <w:style w:type="paragraph" w:customStyle="1" w:styleId="B22E2C0E02F34BCE873963D3528B8BE552">
    <w:name w:val="B22E2C0E02F34BCE873963D3528B8BE552"/>
    <w:rsid w:val="007B2B87"/>
    <w:rPr>
      <w:lang w:eastAsia="en-US" w:bidi="en-US"/>
    </w:rPr>
  </w:style>
  <w:style w:type="paragraph" w:customStyle="1" w:styleId="855AF339CD1049269C4FA4AA8F41D22552">
    <w:name w:val="855AF339CD1049269C4FA4AA8F41D2255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52">
    <w:name w:val="9A4159E05256452B91444745A7B76CC85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52">
    <w:name w:val="4DB3FFE7B8334A49B7C8D64780C09B785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52">
    <w:name w:val="705AC6D3DC924E8D9D1B231352BC9CB95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53">
    <w:name w:val="278C7F185CAE4B14A07AA0F2586FB88453"/>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53">
    <w:name w:val="70F9ABCF19C24D38B705CBB07A01CDBF53"/>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53">
    <w:name w:val="0C4B29AF39FF4160860F7D36DF0BB9F253"/>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53">
    <w:name w:val="201A99D18B174BAAAED41B8AF5A952D053"/>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53">
    <w:name w:val="7874670056BA487ABCC15467EAD5250E53"/>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53">
    <w:name w:val="DB06E5AB9D7B46AAA8C84176211937C553"/>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53">
    <w:name w:val="9BB0A4FD1A7A46FCA3FDF939EBD2931153"/>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53">
    <w:name w:val="9B873AA5BA6143F1991D624D9BAD94EB53"/>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53">
    <w:name w:val="7E5B094B92D846DD9CDA062BD6BC8BA753"/>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53">
    <w:name w:val="2972B0124F204443A3B144A69409A46453"/>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53">
    <w:name w:val="C3C96F2A1B2042D3A27444B0A7C5EC6153"/>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12">
    <w:name w:val="DACFEE89A3794795930886D3B7B600B912"/>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7">
    <w:name w:val="B7B1E3A465704167BE92E76716B613E57"/>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53">
    <w:name w:val="21B51090C29648319F82586764AD41E653"/>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38">
    <w:name w:val="B97F5DE1168F4F9CB8182DD707FE2D8E38"/>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45">
    <w:name w:val="E13EB2CBFD8843EEB21CB0C7F5D05A5545"/>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38">
    <w:name w:val="23AD87CD55A64988B22BE3BDF915F1EB38"/>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53">
    <w:name w:val="8BC49A21F2724827BB2D9CB51304D47153"/>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38">
    <w:name w:val="4ACE3E68880C44749E76C10958BCD21F38"/>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35">
    <w:name w:val="ACF4AB5130FF4DDBB8C171CF9DC51A6435"/>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17">
    <w:name w:val="50CAAC76BD5148A5AC5931B1856F8BEF17"/>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53">
    <w:name w:val="F523346767FE4DDFBF92CC444A9E130C53"/>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53">
    <w:name w:val="38AF460A1D074193B8FDB47E16A47B5A53"/>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53">
    <w:name w:val="41AD46FCADE544E9AC975A551186687953"/>
    <w:rsid w:val="007B2B87"/>
    <w:rPr>
      <w:lang w:eastAsia="en-US" w:bidi="en-US"/>
    </w:rPr>
  </w:style>
  <w:style w:type="paragraph" w:customStyle="1" w:styleId="C6FCE31C150144B7B41E5FEE476F955953">
    <w:name w:val="C6FCE31C150144B7B41E5FEE476F955953"/>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53">
    <w:name w:val="3CD2565A79DF4AEC8D967989522B980453"/>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53">
    <w:name w:val="8EB3D8D464D94DD7BEA8B2D4644A43E753"/>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53">
    <w:name w:val="DB02C760BE294C2A8D31838C69133B3F53"/>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53">
    <w:name w:val="CA0FCCB1B0464C369DD449CAE6DC0D9453"/>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53">
    <w:name w:val="9267D1452F324EA88D8ACB5AE933F92C53"/>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53">
    <w:name w:val="FBC409DEE1024305BA9E5E451F584BED53"/>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53">
    <w:name w:val="312930A6317642448FDCD489650F45C153"/>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53">
    <w:name w:val="4976B9292EFE44AB9945B811DF2D753A53"/>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53">
    <w:name w:val="EC2A967B3BC34ACD9A1FDB4B904D88C753"/>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53">
    <w:name w:val="DAB069838B9C4913B35FA87E15DDB38453"/>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53">
    <w:name w:val="8D18CEDA2D5F4B28BAD3B4738472E1EC53"/>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53">
    <w:name w:val="2102D31FC3BE4F79B8C8EE8DEC56CCCE53"/>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53">
    <w:name w:val="C1708E61451C49D2BDFCE716CE65BC0353"/>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53">
    <w:name w:val="1A846BB2DB9C48978809BCC65BADA1C553"/>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53">
    <w:name w:val="DCC5E321768A4E1295F4584FF2A910D953"/>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53">
    <w:name w:val="CD7FD96488484E24A0528C031965E41D53"/>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53">
    <w:name w:val="D7BEA7E1A4AB469E870AEE13DB733AD653"/>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53">
    <w:name w:val="389ED970107840C3AB664AE972E4C63853"/>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53">
    <w:name w:val="5B5653BDD8CB45C0856071F440ACD7555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53">
    <w:name w:val="CADF4579B9A6446DBCF3EBF5F13CB05F5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53">
    <w:name w:val="34AE13C8DD3942CD90ACA236F3E06E3F5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53">
    <w:name w:val="6C2A8708C7974D6D8D99C29BA5A590B05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53">
    <w:name w:val="5637EC201A3E4B5794CEBB2FF842A2945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53">
    <w:name w:val="18044DAACC414A39B0B834A00A8670095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53">
    <w:name w:val="8699CC618E304EA7B98E401CF00FA3515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53">
    <w:name w:val="9A89C147864D48B297B27F0D3E2EAFA05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53">
    <w:name w:val="2B3F4C5C453548C3B3C5C9F9E0489A9453"/>
    <w:rsid w:val="007B2B87"/>
    <w:rPr>
      <w:lang w:eastAsia="en-US" w:bidi="en-US"/>
    </w:rPr>
  </w:style>
  <w:style w:type="paragraph" w:customStyle="1" w:styleId="B22E2C0E02F34BCE873963D3528B8BE553">
    <w:name w:val="B22E2C0E02F34BCE873963D3528B8BE553"/>
    <w:rsid w:val="007B2B87"/>
    <w:rPr>
      <w:lang w:eastAsia="en-US" w:bidi="en-US"/>
    </w:rPr>
  </w:style>
  <w:style w:type="paragraph" w:customStyle="1" w:styleId="855AF339CD1049269C4FA4AA8F41D22553">
    <w:name w:val="855AF339CD1049269C4FA4AA8F41D2255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53">
    <w:name w:val="9A4159E05256452B91444745A7B76CC85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53">
    <w:name w:val="4DB3FFE7B8334A49B7C8D64780C09B785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53">
    <w:name w:val="705AC6D3DC924E8D9D1B231352BC9CB95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54">
    <w:name w:val="278C7F185CAE4B14A07AA0F2586FB88454"/>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54">
    <w:name w:val="70F9ABCF19C24D38B705CBB07A01CDBF54"/>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54">
    <w:name w:val="0C4B29AF39FF4160860F7D36DF0BB9F254"/>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54">
    <w:name w:val="201A99D18B174BAAAED41B8AF5A952D054"/>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54">
    <w:name w:val="7874670056BA487ABCC15467EAD5250E54"/>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54">
    <w:name w:val="DB06E5AB9D7B46AAA8C84176211937C554"/>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54">
    <w:name w:val="9BB0A4FD1A7A46FCA3FDF939EBD2931154"/>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54">
    <w:name w:val="9B873AA5BA6143F1991D624D9BAD94EB54"/>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54">
    <w:name w:val="7E5B094B92D846DD9CDA062BD6BC8BA754"/>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54">
    <w:name w:val="2972B0124F204443A3B144A69409A46454"/>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54">
    <w:name w:val="C3C96F2A1B2042D3A27444B0A7C5EC6154"/>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13">
    <w:name w:val="DACFEE89A3794795930886D3B7B600B913"/>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8">
    <w:name w:val="B7B1E3A465704167BE92E76716B613E58"/>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54">
    <w:name w:val="21B51090C29648319F82586764AD41E654"/>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39">
    <w:name w:val="B97F5DE1168F4F9CB8182DD707FE2D8E39"/>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46">
    <w:name w:val="E13EB2CBFD8843EEB21CB0C7F5D05A5546"/>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39">
    <w:name w:val="23AD87CD55A64988B22BE3BDF915F1EB39"/>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54">
    <w:name w:val="8BC49A21F2724827BB2D9CB51304D47154"/>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39">
    <w:name w:val="4ACE3E68880C44749E76C10958BCD21F39"/>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36">
    <w:name w:val="ACF4AB5130FF4DDBB8C171CF9DC51A6436"/>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18">
    <w:name w:val="50CAAC76BD5148A5AC5931B1856F8BEF18"/>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54">
    <w:name w:val="F523346767FE4DDFBF92CC444A9E130C54"/>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54">
    <w:name w:val="38AF460A1D074193B8FDB47E16A47B5A54"/>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54">
    <w:name w:val="41AD46FCADE544E9AC975A551186687954"/>
    <w:rsid w:val="007B2B87"/>
    <w:rPr>
      <w:lang w:eastAsia="en-US" w:bidi="en-US"/>
    </w:rPr>
  </w:style>
  <w:style w:type="paragraph" w:customStyle="1" w:styleId="C6FCE31C150144B7B41E5FEE476F955954">
    <w:name w:val="C6FCE31C150144B7B41E5FEE476F955954"/>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54">
    <w:name w:val="3CD2565A79DF4AEC8D967989522B980454"/>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54">
    <w:name w:val="8EB3D8D464D94DD7BEA8B2D4644A43E754"/>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54">
    <w:name w:val="DB02C760BE294C2A8D31838C69133B3F54"/>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54">
    <w:name w:val="CA0FCCB1B0464C369DD449CAE6DC0D9454"/>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54">
    <w:name w:val="9267D1452F324EA88D8ACB5AE933F92C54"/>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54">
    <w:name w:val="FBC409DEE1024305BA9E5E451F584BED54"/>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54">
    <w:name w:val="312930A6317642448FDCD489650F45C154"/>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54">
    <w:name w:val="4976B9292EFE44AB9945B811DF2D753A54"/>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54">
    <w:name w:val="EC2A967B3BC34ACD9A1FDB4B904D88C754"/>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54">
    <w:name w:val="DAB069838B9C4913B35FA87E15DDB38454"/>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54">
    <w:name w:val="8D18CEDA2D5F4B28BAD3B4738472E1EC54"/>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54">
    <w:name w:val="2102D31FC3BE4F79B8C8EE8DEC56CCCE54"/>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54">
    <w:name w:val="C1708E61451C49D2BDFCE716CE65BC0354"/>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54">
    <w:name w:val="1A846BB2DB9C48978809BCC65BADA1C554"/>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54">
    <w:name w:val="DCC5E321768A4E1295F4584FF2A910D954"/>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54">
    <w:name w:val="CD7FD96488484E24A0528C031965E41D54"/>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54">
    <w:name w:val="D7BEA7E1A4AB469E870AEE13DB733AD654"/>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54">
    <w:name w:val="389ED970107840C3AB664AE972E4C63854"/>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54">
    <w:name w:val="5B5653BDD8CB45C0856071F440ACD7555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54">
    <w:name w:val="CADF4579B9A6446DBCF3EBF5F13CB05F5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54">
    <w:name w:val="34AE13C8DD3942CD90ACA236F3E06E3F5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54">
    <w:name w:val="6C2A8708C7974D6D8D99C29BA5A590B05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54">
    <w:name w:val="5637EC201A3E4B5794CEBB2FF842A2945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54">
    <w:name w:val="18044DAACC414A39B0B834A00A8670095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54">
    <w:name w:val="8699CC618E304EA7B98E401CF00FA3515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54">
    <w:name w:val="9A89C147864D48B297B27F0D3E2EAFA05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54">
    <w:name w:val="2B3F4C5C453548C3B3C5C9F9E0489A9454"/>
    <w:rsid w:val="007B2B87"/>
    <w:rPr>
      <w:lang w:eastAsia="en-US" w:bidi="en-US"/>
    </w:rPr>
  </w:style>
  <w:style w:type="paragraph" w:customStyle="1" w:styleId="B22E2C0E02F34BCE873963D3528B8BE554">
    <w:name w:val="B22E2C0E02F34BCE873963D3528B8BE554"/>
    <w:rsid w:val="007B2B87"/>
    <w:rPr>
      <w:lang w:eastAsia="en-US" w:bidi="en-US"/>
    </w:rPr>
  </w:style>
  <w:style w:type="paragraph" w:customStyle="1" w:styleId="855AF339CD1049269C4FA4AA8F41D22554">
    <w:name w:val="855AF339CD1049269C4FA4AA8F41D2255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54">
    <w:name w:val="9A4159E05256452B91444745A7B76CC85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54">
    <w:name w:val="4DB3FFE7B8334A49B7C8D64780C09B785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54">
    <w:name w:val="705AC6D3DC924E8D9D1B231352BC9CB95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55">
    <w:name w:val="278C7F185CAE4B14A07AA0F2586FB88455"/>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55">
    <w:name w:val="70F9ABCF19C24D38B705CBB07A01CDBF55"/>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55">
    <w:name w:val="0C4B29AF39FF4160860F7D36DF0BB9F255"/>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55">
    <w:name w:val="201A99D18B174BAAAED41B8AF5A952D055"/>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55">
    <w:name w:val="7874670056BA487ABCC15467EAD5250E55"/>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55">
    <w:name w:val="DB06E5AB9D7B46AAA8C84176211937C555"/>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55">
    <w:name w:val="9BB0A4FD1A7A46FCA3FDF939EBD2931155"/>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55">
    <w:name w:val="9B873AA5BA6143F1991D624D9BAD94EB55"/>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55">
    <w:name w:val="7E5B094B92D846DD9CDA062BD6BC8BA755"/>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55">
    <w:name w:val="2972B0124F204443A3B144A69409A46455"/>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55">
    <w:name w:val="C3C96F2A1B2042D3A27444B0A7C5EC6155"/>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14">
    <w:name w:val="DACFEE89A3794795930886D3B7B600B914"/>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9">
    <w:name w:val="B7B1E3A465704167BE92E76716B613E59"/>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55">
    <w:name w:val="21B51090C29648319F82586764AD41E655"/>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40">
    <w:name w:val="B97F5DE1168F4F9CB8182DD707FE2D8E40"/>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47">
    <w:name w:val="E13EB2CBFD8843EEB21CB0C7F5D05A5547"/>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40">
    <w:name w:val="23AD87CD55A64988B22BE3BDF915F1EB40"/>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55">
    <w:name w:val="8BC49A21F2724827BB2D9CB51304D47155"/>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40">
    <w:name w:val="4ACE3E68880C44749E76C10958BCD21F40"/>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37">
    <w:name w:val="ACF4AB5130FF4DDBB8C171CF9DC51A6437"/>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19">
    <w:name w:val="50CAAC76BD5148A5AC5931B1856F8BEF19"/>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55">
    <w:name w:val="F523346767FE4DDFBF92CC444A9E130C55"/>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55">
    <w:name w:val="38AF460A1D074193B8FDB47E16A47B5A55"/>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55">
    <w:name w:val="41AD46FCADE544E9AC975A551186687955"/>
    <w:rsid w:val="007B2B87"/>
    <w:rPr>
      <w:lang w:eastAsia="en-US" w:bidi="en-US"/>
    </w:rPr>
  </w:style>
  <w:style w:type="paragraph" w:customStyle="1" w:styleId="C6FCE31C150144B7B41E5FEE476F955955">
    <w:name w:val="C6FCE31C150144B7B41E5FEE476F955955"/>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55">
    <w:name w:val="3CD2565A79DF4AEC8D967989522B980455"/>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55">
    <w:name w:val="8EB3D8D464D94DD7BEA8B2D4644A43E755"/>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55">
    <w:name w:val="DB02C760BE294C2A8D31838C69133B3F55"/>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55">
    <w:name w:val="CA0FCCB1B0464C369DD449CAE6DC0D9455"/>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55">
    <w:name w:val="9267D1452F324EA88D8ACB5AE933F92C55"/>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55">
    <w:name w:val="FBC409DEE1024305BA9E5E451F584BED55"/>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55">
    <w:name w:val="312930A6317642448FDCD489650F45C155"/>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55">
    <w:name w:val="4976B9292EFE44AB9945B811DF2D753A55"/>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55">
    <w:name w:val="EC2A967B3BC34ACD9A1FDB4B904D88C755"/>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55">
    <w:name w:val="DAB069838B9C4913B35FA87E15DDB38455"/>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55">
    <w:name w:val="8D18CEDA2D5F4B28BAD3B4738472E1EC55"/>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55">
    <w:name w:val="2102D31FC3BE4F79B8C8EE8DEC56CCCE55"/>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55">
    <w:name w:val="C1708E61451C49D2BDFCE716CE65BC0355"/>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55">
    <w:name w:val="1A846BB2DB9C48978809BCC65BADA1C555"/>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55">
    <w:name w:val="DCC5E321768A4E1295F4584FF2A910D955"/>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55">
    <w:name w:val="CD7FD96488484E24A0528C031965E41D55"/>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55">
    <w:name w:val="D7BEA7E1A4AB469E870AEE13DB733AD655"/>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55">
    <w:name w:val="389ED970107840C3AB664AE972E4C63855"/>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55">
    <w:name w:val="5B5653BDD8CB45C0856071F440ACD7555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55">
    <w:name w:val="CADF4579B9A6446DBCF3EBF5F13CB05F5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55">
    <w:name w:val="34AE13C8DD3942CD90ACA236F3E06E3F5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55">
    <w:name w:val="6C2A8708C7974D6D8D99C29BA5A590B05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55">
    <w:name w:val="5637EC201A3E4B5794CEBB2FF842A2945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55">
    <w:name w:val="18044DAACC414A39B0B834A00A8670095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55">
    <w:name w:val="8699CC618E304EA7B98E401CF00FA3515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55">
    <w:name w:val="9A89C147864D48B297B27F0D3E2EAFA05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55">
    <w:name w:val="2B3F4C5C453548C3B3C5C9F9E0489A9455"/>
    <w:rsid w:val="007B2B87"/>
    <w:rPr>
      <w:lang w:eastAsia="en-US" w:bidi="en-US"/>
    </w:rPr>
  </w:style>
  <w:style w:type="paragraph" w:customStyle="1" w:styleId="B22E2C0E02F34BCE873963D3528B8BE555">
    <w:name w:val="B22E2C0E02F34BCE873963D3528B8BE555"/>
    <w:rsid w:val="007B2B87"/>
    <w:rPr>
      <w:lang w:eastAsia="en-US" w:bidi="en-US"/>
    </w:rPr>
  </w:style>
  <w:style w:type="paragraph" w:customStyle="1" w:styleId="855AF339CD1049269C4FA4AA8F41D22555">
    <w:name w:val="855AF339CD1049269C4FA4AA8F41D2255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55">
    <w:name w:val="9A4159E05256452B91444745A7B76CC85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55">
    <w:name w:val="4DB3FFE7B8334A49B7C8D64780C09B785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55">
    <w:name w:val="705AC6D3DC924E8D9D1B231352BC9CB95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56">
    <w:name w:val="278C7F185CAE4B14A07AA0F2586FB88456"/>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56">
    <w:name w:val="70F9ABCF19C24D38B705CBB07A01CDBF56"/>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56">
    <w:name w:val="0C4B29AF39FF4160860F7D36DF0BB9F256"/>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56">
    <w:name w:val="201A99D18B174BAAAED41B8AF5A952D056"/>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56">
    <w:name w:val="7874670056BA487ABCC15467EAD5250E56"/>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56">
    <w:name w:val="DB06E5AB9D7B46AAA8C84176211937C556"/>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56">
    <w:name w:val="9BB0A4FD1A7A46FCA3FDF939EBD2931156"/>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56">
    <w:name w:val="9B873AA5BA6143F1991D624D9BAD94EB56"/>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56">
    <w:name w:val="7E5B094B92D846DD9CDA062BD6BC8BA756"/>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56">
    <w:name w:val="2972B0124F204443A3B144A69409A46456"/>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56">
    <w:name w:val="C3C96F2A1B2042D3A27444B0A7C5EC6156"/>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15">
    <w:name w:val="DACFEE89A3794795930886D3B7B600B915"/>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10">
    <w:name w:val="B7B1E3A465704167BE92E76716B613E510"/>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56">
    <w:name w:val="21B51090C29648319F82586764AD41E656"/>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41">
    <w:name w:val="B97F5DE1168F4F9CB8182DD707FE2D8E41"/>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48">
    <w:name w:val="E13EB2CBFD8843EEB21CB0C7F5D05A5548"/>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41">
    <w:name w:val="23AD87CD55A64988B22BE3BDF915F1EB41"/>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56">
    <w:name w:val="8BC49A21F2724827BB2D9CB51304D47156"/>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41">
    <w:name w:val="4ACE3E68880C44749E76C10958BCD21F41"/>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38">
    <w:name w:val="ACF4AB5130FF4DDBB8C171CF9DC51A6438"/>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20">
    <w:name w:val="50CAAC76BD5148A5AC5931B1856F8BEF20"/>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56">
    <w:name w:val="F523346767FE4DDFBF92CC444A9E130C56"/>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56">
    <w:name w:val="38AF460A1D074193B8FDB47E16A47B5A56"/>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56">
    <w:name w:val="41AD46FCADE544E9AC975A551186687956"/>
    <w:rsid w:val="007B2B87"/>
    <w:rPr>
      <w:lang w:eastAsia="en-US" w:bidi="en-US"/>
    </w:rPr>
  </w:style>
  <w:style w:type="paragraph" w:customStyle="1" w:styleId="C6FCE31C150144B7B41E5FEE476F955956">
    <w:name w:val="C6FCE31C150144B7B41E5FEE476F955956"/>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56">
    <w:name w:val="3CD2565A79DF4AEC8D967989522B980456"/>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56">
    <w:name w:val="8EB3D8D464D94DD7BEA8B2D4644A43E756"/>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56">
    <w:name w:val="DB02C760BE294C2A8D31838C69133B3F56"/>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56">
    <w:name w:val="CA0FCCB1B0464C369DD449CAE6DC0D9456"/>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56">
    <w:name w:val="9267D1452F324EA88D8ACB5AE933F92C56"/>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56">
    <w:name w:val="FBC409DEE1024305BA9E5E451F584BED56"/>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56">
    <w:name w:val="312930A6317642448FDCD489650F45C156"/>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56">
    <w:name w:val="4976B9292EFE44AB9945B811DF2D753A56"/>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56">
    <w:name w:val="EC2A967B3BC34ACD9A1FDB4B904D88C756"/>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56">
    <w:name w:val="DAB069838B9C4913B35FA87E15DDB38456"/>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56">
    <w:name w:val="8D18CEDA2D5F4B28BAD3B4738472E1EC56"/>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56">
    <w:name w:val="2102D31FC3BE4F79B8C8EE8DEC56CCCE56"/>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56">
    <w:name w:val="C1708E61451C49D2BDFCE716CE65BC0356"/>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56">
    <w:name w:val="1A846BB2DB9C48978809BCC65BADA1C556"/>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56">
    <w:name w:val="DCC5E321768A4E1295F4584FF2A910D956"/>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56">
    <w:name w:val="CD7FD96488484E24A0528C031965E41D56"/>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56">
    <w:name w:val="D7BEA7E1A4AB469E870AEE13DB733AD656"/>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56">
    <w:name w:val="389ED970107840C3AB664AE972E4C63856"/>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56">
    <w:name w:val="5B5653BDD8CB45C0856071F440ACD7555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56">
    <w:name w:val="CADF4579B9A6446DBCF3EBF5F13CB05F5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56">
    <w:name w:val="34AE13C8DD3942CD90ACA236F3E06E3F5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56">
    <w:name w:val="6C2A8708C7974D6D8D99C29BA5A590B05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56">
    <w:name w:val="5637EC201A3E4B5794CEBB2FF842A2945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56">
    <w:name w:val="18044DAACC414A39B0B834A00A8670095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56">
    <w:name w:val="8699CC618E304EA7B98E401CF00FA3515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56">
    <w:name w:val="9A89C147864D48B297B27F0D3E2EAFA05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56">
    <w:name w:val="2B3F4C5C453548C3B3C5C9F9E0489A9456"/>
    <w:rsid w:val="007B2B87"/>
    <w:rPr>
      <w:lang w:eastAsia="en-US" w:bidi="en-US"/>
    </w:rPr>
  </w:style>
  <w:style w:type="paragraph" w:customStyle="1" w:styleId="B22E2C0E02F34BCE873963D3528B8BE556">
    <w:name w:val="B22E2C0E02F34BCE873963D3528B8BE556"/>
    <w:rsid w:val="007B2B87"/>
    <w:rPr>
      <w:lang w:eastAsia="en-US" w:bidi="en-US"/>
    </w:rPr>
  </w:style>
  <w:style w:type="paragraph" w:customStyle="1" w:styleId="855AF339CD1049269C4FA4AA8F41D22556">
    <w:name w:val="855AF339CD1049269C4FA4AA8F41D2255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56">
    <w:name w:val="9A4159E05256452B91444745A7B76CC85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56">
    <w:name w:val="4DB3FFE7B8334A49B7C8D64780C09B785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56">
    <w:name w:val="705AC6D3DC924E8D9D1B231352BC9CB95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57">
    <w:name w:val="278C7F185CAE4B14A07AA0F2586FB88457"/>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57">
    <w:name w:val="70F9ABCF19C24D38B705CBB07A01CDBF57"/>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57">
    <w:name w:val="0C4B29AF39FF4160860F7D36DF0BB9F257"/>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57">
    <w:name w:val="201A99D18B174BAAAED41B8AF5A952D057"/>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57">
    <w:name w:val="7874670056BA487ABCC15467EAD5250E57"/>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57">
    <w:name w:val="DB06E5AB9D7B46AAA8C84176211937C557"/>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57">
    <w:name w:val="9BB0A4FD1A7A46FCA3FDF939EBD2931157"/>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57">
    <w:name w:val="9B873AA5BA6143F1991D624D9BAD94EB57"/>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57">
    <w:name w:val="7E5B094B92D846DD9CDA062BD6BC8BA757"/>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57">
    <w:name w:val="2972B0124F204443A3B144A69409A46457"/>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57">
    <w:name w:val="C3C96F2A1B2042D3A27444B0A7C5EC6157"/>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16">
    <w:name w:val="DACFEE89A3794795930886D3B7B600B916"/>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11">
    <w:name w:val="B7B1E3A465704167BE92E76716B613E511"/>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57">
    <w:name w:val="21B51090C29648319F82586764AD41E657"/>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42">
    <w:name w:val="B97F5DE1168F4F9CB8182DD707FE2D8E42"/>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49">
    <w:name w:val="E13EB2CBFD8843EEB21CB0C7F5D05A5549"/>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42">
    <w:name w:val="23AD87CD55A64988B22BE3BDF915F1EB42"/>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57">
    <w:name w:val="8BC49A21F2724827BB2D9CB51304D47157"/>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42">
    <w:name w:val="4ACE3E68880C44749E76C10958BCD21F42"/>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39">
    <w:name w:val="ACF4AB5130FF4DDBB8C171CF9DC51A6439"/>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21">
    <w:name w:val="50CAAC76BD5148A5AC5931B1856F8BEF21"/>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57">
    <w:name w:val="F523346767FE4DDFBF92CC444A9E130C57"/>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57">
    <w:name w:val="38AF460A1D074193B8FDB47E16A47B5A57"/>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57">
    <w:name w:val="41AD46FCADE544E9AC975A551186687957"/>
    <w:rsid w:val="007B2B87"/>
    <w:rPr>
      <w:lang w:eastAsia="en-US" w:bidi="en-US"/>
    </w:rPr>
  </w:style>
  <w:style w:type="paragraph" w:customStyle="1" w:styleId="C6FCE31C150144B7B41E5FEE476F955957">
    <w:name w:val="C6FCE31C150144B7B41E5FEE476F955957"/>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57">
    <w:name w:val="3CD2565A79DF4AEC8D967989522B980457"/>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57">
    <w:name w:val="8EB3D8D464D94DD7BEA8B2D4644A43E757"/>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57">
    <w:name w:val="DB02C760BE294C2A8D31838C69133B3F57"/>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57">
    <w:name w:val="CA0FCCB1B0464C369DD449CAE6DC0D9457"/>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57">
    <w:name w:val="9267D1452F324EA88D8ACB5AE933F92C57"/>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57">
    <w:name w:val="FBC409DEE1024305BA9E5E451F584BED57"/>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57">
    <w:name w:val="312930A6317642448FDCD489650F45C157"/>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57">
    <w:name w:val="4976B9292EFE44AB9945B811DF2D753A57"/>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57">
    <w:name w:val="EC2A967B3BC34ACD9A1FDB4B904D88C757"/>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57">
    <w:name w:val="DAB069838B9C4913B35FA87E15DDB38457"/>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57">
    <w:name w:val="8D18CEDA2D5F4B28BAD3B4738472E1EC57"/>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57">
    <w:name w:val="2102D31FC3BE4F79B8C8EE8DEC56CCCE57"/>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57">
    <w:name w:val="C1708E61451C49D2BDFCE716CE65BC0357"/>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57">
    <w:name w:val="1A846BB2DB9C48978809BCC65BADA1C557"/>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57">
    <w:name w:val="DCC5E321768A4E1295F4584FF2A910D957"/>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57">
    <w:name w:val="CD7FD96488484E24A0528C031965E41D57"/>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57">
    <w:name w:val="D7BEA7E1A4AB469E870AEE13DB733AD657"/>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57">
    <w:name w:val="389ED970107840C3AB664AE972E4C63857"/>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57">
    <w:name w:val="5B5653BDD8CB45C0856071F440ACD7555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57">
    <w:name w:val="CADF4579B9A6446DBCF3EBF5F13CB05F5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57">
    <w:name w:val="34AE13C8DD3942CD90ACA236F3E06E3F5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57">
    <w:name w:val="6C2A8708C7974D6D8D99C29BA5A590B05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57">
    <w:name w:val="5637EC201A3E4B5794CEBB2FF842A2945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57">
    <w:name w:val="18044DAACC414A39B0B834A00A8670095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57">
    <w:name w:val="8699CC618E304EA7B98E401CF00FA3515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57">
    <w:name w:val="9A89C147864D48B297B27F0D3E2EAFA05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57">
    <w:name w:val="2B3F4C5C453548C3B3C5C9F9E0489A9457"/>
    <w:rsid w:val="007B2B87"/>
    <w:rPr>
      <w:lang w:eastAsia="en-US" w:bidi="en-US"/>
    </w:rPr>
  </w:style>
  <w:style w:type="paragraph" w:customStyle="1" w:styleId="B22E2C0E02F34BCE873963D3528B8BE557">
    <w:name w:val="B22E2C0E02F34BCE873963D3528B8BE557"/>
    <w:rsid w:val="007B2B87"/>
    <w:rPr>
      <w:lang w:eastAsia="en-US" w:bidi="en-US"/>
    </w:rPr>
  </w:style>
  <w:style w:type="paragraph" w:customStyle="1" w:styleId="855AF339CD1049269C4FA4AA8F41D22557">
    <w:name w:val="855AF339CD1049269C4FA4AA8F41D2255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57">
    <w:name w:val="9A4159E05256452B91444745A7B76CC85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57">
    <w:name w:val="4DB3FFE7B8334A49B7C8D64780C09B785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57">
    <w:name w:val="705AC6D3DC924E8D9D1B231352BC9CB95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58">
    <w:name w:val="278C7F185CAE4B14A07AA0F2586FB88458"/>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58">
    <w:name w:val="70F9ABCF19C24D38B705CBB07A01CDBF58"/>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58">
    <w:name w:val="0C4B29AF39FF4160860F7D36DF0BB9F258"/>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58">
    <w:name w:val="201A99D18B174BAAAED41B8AF5A952D058"/>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58">
    <w:name w:val="7874670056BA487ABCC15467EAD5250E58"/>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58">
    <w:name w:val="DB06E5AB9D7B46AAA8C84176211937C558"/>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58">
    <w:name w:val="9BB0A4FD1A7A46FCA3FDF939EBD2931158"/>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58">
    <w:name w:val="9B873AA5BA6143F1991D624D9BAD94EB58"/>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58">
    <w:name w:val="7E5B094B92D846DD9CDA062BD6BC8BA758"/>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58">
    <w:name w:val="2972B0124F204443A3B144A69409A46458"/>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58">
    <w:name w:val="C3C96F2A1B2042D3A27444B0A7C5EC6158"/>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17">
    <w:name w:val="DACFEE89A3794795930886D3B7B600B917"/>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12">
    <w:name w:val="B7B1E3A465704167BE92E76716B613E512"/>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58">
    <w:name w:val="21B51090C29648319F82586764AD41E658"/>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43">
    <w:name w:val="B97F5DE1168F4F9CB8182DD707FE2D8E43"/>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50">
    <w:name w:val="E13EB2CBFD8843EEB21CB0C7F5D05A5550"/>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43">
    <w:name w:val="23AD87CD55A64988B22BE3BDF915F1EB43"/>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58">
    <w:name w:val="8BC49A21F2724827BB2D9CB51304D47158"/>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43">
    <w:name w:val="4ACE3E68880C44749E76C10958BCD21F43"/>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40">
    <w:name w:val="ACF4AB5130FF4DDBB8C171CF9DC51A6440"/>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22">
    <w:name w:val="50CAAC76BD5148A5AC5931B1856F8BEF22"/>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58">
    <w:name w:val="F523346767FE4DDFBF92CC444A9E130C58"/>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58">
    <w:name w:val="38AF460A1D074193B8FDB47E16A47B5A58"/>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58">
    <w:name w:val="41AD46FCADE544E9AC975A551186687958"/>
    <w:rsid w:val="007B2B87"/>
    <w:rPr>
      <w:lang w:eastAsia="en-US" w:bidi="en-US"/>
    </w:rPr>
  </w:style>
  <w:style w:type="paragraph" w:customStyle="1" w:styleId="C6FCE31C150144B7B41E5FEE476F955958">
    <w:name w:val="C6FCE31C150144B7B41E5FEE476F955958"/>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58">
    <w:name w:val="3CD2565A79DF4AEC8D967989522B980458"/>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58">
    <w:name w:val="8EB3D8D464D94DD7BEA8B2D4644A43E758"/>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58">
    <w:name w:val="DB02C760BE294C2A8D31838C69133B3F58"/>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58">
    <w:name w:val="CA0FCCB1B0464C369DD449CAE6DC0D9458"/>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58">
    <w:name w:val="9267D1452F324EA88D8ACB5AE933F92C58"/>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58">
    <w:name w:val="FBC409DEE1024305BA9E5E451F584BED58"/>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58">
    <w:name w:val="312930A6317642448FDCD489650F45C158"/>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58">
    <w:name w:val="4976B9292EFE44AB9945B811DF2D753A58"/>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58">
    <w:name w:val="EC2A967B3BC34ACD9A1FDB4B904D88C758"/>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58">
    <w:name w:val="DAB069838B9C4913B35FA87E15DDB38458"/>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58">
    <w:name w:val="8D18CEDA2D5F4B28BAD3B4738472E1EC58"/>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58">
    <w:name w:val="2102D31FC3BE4F79B8C8EE8DEC56CCCE58"/>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58">
    <w:name w:val="C1708E61451C49D2BDFCE716CE65BC0358"/>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58">
    <w:name w:val="1A846BB2DB9C48978809BCC65BADA1C558"/>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58">
    <w:name w:val="DCC5E321768A4E1295F4584FF2A910D958"/>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58">
    <w:name w:val="CD7FD96488484E24A0528C031965E41D58"/>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58">
    <w:name w:val="D7BEA7E1A4AB469E870AEE13DB733AD658"/>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58">
    <w:name w:val="389ED970107840C3AB664AE972E4C63858"/>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58">
    <w:name w:val="5B5653BDD8CB45C0856071F440ACD7555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58">
    <w:name w:val="CADF4579B9A6446DBCF3EBF5F13CB05F5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58">
    <w:name w:val="34AE13C8DD3942CD90ACA236F3E06E3F5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58">
    <w:name w:val="6C2A8708C7974D6D8D99C29BA5A590B05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58">
    <w:name w:val="5637EC201A3E4B5794CEBB2FF842A2945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58">
    <w:name w:val="18044DAACC414A39B0B834A00A8670095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58">
    <w:name w:val="8699CC618E304EA7B98E401CF00FA3515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58">
    <w:name w:val="9A89C147864D48B297B27F0D3E2EAFA05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58">
    <w:name w:val="2B3F4C5C453548C3B3C5C9F9E0489A9458"/>
    <w:rsid w:val="007B2B87"/>
    <w:rPr>
      <w:lang w:eastAsia="en-US" w:bidi="en-US"/>
    </w:rPr>
  </w:style>
  <w:style w:type="paragraph" w:customStyle="1" w:styleId="B22E2C0E02F34BCE873963D3528B8BE558">
    <w:name w:val="B22E2C0E02F34BCE873963D3528B8BE558"/>
    <w:rsid w:val="007B2B87"/>
    <w:rPr>
      <w:lang w:eastAsia="en-US" w:bidi="en-US"/>
    </w:rPr>
  </w:style>
  <w:style w:type="paragraph" w:customStyle="1" w:styleId="855AF339CD1049269C4FA4AA8F41D22558">
    <w:name w:val="855AF339CD1049269C4FA4AA8F41D2255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58">
    <w:name w:val="9A4159E05256452B91444745A7B76CC85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58">
    <w:name w:val="4DB3FFE7B8334A49B7C8D64780C09B785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58">
    <w:name w:val="705AC6D3DC924E8D9D1B231352BC9CB958"/>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59">
    <w:name w:val="278C7F185CAE4B14A07AA0F2586FB88459"/>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59">
    <w:name w:val="70F9ABCF19C24D38B705CBB07A01CDBF59"/>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59">
    <w:name w:val="0C4B29AF39FF4160860F7D36DF0BB9F259"/>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59">
    <w:name w:val="201A99D18B174BAAAED41B8AF5A952D059"/>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59">
    <w:name w:val="7874670056BA487ABCC15467EAD5250E59"/>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59">
    <w:name w:val="DB06E5AB9D7B46AAA8C84176211937C559"/>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59">
    <w:name w:val="9BB0A4FD1A7A46FCA3FDF939EBD2931159"/>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59">
    <w:name w:val="9B873AA5BA6143F1991D624D9BAD94EB59"/>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59">
    <w:name w:val="7E5B094B92D846DD9CDA062BD6BC8BA759"/>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59">
    <w:name w:val="2972B0124F204443A3B144A69409A46459"/>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59">
    <w:name w:val="C3C96F2A1B2042D3A27444B0A7C5EC6159"/>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18">
    <w:name w:val="DACFEE89A3794795930886D3B7B600B918"/>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13">
    <w:name w:val="B7B1E3A465704167BE92E76716B613E513"/>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59">
    <w:name w:val="21B51090C29648319F82586764AD41E659"/>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44">
    <w:name w:val="B97F5DE1168F4F9CB8182DD707FE2D8E44"/>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51">
    <w:name w:val="E13EB2CBFD8843EEB21CB0C7F5D05A5551"/>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44">
    <w:name w:val="23AD87CD55A64988B22BE3BDF915F1EB44"/>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59">
    <w:name w:val="8BC49A21F2724827BB2D9CB51304D47159"/>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44">
    <w:name w:val="4ACE3E68880C44749E76C10958BCD21F44"/>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41">
    <w:name w:val="ACF4AB5130FF4DDBB8C171CF9DC51A6441"/>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23">
    <w:name w:val="50CAAC76BD5148A5AC5931B1856F8BEF23"/>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59">
    <w:name w:val="F523346767FE4DDFBF92CC444A9E130C59"/>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59">
    <w:name w:val="38AF460A1D074193B8FDB47E16A47B5A59"/>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59">
    <w:name w:val="41AD46FCADE544E9AC975A551186687959"/>
    <w:rsid w:val="007B2B87"/>
    <w:rPr>
      <w:lang w:eastAsia="en-US" w:bidi="en-US"/>
    </w:rPr>
  </w:style>
  <w:style w:type="paragraph" w:customStyle="1" w:styleId="C6FCE31C150144B7B41E5FEE476F955959">
    <w:name w:val="C6FCE31C150144B7B41E5FEE476F955959"/>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59">
    <w:name w:val="3CD2565A79DF4AEC8D967989522B980459"/>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59">
    <w:name w:val="8EB3D8D464D94DD7BEA8B2D4644A43E759"/>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59">
    <w:name w:val="DB02C760BE294C2A8D31838C69133B3F59"/>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59">
    <w:name w:val="CA0FCCB1B0464C369DD449CAE6DC0D9459"/>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59">
    <w:name w:val="9267D1452F324EA88D8ACB5AE933F92C59"/>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59">
    <w:name w:val="FBC409DEE1024305BA9E5E451F584BED59"/>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59">
    <w:name w:val="312930A6317642448FDCD489650F45C159"/>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59">
    <w:name w:val="4976B9292EFE44AB9945B811DF2D753A59"/>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59">
    <w:name w:val="EC2A967B3BC34ACD9A1FDB4B904D88C759"/>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59">
    <w:name w:val="DAB069838B9C4913B35FA87E15DDB38459"/>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59">
    <w:name w:val="8D18CEDA2D5F4B28BAD3B4738472E1EC59"/>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59">
    <w:name w:val="2102D31FC3BE4F79B8C8EE8DEC56CCCE59"/>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59">
    <w:name w:val="C1708E61451C49D2BDFCE716CE65BC0359"/>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59">
    <w:name w:val="1A846BB2DB9C48978809BCC65BADA1C559"/>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59">
    <w:name w:val="DCC5E321768A4E1295F4584FF2A910D959"/>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59">
    <w:name w:val="CD7FD96488484E24A0528C031965E41D59"/>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59">
    <w:name w:val="D7BEA7E1A4AB469E870AEE13DB733AD659"/>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59">
    <w:name w:val="389ED970107840C3AB664AE972E4C63859"/>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59">
    <w:name w:val="5B5653BDD8CB45C0856071F440ACD7555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59">
    <w:name w:val="CADF4579B9A6446DBCF3EBF5F13CB05F5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59">
    <w:name w:val="34AE13C8DD3942CD90ACA236F3E06E3F5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59">
    <w:name w:val="6C2A8708C7974D6D8D99C29BA5A590B05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59">
    <w:name w:val="5637EC201A3E4B5794CEBB2FF842A2945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59">
    <w:name w:val="18044DAACC414A39B0B834A00A8670095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59">
    <w:name w:val="8699CC618E304EA7B98E401CF00FA3515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59">
    <w:name w:val="9A89C147864D48B297B27F0D3E2EAFA05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59">
    <w:name w:val="2B3F4C5C453548C3B3C5C9F9E0489A9459"/>
    <w:rsid w:val="007B2B87"/>
    <w:rPr>
      <w:lang w:eastAsia="en-US" w:bidi="en-US"/>
    </w:rPr>
  </w:style>
  <w:style w:type="paragraph" w:customStyle="1" w:styleId="B22E2C0E02F34BCE873963D3528B8BE559">
    <w:name w:val="B22E2C0E02F34BCE873963D3528B8BE559"/>
    <w:rsid w:val="007B2B87"/>
    <w:rPr>
      <w:lang w:eastAsia="en-US" w:bidi="en-US"/>
    </w:rPr>
  </w:style>
  <w:style w:type="paragraph" w:customStyle="1" w:styleId="855AF339CD1049269C4FA4AA8F41D22559">
    <w:name w:val="855AF339CD1049269C4FA4AA8F41D2255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59">
    <w:name w:val="9A4159E05256452B91444745A7B76CC85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59">
    <w:name w:val="4DB3FFE7B8334A49B7C8D64780C09B785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59">
    <w:name w:val="705AC6D3DC924E8D9D1B231352BC9CB959"/>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60">
    <w:name w:val="278C7F185CAE4B14A07AA0F2586FB88460"/>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60">
    <w:name w:val="70F9ABCF19C24D38B705CBB07A01CDBF60"/>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60">
    <w:name w:val="0C4B29AF39FF4160860F7D36DF0BB9F260"/>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60">
    <w:name w:val="201A99D18B174BAAAED41B8AF5A952D060"/>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60">
    <w:name w:val="7874670056BA487ABCC15467EAD5250E60"/>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60">
    <w:name w:val="DB06E5AB9D7B46AAA8C84176211937C560"/>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60">
    <w:name w:val="9BB0A4FD1A7A46FCA3FDF939EBD2931160"/>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60">
    <w:name w:val="9B873AA5BA6143F1991D624D9BAD94EB60"/>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60">
    <w:name w:val="7E5B094B92D846DD9CDA062BD6BC8BA760"/>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60">
    <w:name w:val="2972B0124F204443A3B144A69409A46460"/>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60">
    <w:name w:val="C3C96F2A1B2042D3A27444B0A7C5EC6160"/>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19">
    <w:name w:val="DACFEE89A3794795930886D3B7B600B919"/>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14">
    <w:name w:val="B7B1E3A465704167BE92E76716B613E514"/>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60">
    <w:name w:val="21B51090C29648319F82586764AD41E660"/>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45">
    <w:name w:val="B97F5DE1168F4F9CB8182DD707FE2D8E45"/>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52">
    <w:name w:val="E13EB2CBFD8843EEB21CB0C7F5D05A5552"/>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45">
    <w:name w:val="23AD87CD55A64988B22BE3BDF915F1EB45"/>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60">
    <w:name w:val="8BC49A21F2724827BB2D9CB51304D47160"/>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45">
    <w:name w:val="4ACE3E68880C44749E76C10958BCD21F45"/>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42">
    <w:name w:val="ACF4AB5130FF4DDBB8C171CF9DC51A6442"/>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24">
    <w:name w:val="50CAAC76BD5148A5AC5931B1856F8BEF24"/>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60">
    <w:name w:val="F523346767FE4DDFBF92CC444A9E130C60"/>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60">
    <w:name w:val="38AF460A1D074193B8FDB47E16A47B5A60"/>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60">
    <w:name w:val="41AD46FCADE544E9AC975A551186687960"/>
    <w:rsid w:val="007B2B87"/>
    <w:rPr>
      <w:lang w:eastAsia="en-US" w:bidi="en-US"/>
    </w:rPr>
  </w:style>
  <w:style w:type="paragraph" w:customStyle="1" w:styleId="C6FCE31C150144B7B41E5FEE476F955960">
    <w:name w:val="C6FCE31C150144B7B41E5FEE476F955960"/>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60">
    <w:name w:val="3CD2565A79DF4AEC8D967989522B980460"/>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60">
    <w:name w:val="8EB3D8D464D94DD7BEA8B2D4644A43E760"/>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60">
    <w:name w:val="DB02C760BE294C2A8D31838C69133B3F60"/>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60">
    <w:name w:val="CA0FCCB1B0464C369DD449CAE6DC0D9460"/>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60">
    <w:name w:val="9267D1452F324EA88D8ACB5AE933F92C60"/>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60">
    <w:name w:val="FBC409DEE1024305BA9E5E451F584BED60"/>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60">
    <w:name w:val="312930A6317642448FDCD489650F45C160"/>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60">
    <w:name w:val="4976B9292EFE44AB9945B811DF2D753A60"/>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60">
    <w:name w:val="EC2A967B3BC34ACD9A1FDB4B904D88C760"/>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60">
    <w:name w:val="DAB069838B9C4913B35FA87E15DDB38460"/>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60">
    <w:name w:val="8D18CEDA2D5F4B28BAD3B4738472E1EC60"/>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60">
    <w:name w:val="2102D31FC3BE4F79B8C8EE8DEC56CCCE60"/>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60">
    <w:name w:val="C1708E61451C49D2BDFCE716CE65BC0360"/>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60">
    <w:name w:val="1A846BB2DB9C48978809BCC65BADA1C560"/>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60">
    <w:name w:val="DCC5E321768A4E1295F4584FF2A910D960"/>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60">
    <w:name w:val="CD7FD96488484E24A0528C031965E41D60"/>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60">
    <w:name w:val="D7BEA7E1A4AB469E870AEE13DB733AD660"/>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60">
    <w:name w:val="389ED970107840C3AB664AE972E4C63860"/>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60">
    <w:name w:val="5B5653BDD8CB45C0856071F440ACD7556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60">
    <w:name w:val="CADF4579B9A6446DBCF3EBF5F13CB05F6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60">
    <w:name w:val="34AE13C8DD3942CD90ACA236F3E06E3F6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60">
    <w:name w:val="6C2A8708C7974D6D8D99C29BA5A590B06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60">
    <w:name w:val="5637EC201A3E4B5794CEBB2FF842A2946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60">
    <w:name w:val="18044DAACC414A39B0B834A00A8670096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60">
    <w:name w:val="8699CC618E304EA7B98E401CF00FA3516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60">
    <w:name w:val="9A89C147864D48B297B27F0D3E2EAFA06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60">
    <w:name w:val="2B3F4C5C453548C3B3C5C9F9E0489A9460"/>
    <w:rsid w:val="007B2B87"/>
    <w:rPr>
      <w:lang w:eastAsia="en-US" w:bidi="en-US"/>
    </w:rPr>
  </w:style>
  <w:style w:type="paragraph" w:customStyle="1" w:styleId="B22E2C0E02F34BCE873963D3528B8BE560">
    <w:name w:val="B22E2C0E02F34BCE873963D3528B8BE560"/>
    <w:rsid w:val="007B2B87"/>
    <w:rPr>
      <w:lang w:eastAsia="en-US" w:bidi="en-US"/>
    </w:rPr>
  </w:style>
  <w:style w:type="paragraph" w:customStyle="1" w:styleId="855AF339CD1049269C4FA4AA8F41D22560">
    <w:name w:val="855AF339CD1049269C4FA4AA8F41D2256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60">
    <w:name w:val="9A4159E05256452B91444745A7B76CC86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60">
    <w:name w:val="4DB3FFE7B8334A49B7C8D64780C09B786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60">
    <w:name w:val="705AC6D3DC924E8D9D1B231352BC9CB960"/>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61">
    <w:name w:val="278C7F185CAE4B14A07AA0F2586FB88461"/>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61">
    <w:name w:val="70F9ABCF19C24D38B705CBB07A01CDBF61"/>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61">
    <w:name w:val="0C4B29AF39FF4160860F7D36DF0BB9F261"/>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61">
    <w:name w:val="201A99D18B174BAAAED41B8AF5A952D061"/>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61">
    <w:name w:val="7874670056BA487ABCC15467EAD5250E61"/>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61">
    <w:name w:val="DB06E5AB9D7B46AAA8C84176211937C561"/>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61">
    <w:name w:val="9BB0A4FD1A7A46FCA3FDF939EBD2931161"/>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61">
    <w:name w:val="9B873AA5BA6143F1991D624D9BAD94EB61"/>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61">
    <w:name w:val="7E5B094B92D846DD9CDA062BD6BC8BA761"/>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61">
    <w:name w:val="2972B0124F204443A3B144A69409A46461"/>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61">
    <w:name w:val="C3C96F2A1B2042D3A27444B0A7C5EC6161"/>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20">
    <w:name w:val="DACFEE89A3794795930886D3B7B600B920"/>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15">
    <w:name w:val="B7B1E3A465704167BE92E76716B613E515"/>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61">
    <w:name w:val="21B51090C29648319F82586764AD41E661"/>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46">
    <w:name w:val="B97F5DE1168F4F9CB8182DD707FE2D8E46"/>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53">
    <w:name w:val="E13EB2CBFD8843EEB21CB0C7F5D05A5553"/>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46">
    <w:name w:val="23AD87CD55A64988B22BE3BDF915F1EB46"/>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61">
    <w:name w:val="8BC49A21F2724827BB2D9CB51304D47161"/>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46">
    <w:name w:val="4ACE3E68880C44749E76C10958BCD21F46"/>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43">
    <w:name w:val="ACF4AB5130FF4DDBB8C171CF9DC51A6443"/>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25">
    <w:name w:val="50CAAC76BD5148A5AC5931B1856F8BEF25"/>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61">
    <w:name w:val="F523346767FE4DDFBF92CC444A9E130C61"/>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61">
    <w:name w:val="38AF460A1D074193B8FDB47E16A47B5A61"/>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61">
    <w:name w:val="41AD46FCADE544E9AC975A551186687961"/>
    <w:rsid w:val="007B2B87"/>
    <w:rPr>
      <w:lang w:eastAsia="en-US" w:bidi="en-US"/>
    </w:rPr>
  </w:style>
  <w:style w:type="paragraph" w:customStyle="1" w:styleId="C6FCE31C150144B7B41E5FEE476F955961">
    <w:name w:val="C6FCE31C150144B7B41E5FEE476F955961"/>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61">
    <w:name w:val="3CD2565A79DF4AEC8D967989522B980461"/>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61">
    <w:name w:val="8EB3D8D464D94DD7BEA8B2D4644A43E761"/>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61">
    <w:name w:val="DB02C760BE294C2A8D31838C69133B3F61"/>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61">
    <w:name w:val="CA0FCCB1B0464C369DD449CAE6DC0D9461"/>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61">
    <w:name w:val="9267D1452F324EA88D8ACB5AE933F92C61"/>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61">
    <w:name w:val="FBC409DEE1024305BA9E5E451F584BED61"/>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61">
    <w:name w:val="312930A6317642448FDCD489650F45C161"/>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61">
    <w:name w:val="4976B9292EFE44AB9945B811DF2D753A61"/>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61">
    <w:name w:val="EC2A967B3BC34ACD9A1FDB4B904D88C761"/>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61">
    <w:name w:val="DAB069838B9C4913B35FA87E15DDB38461"/>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61">
    <w:name w:val="8D18CEDA2D5F4B28BAD3B4738472E1EC61"/>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61">
    <w:name w:val="2102D31FC3BE4F79B8C8EE8DEC56CCCE61"/>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61">
    <w:name w:val="C1708E61451C49D2BDFCE716CE65BC0361"/>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61">
    <w:name w:val="1A846BB2DB9C48978809BCC65BADA1C561"/>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61">
    <w:name w:val="DCC5E321768A4E1295F4584FF2A910D961"/>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61">
    <w:name w:val="CD7FD96488484E24A0528C031965E41D61"/>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61">
    <w:name w:val="D7BEA7E1A4AB469E870AEE13DB733AD661"/>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61">
    <w:name w:val="389ED970107840C3AB664AE972E4C63861"/>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61">
    <w:name w:val="5B5653BDD8CB45C0856071F440ACD7556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61">
    <w:name w:val="CADF4579B9A6446DBCF3EBF5F13CB05F6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61">
    <w:name w:val="34AE13C8DD3942CD90ACA236F3E06E3F6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61">
    <w:name w:val="6C2A8708C7974D6D8D99C29BA5A590B06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61">
    <w:name w:val="5637EC201A3E4B5794CEBB2FF842A2946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61">
    <w:name w:val="18044DAACC414A39B0B834A00A8670096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61">
    <w:name w:val="8699CC618E304EA7B98E401CF00FA3516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61">
    <w:name w:val="9A89C147864D48B297B27F0D3E2EAFA06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61">
    <w:name w:val="2B3F4C5C453548C3B3C5C9F9E0489A9461"/>
    <w:rsid w:val="007B2B87"/>
    <w:rPr>
      <w:lang w:eastAsia="en-US" w:bidi="en-US"/>
    </w:rPr>
  </w:style>
  <w:style w:type="paragraph" w:customStyle="1" w:styleId="B22E2C0E02F34BCE873963D3528B8BE561">
    <w:name w:val="B22E2C0E02F34BCE873963D3528B8BE561"/>
    <w:rsid w:val="007B2B87"/>
    <w:rPr>
      <w:lang w:eastAsia="en-US" w:bidi="en-US"/>
    </w:rPr>
  </w:style>
  <w:style w:type="paragraph" w:customStyle="1" w:styleId="855AF339CD1049269C4FA4AA8F41D22561">
    <w:name w:val="855AF339CD1049269C4FA4AA8F41D2256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61">
    <w:name w:val="9A4159E05256452B91444745A7B76CC86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61">
    <w:name w:val="4DB3FFE7B8334A49B7C8D64780C09B786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61">
    <w:name w:val="705AC6D3DC924E8D9D1B231352BC9CB961"/>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62">
    <w:name w:val="278C7F185CAE4B14A07AA0F2586FB88462"/>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62">
    <w:name w:val="70F9ABCF19C24D38B705CBB07A01CDBF62"/>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62">
    <w:name w:val="0C4B29AF39FF4160860F7D36DF0BB9F262"/>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62">
    <w:name w:val="201A99D18B174BAAAED41B8AF5A952D062"/>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62">
    <w:name w:val="7874670056BA487ABCC15467EAD5250E62"/>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62">
    <w:name w:val="DB06E5AB9D7B46AAA8C84176211937C562"/>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62">
    <w:name w:val="9BB0A4FD1A7A46FCA3FDF939EBD2931162"/>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62">
    <w:name w:val="9B873AA5BA6143F1991D624D9BAD94EB62"/>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62">
    <w:name w:val="7E5B094B92D846DD9CDA062BD6BC8BA762"/>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62">
    <w:name w:val="2972B0124F204443A3B144A69409A46462"/>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62">
    <w:name w:val="C3C96F2A1B2042D3A27444B0A7C5EC6162"/>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21">
    <w:name w:val="DACFEE89A3794795930886D3B7B600B921"/>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16">
    <w:name w:val="B7B1E3A465704167BE92E76716B613E516"/>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62">
    <w:name w:val="21B51090C29648319F82586764AD41E662"/>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47">
    <w:name w:val="B97F5DE1168F4F9CB8182DD707FE2D8E47"/>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54">
    <w:name w:val="E13EB2CBFD8843EEB21CB0C7F5D05A5554"/>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47">
    <w:name w:val="23AD87CD55A64988B22BE3BDF915F1EB47"/>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62">
    <w:name w:val="8BC49A21F2724827BB2D9CB51304D47162"/>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47">
    <w:name w:val="4ACE3E68880C44749E76C10958BCD21F47"/>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44">
    <w:name w:val="ACF4AB5130FF4DDBB8C171CF9DC51A6444"/>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26">
    <w:name w:val="50CAAC76BD5148A5AC5931B1856F8BEF26"/>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62">
    <w:name w:val="F523346767FE4DDFBF92CC444A9E130C62"/>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62">
    <w:name w:val="38AF460A1D074193B8FDB47E16A47B5A62"/>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62">
    <w:name w:val="41AD46FCADE544E9AC975A551186687962"/>
    <w:rsid w:val="007B2B87"/>
    <w:rPr>
      <w:lang w:eastAsia="en-US" w:bidi="en-US"/>
    </w:rPr>
  </w:style>
  <w:style w:type="paragraph" w:customStyle="1" w:styleId="C6FCE31C150144B7B41E5FEE476F955962">
    <w:name w:val="C6FCE31C150144B7B41E5FEE476F955962"/>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62">
    <w:name w:val="3CD2565A79DF4AEC8D967989522B980462"/>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62">
    <w:name w:val="8EB3D8D464D94DD7BEA8B2D4644A43E762"/>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62">
    <w:name w:val="DB02C760BE294C2A8D31838C69133B3F62"/>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62">
    <w:name w:val="CA0FCCB1B0464C369DD449CAE6DC0D9462"/>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62">
    <w:name w:val="9267D1452F324EA88D8ACB5AE933F92C62"/>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62">
    <w:name w:val="FBC409DEE1024305BA9E5E451F584BED62"/>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62">
    <w:name w:val="312930A6317642448FDCD489650F45C162"/>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62">
    <w:name w:val="4976B9292EFE44AB9945B811DF2D753A62"/>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62">
    <w:name w:val="EC2A967B3BC34ACD9A1FDB4B904D88C762"/>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62">
    <w:name w:val="DAB069838B9C4913B35FA87E15DDB38462"/>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62">
    <w:name w:val="8D18CEDA2D5F4B28BAD3B4738472E1EC62"/>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62">
    <w:name w:val="2102D31FC3BE4F79B8C8EE8DEC56CCCE62"/>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62">
    <w:name w:val="C1708E61451C49D2BDFCE716CE65BC0362"/>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62">
    <w:name w:val="1A846BB2DB9C48978809BCC65BADA1C562"/>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62">
    <w:name w:val="DCC5E321768A4E1295F4584FF2A910D962"/>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62">
    <w:name w:val="CD7FD96488484E24A0528C031965E41D62"/>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62">
    <w:name w:val="D7BEA7E1A4AB469E870AEE13DB733AD662"/>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62">
    <w:name w:val="389ED970107840C3AB664AE972E4C63862"/>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62">
    <w:name w:val="5B5653BDD8CB45C0856071F440ACD7556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62">
    <w:name w:val="CADF4579B9A6446DBCF3EBF5F13CB05F6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62">
    <w:name w:val="34AE13C8DD3942CD90ACA236F3E06E3F6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62">
    <w:name w:val="6C2A8708C7974D6D8D99C29BA5A590B06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62">
    <w:name w:val="5637EC201A3E4B5794CEBB2FF842A2946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62">
    <w:name w:val="18044DAACC414A39B0B834A00A8670096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62">
    <w:name w:val="8699CC618E304EA7B98E401CF00FA3516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62">
    <w:name w:val="9A89C147864D48B297B27F0D3E2EAFA06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62">
    <w:name w:val="2B3F4C5C453548C3B3C5C9F9E0489A9462"/>
    <w:rsid w:val="007B2B87"/>
    <w:rPr>
      <w:lang w:eastAsia="en-US" w:bidi="en-US"/>
    </w:rPr>
  </w:style>
  <w:style w:type="paragraph" w:customStyle="1" w:styleId="B22E2C0E02F34BCE873963D3528B8BE562">
    <w:name w:val="B22E2C0E02F34BCE873963D3528B8BE562"/>
    <w:rsid w:val="007B2B87"/>
    <w:rPr>
      <w:lang w:eastAsia="en-US" w:bidi="en-US"/>
    </w:rPr>
  </w:style>
  <w:style w:type="paragraph" w:customStyle="1" w:styleId="855AF339CD1049269C4FA4AA8F41D22562">
    <w:name w:val="855AF339CD1049269C4FA4AA8F41D2256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62">
    <w:name w:val="9A4159E05256452B91444745A7B76CC86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62">
    <w:name w:val="4DB3FFE7B8334A49B7C8D64780C09B786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62">
    <w:name w:val="705AC6D3DC924E8D9D1B231352BC9CB962"/>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63">
    <w:name w:val="278C7F185CAE4B14A07AA0F2586FB88463"/>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63">
    <w:name w:val="70F9ABCF19C24D38B705CBB07A01CDBF63"/>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63">
    <w:name w:val="0C4B29AF39FF4160860F7D36DF0BB9F263"/>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63">
    <w:name w:val="201A99D18B174BAAAED41B8AF5A952D063"/>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63">
    <w:name w:val="7874670056BA487ABCC15467EAD5250E63"/>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63">
    <w:name w:val="DB06E5AB9D7B46AAA8C84176211937C563"/>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63">
    <w:name w:val="9BB0A4FD1A7A46FCA3FDF939EBD2931163"/>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63">
    <w:name w:val="9B873AA5BA6143F1991D624D9BAD94EB63"/>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63">
    <w:name w:val="7E5B094B92D846DD9CDA062BD6BC8BA763"/>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63">
    <w:name w:val="2972B0124F204443A3B144A69409A46463"/>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63">
    <w:name w:val="C3C96F2A1B2042D3A27444B0A7C5EC6163"/>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22">
    <w:name w:val="DACFEE89A3794795930886D3B7B600B922"/>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17">
    <w:name w:val="B7B1E3A465704167BE92E76716B613E517"/>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63">
    <w:name w:val="21B51090C29648319F82586764AD41E663"/>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48">
    <w:name w:val="B97F5DE1168F4F9CB8182DD707FE2D8E48"/>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55">
    <w:name w:val="E13EB2CBFD8843EEB21CB0C7F5D05A5555"/>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48">
    <w:name w:val="23AD87CD55A64988B22BE3BDF915F1EB48"/>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63">
    <w:name w:val="8BC49A21F2724827BB2D9CB51304D47163"/>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48">
    <w:name w:val="4ACE3E68880C44749E76C10958BCD21F48"/>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45">
    <w:name w:val="ACF4AB5130FF4DDBB8C171CF9DC51A6445"/>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27">
    <w:name w:val="50CAAC76BD5148A5AC5931B1856F8BEF27"/>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63">
    <w:name w:val="F523346767FE4DDFBF92CC444A9E130C63"/>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63">
    <w:name w:val="38AF460A1D074193B8FDB47E16A47B5A63"/>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63">
    <w:name w:val="41AD46FCADE544E9AC975A551186687963"/>
    <w:rsid w:val="007B2B87"/>
    <w:rPr>
      <w:lang w:eastAsia="en-US" w:bidi="en-US"/>
    </w:rPr>
  </w:style>
  <w:style w:type="paragraph" w:customStyle="1" w:styleId="C6FCE31C150144B7B41E5FEE476F955963">
    <w:name w:val="C6FCE31C150144B7B41E5FEE476F955963"/>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63">
    <w:name w:val="3CD2565A79DF4AEC8D967989522B980463"/>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63">
    <w:name w:val="8EB3D8D464D94DD7BEA8B2D4644A43E763"/>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63">
    <w:name w:val="DB02C760BE294C2A8D31838C69133B3F63"/>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63">
    <w:name w:val="CA0FCCB1B0464C369DD449CAE6DC0D9463"/>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63">
    <w:name w:val="9267D1452F324EA88D8ACB5AE933F92C63"/>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63">
    <w:name w:val="FBC409DEE1024305BA9E5E451F584BED63"/>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63">
    <w:name w:val="312930A6317642448FDCD489650F45C163"/>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63">
    <w:name w:val="4976B9292EFE44AB9945B811DF2D753A63"/>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63">
    <w:name w:val="EC2A967B3BC34ACD9A1FDB4B904D88C763"/>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63">
    <w:name w:val="DAB069838B9C4913B35FA87E15DDB38463"/>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63">
    <w:name w:val="8D18CEDA2D5F4B28BAD3B4738472E1EC63"/>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63">
    <w:name w:val="2102D31FC3BE4F79B8C8EE8DEC56CCCE63"/>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63">
    <w:name w:val="C1708E61451C49D2BDFCE716CE65BC0363"/>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63">
    <w:name w:val="1A846BB2DB9C48978809BCC65BADA1C563"/>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63">
    <w:name w:val="DCC5E321768A4E1295F4584FF2A910D963"/>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63">
    <w:name w:val="CD7FD96488484E24A0528C031965E41D63"/>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63">
    <w:name w:val="D7BEA7E1A4AB469E870AEE13DB733AD663"/>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63">
    <w:name w:val="389ED970107840C3AB664AE972E4C63863"/>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63">
    <w:name w:val="5B5653BDD8CB45C0856071F440ACD7556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63">
    <w:name w:val="CADF4579B9A6446DBCF3EBF5F13CB05F6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63">
    <w:name w:val="34AE13C8DD3942CD90ACA236F3E06E3F6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63">
    <w:name w:val="6C2A8708C7974D6D8D99C29BA5A590B06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63">
    <w:name w:val="5637EC201A3E4B5794CEBB2FF842A2946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63">
    <w:name w:val="18044DAACC414A39B0B834A00A8670096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63">
    <w:name w:val="8699CC618E304EA7B98E401CF00FA3516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63">
    <w:name w:val="9A89C147864D48B297B27F0D3E2EAFA06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63">
    <w:name w:val="2B3F4C5C453548C3B3C5C9F9E0489A9463"/>
    <w:rsid w:val="007B2B87"/>
    <w:rPr>
      <w:lang w:eastAsia="en-US" w:bidi="en-US"/>
    </w:rPr>
  </w:style>
  <w:style w:type="paragraph" w:customStyle="1" w:styleId="B22E2C0E02F34BCE873963D3528B8BE563">
    <w:name w:val="B22E2C0E02F34BCE873963D3528B8BE563"/>
    <w:rsid w:val="007B2B87"/>
    <w:rPr>
      <w:lang w:eastAsia="en-US" w:bidi="en-US"/>
    </w:rPr>
  </w:style>
  <w:style w:type="paragraph" w:customStyle="1" w:styleId="855AF339CD1049269C4FA4AA8F41D22563">
    <w:name w:val="855AF339CD1049269C4FA4AA8F41D2256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63">
    <w:name w:val="9A4159E05256452B91444745A7B76CC86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63">
    <w:name w:val="4DB3FFE7B8334A49B7C8D64780C09B786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63">
    <w:name w:val="705AC6D3DC924E8D9D1B231352BC9CB963"/>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64">
    <w:name w:val="278C7F185CAE4B14A07AA0F2586FB88464"/>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64">
    <w:name w:val="70F9ABCF19C24D38B705CBB07A01CDBF64"/>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64">
    <w:name w:val="0C4B29AF39FF4160860F7D36DF0BB9F264"/>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64">
    <w:name w:val="201A99D18B174BAAAED41B8AF5A952D064"/>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64">
    <w:name w:val="7874670056BA487ABCC15467EAD5250E64"/>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64">
    <w:name w:val="DB06E5AB9D7B46AAA8C84176211937C564"/>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64">
    <w:name w:val="9BB0A4FD1A7A46FCA3FDF939EBD2931164"/>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64">
    <w:name w:val="9B873AA5BA6143F1991D624D9BAD94EB64"/>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64">
    <w:name w:val="7E5B094B92D846DD9CDA062BD6BC8BA764"/>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64">
    <w:name w:val="2972B0124F204443A3B144A69409A46464"/>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64">
    <w:name w:val="C3C96F2A1B2042D3A27444B0A7C5EC6164"/>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23">
    <w:name w:val="DACFEE89A3794795930886D3B7B600B923"/>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18">
    <w:name w:val="B7B1E3A465704167BE92E76716B613E518"/>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64">
    <w:name w:val="21B51090C29648319F82586764AD41E664"/>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49">
    <w:name w:val="B97F5DE1168F4F9CB8182DD707FE2D8E49"/>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56">
    <w:name w:val="E13EB2CBFD8843EEB21CB0C7F5D05A5556"/>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49">
    <w:name w:val="23AD87CD55A64988B22BE3BDF915F1EB49"/>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64">
    <w:name w:val="8BC49A21F2724827BB2D9CB51304D47164"/>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49">
    <w:name w:val="4ACE3E68880C44749E76C10958BCD21F49"/>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46">
    <w:name w:val="ACF4AB5130FF4DDBB8C171CF9DC51A6446"/>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28">
    <w:name w:val="50CAAC76BD5148A5AC5931B1856F8BEF28"/>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64">
    <w:name w:val="F523346767FE4DDFBF92CC444A9E130C64"/>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64">
    <w:name w:val="38AF460A1D074193B8FDB47E16A47B5A64"/>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64">
    <w:name w:val="41AD46FCADE544E9AC975A551186687964"/>
    <w:rsid w:val="007B2B87"/>
    <w:rPr>
      <w:lang w:eastAsia="en-US" w:bidi="en-US"/>
    </w:rPr>
  </w:style>
  <w:style w:type="paragraph" w:customStyle="1" w:styleId="C6FCE31C150144B7B41E5FEE476F955964">
    <w:name w:val="C6FCE31C150144B7B41E5FEE476F955964"/>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64">
    <w:name w:val="3CD2565A79DF4AEC8D967989522B980464"/>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64">
    <w:name w:val="8EB3D8D464D94DD7BEA8B2D4644A43E764"/>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64">
    <w:name w:val="DB02C760BE294C2A8D31838C69133B3F64"/>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64">
    <w:name w:val="CA0FCCB1B0464C369DD449CAE6DC0D9464"/>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64">
    <w:name w:val="9267D1452F324EA88D8ACB5AE933F92C64"/>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64">
    <w:name w:val="FBC409DEE1024305BA9E5E451F584BED64"/>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64">
    <w:name w:val="312930A6317642448FDCD489650F45C164"/>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64">
    <w:name w:val="4976B9292EFE44AB9945B811DF2D753A64"/>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64">
    <w:name w:val="EC2A967B3BC34ACD9A1FDB4B904D88C764"/>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64">
    <w:name w:val="DAB069838B9C4913B35FA87E15DDB38464"/>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64">
    <w:name w:val="8D18CEDA2D5F4B28BAD3B4738472E1EC64"/>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64">
    <w:name w:val="2102D31FC3BE4F79B8C8EE8DEC56CCCE64"/>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64">
    <w:name w:val="C1708E61451C49D2BDFCE716CE65BC0364"/>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64">
    <w:name w:val="1A846BB2DB9C48978809BCC65BADA1C564"/>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64">
    <w:name w:val="DCC5E321768A4E1295F4584FF2A910D964"/>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64">
    <w:name w:val="CD7FD96488484E24A0528C031965E41D64"/>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64">
    <w:name w:val="D7BEA7E1A4AB469E870AEE13DB733AD664"/>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64">
    <w:name w:val="389ED970107840C3AB664AE972E4C63864"/>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64">
    <w:name w:val="5B5653BDD8CB45C0856071F440ACD7556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64">
    <w:name w:val="CADF4579B9A6446DBCF3EBF5F13CB05F6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64">
    <w:name w:val="34AE13C8DD3942CD90ACA236F3E06E3F6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64">
    <w:name w:val="6C2A8708C7974D6D8D99C29BA5A590B06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64">
    <w:name w:val="5637EC201A3E4B5794CEBB2FF842A2946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64">
    <w:name w:val="18044DAACC414A39B0B834A00A8670096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64">
    <w:name w:val="8699CC618E304EA7B98E401CF00FA3516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64">
    <w:name w:val="9A89C147864D48B297B27F0D3E2EAFA06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64">
    <w:name w:val="2B3F4C5C453548C3B3C5C9F9E0489A9464"/>
    <w:rsid w:val="007B2B87"/>
    <w:rPr>
      <w:lang w:eastAsia="en-US" w:bidi="en-US"/>
    </w:rPr>
  </w:style>
  <w:style w:type="paragraph" w:customStyle="1" w:styleId="B22E2C0E02F34BCE873963D3528B8BE564">
    <w:name w:val="B22E2C0E02F34BCE873963D3528B8BE564"/>
    <w:rsid w:val="007B2B87"/>
    <w:rPr>
      <w:lang w:eastAsia="en-US" w:bidi="en-US"/>
    </w:rPr>
  </w:style>
  <w:style w:type="paragraph" w:customStyle="1" w:styleId="855AF339CD1049269C4FA4AA8F41D22564">
    <w:name w:val="855AF339CD1049269C4FA4AA8F41D2256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64">
    <w:name w:val="9A4159E05256452B91444745A7B76CC86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64">
    <w:name w:val="4DB3FFE7B8334A49B7C8D64780C09B786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64">
    <w:name w:val="705AC6D3DC924E8D9D1B231352BC9CB964"/>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65">
    <w:name w:val="278C7F185CAE4B14A07AA0F2586FB88465"/>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65">
    <w:name w:val="70F9ABCF19C24D38B705CBB07A01CDBF65"/>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65">
    <w:name w:val="0C4B29AF39FF4160860F7D36DF0BB9F265"/>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65">
    <w:name w:val="201A99D18B174BAAAED41B8AF5A952D065"/>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65">
    <w:name w:val="7874670056BA487ABCC15467EAD5250E65"/>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65">
    <w:name w:val="DB06E5AB9D7B46AAA8C84176211937C565"/>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65">
    <w:name w:val="9BB0A4FD1A7A46FCA3FDF939EBD2931165"/>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65">
    <w:name w:val="9B873AA5BA6143F1991D624D9BAD94EB65"/>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65">
    <w:name w:val="7E5B094B92D846DD9CDA062BD6BC8BA765"/>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65">
    <w:name w:val="2972B0124F204443A3B144A69409A46465"/>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65">
    <w:name w:val="C3C96F2A1B2042D3A27444B0A7C5EC6165"/>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24">
    <w:name w:val="DACFEE89A3794795930886D3B7B600B924"/>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19">
    <w:name w:val="B7B1E3A465704167BE92E76716B613E519"/>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65">
    <w:name w:val="21B51090C29648319F82586764AD41E665"/>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50">
    <w:name w:val="B97F5DE1168F4F9CB8182DD707FE2D8E50"/>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57">
    <w:name w:val="E13EB2CBFD8843EEB21CB0C7F5D05A5557"/>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50">
    <w:name w:val="23AD87CD55A64988B22BE3BDF915F1EB50"/>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65">
    <w:name w:val="8BC49A21F2724827BB2D9CB51304D47165"/>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50">
    <w:name w:val="4ACE3E68880C44749E76C10958BCD21F50"/>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47">
    <w:name w:val="ACF4AB5130FF4DDBB8C171CF9DC51A6447"/>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29">
    <w:name w:val="50CAAC76BD5148A5AC5931B1856F8BEF29"/>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65">
    <w:name w:val="F523346767FE4DDFBF92CC444A9E130C65"/>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65">
    <w:name w:val="38AF460A1D074193B8FDB47E16A47B5A65"/>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65">
    <w:name w:val="41AD46FCADE544E9AC975A551186687965"/>
    <w:rsid w:val="007B2B87"/>
    <w:rPr>
      <w:lang w:eastAsia="en-US" w:bidi="en-US"/>
    </w:rPr>
  </w:style>
  <w:style w:type="paragraph" w:customStyle="1" w:styleId="C6FCE31C150144B7B41E5FEE476F955965">
    <w:name w:val="C6FCE31C150144B7B41E5FEE476F955965"/>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65">
    <w:name w:val="3CD2565A79DF4AEC8D967989522B980465"/>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65">
    <w:name w:val="8EB3D8D464D94DD7BEA8B2D4644A43E765"/>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65">
    <w:name w:val="DB02C760BE294C2A8D31838C69133B3F65"/>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65">
    <w:name w:val="CA0FCCB1B0464C369DD449CAE6DC0D9465"/>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65">
    <w:name w:val="9267D1452F324EA88D8ACB5AE933F92C65"/>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65">
    <w:name w:val="FBC409DEE1024305BA9E5E451F584BED65"/>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65">
    <w:name w:val="312930A6317642448FDCD489650F45C165"/>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65">
    <w:name w:val="4976B9292EFE44AB9945B811DF2D753A65"/>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65">
    <w:name w:val="EC2A967B3BC34ACD9A1FDB4B904D88C765"/>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65">
    <w:name w:val="DAB069838B9C4913B35FA87E15DDB38465"/>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65">
    <w:name w:val="8D18CEDA2D5F4B28BAD3B4738472E1EC65"/>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65">
    <w:name w:val="2102D31FC3BE4F79B8C8EE8DEC56CCCE65"/>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65">
    <w:name w:val="C1708E61451C49D2BDFCE716CE65BC0365"/>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65">
    <w:name w:val="1A846BB2DB9C48978809BCC65BADA1C565"/>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65">
    <w:name w:val="DCC5E321768A4E1295F4584FF2A910D965"/>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65">
    <w:name w:val="CD7FD96488484E24A0528C031965E41D65"/>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65">
    <w:name w:val="D7BEA7E1A4AB469E870AEE13DB733AD665"/>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65">
    <w:name w:val="389ED970107840C3AB664AE972E4C63865"/>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65">
    <w:name w:val="5B5653BDD8CB45C0856071F440ACD7556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65">
    <w:name w:val="CADF4579B9A6446DBCF3EBF5F13CB05F6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65">
    <w:name w:val="34AE13C8DD3942CD90ACA236F3E06E3F6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65">
    <w:name w:val="6C2A8708C7974D6D8D99C29BA5A590B06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65">
    <w:name w:val="5637EC201A3E4B5794CEBB2FF842A2946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65">
    <w:name w:val="18044DAACC414A39B0B834A00A8670096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65">
    <w:name w:val="8699CC618E304EA7B98E401CF00FA3516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65">
    <w:name w:val="9A89C147864D48B297B27F0D3E2EAFA06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65">
    <w:name w:val="2B3F4C5C453548C3B3C5C9F9E0489A9465"/>
    <w:rsid w:val="007B2B87"/>
    <w:rPr>
      <w:lang w:eastAsia="en-US" w:bidi="en-US"/>
    </w:rPr>
  </w:style>
  <w:style w:type="paragraph" w:customStyle="1" w:styleId="B22E2C0E02F34BCE873963D3528B8BE565">
    <w:name w:val="B22E2C0E02F34BCE873963D3528B8BE565"/>
    <w:rsid w:val="007B2B87"/>
    <w:rPr>
      <w:lang w:eastAsia="en-US" w:bidi="en-US"/>
    </w:rPr>
  </w:style>
  <w:style w:type="paragraph" w:customStyle="1" w:styleId="855AF339CD1049269C4FA4AA8F41D22565">
    <w:name w:val="855AF339CD1049269C4FA4AA8F41D2256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65">
    <w:name w:val="9A4159E05256452B91444745A7B76CC86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65">
    <w:name w:val="4DB3FFE7B8334A49B7C8D64780C09B786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65">
    <w:name w:val="705AC6D3DC924E8D9D1B231352BC9CB965"/>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66">
    <w:name w:val="278C7F185CAE4B14A07AA0F2586FB88466"/>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66">
    <w:name w:val="70F9ABCF19C24D38B705CBB07A01CDBF66"/>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66">
    <w:name w:val="0C4B29AF39FF4160860F7D36DF0BB9F266"/>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66">
    <w:name w:val="201A99D18B174BAAAED41B8AF5A952D066"/>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66">
    <w:name w:val="7874670056BA487ABCC15467EAD5250E66"/>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66">
    <w:name w:val="DB06E5AB9D7B46AAA8C84176211937C566"/>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66">
    <w:name w:val="9BB0A4FD1A7A46FCA3FDF939EBD2931166"/>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66">
    <w:name w:val="9B873AA5BA6143F1991D624D9BAD94EB66"/>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66">
    <w:name w:val="7E5B094B92D846DD9CDA062BD6BC8BA766"/>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66">
    <w:name w:val="2972B0124F204443A3B144A69409A46466"/>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66">
    <w:name w:val="C3C96F2A1B2042D3A27444B0A7C5EC6166"/>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25">
    <w:name w:val="DACFEE89A3794795930886D3B7B600B925"/>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20">
    <w:name w:val="B7B1E3A465704167BE92E76716B613E520"/>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66">
    <w:name w:val="21B51090C29648319F82586764AD41E666"/>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51">
    <w:name w:val="B97F5DE1168F4F9CB8182DD707FE2D8E51"/>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58">
    <w:name w:val="E13EB2CBFD8843EEB21CB0C7F5D05A5558"/>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51">
    <w:name w:val="23AD87CD55A64988B22BE3BDF915F1EB51"/>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66">
    <w:name w:val="8BC49A21F2724827BB2D9CB51304D47166"/>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51">
    <w:name w:val="4ACE3E68880C44749E76C10958BCD21F51"/>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48">
    <w:name w:val="ACF4AB5130FF4DDBB8C171CF9DC51A6448"/>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30">
    <w:name w:val="50CAAC76BD5148A5AC5931B1856F8BEF30"/>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66">
    <w:name w:val="F523346767FE4DDFBF92CC444A9E130C66"/>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66">
    <w:name w:val="38AF460A1D074193B8FDB47E16A47B5A66"/>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66">
    <w:name w:val="41AD46FCADE544E9AC975A551186687966"/>
    <w:rsid w:val="007B2B87"/>
    <w:rPr>
      <w:lang w:eastAsia="en-US" w:bidi="en-US"/>
    </w:rPr>
  </w:style>
  <w:style w:type="paragraph" w:customStyle="1" w:styleId="C6FCE31C150144B7B41E5FEE476F955966">
    <w:name w:val="C6FCE31C150144B7B41E5FEE476F955966"/>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66">
    <w:name w:val="3CD2565A79DF4AEC8D967989522B980466"/>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66">
    <w:name w:val="8EB3D8D464D94DD7BEA8B2D4644A43E766"/>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66">
    <w:name w:val="DB02C760BE294C2A8D31838C69133B3F66"/>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66">
    <w:name w:val="CA0FCCB1B0464C369DD449CAE6DC0D9466"/>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66">
    <w:name w:val="9267D1452F324EA88D8ACB5AE933F92C66"/>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66">
    <w:name w:val="FBC409DEE1024305BA9E5E451F584BED66"/>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66">
    <w:name w:val="312930A6317642448FDCD489650F45C166"/>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66">
    <w:name w:val="4976B9292EFE44AB9945B811DF2D753A66"/>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66">
    <w:name w:val="EC2A967B3BC34ACD9A1FDB4B904D88C766"/>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66">
    <w:name w:val="DAB069838B9C4913B35FA87E15DDB38466"/>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66">
    <w:name w:val="8D18CEDA2D5F4B28BAD3B4738472E1EC66"/>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66">
    <w:name w:val="2102D31FC3BE4F79B8C8EE8DEC56CCCE66"/>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66">
    <w:name w:val="C1708E61451C49D2BDFCE716CE65BC0366"/>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66">
    <w:name w:val="1A846BB2DB9C48978809BCC65BADA1C566"/>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66">
    <w:name w:val="DCC5E321768A4E1295F4584FF2A910D966"/>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66">
    <w:name w:val="CD7FD96488484E24A0528C031965E41D66"/>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66">
    <w:name w:val="D7BEA7E1A4AB469E870AEE13DB733AD666"/>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66">
    <w:name w:val="389ED970107840C3AB664AE972E4C63866"/>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66">
    <w:name w:val="5B5653BDD8CB45C0856071F440ACD7556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66">
    <w:name w:val="CADF4579B9A6446DBCF3EBF5F13CB05F6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66">
    <w:name w:val="34AE13C8DD3942CD90ACA236F3E06E3F6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66">
    <w:name w:val="6C2A8708C7974D6D8D99C29BA5A590B06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66">
    <w:name w:val="5637EC201A3E4B5794CEBB2FF842A2946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66">
    <w:name w:val="18044DAACC414A39B0B834A00A8670096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66">
    <w:name w:val="8699CC618E304EA7B98E401CF00FA3516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66">
    <w:name w:val="9A89C147864D48B297B27F0D3E2EAFA06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66">
    <w:name w:val="2B3F4C5C453548C3B3C5C9F9E0489A9466"/>
    <w:rsid w:val="007B2B87"/>
    <w:rPr>
      <w:lang w:eastAsia="en-US" w:bidi="en-US"/>
    </w:rPr>
  </w:style>
  <w:style w:type="paragraph" w:customStyle="1" w:styleId="B22E2C0E02F34BCE873963D3528B8BE566">
    <w:name w:val="B22E2C0E02F34BCE873963D3528B8BE566"/>
    <w:rsid w:val="007B2B87"/>
    <w:rPr>
      <w:lang w:eastAsia="en-US" w:bidi="en-US"/>
    </w:rPr>
  </w:style>
  <w:style w:type="paragraph" w:customStyle="1" w:styleId="855AF339CD1049269C4FA4AA8F41D22566">
    <w:name w:val="855AF339CD1049269C4FA4AA8F41D2256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66">
    <w:name w:val="9A4159E05256452B91444745A7B76CC86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66">
    <w:name w:val="4DB3FFE7B8334A49B7C8D64780C09B786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66">
    <w:name w:val="705AC6D3DC924E8D9D1B231352BC9CB966"/>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67">
    <w:name w:val="278C7F185CAE4B14A07AA0F2586FB88467"/>
    <w:rsid w:val="007B2B87"/>
    <w:pPr>
      <w:spacing w:after="120" w:line="240" w:lineRule="auto"/>
      <w:jc w:val="center"/>
    </w:pPr>
    <w:rPr>
      <w:rFonts w:ascii="Times New Roman" w:hAnsi="Times New Roman"/>
      <w:b/>
      <w:caps/>
      <w:sz w:val="28"/>
      <w:lang w:eastAsia="en-US" w:bidi="en-US"/>
    </w:rPr>
  </w:style>
  <w:style w:type="paragraph" w:customStyle="1" w:styleId="70F9ABCF19C24D38B705CBB07A01CDBF67">
    <w:name w:val="70F9ABCF19C24D38B705CBB07A01CDBF67"/>
    <w:rsid w:val="007B2B87"/>
    <w:pPr>
      <w:spacing w:after="120" w:line="360" w:lineRule="auto"/>
      <w:jc w:val="center"/>
    </w:pPr>
    <w:rPr>
      <w:rFonts w:ascii="Times New Roman" w:hAnsi="Times New Roman"/>
      <w:b/>
      <w:caps/>
      <w:sz w:val="28"/>
      <w:lang w:eastAsia="en-US" w:bidi="en-US"/>
    </w:rPr>
  </w:style>
  <w:style w:type="paragraph" w:customStyle="1" w:styleId="0C4B29AF39FF4160860F7D36DF0BB9F267">
    <w:name w:val="0C4B29AF39FF4160860F7D36DF0BB9F267"/>
    <w:rsid w:val="007B2B87"/>
    <w:pPr>
      <w:spacing w:after="120" w:line="240" w:lineRule="auto"/>
      <w:jc w:val="center"/>
    </w:pPr>
    <w:rPr>
      <w:rFonts w:ascii="Times New Roman" w:hAnsi="Times New Roman"/>
      <w:b/>
      <w:caps/>
      <w:sz w:val="28"/>
      <w:lang w:eastAsia="en-US" w:bidi="en-US"/>
    </w:rPr>
  </w:style>
  <w:style w:type="paragraph" w:customStyle="1" w:styleId="201A99D18B174BAAAED41B8AF5A952D067">
    <w:name w:val="201A99D18B174BAAAED41B8AF5A952D067"/>
    <w:rsid w:val="007B2B87"/>
    <w:pPr>
      <w:spacing w:after="120" w:line="240" w:lineRule="auto"/>
      <w:jc w:val="center"/>
    </w:pPr>
    <w:rPr>
      <w:rFonts w:ascii="Times New Roman" w:hAnsi="Times New Roman"/>
      <w:b/>
      <w:caps/>
      <w:sz w:val="28"/>
      <w:lang w:eastAsia="en-US" w:bidi="en-US"/>
    </w:rPr>
  </w:style>
  <w:style w:type="paragraph" w:customStyle="1" w:styleId="7874670056BA487ABCC15467EAD5250E67">
    <w:name w:val="7874670056BA487ABCC15467EAD5250E67"/>
    <w:rsid w:val="007B2B87"/>
    <w:pPr>
      <w:spacing w:after="120" w:line="240" w:lineRule="auto"/>
      <w:jc w:val="center"/>
    </w:pPr>
    <w:rPr>
      <w:rFonts w:ascii="Times New Roman" w:hAnsi="Times New Roman"/>
      <w:b/>
      <w:caps/>
      <w:sz w:val="28"/>
      <w:lang w:eastAsia="en-US" w:bidi="en-US"/>
    </w:rPr>
  </w:style>
  <w:style w:type="paragraph" w:customStyle="1" w:styleId="DB06E5AB9D7B46AAA8C84176211937C567">
    <w:name w:val="DB06E5AB9D7B46AAA8C84176211937C567"/>
    <w:rsid w:val="007B2B87"/>
    <w:pPr>
      <w:spacing w:after="0" w:line="240" w:lineRule="auto"/>
      <w:ind w:firstLine="709"/>
      <w:jc w:val="both"/>
    </w:pPr>
    <w:rPr>
      <w:rFonts w:ascii="Times New Roman" w:hAnsi="Times New Roman"/>
      <w:sz w:val="24"/>
      <w:lang w:eastAsia="en-US" w:bidi="en-US"/>
    </w:rPr>
  </w:style>
  <w:style w:type="paragraph" w:customStyle="1" w:styleId="9BB0A4FD1A7A46FCA3FDF939EBD2931167">
    <w:name w:val="9BB0A4FD1A7A46FCA3FDF939EBD2931167"/>
    <w:rsid w:val="007B2B87"/>
    <w:pPr>
      <w:spacing w:after="0" w:line="240" w:lineRule="auto"/>
      <w:ind w:firstLine="709"/>
      <w:jc w:val="both"/>
    </w:pPr>
    <w:rPr>
      <w:rFonts w:ascii="Times New Roman" w:hAnsi="Times New Roman"/>
      <w:sz w:val="24"/>
      <w:lang w:eastAsia="en-US" w:bidi="en-US"/>
    </w:rPr>
  </w:style>
  <w:style w:type="paragraph" w:customStyle="1" w:styleId="9B873AA5BA6143F1991D624D9BAD94EB67">
    <w:name w:val="9B873AA5BA6143F1991D624D9BAD94EB67"/>
    <w:rsid w:val="007B2B87"/>
    <w:pPr>
      <w:spacing w:after="0" w:line="240" w:lineRule="auto"/>
      <w:ind w:firstLine="709"/>
      <w:jc w:val="both"/>
    </w:pPr>
    <w:rPr>
      <w:rFonts w:ascii="Times New Roman" w:hAnsi="Times New Roman"/>
      <w:sz w:val="24"/>
      <w:lang w:eastAsia="en-US" w:bidi="en-US"/>
    </w:rPr>
  </w:style>
  <w:style w:type="paragraph" w:customStyle="1" w:styleId="7E5B094B92D846DD9CDA062BD6BC8BA767">
    <w:name w:val="7E5B094B92D846DD9CDA062BD6BC8BA767"/>
    <w:rsid w:val="007B2B87"/>
    <w:pPr>
      <w:spacing w:after="0" w:line="240" w:lineRule="auto"/>
      <w:ind w:firstLine="709"/>
      <w:jc w:val="both"/>
    </w:pPr>
    <w:rPr>
      <w:rFonts w:ascii="Times New Roman" w:hAnsi="Times New Roman"/>
      <w:sz w:val="24"/>
      <w:lang w:eastAsia="en-US" w:bidi="en-US"/>
    </w:rPr>
  </w:style>
  <w:style w:type="paragraph" w:customStyle="1" w:styleId="2972B0124F204443A3B144A69409A46467">
    <w:name w:val="2972B0124F204443A3B144A69409A46467"/>
    <w:rsid w:val="007B2B87"/>
    <w:pPr>
      <w:spacing w:after="0" w:line="240" w:lineRule="auto"/>
      <w:ind w:firstLine="709"/>
      <w:jc w:val="both"/>
    </w:pPr>
    <w:rPr>
      <w:rFonts w:ascii="Times New Roman" w:hAnsi="Times New Roman"/>
      <w:sz w:val="24"/>
      <w:lang w:eastAsia="en-US" w:bidi="en-US"/>
    </w:rPr>
  </w:style>
  <w:style w:type="paragraph" w:customStyle="1" w:styleId="C3C96F2A1B2042D3A27444B0A7C5EC6167">
    <w:name w:val="C3C96F2A1B2042D3A27444B0A7C5EC6167"/>
    <w:rsid w:val="007B2B87"/>
    <w:pPr>
      <w:spacing w:after="0" w:line="240" w:lineRule="auto"/>
      <w:ind w:firstLine="709"/>
      <w:jc w:val="both"/>
    </w:pPr>
    <w:rPr>
      <w:rFonts w:ascii="Times New Roman" w:hAnsi="Times New Roman"/>
      <w:sz w:val="24"/>
      <w:lang w:eastAsia="en-US" w:bidi="en-US"/>
    </w:rPr>
  </w:style>
  <w:style w:type="paragraph" w:customStyle="1" w:styleId="DACFEE89A3794795930886D3B7B600B926">
    <w:name w:val="DACFEE89A3794795930886D3B7B600B926"/>
    <w:rsid w:val="007B2B87"/>
    <w:pPr>
      <w:spacing w:after="0" w:line="240" w:lineRule="auto"/>
      <w:ind w:firstLine="709"/>
      <w:jc w:val="both"/>
    </w:pPr>
    <w:rPr>
      <w:rFonts w:ascii="Times New Roman" w:hAnsi="Times New Roman"/>
      <w:sz w:val="24"/>
      <w:lang w:eastAsia="en-US" w:bidi="en-US"/>
    </w:rPr>
  </w:style>
  <w:style w:type="paragraph" w:customStyle="1" w:styleId="B7B1E3A465704167BE92E76716B613E521">
    <w:name w:val="B7B1E3A465704167BE92E76716B613E521"/>
    <w:rsid w:val="007B2B87"/>
    <w:pPr>
      <w:spacing w:after="0" w:line="240" w:lineRule="auto"/>
      <w:ind w:firstLine="709"/>
      <w:jc w:val="both"/>
    </w:pPr>
    <w:rPr>
      <w:rFonts w:ascii="Times New Roman" w:hAnsi="Times New Roman"/>
      <w:sz w:val="24"/>
      <w:lang w:eastAsia="en-US" w:bidi="en-US"/>
    </w:rPr>
  </w:style>
  <w:style w:type="paragraph" w:customStyle="1" w:styleId="21B51090C29648319F82586764AD41E667">
    <w:name w:val="21B51090C29648319F82586764AD41E667"/>
    <w:rsid w:val="007B2B87"/>
    <w:pPr>
      <w:spacing w:after="0" w:line="240" w:lineRule="auto"/>
      <w:ind w:firstLine="709"/>
      <w:jc w:val="both"/>
    </w:pPr>
    <w:rPr>
      <w:rFonts w:ascii="Times New Roman" w:hAnsi="Times New Roman"/>
      <w:sz w:val="24"/>
      <w:lang w:eastAsia="en-US" w:bidi="en-US"/>
    </w:rPr>
  </w:style>
  <w:style w:type="paragraph" w:customStyle="1" w:styleId="B97F5DE1168F4F9CB8182DD707FE2D8E52">
    <w:name w:val="B97F5DE1168F4F9CB8182DD707FE2D8E52"/>
    <w:rsid w:val="007B2B87"/>
    <w:pPr>
      <w:spacing w:after="0" w:line="240" w:lineRule="auto"/>
      <w:ind w:firstLine="709"/>
      <w:jc w:val="both"/>
    </w:pPr>
    <w:rPr>
      <w:rFonts w:ascii="Times New Roman" w:hAnsi="Times New Roman"/>
      <w:sz w:val="24"/>
      <w:lang w:eastAsia="en-US" w:bidi="en-US"/>
    </w:rPr>
  </w:style>
  <w:style w:type="paragraph" w:customStyle="1" w:styleId="E13EB2CBFD8843EEB21CB0C7F5D05A5559">
    <w:name w:val="E13EB2CBFD8843EEB21CB0C7F5D05A5559"/>
    <w:rsid w:val="007B2B87"/>
    <w:pPr>
      <w:spacing w:after="0" w:line="240" w:lineRule="auto"/>
      <w:ind w:firstLine="709"/>
      <w:jc w:val="both"/>
    </w:pPr>
    <w:rPr>
      <w:rFonts w:ascii="Times New Roman" w:hAnsi="Times New Roman"/>
      <w:sz w:val="24"/>
      <w:lang w:eastAsia="en-US" w:bidi="en-US"/>
    </w:rPr>
  </w:style>
  <w:style w:type="paragraph" w:customStyle="1" w:styleId="23AD87CD55A64988B22BE3BDF915F1EB52">
    <w:name w:val="23AD87CD55A64988B22BE3BDF915F1EB52"/>
    <w:rsid w:val="007B2B87"/>
    <w:pPr>
      <w:spacing w:after="0" w:line="240" w:lineRule="auto"/>
      <w:ind w:firstLine="709"/>
      <w:jc w:val="both"/>
    </w:pPr>
    <w:rPr>
      <w:rFonts w:ascii="Times New Roman" w:hAnsi="Times New Roman"/>
      <w:sz w:val="24"/>
      <w:lang w:eastAsia="en-US" w:bidi="en-US"/>
    </w:rPr>
  </w:style>
  <w:style w:type="paragraph" w:customStyle="1" w:styleId="8BC49A21F2724827BB2D9CB51304D47167">
    <w:name w:val="8BC49A21F2724827BB2D9CB51304D47167"/>
    <w:rsid w:val="007B2B87"/>
    <w:pPr>
      <w:spacing w:after="0" w:line="240" w:lineRule="auto"/>
      <w:ind w:firstLine="709"/>
      <w:jc w:val="both"/>
    </w:pPr>
    <w:rPr>
      <w:rFonts w:ascii="Times New Roman" w:hAnsi="Times New Roman"/>
      <w:sz w:val="24"/>
      <w:lang w:eastAsia="en-US" w:bidi="en-US"/>
    </w:rPr>
  </w:style>
  <w:style w:type="paragraph" w:customStyle="1" w:styleId="4ACE3E68880C44749E76C10958BCD21F52">
    <w:name w:val="4ACE3E68880C44749E76C10958BCD21F52"/>
    <w:rsid w:val="007B2B87"/>
    <w:pPr>
      <w:spacing w:after="0" w:line="240" w:lineRule="auto"/>
      <w:ind w:firstLine="709"/>
      <w:jc w:val="both"/>
    </w:pPr>
    <w:rPr>
      <w:rFonts w:ascii="Times New Roman" w:hAnsi="Times New Roman"/>
      <w:sz w:val="24"/>
      <w:lang w:eastAsia="en-US" w:bidi="en-US"/>
    </w:rPr>
  </w:style>
  <w:style w:type="paragraph" w:customStyle="1" w:styleId="ACF4AB5130FF4DDBB8C171CF9DC51A6449">
    <w:name w:val="ACF4AB5130FF4DDBB8C171CF9DC51A6449"/>
    <w:rsid w:val="007B2B87"/>
    <w:pPr>
      <w:spacing w:after="0" w:line="240" w:lineRule="auto"/>
      <w:ind w:firstLine="709"/>
      <w:jc w:val="both"/>
    </w:pPr>
    <w:rPr>
      <w:rFonts w:ascii="Times New Roman" w:hAnsi="Times New Roman"/>
      <w:sz w:val="24"/>
      <w:lang w:eastAsia="en-US" w:bidi="en-US"/>
    </w:rPr>
  </w:style>
  <w:style w:type="paragraph" w:customStyle="1" w:styleId="50CAAC76BD5148A5AC5931B1856F8BEF31">
    <w:name w:val="50CAAC76BD5148A5AC5931B1856F8BEF31"/>
    <w:rsid w:val="007B2B87"/>
    <w:pPr>
      <w:spacing w:after="0" w:line="240" w:lineRule="auto"/>
      <w:ind w:firstLine="709"/>
      <w:jc w:val="both"/>
    </w:pPr>
    <w:rPr>
      <w:rFonts w:ascii="Times New Roman" w:hAnsi="Times New Roman"/>
      <w:sz w:val="24"/>
      <w:lang w:eastAsia="en-US" w:bidi="en-US"/>
    </w:rPr>
  </w:style>
  <w:style w:type="paragraph" w:customStyle="1" w:styleId="F523346767FE4DDFBF92CC444A9E130C67">
    <w:name w:val="F523346767FE4DDFBF92CC444A9E130C67"/>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67">
    <w:name w:val="38AF460A1D074193B8FDB47E16A47B5A67"/>
    <w:rsid w:val="007B2B87"/>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67">
    <w:name w:val="41AD46FCADE544E9AC975A551186687967"/>
    <w:rsid w:val="007B2B87"/>
    <w:rPr>
      <w:lang w:eastAsia="en-US" w:bidi="en-US"/>
    </w:rPr>
  </w:style>
  <w:style w:type="paragraph" w:customStyle="1" w:styleId="C6FCE31C150144B7B41E5FEE476F955967">
    <w:name w:val="C6FCE31C150144B7B41E5FEE476F955967"/>
    <w:rsid w:val="007B2B87"/>
    <w:pPr>
      <w:spacing w:after="0" w:line="240" w:lineRule="auto"/>
      <w:jc w:val="center"/>
    </w:pPr>
    <w:rPr>
      <w:rFonts w:ascii="Times New Roman" w:hAnsi="Times New Roman"/>
      <w:b/>
      <w:caps/>
      <w:sz w:val="24"/>
      <w:lang w:eastAsia="en-US" w:bidi="en-US"/>
    </w:rPr>
  </w:style>
  <w:style w:type="paragraph" w:customStyle="1" w:styleId="3CD2565A79DF4AEC8D967989522B980467">
    <w:name w:val="3CD2565A79DF4AEC8D967989522B980467"/>
    <w:rsid w:val="007B2B87"/>
    <w:pPr>
      <w:spacing w:after="0" w:line="240" w:lineRule="auto"/>
      <w:jc w:val="center"/>
    </w:pPr>
    <w:rPr>
      <w:rFonts w:ascii="Times New Roman" w:hAnsi="Times New Roman"/>
      <w:b/>
      <w:caps/>
      <w:sz w:val="24"/>
      <w:lang w:eastAsia="en-US" w:bidi="en-US"/>
    </w:rPr>
  </w:style>
  <w:style w:type="paragraph" w:customStyle="1" w:styleId="8EB3D8D464D94DD7BEA8B2D4644A43E767">
    <w:name w:val="8EB3D8D464D94DD7BEA8B2D4644A43E767"/>
    <w:rsid w:val="007B2B87"/>
    <w:pPr>
      <w:spacing w:after="0" w:line="240" w:lineRule="auto"/>
      <w:jc w:val="center"/>
    </w:pPr>
    <w:rPr>
      <w:rFonts w:ascii="Times New Roman" w:hAnsi="Times New Roman"/>
      <w:b/>
      <w:caps/>
      <w:sz w:val="24"/>
      <w:lang w:eastAsia="en-US" w:bidi="en-US"/>
    </w:rPr>
  </w:style>
  <w:style w:type="paragraph" w:customStyle="1" w:styleId="DB02C760BE294C2A8D31838C69133B3F67">
    <w:name w:val="DB02C760BE294C2A8D31838C69133B3F67"/>
    <w:rsid w:val="007B2B87"/>
    <w:pPr>
      <w:spacing w:after="0" w:line="240" w:lineRule="auto"/>
      <w:jc w:val="center"/>
    </w:pPr>
    <w:rPr>
      <w:rFonts w:ascii="Times New Roman" w:hAnsi="Times New Roman"/>
      <w:b/>
      <w:caps/>
      <w:sz w:val="24"/>
      <w:lang w:eastAsia="en-US" w:bidi="en-US"/>
    </w:rPr>
  </w:style>
  <w:style w:type="paragraph" w:customStyle="1" w:styleId="CA0FCCB1B0464C369DD449CAE6DC0D9467">
    <w:name w:val="CA0FCCB1B0464C369DD449CAE6DC0D9467"/>
    <w:rsid w:val="007B2B87"/>
    <w:pPr>
      <w:spacing w:after="0" w:line="240" w:lineRule="auto"/>
      <w:jc w:val="center"/>
    </w:pPr>
    <w:rPr>
      <w:rFonts w:ascii="Times New Roman" w:hAnsi="Times New Roman"/>
      <w:b/>
      <w:caps/>
      <w:sz w:val="24"/>
      <w:lang w:eastAsia="en-US" w:bidi="en-US"/>
    </w:rPr>
  </w:style>
  <w:style w:type="paragraph" w:customStyle="1" w:styleId="9267D1452F324EA88D8ACB5AE933F92C67">
    <w:name w:val="9267D1452F324EA88D8ACB5AE933F92C67"/>
    <w:rsid w:val="007B2B87"/>
    <w:pPr>
      <w:spacing w:after="0" w:line="240" w:lineRule="auto"/>
      <w:jc w:val="center"/>
    </w:pPr>
    <w:rPr>
      <w:rFonts w:ascii="Times New Roman" w:hAnsi="Times New Roman"/>
      <w:b/>
      <w:caps/>
      <w:sz w:val="24"/>
      <w:lang w:eastAsia="en-US" w:bidi="en-US"/>
    </w:rPr>
  </w:style>
  <w:style w:type="paragraph" w:customStyle="1" w:styleId="FBC409DEE1024305BA9E5E451F584BED67">
    <w:name w:val="FBC409DEE1024305BA9E5E451F584BED67"/>
    <w:rsid w:val="007B2B87"/>
    <w:pPr>
      <w:spacing w:after="0" w:line="240" w:lineRule="auto"/>
      <w:jc w:val="center"/>
    </w:pPr>
    <w:rPr>
      <w:rFonts w:ascii="Times New Roman" w:hAnsi="Times New Roman"/>
      <w:b/>
      <w:caps/>
      <w:sz w:val="24"/>
      <w:lang w:eastAsia="en-US" w:bidi="en-US"/>
    </w:rPr>
  </w:style>
  <w:style w:type="paragraph" w:customStyle="1" w:styleId="312930A6317642448FDCD489650F45C167">
    <w:name w:val="312930A6317642448FDCD489650F45C167"/>
    <w:rsid w:val="007B2B87"/>
    <w:pPr>
      <w:spacing w:after="0" w:line="240" w:lineRule="auto"/>
      <w:ind w:firstLine="709"/>
      <w:jc w:val="both"/>
    </w:pPr>
    <w:rPr>
      <w:rFonts w:ascii="Times New Roman" w:hAnsi="Times New Roman"/>
      <w:sz w:val="24"/>
      <w:lang w:eastAsia="en-US" w:bidi="en-US"/>
    </w:rPr>
  </w:style>
  <w:style w:type="paragraph" w:customStyle="1" w:styleId="4976B9292EFE44AB9945B811DF2D753A67">
    <w:name w:val="4976B9292EFE44AB9945B811DF2D753A67"/>
    <w:rsid w:val="007B2B87"/>
    <w:pPr>
      <w:spacing w:after="0" w:line="240" w:lineRule="auto"/>
      <w:jc w:val="center"/>
    </w:pPr>
    <w:rPr>
      <w:rFonts w:ascii="Times New Roman" w:hAnsi="Times New Roman"/>
      <w:b/>
      <w:caps/>
      <w:sz w:val="24"/>
      <w:lang w:eastAsia="en-US" w:bidi="en-US"/>
    </w:rPr>
  </w:style>
  <w:style w:type="paragraph" w:customStyle="1" w:styleId="EC2A967B3BC34ACD9A1FDB4B904D88C767">
    <w:name w:val="EC2A967B3BC34ACD9A1FDB4B904D88C767"/>
    <w:rsid w:val="007B2B87"/>
    <w:pPr>
      <w:spacing w:after="0" w:line="240" w:lineRule="auto"/>
      <w:jc w:val="center"/>
    </w:pPr>
    <w:rPr>
      <w:rFonts w:ascii="Times New Roman" w:hAnsi="Times New Roman"/>
      <w:b/>
      <w:caps/>
      <w:sz w:val="24"/>
      <w:lang w:eastAsia="en-US" w:bidi="en-US"/>
    </w:rPr>
  </w:style>
  <w:style w:type="paragraph" w:customStyle="1" w:styleId="DAB069838B9C4913B35FA87E15DDB38467">
    <w:name w:val="DAB069838B9C4913B35FA87E15DDB38467"/>
    <w:rsid w:val="007B2B87"/>
    <w:pPr>
      <w:spacing w:after="0" w:line="240" w:lineRule="auto"/>
      <w:jc w:val="center"/>
    </w:pPr>
    <w:rPr>
      <w:rFonts w:ascii="Times New Roman" w:hAnsi="Times New Roman"/>
      <w:b/>
      <w:caps/>
      <w:sz w:val="24"/>
      <w:lang w:eastAsia="en-US" w:bidi="en-US"/>
    </w:rPr>
  </w:style>
  <w:style w:type="paragraph" w:customStyle="1" w:styleId="8D18CEDA2D5F4B28BAD3B4738472E1EC67">
    <w:name w:val="8D18CEDA2D5F4B28BAD3B4738472E1EC67"/>
    <w:rsid w:val="007B2B87"/>
    <w:pPr>
      <w:spacing w:after="0" w:line="240" w:lineRule="auto"/>
      <w:jc w:val="center"/>
    </w:pPr>
    <w:rPr>
      <w:rFonts w:ascii="Times New Roman" w:hAnsi="Times New Roman"/>
      <w:b/>
      <w:caps/>
      <w:sz w:val="24"/>
      <w:lang w:eastAsia="en-US" w:bidi="en-US"/>
    </w:rPr>
  </w:style>
  <w:style w:type="paragraph" w:customStyle="1" w:styleId="2102D31FC3BE4F79B8C8EE8DEC56CCCE67">
    <w:name w:val="2102D31FC3BE4F79B8C8EE8DEC56CCCE67"/>
    <w:rsid w:val="007B2B87"/>
    <w:pPr>
      <w:spacing w:after="0" w:line="240" w:lineRule="auto"/>
      <w:jc w:val="center"/>
    </w:pPr>
    <w:rPr>
      <w:rFonts w:ascii="Times New Roman" w:hAnsi="Times New Roman"/>
      <w:b/>
      <w:caps/>
      <w:sz w:val="24"/>
      <w:lang w:eastAsia="en-US" w:bidi="en-US"/>
    </w:rPr>
  </w:style>
  <w:style w:type="paragraph" w:customStyle="1" w:styleId="C1708E61451C49D2BDFCE716CE65BC0367">
    <w:name w:val="C1708E61451C49D2BDFCE716CE65BC0367"/>
    <w:rsid w:val="007B2B87"/>
    <w:pPr>
      <w:spacing w:after="0" w:line="240" w:lineRule="auto"/>
      <w:jc w:val="center"/>
    </w:pPr>
    <w:rPr>
      <w:rFonts w:ascii="Times New Roman" w:hAnsi="Times New Roman"/>
      <w:b/>
      <w:caps/>
      <w:sz w:val="24"/>
      <w:lang w:eastAsia="en-US" w:bidi="en-US"/>
    </w:rPr>
  </w:style>
  <w:style w:type="paragraph" w:customStyle="1" w:styleId="1A846BB2DB9C48978809BCC65BADA1C567">
    <w:name w:val="1A846BB2DB9C48978809BCC65BADA1C567"/>
    <w:rsid w:val="007B2B87"/>
    <w:pPr>
      <w:spacing w:after="0" w:line="240" w:lineRule="auto"/>
      <w:jc w:val="center"/>
    </w:pPr>
    <w:rPr>
      <w:rFonts w:ascii="Times New Roman" w:hAnsi="Times New Roman"/>
      <w:b/>
      <w:caps/>
      <w:sz w:val="24"/>
      <w:lang w:eastAsia="en-US" w:bidi="en-US"/>
    </w:rPr>
  </w:style>
  <w:style w:type="paragraph" w:customStyle="1" w:styleId="DCC5E321768A4E1295F4584FF2A910D967">
    <w:name w:val="DCC5E321768A4E1295F4584FF2A910D967"/>
    <w:rsid w:val="007B2B87"/>
    <w:pPr>
      <w:spacing w:after="0" w:line="240" w:lineRule="auto"/>
      <w:ind w:firstLine="709"/>
      <w:jc w:val="both"/>
    </w:pPr>
    <w:rPr>
      <w:rFonts w:ascii="Times New Roman" w:hAnsi="Times New Roman"/>
      <w:sz w:val="24"/>
      <w:lang w:eastAsia="en-US" w:bidi="en-US"/>
    </w:rPr>
  </w:style>
  <w:style w:type="paragraph" w:customStyle="1" w:styleId="CD7FD96488484E24A0528C031965E41D67">
    <w:name w:val="CD7FD96488484E24A0528C031965E41D67"/>
    <w:rsid w:val="007B2B87"/>
    <w:pPr>
      <w:spacing w:after="0" w:line="240" w:lineRule="auto"/>
      <w:ind w:firstLine="709"/>
      <w:jc w:val="both"/>
    </w:pPr>
    <w:rPr>
      <w:rFonts w:ascii="Times New Roman" w:hAnsi="Times New Roman"/>
      <w:sz w:val="24"/>
      <w:lang w:eastAsia="en-US" w:bidi="en-US"/>
    </w:rPr>
  </w:style>
  <w:style w:type="paragraph" w:customStyle="1" w:styleId="D7BEA7E1A4AB469E870AEE13DB733AD667">
    <w:name w:val="D7BEA7E1A4AB469E870AEE13DB733AD667"/>
    <w:rsid w:val="007B2B87"/>
    <w:pPr>
      <w:spacing w:after="0" w:line="240" w:lineRule="auto"/>
      <w:ind w:firstLine="709"/>
      <w:jc w:val="both"/>
    </w:pPr>
    <w:rPr>
      <w:rFonts w:ascii="Times New Roman" w:hAnsi="Times New Roman"/>
      <w:sz w:val="24"/>
      <w:lang w:eastAsia="en-US" w:bidi="en-US"/>
    </w:rPr>
  </w:style>
  <w:style w:type="paragraph" w:customStyle="1" w:styleId="389ED970107840C3AB664AE972E4C63867">
    <w:name w:val="389ED970107840C3AB664AE972E4C63867"/>
    <w:rsid w:val="007B2B87"/>
    <w:pPr>
      <w:spacing w:after="0" w:line="240" w:lineRule="auto"/>
      <w:ind w:firstLine="709"/>
      <w:jc w:val="both"/>
    </w:pPr>
    <w:rPr>
      <w:rFonts w:ascii="Times New Roman" w:hAnsi="Times New Roman"/>
      <w:sz w:val="24"/>
      <w:lang w:eastAsia="en-US" w:bidi="en-US"/>
    </w:rPr>
  </w:style>
  <w:style w:type="paragraph" w:customStyle="1" w:styleId="5B5653BDD8CB45C0856071F440ACD75567">
    <w:name w:val="5B5653BDD8CB45C0856071F440ACD7556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67">
    <w:name w:val="CADF4579B9A6446DBCF3EBF5F13CB05F6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67">
    <w:name w:val="34AE13C8DD3942CD90ACA236F3E06E3F6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67">
    <w:name w:val="6C2A8708C7974D6D8D99C29BA5A590B06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67">
    <w:name w:val="5637EC201A3E4B5794CEBB2FF842A2946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67">
    <w:name w:val="18044DAACC414A39B0B834A00A8670096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67">
    <w:name w:val="8699CC618E304EA7B98E401CF00FA3516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67">
    <w:name w:val="9A89C147864D48B297B27F0D3E2EAFA06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67">
    <w:name w:val="2B3F4C5C453548C3B3C5C9F9E0489A9467"/>
    <w:rsid w:val="007B2B87"/>
    <w:rPr>
      <w:lang w:eastAsia="en-US" w:bidi="en-US"/>
    </w:rPr>
  </w:style>
  <w:style w:type="paragraph" w:customStyle="1" w:styleId="B22E2C0E02F34BCE873963D3528B8BE567">
    <w:name w:val="B22E2C0E02F34BCE873963D3528B8BE567"/>
    <w:rsid w:val="007B2B87"/>
    <w:rPr>
      <w:lang w:eastAsia="en-US" w:bidi="en-US"/>
    </w:rPr>
  </w:style>
  <w:style w:type="paragraph" w:customStyle="1" w:styleId="855AF339CD1049269C4FA4AA8F41D22567">
    <w:name w:val="855AF339CD1049269C4FA4AA8F41D2256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67">
    <w:name w:val="9A4159E05256452B91444745A7B76CC86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67">
    <w:name w:val="4DB3FFE7B8334A49B7C8D64780C09B786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67">
    <w:name w:val="705AC6D3DC924E8D9D1B231352BC9CB967"/>
    <w:rsid w:val="007B2B87"/>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68">
    <w:name w:val="278C7F185CAE4B14A07AA0F2586FB88468"/>
    <w:rsid w:val="00E817B6"/>
    <w:pPr>
      <w:spacing w:after="120" w:line="240" w:lineRule="auto"/>
      <w:jc w:val="center"/>
    </w:pPr>
    <w:rPr>
      <w:rFonts w:ascii="Times New Roman" w:hAnsi="Times New Roman"/>
      <w:b/>
      <w:caps/>
      <w:sz w:val="28"/>
      <w:lang w:eastAsia="en-US" w:bidi="en-US"/>
    </w:rPr>
  </w:style>
  <w:style w:type="paragraph" w:customStyle="1" w:styleId="70F9ABCF19C24D38B705CBB07A01CDBF68">
    <w:name w:val="70F9ABCF19C24D38B705CBB07A01CDBF68"/>
    <w:rsid w:val="00E817B6"/>
    <w:pPr>
      <w:spacing w:after="120" w:line="360" w:lineRule="auto"/>
      <w:jc w:val="center"/>
    </w:pPr>
    <w:rPr>
      <w:rFonts w:ascii="Times New Roman" w:hAnsi="Times New Roman"/>
      <w:b/>
      <w:caps/>
      <w:sz w:val="28"/>
      <w:lang w:eastAsia="en-US" w:bidi="en-US"/>
    </w:rPr>
  </w:style>
  <w:style w:type="paragraph" w:customStyle="1" w:styleId="0C4B29AF39FF4160860F7D36DF0BB9F268">
    <w:name w:val="0C4B29AF39FF4160860F7D36DF0BB9F268"/>
    <w:rsid w:val="00E817B6"/>
    <w:pPr>
      <w:spacing w:after="120" w:line="240" w:lineRule="auto"/>
      <w:jc w:val="center"/>
    </w:pPr>
    <w:rPr>
      <w:rFonts w:ascii="Times New Roman" w:hAnsi="Times New Roman"/>
      <w:b/>
      <w:caps/>
      <w:sz w:val="28"/>
      <w:lang w:eastAsia="en-US" w:bidi="en-US"/>
    </w:rPr>
  </w:style>
  <w:style w:type="paragraph" w:customStyle="1" w:styleId="201A99D18B174BAAAED41B8AF5A952D068">
    <w:name w:val="201A99D18B174BAAAED41B8AF5A952D068"/>
    <w:rsid w:val="00E817B6"/>
    <w:pPr>
      <w:spacing w:after="120" w:line="240" w:lineRule="auto"/>
      <w:jc w:val="center"/>
    </w:pPr>
    <w:rPr>
      <w:rFonts w:ascii="Times New Roman" w:hAnsi="Times New Roman"/>
      <w:b/>
      <w:caps/>
      <w:sz w:val="28"/>
      <w:lang w:eastAsia="en-US" w:bidi="en-US"/>
    </w:rPr>
  </w:style>
  <w:style w:type="paragraph" w:customStyle="1" w:styleId="7874670056BA487ABCC15467EAD5250E68">
    <w:name w:val="7874670056BA487ABCC15467EAD5250E68"/>
    <w:rsid w:val="00E817B6"/>
    <w:pPr>
      <w:spacing w:after="120" w:line="240" w:lineRule="auto"/>
      <w:jc w:val="center"/>
    </w:pPr>
    <w:rPr>
      <w:rFonts w:ascii="Times New Roman" w:hAnsi="Times New Roman"/>
      <w:b/>
      <w:caps/>
      <w:sz w:val="28"/>
      <w:lang w:eastAsia="en-US" w:bidi="en-US"/>
    </w:rPr>
  </w:style>
  <w:style w:type="paragraph" w:customStyle="1" w:styleId="DB06E5AB9D7B46AAA8C84176211937C568">
    <w:name w:val="DB06E5AB9D7B46AAA8C84176211937C568"/>
    <w:rsid w:val="00E817B6"/>
    <w:pPr>
      <w:spacing w:after="0" w:line="240" w:lineRule="auto"/>
      <w:ind w:firstLine="709"/>
      <w:jc w:val="both"/>
    </w:pPr>
    <w:rPr>
      <w:rFonts w:ascii="Times New Roman" w:hAnsi="Times New Roman"/>
      <w:sz w:val="24"/>
      <w:lang w:eastAsia="en-US" w:bidi="en-US"/>
    </w:rPr>
  </w:style>
  <w:style w:type="paragraph" w:customStyle="1" w:styleId="9BB0A4FD1A7A46FCA3FDF939EBD2931168">
    <w:name w:val="9BB0A4FD1A7A46FCA3FDF939EBD2931168"/>
    <w:rsid w:val="00E817B6"/>
    <w:pPr>
      <w:spacing w:after="0" w:line="240" w:lineRule="auto"/>
      <w:ind w:firstLine="709"/>
      <w:jc w:val="both"/>
    </w:pPr>
    <w:rPr>
      <w:rFonts w:ascii="Times New Roman" w:hAnsi="Times New Roman"/>
      <w:sz w:val="24"/>
      <w:lang w:eastAsia="en-US" w:bidi="en-US"/>
    </w:rPr>
  </w:style>
  <w:style w:type="paragraph" w:customStyle="1" w:styleId="9B873AA5BA6143F1991D624D9BAD94EB68">
    <w:name w:val="9B873AA5BA6143F1991D624D9BAD94EB68"/>
    <w:rsid w:val="00E817B6"/>
    <w:pPr>
      <w:spacing w:after="0" w:line="240" w:lineRule="auto"/>
      <w:ind w:firstLine="709"/>
      <w:jc w:val="both"/>
    </w:pPr>
    <w:rPr>
      <w:rFonts w:ascii="Times New Roman" w:hAnsi="Times New Roman"/>
      <w:sz w:val="24"/>
      <w:lang w:eastAsia="en-US" w:bidi="en-US"/>
    </w:rPr>
  </w:style>
  <w:style w:type="paragraph" w:customStyle="1" w:styleId="7E5B094B92D846DD9CDA062BD6BC8BA768">
    <w:name w:val="7E5B094B92D846DD9CDA062BD6BC8BA768"/>
    <w:rsid w:val="00E817B6"/>
    <w:pPr>
      <w:spacing w:after="0" w:line="240" w:lineRule="auto"/>
      <w:ind w:firstLine="709"/>
      <w:jc w:val="both"/>
    </w:pPr>
    <w:rPr>
      <w:rFonts w:ascii="Times New Roman" w:hAnsi="Times New Roman"/>
      <w:sz w:val="24"/>
      <w:lang w:eastAsia="en-US" w:bidi="en-US"/>
    </w:rPr>
  </w:style>
  <w:style w:type="paragraph" w:customStyle="1" w:styleId="2972B0124F204443A3B144A69409A46468">
    <w:name w:val="2972B0124F204443A3B144A69409A46468"/>
    <w:rsid w:val="00E817B6"/>
    <w:pPr>
      <w:spacing w:after="0" w:line="240" w:lineRule="auto"/>
      <w:ind w:firstLine="709"/>
      <w:jc w:val="both"/>
    </w:pPr>
    <w:rPr>
      <w:rFonts w:ascii="Times New Roman" w:hAnsi="Times New Roman"/>
      <w:sz w:val="24"/>
      <w:lang w:eastAsia="en-US" w:bidi="en-US"/>
    </w:rPr>
  </w:style>
  <w:style w:type="paragraph" w:customStyle="1" w:styleId="C3C96F2A1B2042D3A27444B0A7C5EC6168">
    <w:name w:val="C3C96F2A1B2042D3A27444B0A7C5EC6168"/>
    <w:rsid w:val="00E817B6"/>
    <w:pPr>
      <w:spacing w:after="0" w:line="240" w:lineRule="auto"/>
      <w:ind w:firstLine="709"/>
      <w:jc w:val="both"/>
    </w:pPr>
    <w:rPr>
      <w:rFonts w:ascii="Times New Roman" w:hAnsi="Times New Roman"/>
      <w:sz w:val="24"/>
      <w:lang w:eastAsia="en-US" w:bidi="en-US"/>
    </w:rPr>
  </w:style>
  <w:style w:type="paragraph" w:customStyle="1" w:styleId="DACFEE89A3794795930886D3B7B600B927">
    <w:name w:val="DACFEE89A3794795930886D3B7B600B927"/>
    <w:rsid w:val="00E817B6"/>
    <w:pPr>
      <w:spacing w:after="0" w:line="240" w:lineRule="auto"/>
      <w:ind w:firstLine="709"/>
      <w:jc w:val="both"/>
    </w:pPr>
    <w:rPr>
      <w:rFonts w:ascii="Times New Roman" w:hAnsi="Times New Roman"/>
      <w:sz w:val="24"/>
      <w:lang w:eastAsia="en-US" w:bidi="en-US"/>
    </w:rPr>
  </w:style>
  <w:style w:type="paragraph" w:customStyle="1" w:styleId="B7B1E3A465704167BE92E76716B613E522">
    <w:name w:val="B7B1E3A465704167BE92E76716B613E522"/>
    <w:rsid w:val="00E817B6"/>
    <w:pPr>
      <w:spacing w:after="0" w:line="240" w:lineRule="auto"/>
      <w:ind w:firstLine="709"/>
      <w:jc w:val="both"/>
    </w:pPr>
    <w:rPr>
      <w:rFonts w:ascii="Times New Roman" w:hAnsi="Times New Roman"/>
      <w:sz w:val="24"/>
      <w:lang w:eastAsia="en-US" w:bidi="en-US"/>
    </w:rPr>
  </w:style>
  <w:style w:type="paragraph" w:customStyle="1" w:styleId="21B51090C29648319F82586764AD41E668">
    <w:name w:val="21B51090C29648319F82586764AD41E668"/>
    <w:rsid w:val="00E817B6"/>
    <w:pPr>
      <w:spacing w:after="0" w:line="240" w:lineRule="auto"/>
      <w:ind w:firstLine="709"/>
      <w:jc w:val="both"/>
    </w:pPr>
    <w:rPr>
      <w:rFonts w:ascii="Times New Roman" w:hAnsi="Times New Roman"/>
      <w:sz w:val="24"/>
      <w:lang w:eastAsia="en-US" w:bidi="en-US"/>
    </w:rPr>
  </w:style>
  <w:style w:type="paragraph" w:customStyle="1" w:styleId="B97F5DE1168F4F9CB8182DD707FE2D8E53">
    <w:name w:val="B97F5DE1168F4F9CB8182DD707FE2D8E53"/>
    <w:rsid w:val="00E817B6"/>
    <w:pPr>
      <w:spacing w:after="0" w:line="240" w:lineRule="auto"/>
      <w:ind w:firstLine="709"/>
      <w:jc w:val="both"/>
    </w:pPr>
    <w:rPr>
      <w:rFonts w:ascii="Times New Roman" w:hAnsi="Times New Roman"/>
      <w:sz w:val="24"/>
      <w:lang w:eastAsia="en-US" w:bidi="en-US"/>
    </w:rPr>
  </w:style>
  <w:style w:type="paragraph" w:customStyle="1" w:styleId="E13EB2CBFD8843EEB21CB0C7F5D05A5560">
    <w:name w:val="E13EB2CBFD8843EEB21CB0C7F5D05A5560"/>
    <w:rsid w:val="00E817B6"/>
    <w:pPr>
      <w:spacing w:after="0" w:line="240" w:lineRule="auto"/>
      <w:ind w:firstLine="709"/>
      <w:jc w:val="both"/>
    </w:pPr>
    <w:rPr>
      <w:rFonts w:ascii="Times New Roman" w:hAnsi="Times New Roman"/>
      <w:sz w:val="24"/>
      <w:lang w:eastAsia="en-US" w:bidi="en-US"/>
    </w:rPr>
  </w:style>
  <w:style w:type="paragraph" w:customStyle="1" w:styleId="23AD87CD55A64988B22BE3BDF915F1EB53">
    <w:name w:val="23AD87CD55A64988B22BE3BDF915F1EB53"/>
    <w:rsid w:val="00E817B6"/>
    <w:pPr>
      <w:spacing w:after="0" w:line="240" w:lineRule="auto"/>
      <w:ind w:firstLine="709"/>
      <w:jc w:val="both"/>
    </w:pPr>
    <w:rPr>
      <w:rFonts w:ascii="Times New Roman" w:hAnsi="Times New Roman"/>
      <w:sz w:val="24"/>
      <w:lang w:eastAsia="en-US" w:bidi="en-US"/>
    </w:rPr>
  </w:style>
  <w:style w:type="paragraph" w:customStyle="1" w:styleId="8BC49A21F2724827BB2D9CB51304D47168">
    <w:name w:val="8BC49A21F2724827BB2D9CB51304D47168"/>
    <w:rsid w:val="00E817B6"/>
    <w:pPr>
      <w:spacing w:after="0" w:line="240" w:lineRule="auto"/>
      <w:ind w:firstLine="709"/>
      <w:jc w:val="both"/>
    </w:pPr>
    <w:rPr>
      <w:rFonts w:ascii="Times New Roman" w:hAnsi="Times New Roman"/>
      <w:sz w:val="24"/>
      <w:lang w:eastAsia="en-US" w:bidi="en-US"/>
    </w:rPr>
  </w:style>
  <w:style w:type="paragraph" w:customStyle="1" w:styleId="4ACE3E68880C44749E76C10958BCD21F53">
    <w:name w:val="4ACE3E68880C44749E76C10958BCD21F53"/>
    <w:rsid w:val="00E817B6"/>
    <w:pPr>
      <w:spacing w:after="0" w:line="240" w:lineRule="auto"/>
      <w:ind w:firstLine="709"/>
      <w:jc w:val="both"/>
    </w:pPr>
    <w:rPr>
      <w:rFonts w:ascii="Times New Roman" w:hAnsi="Times New Roman"/>
      <w:sz w:val="24"/>
      <w:lang w:eastAsia="en-US" w:bidi="en-US"/>
    </w:rPr>
  </w:style>
  <w:style w:type="paragraph" w:customStyle="1" w:styleId="ACF4AB5130FF4DDBB8C171CF9DC51A6450">
    <w:name w:val="ACF4AB5130FF4DDBB8C171CF9DC51A6450"/>
    <w:rsid w:val="00E817B6"/>
    <w:pPr>
      <w:spacing w:after="0" w:line="240" w:lineRule="auto"/>
      <w:ind w:firstLine="709"/>
      <w:jc w:val="both"/>
    </w:pPr>
    <w:rPr>
      <w:rFonts w:ascii="Times New Roman" w:hAnsi="Times New Roman"/>
      <w:sz w:val="24"/>
      <w:lang w:eastAsia="en-US" w:bidi="en-US"/>
    </w:rPr>
  </w:style>
  <w:style w:type="paragraph" w:customStyle="1" w:styleId="50CAAC76BD5148A5AC5931B1856F8BEF32">
    <w:name w:val="50CAAC76BD5148A5AC5931B1856F8BEF32"/>
    <w:rsid w:val="00E817B6"/>
    <w:pPr>
      <w:spacing w:after="0" w:line="240" w:lineRule="auto"/>
      <w:ind w:firstLine="709"/>
      <w:jc w:val="both"/>
    </w:pPr>
    <w:rPr>
      <w:rFonts w:ascii="Times New Roman" w:hAnsi="Times New Roman"/>
      <w:sz w:val="24"/>
      <w:lang w:eastAsia="en-US" w:bidi="en-US"/>
    </w:rPr>
  </w:style>
  <w:style w:type="paragraph" w:customStyle="1" w:styleId="F523346767FE4DDFBF92CC444A9E130C68">
    <w:name w:val="F523346767FE4DDFBF92CC444A9E130C68"/>
    <w:rsid w:val="00E817B6"/>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68">
    <w:name w:val="38AF460A1D074193B8FDB47E16A47B5A68"/>
    <w:rsid w:val="00E817B6"/>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68">
    <w:name w:val="41AD46FCADE544E9AC975A551186687968"/>
    <w:rsid w:val="00E817B6"/>
    <w:rPr>
      <w:lang w:eastAsia="en-US" w:bidi="en-US"/>
    </w:rPr>
  </w:style>
  <w:style w:type="paragraph" w:customStyle="1" w:styleId="C6FCE31C150144B7B41E5FEE476F955968">
    <w:name w:val="C6FCE31C150144B7B41E5FEE476F955968"/>
    <w:rsid w:val="00E817B6"/>
    <w:pPr>
      <w:spacing w:after="0" w:line="240" w:lineRule="auto"/>
      <w:jc w:val="center"/>
    </w:pPr>
    <w:rPr>
      <w:rFonts w:ascii="Times New Roman" w:hAnsi="Times New Roman"/>
      <w:b/>
      <w:caps/>
      <w:sz w:val="24"/>
      <w:lang w:eastAsia="en-US" w:bidi="en-US"/>
    </w:rPr>
  </w:style>
  <w:style w:type="paragraph" w:customStyle="1" w:styleId="3CD2565A79DF4AEC8D967989522B980468">
    <w:name w:val="3CD2565A79DF4AEC8D967989522B980468"/>
    <w:rsid w:val="00E817B6"/>
    <w:pPr>
      <w:spacing w:after="0" w:line="240" w:lineRule="auto"/>
      <w:jc w:val="center"/>
    </w:pPr>
    <w:rPr>
      <w:rFonts w:ascii="Times New Roman" w:hAnsi="Times New Roman"/>
      <w:b/>
      <w:caps/>
      <w:sz w:val="24"/>
      <w:lang w:eastAsia="en-US" w:bidi="en-US"/>
    </w:rPr>
  </w:style>
  <w:style w:type="paragraph" w:customStyle="1" w:styleId="8EB3D8D464D94DD7BEA8B2D4644A43E768">
    <w:name w:val="8EB3D8D464D94DD7BEA8B2D4644A43E768"/>
    <w:rsid w:val="00E817B6"/>
    <w:pPr>
      <w:spacing w:after="0" w:line="240" w:lineRule="auto"/>
      <w:jc w:val="center"/>
    </w:pPr>
    <w:rPr>
      <w:rFonts w:ascii="Times New Roman" w:hAnsi="Times New Roman"/>
      <w:b/>
      <w:caps/>
      <w:sz w:val="24"/>
      <w:lang w:eastAsia="en-US" w:bidi="en-US"/>
    </w:rPr>
  </w:style>
  <w:style w:type="paragraph" w:customStyle="1" w:styleId="DB02C760BE294C2A8D31838C69133B3F68">
    <w:name w:val="DB02C760BE294C2A8D31838C69133B3F68"/>
    <w:rsid w:val="00E817B6"/>
    <w:pPr>
      <w:spacing w:after="0" w:line="240" w:lineRule="auto"/>
      <w:jc w:val="center"/>
    </w:pPr>
    <w:rPr>
      <w:rFonts w:ascii="Times New Roman" w:hAnsi="Times New Roman"/>
      <w:b/>
      <w:caps/>
      <w:sz w:val="24"/>
      <w:lang w:eastAsia="en-US" w:bidi="en-US"/>
    </w:rPr>
  </w:style>
  <w:style w:type="paragraph" w:customStyle="1" w:styleId="CA0FCCB1B0464C369DD449CAE6DC0D9468">
    <w:name w:val="CA0FCCB1B0464C369DD449CAE6DC0D9468"/>
    <w:rsid w:val="00E817B6"/>
    <w:pPr>
      <w:spacing w:after="0" w:line="240" w:lineRule="auto"/>
      <w:jc w:val="center"/>
    </w:pPr>
    <w:rPr>
      <w:rFonts w:ascii="Times New Roman" w:hAnsi="Times New Roman"/>
      <w:b/>
      <w:caps/>
      <w:sz w:val="24"/>
      <w:lang w:eastAsia="en-US" w:bidi="en-US"/>
    </w:rPr>
  </w:style>
  <w:style w:type="paragraph" w:customStyle="1" w:styleId="9267D1452F324EA88D8ACB5AE933F92C68">
    <w:name w:val="9267D1452F324EA88D8ACB5AE933F92C68"/>
    <w:rsid w:val="00E817B6"/>
    <w:pPr>
      <w:spacing w:after="0" w:line="240" w:lineRule="auto"/>
      <w:jc w:val="center"/>
    </w:pPr>
    <w:rPr>
      <w:rFonts w:ascii="Times New Roman" w:hAnsi="Times New Roman"/>
      <w:b/>
      <w:caps/>
      <w:sz w:val="24"/>
      <w:lang w:eastAsia="en-US" w:bidi="en-US"/>
    </w:rPr>
  </w:style>
  <w:style w:type="paragraph" w:customStyle="1" w:styleId="FBC409DEE1024305BA9E5E451F584BED68">
    <w:name w:val="FBC409DEE1024305BA9E5E451F584BED68"/>
    <w:rsid w:val="00E817B6"/>
    <w:pPr>
      <w:spacing w:after="0" w:line="240" w:lineRule="auto"/>
      <w:jc w:val="center"/>
    </w:pPr>
    <w:rPr>
      <w:rFonts w:ascii="Times New Roman" w:hAnsi="Times New Roman"/>
      <w:b/>
      <w:caps/>
      <w:sz w:val="24"/>
      <w:lang w:eastAsia="en-US" w:bidi="en-US"/>
    </w:rPr>
  </w:style>
  <w:style w:type="paragraph" w:customStyle="1" w:styleId="312930A6317642448FDCD489650F45C168">
    <w:name w:val="312930A6317642448FDCD489650F45C168"/>
    <w:rsid w:val="00E817B6"/>
    <w:pPr>
      <w:spacing w:after="0" w:line="240" w:lineRule="auto"/>
      <w:ind w:firstLine="709"/>
      <w:jc w:val="both"/>
    </w:pPr>
    <w:rPr>
      <w:rFonts w:ascii="Times New Roman" w:hAnsi="Times New Roman"/>
      <w:sz w:val="24"/>
      <w:lang w:eastAsia="en-US" w:bidi="en-US"/>
    </w:rPr>
  </w:style>
  <w:style w:type="paragraph" w:customStyle="1" w:styleId="4976B9292EFE44AB9945B811DF2D753A68">
    <w:name w:val="4976B9292EFE44AB9945B811DF2D753A68"/>
    <w:rsid w:val="00E817B6"/>
    <w:pPr>
      <w:spacing w:after="0" w:line="240" w:lineRule="auto"/>
      <w:jc w:val="center"/>
    </w:pPr>
    <w:rPr>
      <w:rFonts w:ascii="Times New Roman" w:hAnsi="Times New Roman"/>
      <w:b/>
      <w:caps/>
      <w:sz w:val="24"/>
      <w:lang w:eastAsia="en-US" w:bidi="en-US"/>
    </w:rPr>
  </w:style>
  <w:style w:type="paragraph" w:customStyle="1" w:styleId="EC2A967B3BC34ACD9A1FDB4B904D88C768">
    <w:name w:val="EC2A967B3BC34ACD9A1FDB4B904D88C768"/>
    <w:rsid w:val="00E817B6"/>
    <w:pPr>
      <w:spacing w:after="0" w:line="240" w:lineRule="auto"/>
      <w:jc w:val="center"/>
    </w:pPr>
    <w:rPr>
      <w:rFonts w:ascii="Times New Roman" w:hAnsi="Times New Roman"/>
      <w:b/>
      <w:caps/>
      <w:sz w:val="24"/>
      <w:lang w:eastAsia="en-US" w:bidi="en-US"/>
    </w:rPr>
  </w:style>
  <w:style w:type="paragraph" w:customStyle="1" w:styleId="DAB069838B9C4913B35FA87E15DDB38468">
    <w:name w:val="DAB069838B9C4913B35FA87E15DDB38468"/>
    <w:rsid w:val="00E817B6"/>
    <w:pPr>
      <w:spacing w:after="0" w:line="240" w:lineRule="auto"/>
      <w:jc w:val="center"/>
    </w:pPr>
    <w:rPr>
      <w:rFonts w:ascii="Times New Roman" w:hAnsi="Times New Roman"/>
      <w:b/>
      <w:caps/>
      <w:sz w:val="24"/>
      <w:lang w:eastAsia="en-US" w:bidi="en-US"/>
    </w:rPr>
  </w:style>
  <w:style w:type="paragraph" w:customStyle="1" w:styleId="8D18CEDA2D5F4B28BAD3B4738472E1EC68">
    <w:name w:val="8D18CEDA2D5F4B28BAD3B4738472E1EC68"/>
    <w:rsid w:val="00E817B6"/>
    <w:pPr>
      <w:spacing w:after="0" w:line="240" w:lineRule="auto"/>
      <w:jc w:val="center"/>
    </w:pPr>
    <w:rPr>
      <w:rFonts w:ascii="Times New Roman" w:hAnsi="Times New Roman"/>
      <w:b/>
      <w:caps/>
      <w:sz w:val="24"/>
      <w:lang w:eastAsia="en-US" w:bidi="en-US"/>
    </w:rPr>
  </w:style>
  <w:style w:type="paragraph" w:customStyle="1" w:styleId="2102D31FC3BE4F79B8C8EE8DEC56CCCE68">
    <w:name w:val="2102D31FC3BE4F79B8C8EE8DEC56CCCE68"/>
    <w:rsid w:val="00E817B6"/>
    <w:pPr>
      <w:spacing w:after="0" w:line="240" w:lineRule="auto"/>
      <w:jc w:val="center"/>
    </w:pPr>
    <w:rPr>
      <w:rFonts w:ascii="Times New Roman" w:hAnsi="Times New Roman"/>
      <w:b/>
      <w:caps/>
      <w:sz w:val="24"/>
      <w:lang w:eastAsia="en-US" w:bidi="en-US"/>
    </w:rPr>
  </w:style>
  <w:style w:type="paragraph" w:customStyle="1" w:styleId="C1708E61451C49D2BDFCE716CE65BC0368">
    <w:name w:val="C1708E61451C49D2BDFCE716CE65BC0368"/>
    <w:rsid w:val="00E817B6"/>
    <w:pPr>
      <w:spacing w:after="0" w:line="240" w:lineRule="auto"/>
      <w:jc w:val="center"/>
    </w:pPr>
    <w:rPr>
      <w:rFonts w:ascii="Times New Roman" w:hAnsi="Times New Roman"/>
      <w:b/>
      <w:caps/>
      <w:sz w:val="24"/>
      <w:lang w:eastAsia="en-US" w:bidi="en-US"/>
    </w:rPr>
  </w:style>
  <w:style w:type="paragraph" w:customStyle="1" w:styleId="1A846BB2DB9C48978809BCC65BADA1C568">
    <w:name w:val="1A846BB2DB9C48978809BCC65BADA1C568"/>
    <w:rsid w:val="00E817B6"/>
    <w:pPr>
      <w:spacing w:after="0" w:line="240" w:lineRule="auto"/>
      <w:jc w:val="center"/>
    </w:pPr>
    <w:rPr>
      <w:rFonts w:ascii="Times New Roman" w:hAnsi="Times New Roman"/>
      <w:b/>
      <w:caps/>
      <w:sz w:val="24"/>
      <w:lang w:eastAsia="en-US" w:bidi="en-US"/>
    </w:rPr>
  </w:style>
  <w:style w:type="paragraph" w:customStyle="1" w:styleId="DCC5E321768A4E1295F4584FF2A910D968">
    <w:name w:val="DCC5E321768A4E1295F4584FF2A910D968"/>
    <w:rsid w:val="00E817B6"/>
    <w:pPr>
      <w:spacing w:after="0" w:line="240" w:lineRule="auto"/>
      <w:ind w:firstLine="709"/>
      <w:jc w:val="both"/>
    </w:pPr>
    <w:rPr>
      <w:rFonts w:ascii="Times New Roman" w:hAnsi="Times New Roman"/>
      <w:sz w:val="24"/>
      <w:lang w:eastAsia="en-US" w:bidi="en-US"/>
    </w:rPr>
  </w:style>
  <w:style w:type="paragraph" w:customStyle="1" w:styleId="CD7FD96488484E24A0528C031965E41D68">
    <w:name w:val="CD7FD96488484E24A0528C031965E41D68"/>
    <w:rsid w:val="00E817B6"/>
    <w:pPr>
      <w:spacing w:after="0" w:line="240" w:lineRule="auto"/>
      <w:ind w:firstLine="709"/>
      <w:jc w:val="both"/>
    </w:pPr>
    <w:rPr>
      <w:rFonts w:ascii="Times New Roman" w:hAnsi="Times New Roman"/>
      <w:sz w:val="24"/>
      <w:lang w:eastAsia="en-US" w:bidi="en-US"/>
    </w:rPr>
  </w:style>
  <w:style w:type="paragraph" w:customStyle="1" w:styleId="D7BEA7E1A4AB469E870AEE13DB733AD668">
    <w:name w:val="D7BEA7E1A4AB469E870AEE13DB733AD668"/>
    <w:rsid w:val="00E817B6"/>
    <w:pPr>
      <w:spacing w:after="0" w:line="240" w:lineRule="auto"/>
      <w:ind w:firstLine="709"/>
      <w:jc w:val="both"/>
    </w:pPr>
    <w:rPr>
      <w:rFonts w:ascii="Times New Roman" w:hAnsi="Times New Roman"/>
      <w:sz w:val="24"/>
      <w:lang w:eastAsia="en-US" w:bidi="en-US"/>
    </w:rPr>
  </w:style>
  <w:style w:type="paragraph" w:customStyle="1" w:styleId="389ED970107840C3AB664AE972E4C63868">
    <w:name w:val="389ED970107840C3AB664AE972E4C63868"/>
    <w:rsid w:val="00E817B6"/>
    <w:pPr>
      <w:spacing w:after="0" w:line="240" w:lineRule="auto"/>
      <w:ind w:firstLine="709"/>
      <w:jc w:val="both"/>
    </w:pPr>
    <w:rPr>
      <w:rFonts w:ascii="Times New Roman" w:hAnsi="Times New Roman"/>
      <w:sz w:val="24"/>
      <w:lang w:eastAsia="en-US" w:bidi="en-US"/>
    </w:rPr>
  </w:style>
  <w:style w:type="paragraph" w:customStyle="1" w:styleId="5B5653BDD8CB45C0856071F440ACD75568">
    <w:name w:val="5B5653BDD8CB45C0856071F440ACD75568"/>
    <w:rsid w:val="00E817B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68">
    <w:name w:val="CADF4579B9A6446DBCF3EBF5F13CB05F68"/>
    <w:rsid w:val="00E817B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68">
    <w:name w:val="34AE13C8DD3942CD90ACA236F3E06E3F68"/>
    <w:rsid w:val="00E817B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68">
    <w:name w:val="6C2A8708C7974D6D8D99C29BA5A590B068"/>
    <w:rsid w:val="00E817B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68">
    <w:name w:val="5637EC201A3E4B5794CEBB2FF842A29468"/>
    <w:rsid w:val="00E817B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68">
    <w:name w:val="18044DAACC414A39B0B834A00A86700968"/>
    <w:rsid w:val="00E817B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68">
    <w:name w:val="8699CC618E304EA7B98E401CF00FA35168"/>
    <w:rsid w:val="00E817B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68">
    <w:name w:val="9A89C147864D48B297B27F0D3E2EAFA068"/>
    <w:rsid w:val="00E817B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68">
    <w:name w:val="2B3F4C5C453548C3B3C5C9F9E0489A9468"/>
    <w:rsid w:val="00E817B6"/>
    <w:rPr>
      <w:lang w:eastAsia="en-US" w:bidi="en-US"/>
    </w:rPr>
  </w:style>
  <w:style w:type="paragraph" w:customStyle="1" w:styleId="B22E2C0E02F34BCE873963D3528B8BE568">
    <w:name w:val="B22E2C0E02F34BCE873963D3528B8BE568"/>
    <w:rsid w:val="00E817B6"/>
    <w:rPr>
      <w:lang w:eastAsia="en-US" w:bidi="en-US"/>
    </w:rPr>
  </w:style>
  <w:style w:type="paragraph" w:customStyle="1" w:styleId="855AF339CD1049269C4FA4AA8F41D22568">
    <w:name w:val="855AF339CD1049269C4FA4AA8F41D22568"/>
    <w:rsid w:val="00E817B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68">
    <w:name w:val="9A4159E05256452B91444745A7B76CC868"/>
    <w:rsid w:val="00E817B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68">
    <w:name w:val="4DB3FFE7B8334A49B7C8D64780C09B7868"/>
    <w:rsid w:val="00E817B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68">
    <w:name w:val="705AC6D3DC924E8D9D1B231352BC9CB968"/>
    <w:rsid w:val="00E817B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69">
    <w:name w:val="278C7F185CAE4B14A07AA0F2586FB88469"/>
    <w:rsid w:val="00FC6A1A"/>
    <w:pPr>
      <w:spacing w:after="120" w:line="240" w:lineRule="auto"/>
      <w:jc w:val="center"/>
    </w:pPr>
    <w:rPr>
      <w:rFonts w:ascii="Times New Roman" w:hAnsi="Times New Roman"/>
      <w:b/>
      <w:caps/>
      <w:sz w:val="28"/>
      <w:lang w:eastAsia="en-US" w:bidi="en-US"/>
    </w:rPr>
  </w:style>
  <w:style w:type="paragraph" w:customStyle="1" w:styleId="70F9ABCF19C24D38B705CBB07A01CDBF69">
    <w:name w:val="70F9ABCF19C24D38B705CBB07A01CDBF69"/>
    <w:rsid w:val="00FC6A1A"/>
    <w:pPr>
      <w:spacing w:after="120" w:line="360" w:lineRule="auto"/>
      <w:jc w:val="center"/>
    </w:pPr>
    <w:rPr>
      <w:rFonts w:ascii="Times New Roman" w:hAnsi="Times New Roman"/>
      <w:b/>
      <w:caps/>
      <w:sz w:val="28"/>
      <w:lang w:eastAsia="en-US" w:bidi="en-US"/>
    </w:rPr>
  </w:style>
  <w:style w:type="paragraph" w:customStyle="1" w:styleId="0C4B29AF39FF4160860F7D36DF0BB9F269">
    <w:name w:val="0C4B29AF39FF4160860F7D36DF0BB9F269"/>
    <w:rsid w:val="00FC6A1A"/>
    <w:pPr>
      <w:spacing w:after="120" w:line="240" w:lineRule="auto"/>
      <w:jc w:val="center"/>
    </w:pPr>
    <w:rPr>
      <w:rFonts w:ascii="Times New Roman" w:hAnsi="Times New Roman"/>
      <w:b/>
      <w:caps/>
      <w:sz w:val="28"/>
      <w:lang w:eastAsia="en-US" w:bidi="en-US"/>
    </w:rPr>
  </w:style>
  <w:style w:type="paragraph" w:customStyle="1" w:styleId="201A99D18B174BAAAED41B8AF5A952D069">
    <w:name w:val="201A99D18B174BAAAED41B8AF5A952D069"/>
    <w:rsid w:val="00FC6A1A"/>
    <w:pPr>
      <w:spacing w:after="120" w:line="240" w:lineRule="auto"/>
      <w:jc w:val="center"/>
    </w:pPr>
    <w:rPr>
      <w:rFonts w:ascii="Times New Roman" w:hAnsi="Times New Roman"/>
      <w:b/>
      <w:caps/>
      <w:sz w:val="28"/>
      <w:lang w:eastAsia="en-US" w:bidi="en-US"/>
    </w:rPr>
  </w:style>
  <w:style w:type="paragraph" w:customStyle="1" w:styleId="7874670056BA487ABCC15467EAD5250E69">
    <w:name w:val="7874670056BA487ABCC15467EAD5250E69"/>
    <w:rsid w:val="00FC6A1A"/>
    <w:pPr>
      <w:spacing w:after="120" w:line="240" w:lineRule="auto"/>
      <w:jc w:val="center"/>
    </w:pPr>
    <w:rPr>
      <w:rFonts w:ascii="Times New Roman" w:hAnsi="Times New Roman"/>
      <w:b/>
      <w:caps/>
      <w:sz w:val="28"/>
      <w:lang w:eastAsia="en-US" w:bidi="en-US"/>
    </w:rPr>
  </w:style>
  <w:style w:type="paragraph" w:customStyle="1" w:styleId="DB06E5AB9D7B46AAA8C84176211937C569">
    <w:name w:val="DB06E5AB9D7B46AAA8C84176211937C569"/>
    <w:rsid w:val="00FC6A1A"/>
    <w:pPr>
      <w:spacing w:after="0" w:line="240" w:lineRule="auto"/>
      <w:ind w:firstLine="709"/>
      <w:jc w:val="both"/>
    </w:pPr>
    <w:rPr>
      <w:rFonts w:ascii="Times New Roman" w:hAnsi="Times New Roman"/>
      <w:sz w:val="24"/>
      <w:lang w:eastAsia="en-US" w:bidi="en-US"/>
    </w:rPr>
  </w:style>
  <w:style w:type="paragraph" w:customStyle="1" w:styleId="9BB0A4FD1A7A46FCA3FDF939EBD2931169">
    <w:name w:val="9BB0A4FD1A7A46FCA3FDF939EBD2931169"/>
    <w:rsid w:val="00FC6A1A"/>
    <w:pPr>
      <w:spacing w:after="0" w:line="240" w:lineRule="auto"/>
      <w:ind w:firstLine="709"/>
      <w:jc w:val="both"/>
    </w:pPr>
    <w:rPr>
      <w:rFonts w:ascii="Times New Roman" w:hAnsi="Times New Roman"/>
      <w:sz w:val="24"/>
      <w:lang w:eastAsia="en-US" w:bidi="en-US"/>
    </w:rPr>
  </w:style>
  <w:style w:type="paragraph" w:customStyle="1" w:styleId="9B873AA5BA6143F1991D624D9BAD94EB69">
    <w:name w:val="9B873AA5BA6143F1991D624D9BAD94EB69"/>
    <w:rsid w:val="00FC6A1A"/>
    <w:pPr>
      <w:spacing w:after="0" w:line="240" w:lineRule="auto"/>
      <w:ind w:firstLine="709"/>
      <w:jc w:val="both"/>
    </w:pPr>
    <w:rPr>
      <w:rFonts w:ascii="Times New Roman" w:hAnsi="Times New Roman"/>
      <w:sz w:val="24"/>
      <w:lang w:eastAsia="en-US" w:bidi="en-US"/>
    </w:rPr>
  </w:style>
  <w:style w:type="paragraph" w:customStyle="1" w:styleId="7E5B094B92D846DD9CDA062BD6BC8BA769">
    <w:name w:val="7E5B094B92D846DD9CDA062BD6BC8BA769"/>
    <w:rsid w:val="00FC6A1A"/>
    <w:pPr>
      <w:spacing w:after="0" w:line="240" w:lineRule="auto"/>
      <w:ind w:firstLine="709"/>
      <w:jc w:val="both"/>
    </w:pPr>
    <w:rPr>
      <w:rFonts w:ascii="Times New Roman" w:hAnsi="Times New Roman"/>
      <w:sz w:val="24"/>
      <w:lang w:eastAsia="en-US" w:bidi="en-US"/>
    </w:rPr>
  </w:style>
  <w:style w:type="paragraph" w:customStyle="1" w:styleId="2972B0124F204443A3B144A69409A46469">
    <w:name w:val="2972B0124F204443A3B144A69409A46469"/>
    <w:rsid w:val="00FC6A1A"/>
    <w:pPr>
      <w:spacing w:after="0" w:line="240" w:lineRule="auto"/>
      <w:ind w:firstLine="709"/>
      <w:jc w:val="both"/>
    </w:pPr>
    <w:rPr>
      <w:rFonts w:ascii="Times New Roman" w:hAnsi="Times New Roman"/>
      <w:sz w:val="24"/>
      <w:lang w:eastAsia="en-US" w:bidi="en-US"/>
    </w:rPr>
  </w:style>
  <w:style w:type="paragraph" w:customStyle="1" w:styleId="C3C96F2A1B2042D3A27444B0A7C5EC6169">
    <w:name w:val="C3C96F2A1B2042D3A27444B0A7C5EC6169"/>
    <w:rsid w:val="00FC6A1A"/>
    <w:pPr>
      <w:spacing w:after="0" w:line="240" w:lineRule="auto"/>
      <w:ind w:firstLine="709"/>
      <w:jc w:val="both"/>
    </w:pPr>
    <w:rPr>
      <w:rFonts w:ascii="Times New Roman" w:hAnsi="Times New Roman"/>
      <w:sz w:val="24"/>
      <w:lang w:eastAsia="en-US" w:bidi="en-US"/>
    </w:rPr>
  </w:style>
  <w:style w:type="paragraph" w:customStyle="1" w:styleId="DACFEE89A3794795930886D3B7B600B928">
    <w:name w:val="DACFEE89A3794795930886D3B7B600B928"/>
    <w:rsid w:val="00FC6A1A"/>
    <w:pPr>
      <w:spacing w:after="0" w:line="240" w:lineRule="auto"/>
      <w:ind w:firstLine="709"/>
      <w:jc w:val="both"/>
    </w:pPr>
    <w:rPr>
      <w:rFonts w:ascii="Times New Roman" w:hAnsi="Times New Roman"/>
      <w:sz w:val="24"/>
      <w:lang w:eastAsia="en-US" w:bidi="en-US"/>
    </w:rPr>
  </w:style>
  <w:style w:type="paragraph" w:customStyle="1" w:styleId="B7B1E3A465704167BE92E76716B613E523">
    <w:name w:val="B7B1E3A465704167BE92E76716B613E523"/>
    <w:rsid w:val="00FC6A1A"/>
    <w:pPr>
      <w:spacing w:after="0" w:line="240" w:lineRule="auto"/>
      <w:ind w:firstLine="709"/>
      <w:jc w:val="both"/>
    </w:pPr>
    <w:rPr>
      <w:rFonts w:ascii="Times New Roman" w:hAnsi="Times New Roman"/>
      <w:sz w:val="24"/>
      <w:lang w:eastAsia="en-US" w:bidi="en-US"/>
    </w:rPr>
  </w:style>
  <w:style w:type="paragraph" w:customStyle="1" w:styleId="21B51090C29648319F82586764AD41E669">
    <w:name w:val="21B51090C29648319F82586764AD41E669"/>
    <w:rsid w:val="00FC6A1A"/>
    <w:pPr>
      <w:spacing w:after="0" w:line="240" w:lineRule="auto"/>
      <w:ind w:firstLine="709"/>
      <w:jc w:val="both"/>
    </w:pPr>
    <w:rPr>
      <w:rFonts w:ascii="Times New Roman" w:hAnsi="Times New Roman"/>
      <w:sz w:val="24"/>
      <w:lang w:eastAsia="en-US" w:bidi="en-US"/>
    </w:rPr>
  </w:style>
  <w:style w:type="paragraph" w:customStyle="1" w:styleId="B97F5DE1168F4F9CB8182DD707FE2D8E54">
    <w:name w:val="B97F5DE1168F4F9CB8182DD707FE2D8E54"/>
    <w:rsid w:val="00FC6A1A"/>
    <w:pPr>
      <w:spacing w:after="0" w:line="240" w:lineRule="auto"/>
      <w:ind w:firstLine="709"/>
      <w:jc w:val="both"/>
    </w:pPr>
    <w:rPr>
      <w:rFonts w:ascii="Times New Roman" w:hAnsi="Times New Roman"/>
      <w:sz w:val="24"/>
      <w:lang w:eastAsia="en-US" w:bidi="en-US"/>
    </w:rPr>
  </w:style>
  <w:style w:type="paragraph" w:customStyle="1" w:styleId="E13EB2CBFD8843EEB21CB0C7F5D05A5561">
    <w:name w:val="E13EB2CBFD8843EEB21CB0C7F5D05A5561"/>
    <w:rsid w:val="00FC6A1A"/>
    <w:pPr>
      <w:spacing w:after="0" w:line="240" w:lineRule="auto"/>
      <w:ind w:firstLine="709"/>
      <w:jc w:val="both"/>
    </w:pPr>
    <w:rPr>
      <w:rFonts w:ascii="Times New Roman" w:hAnsi="Times New Roman"/>
      <w:sz w:val="24"/>
      <w:lang w:eastAsia="en-US" w:bidi="en-US"/>
    </w:rPr>
  </w:style>
  <w:style w:type="paragraph" w:customStyle="1" w:styleId="23AD87CD55A64988B22BE3BDF915F1EB54">
    <w:name w:val="23AD87CD55A64988B22BE3BDF915F1EB54"/>
    <w:rsid w:val="00FC6A1A"/>
    <w:pPr>
      <w:spacing w:after="0" w:line="240" w:lineRule="auto"/>
      <w:ind w:firstLine="709"/>
      <w:jc w:val="both"/>
    </w:pPr>
    <w:rPr>
      <w:rFonts w:ascii="Times New Roman" w:hAnsi="Times New Roman"/>
      <w:sz w:val="24"/>
      <w:lang w:eastAsia="en-US" w:bidi="en-US"/>
    </w:rPr>
  </w:style>
  <w:style w:type="paragraph" w:customStyle="1" w:styleId="8BC49A21F2724827BB2D9CB51304D47169">
    <w:name w:val="8BC49A21F2724827BB2D9CB51304D47169"/>
    <w:rsid w:val="00FC6A1A"/>
    <w:pPr>
      <w:spacing w:after="0" w:line="240" w:lineRule="auto"/>
      <w:ind w:firstLine="709"/>
      <w:jc w:val="both"/>
    </w:pPr>
    <w:rPr>
      <w:rFonts w:ascii="Times New Roman" w:hAnsi="Times New Roman"/>
      <w:sz w:val="24"/>
      <w:lang w:eastAsia="en-US" w:bidi="en-US"/>
    </w:rPr>
  </w:style>
  <w:style w:type="paragraph" w:customStyle="1" w:styleId="4ACE3E68880C44749E76C10958BCD21F54">
    <w:name w:val="4ACE3E68880C44749E76C10958BCD21F54"/>
    <w:rsid w:val="00FC6A1A"/>
    <w:pPr>
      <w:spacing w:after="0" w:line="240" w:lineRule="auto"/>
      <w:ind w:firstLine="709"/>
      <w:jc w:val="both"/>
    </w:pPr>
    <w:rPr>
      <w:rFonts w:ascii="Times New Roman" w:hAnsi="Times New Roman"/>
      <w:sz w:val="24"/>
      <w:lang w:eastAsia="en-US" w:bidi="en-US"/>
    </w:rPr>
  </w:style>
  <w:style w:type="paragraph" w:customStyle="1" w:styleId="ACF4AB5130FF4DDBB8C171CF9DC51A6451">
    <w:name w:val="ACF4AB5130FF4DDBB8C171CF9DC51A6451"/>
    <w:rsid w:val="00FC6A1A"/>
    <w:pPr>
      <w:spacing w:after="0" w:line="240" w:lineRule="auto"/>
      <w:ind w:firstLine="709"/>
      <w:jc w:val="both"/>
    </w:pPr>
    <w:rPr>
      <w:rFonts w:ascii="Times New Roman" w:hAnsi="Times New Roman"/>
      <w:sz w:val="24"/>
      <w:lang w:eastAsia="en-US" w:bidi="en-US"/>
    </w:rPr>
  </w:style>
  <w:style w:type="paragraph" w:customStyle="1" w:styleId="50CAAC76BD5148A5AC5931B1856F8BEF33">
    <w:name w:val="50CAAC76BD5148A5AC5931B1856F8BEF33"/>
    <w:rsid w:val="00FC6A1A"/>
    <w:pPr>
      <w:spacing w:after="0" w:line="240" w:lineRule="auto"/>
      <w:ind w:firstLine="709"/>
      <w:jc w:val="both"/>
    </w:pPr>
    <w:rPr>
      <w:rFonts w:ascii="Times New Roman" w:hAnsi="Times New Roman"/>
      <w:sz w:val="24"/>
      <w:lang w:eastAsia="en-US" w:bidi="en-US"/>
    </w:rPr>
  </w:style>
  <w:style w:type="paragraph" w:customStyle="1" w:styleId="F523346767FE4DDFBF92CC444A9E130C69">
    <w:name w:val="F523346767FE4DDFBF92CC444A9E130C69"/>
    <w:rsid w:val="00FC6A1A"/>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69">
    <w:name w:val="38AF460A1D074193B8FDB47E16A47B5A69"/>
    <w:rsid w:val="00FC6A1A"/>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69">
    <w:name w:val="41AD46FCADE544E9AC975A551186687969"/>
    <w:rsid w:val="00FC6A1A"/>
    <w:rPr>
      <w:lang w:eastAsia="en-US" w:bidi="en-US"/>
    </w:rPr>
  </w:style>
  <w:style w:type="paragraph" w:customStyle="1" w:styleId="C6FCE31C150144B7B41E5FEE476F955969">
    <w:name w:val="C6FCE31C150144B7B41E5FEE476F955969"/>
    <w:rsid w:val="00FC6A1A"/>
    <w:pPr>
      <w:spacing w:after="0" w:line="240" w:lineRule="auto"/>
      <w:jc w:val="center"/>
    </w:pPr>
    <w:rPr>
      <w:rFonts w:ascii="Times New Roman" w:hAnsi="Times New Roman"/>
      <w:b/>
      <w:caps/>
      <w:sz w:val="24"/>
      <w:lang w:eastAsia="en-US" w:bidi="en-US"/>
    </w:rPr>
  </w:style>
  <w:style w:type="paragraph" w:customStyle="1" w:styleId="3CD2565A79DF4AEC8D967989522B980469">
    <w:name w:val="3CD2565A79DF4AEC8D967989522B980469"/>
    <w:rsid w:val="00FC6A1A"/>
    <w:pPr>
      <w:spacing w:after="0" w:line="240" w:lineRule="auto"/>
      <w:jc w:val="center"/>
    </w:pPr>
    <w:rPr>
      <w:rFonts w:ascii="Times New Roman" w:hAnsi="Times New Roman"/>
      <w:b/>
      <w:caps/>
      <w:sz w:val="24"/>
      <w:lang w:eastAsia="en-US" w:bidi="en-US"/>
    </w:rPr>
  </w:style>
  <w:style w:type="paragraph" w:customStyle="1" w:styleId="8EB3D8D464D94DD7BEA8B2D4644A43E769">
    <w:name w:val="8EB3D8D464D94DD7BEA8B2D4644A43E769"/>
    <w:rsid w:val="00FC6A1A"/>
    <w:pPr>
      <w:spacing w:after="0" w:line="240" w:lineRule="auto"/>
      <w:jc w:val="center"/>
    </w:pPr>
    <w:rPr>
      <w:rFonts w:ascii="Times New Roman" w:hAnsi="Times New Roman"/>
      <w:b/>
      <w:caps/>
      <w:sz w:val="24"/>
      <w:lang w:eastAsia="en-US" w:bidi="en-US"/>
    </w:rPr>
  </w:style>
  <w:style w:type="paragraph" w:customStyle="1" w:styleId="DB02C760BE294C2A8D31838C69133B3F69">
    <w:name w:val="DB02C760BE294C2A8D31838C69133B3F69"/>
    <w:rsid w:val="00FC6A1A"/>
    <w:pPr>
      <w:spacing w:after="0" w:line="240" w:lineRule="auto"/>
      <w:jc w:val="center"/>
    </w:pPr>
    <w:rPr>
      <w:rFonts w:ascii="Times New Roman" w:hAnsi="Times New Roman"/>
      <w:b/>
      <w:caps/>
      <w:sz w:val="24"/>
      <w:lang w:eastAsia="en-US" w:bidi="en-US"/>
    </w:rPr>
  </w:style>
  <w:style w:type="paragraph" w:customStyle="1" w:styleId="CA0FCCB1B0464C369DD449CAE6DC0D9469">
    <w:name w:val="CA0FCCB1B0464C369DD449CAE6DC0D9469"/>
    <w:rsid w:val="00FC6A1A"/>
    <w:pPr>
      <w:spacing w:after="0" w:line="240" w:lineRule="auto"/>
      <w:jc w:val="center"/>
    </w:pPr>
    <w:rPr>
      <w:rFonts w:ascii="Times New Roman" w:hAnsi="Times New Roman"/>
      <w:b/>
      <w:caps/>
      <w:sz w:val="24"/>
      <w:lang w:eastAsia="en-US" w:bidi="en-US"/>
    </w:rPr>
  </w:style>
  <w:style w:type="paragraph" w:customStyle="1" w:styleId="9267D1452F324EA88D8ACB5AE933F92C69">
    <w:name w:val="9267D1452F324EA88D8ACB5AE933F92C69"/>
    <w:rsid w:val="00FC6A1A"/>
    <w:pPr>
      <w:spacing w:after="0" w:line="240" w:lineRule="auto"/>
      <w:jc w:val="center"/>
    </w:pPr>
    <w:rPr>
      <w:rFonts w:ascii="Times New Roman" w:hAnsi="Times New Roman"/>
      <w:b/>
      <w:caps/>
      <w:sz w:val="24"/>
      <w:lang w:eastAsia="en-US" w:bidi="en-US"/>
    </w:rPr>
  </w:style>
  <w:style w:type="paragraph" w:customStyle="1" w:styleId="FBC409DEE1024305BA9E5E451F584BED69">
    <w:name w:val="FBC409DEE1024305BA9E5E451F584BED69"/>
    <w:rsid w:val="00FC6A1A"/>
    <w:pPr>
      <w:spacing w:after="0" w:line="240" w:lineRule="auto"/>
      <w:jc w:val="center"/>
    </w:pPr>
    <w:rPr>
      <w:rFonts w:ascii="Times New Roman" w:hAnsi="Times New Roman"/>
      <w:b/>
      <w:caps/>
      <w:sz w:val="24"/>
      <w:lang w:eastAsia="en-US" w:bidi="en-US"/>
    </w:rPr>
  </w:style>
  <w:style w:type="paragraph" w:customStyle="1" w:styleId="312930A6317642448FDCD489650F45C169">
    <w:name w:val="312930A6317642448FDCD489650F45C169"/>
    <w:rsid w:val="00FC6A1A"/>
    <w:pPr>
      <w:spacing w:after="0" w:line="240" w:lineRule="auto"/>
      <w:ind w:firstLine="709"/>
      <w:jc w:val="both"/>
    </w:pPr>
    <w:rPr>
      <w:rFonts w:ascii="Times New Roman" w:hAnsi="Times New Roman"/>
      <w:sz w:val="24"/>
      <w:lang w:eastAsia="en-US" w:bidi="en-US"/>
    </w:rPr>
  </w:style>
  <w:style w:type="paragraph" w:customStyle="1" w:styleId="4976B9292EFE44AB9945B811DF2D753A69">
    <w:name w:val="4976B9292EFE44AB9945B811DF2D753A69"/>
    <w:rsid w:val="00FC6A1A"/>
    <w:pPr>
      <w:spacing w:after="0" w:line="240" w:lineRule="auto"/>
      <w:jc w:val="center"/>
    </w:pPr>
    <w:rPr>
      <w:rFonts w:ascii="Times New Roman" w:hAnsi="Times New Roman"/>
      <w:b/>
      <w:caps/>
      <w:sz w:val="24"/>
      <w:lang w:eastAsia="en-US" w:bidi="en-US"/>
    </w:rPr>
  </w:style>
  <w:style w:type="paragraph" w:customStyle="1" w:styleId="EC2A967B3BC34ACD9A1FDB4B904D88C769">
    <w:name w:val="EC2A967B3BC34ACD9A1FDB4B904D88C769"/>
    <w:rsid w:val="00FC6A1A"/>
    <w:pPr>
      <w:spacing w:after="0" w:line="240" w:lineRule="auto"/>
      <w:jc w:val="center"/>
    </w:pPr>
    <w:rPr>
      <w:rFonts w:ascii="Times New Roman" w:hAnsi="Times New Roman"/>
      <w:b/>
      <w:caps/>
      <w:sz w:val="24"/>
      <w:lang w:eastAsia="en-US" w:bidi="en-US"/>
    </w:rPr>
  </w:style>
  <w:style w:type="paragraph" w:customStyle="1" w:styleId="DAB069838B9C4913B35FA87E15DDB38469">
    <w:name w:val="DAB069838B9C4913B35FA87E15DDB38469"/>
    <w:rsid w:val="00FC6A1A"/>
    <w:pPr>
      <w:spacing w:after="0" w:line="240" w:lineRule="auto"/>
      <w:jc w:val="center"/>
    </w:pPr>
    <w:rPr>
      <w:rFonts w:ascii="Times New Roman" w:hAnsi="Times New Roman"/>
      <w:b/>
      <w:caps/>
      <w:sz w:val="24"/>
      <w:lang w:eastAsia="en-US" w:bidi="en-US"/>
    </w:rPr>
  </w:style>
  <w:style w:type="paragraph" w:customStyle="1" w:styleId="8D18CEDA2D5F4B28BAD3B4738472E1EC69">
    <w:name w:val="8D18CEDA2D5F4B28BAD3B4738472E1EC69"/>
    <w:rsid w:val="00FC6A1A"/>
    <w:pPr>
      <w:spacing w:after="0" w:line="240" w:lineRule="auto"/>
      <w:jc w:val="center"/>
    </w:pPr>
    <w:rPr>
      <w:rFonts w:ascii="Times New Roman" w:hAnsi="Times New Roman"/>
      <w:b/>
      <w:caps/>
      <w:sz w:val="24"/>
      <w:lang w:eastAsia="en-US" w:bidi="en-US"/>
    </w:rPr>
  </w:style>
  <w:style w:type="paragraph" w:customStyle="1" w:styleId="2102D31FC3BE4F79B8C8EE8DEC56CCCE69">
    <w:name w:val="2102D31FC3BE4F79B8C8EE8DEC56CCCE69"/>
    <w:rsid w:val="00FC6A1A"/>
    <w:pPr>
      <w:spacing w:after="0" w:line="240" w:lineRule="auto"/>
      <w:jc w:val="center"/>
    </w:pPr>
    <w:rPr>
      <w:rFonts w:ascii="Times New Roman" w:hAnsi="Times New Roman"/>
      <w:b/>
      <w:caps/>
      <w:sz w:val="24"/>
      <w:lang w:eastAsia="en-US" w:bidi="en-US"/>
    </w:rPr>
  </w:style>
  <w:style w:type="paragraph" w:customStyle="1" w:styleId="C1708E61451C49D2BDFCE716CE65BC0369">
    <w:name w:val="C1708E61451C49D2BDFCE716CE65BC0369"/>
    <w:rsid w:val="00FC6A1A"/>
    <w:pPr>
      <w:spacing w:after="0" w:line="240" w:lineRule="auto"/>
      <w:jc w:val="center"/>
    </w:pPr>
    <w:rPr>
      <w:rFonts w:ascii="Times New Roman" w:hAnsi="Times New Roman"/>
      <w:b/>
      <w:caps/>
      <w:sz w:val="24"/>
      <w:lang w:eastAsia="en-US" w:bidi="en-US"/>
    </w:rPr>
  </w:style>
  <w:style w:type="paragraph" w:customStyle="1" w:styleId="1A846BB2DB9C48978809BCC65BADA1C569">
    <w:name w:val="1A846BB2DB9C48978809BCC65BADA1C569"/>
    <w:rsid w:val="00FC6A1A"/>
    <w:pPr>
      <w:spacing w:after="0" w:line="240" w:lineRule="auto"/>
      <w:jc w:val="center"/>
    </w:pPr>
    <w:rPr>
      <w:rFonts w:ascii="Times New Roman" w:hAnsi="Times New Roman"/>
      <w:b/>
      <w:caps/>
      <w:sz w:val="24"/>
      <w:lang w:eastAsia="en-US" w:bidi="en-US"/>
    </w:rPr>
  </w:style>
  <w:style w:type="paragraph" w:customStyle="1" w:styleId="DCC5E321768A4E1295F4584FF2A910D969">
    <w:name w:val="DCC5E321768A4E1295F4584FF2A910D969"/>
    <w:rsid w:val="00FC6A1A"/>
    <w:pPr>
      <w:spacing w:after="0" w:line="240" w:lineRule="auto"/>
      <w:ind w:firstLine="709"/>
      <w:jc w:val="both"/>
    </w:pPr>
    <w:rPr>
      <w:rFonts w:ascii="Times New Roman" w:hAnsi="Times New Roman"/>
      <w:sz w:val="24"/>
      <w:lang w:eastAsia="en-US" w:bidi="en-US"/>
    </w:rPr>
  </w:style>
  <w:style w:type="paragraph" w:customStyle="1" w:styleId="CD7FD96488484E24A0528C031965E41D69">
    <w:name w:val="CD7FD96488484E24A0528C031965E41D69"/>
    <w:rsid w:val="00FC6A1A"/>
    <w:pPr>
      <w:spacing w:after="0" w:line="240" w:lineRule="auto"/>
      <w:ind w:firstLine="709"/>
      <w:jc w:val="both"/>
    </w:pPr>
    <w:rPr>
      <w:rFonts w:ascii="Times New Roman" w:hAnsi="Times New Roman"/>
      <w:sz w:val="24"/>
      <w:lang w:eastAsia="en-US" w:bidi="en-US"/>
    </w:rPr>
  </w:style>
  <w:style w:type="paragraph" w:customStyle="1" w:styleId="D7BEA7E1A4AB469E870AEE13DB733AD669">
    <w:name w:val="D7BEA7E1A4AB469E870AEE13DB733AD669"/>
    <w:rsid w:val="00FC6A1A"/>
    <w:pPr>
      <w:spacing w:after="0" w:line="240" w:lineRule="auto"/>
      <w:ind w:firstLine="709"/>
      <w:jc w:val="both"/>
    </w:pPr>
    <w:rPr>
      <w:rFonts w:ascii="Times New Roman" w:hAnsi="Times New Roman"/>
      <w:sz w:val="24"/>
      <w:lang w:eastAsia="en-US" w:bidi="en-US"/>
    </w:rPr>
  </w:style>
  <w:style w:type="paragraph" w:customStyle="1" w:styleId="389ED970107840C3AB664AE972E4C63869">
    <w:name w:val="389ED970107840C3AB664AE972E4C63869"/>
    <w:rsid w:val="00FC6A1A"/>
    <w:pPr>
      <w:spacing w:after="0" w:line="240" w:lineRule="auto"/>
      <w:ind w:firstLine="709"/>
      <w:jc w:val="both"/>
    </w:pPr>
    <w:rPr>
      <w:rFonts w:ascii="Times New Roman" w:hAnsi="Times New Roman"/>
      <w:sz w:val="24"/>
      <w:lang w:eastAsia="en-US" w:bidi="en-US"/>
    </w:rPr>
  </w:style>
  <w:style w:type="paragraph" w:customStyle="1" w:styleId="5B5653BDD8CB45C0856071F440ACD75569">
    <w:name w:val="5B5653BDD8CB45C0856071F440ACD75569"/>
    <w:rsid w:val="00FC6A1A"/>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69">
    <w:name w:val="CADF4579B9A6446DBCF3EBF5F13CB05F69"/>
    <w:rsid w:val="00FC6A1A"/>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69">
    <w:name w:val="34AE13C8DD3942CD90ACA236F3E06E3F69"/>
    <w:rsid w:val="00FC6A1A"/>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69">
    <w:name w:val="6C2A8708C7974D6D8D99C29BA5A590B069"/>
    <w:rsid w:val="00FC6A1A"/>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69">
    <w:name w:val="5637EC201A3E4B5794CEBB2FF842A29469"/>
    <w:rsid w:val="00FC6A1A"/>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69">
    <w:name w:val="18044DAACC414A39B0B834A00A86700969"/>
    <w:rsid w:val="00FC6A1A"/>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69">
    <w:name w:val="8699CC618E304EA7B98E401CF00FA35169"/>
    <w:rsid w:val="00FC6A1A"/>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69">
    <w:name w:val="9A89C147864D48B297B27F0D3E2EAFA069"/>
    <w:rsid w:val="00FC6A1A"/>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69">
    <w:name w:val="2B3F4C5C453548C3B3C5C9F9E0489A9469"/>
    <w:rsid w:val="00FC6A1A"/>
    <w:rPr>
      <w:lang w:eastAsia="en-US" w:bidi="en-US"/>
    </w:rPr>
  </w:style>
  <w:style w:type="paragraph" w:customStyle="1" w:styleId="B22E2C0E02F34BCE873963D3528B8BE569">
    <w:name w:val="B22E2C0E02F34BCE873963D3528B8BE569"/>
    <w:rsid w:val="00FC6A1A"/>
    <w:rPr>
      <w:lang w:eastAsia="en-US" w:bidi="en-US"/>
    </w:rPr>
  </w:style>
  <w:style w:type="paragraph" w:customStyle="1" w:styleId="855AF339CD1049269C4FA4AA8F41D22569">
    <w:name w:val="855AF339CD1049269C4FA4AA8F41D22569"/>
    <w:rsid w:val="00FC6A1A"/>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69">
    <w:name w:val="9A4159E05256452B91444745A7B76CC869"/>
    <w:rsid w:val="00FC6A1A"/>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69">
    <w:name w:val="4DB3FFE7B8334A49B7C8D64780C09B7869"/>
    <w:rsid w:val="00FC6A1A"/>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69">
    <w:name w:val="705AC6D3DC924E8D9D1B231352BC9CB969"/>
    <w:rsid w:val="00FC6A1A"/>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78C7F185CAE4B14A07AA0F2586FB88470">
    <w:name w:val="278C7F185CAE4B14A07AA0F2586FB88470"/>
    <w:rsid w:val="00FC6A1A"/>
    <w:pPr>
      <w:spacing w:after="120" w:line="240" w:lineRule="auto"/>
      <w:jc w:val="center"/>
    </w:pPr>
    <w:rPr>
      <w:rFonts w:ascii="Times New Roman" w:hAnsi="Times New Roman"/>
      <w:b/>
      <w:caps/>
      <w:sz w:val="28"/>
      <w:lang w:eastAsia="en-US" w:bidi="en-US"/>
    </w:rPr>
  </w:style>
  <w:style w:type="paragraph" w:customStyle="1" w:styleId="70F9ABCF19C24D38B705CBB07A01CDBF70">
    <w:name w:val="70F9ABCF19C24D38B705CBB07A01CDBF70"/>
    <w:rsid w:val="00FC6A1A"/>
    <w:pPr>
      <w:spacing w:after="120" w:line="360" w:lineRule="auto"/>
      <w:jc w:val="center"/>
    </w:pPr>
    <w:rPr>
      <w:rFonts w:ascii="Times New Roman" w:hAnsi="Times New Roman"/>
      <w:b/>
      <w:caps/>
      <w:sz w:val="28"/>
      <w:lang w:eastAsia="en-US" w:bidi="en-US"/>
    </w:rPr>
  </w:style>
  <w:style w:type="paragraph" w:customStyle="1" w:styleId="0C4B29AF39FF4160860F7D36DF0BB9F270">
    <w:name w:val="0C4B29AF39FF4160860F7D36DF0BB9F270"/>
    <w:rsid w:val="00FC6A1A"/>
    <w:pPr>
      <w:spacing w:after="120" w:line="240" w:lineRule="auto"/>
      <w:jc w:val="center"/>
    </w:pPr>
    <w:rPr>
      <w:rFonts w:ascii="Times New Roman" w:hAnsi="Times New Roman"/>
      <w:b/>
      <w:caps/>
      <w:sz w:val="28"/>
      <w:lang w:eastAsia="en-US" w:bidi="en-US"/>
    </w:rPr>
  </w:style>
  <w:style w:type="paragraph" w:customStyle="1" w:styleId="201A99D18B174BAAAED41B8AF5A952D070">
    <w:name w:val="201A99D18B174BAAAED41B8AF5A952D070"/>
    <w:rsid w:val="00FC6A1A"/>
    <w:pPr>
      <w:spacing w:after="120" w:line="240" w:lineRule="auto"/>
      <w:jc w:val="center"/>
    </w:pPr>
    <w:rPr>
      <w:rFonts w:ascii="Times New Roman" w:hAnsi="Times New Roman"/>
      <w:b/>
      <w:caps/>
      <w:sz w:val="28"/>
      <w:lang w:eastAsia="en-US" w:bidi="en-US"/>
    </w:rPr>
  </w:style>
  <w:style w:type="paragraph" w:customStyle="1" w:styleId="7874670056BA487ABCC15467EAD5250E70">
    <w:name w:val="7874670056BA487ABCC15467EAD5250E70"/>
    <w:rsid w:val="00FC6A1A"/>
    <w:pPr>
      <w:spacing w:after="120" w:line="240" w:lineRule="auto"/>
      <w:jc w:val="center"/>
    </w:pPr>
    <w:rPr>
      <w:rFonts w:ascii="Times New Roman" w:hAnsi="Times New Roman"/>
      <w:b/>
      <w:caps/>
      <w:sz w:val="28"/>
      <w:lang w:eastAsia="en-US" w:bidi="en-US"/>
    </w:rPr>
  </w:style>
  <w:style w:type="paragraph" w:customStyle="1" w:styleId="DB06E5AB9D7B46AAA8C84176211937C570">
    <w:name w:val="DB06E5AB9D7B46AAA8C84176211937C570"/>
    <w:rsid w:val="00FC6A1A"/>
    <w:pPr>
      <w:spacing w:after="0" w:line="240" w:lineRule="auto"/>
      <w:ind w:firstLine="709"/>
      <w:jc w:val="both"/>
    </w:pPr>
    <w:rPr>
      <w:rFonts w:ascii="Times New Roman" w:hAnsi="Times New Roman"/>
      <w:sz w:val="24"/>
      <w:lang w:eastAsia="en-US" w:bidi="en-US"/>
    </w:rPr>
  </w:style>
  <w:style w:type="paragraph" w:customStyle="1" w:styleId="9BB0A4FD1A7A46FCA3FDF939EBD2931170">
    <w:name w:val="9BB0A4FD1A7A46FCA3FDF939EBD2931170"/>
    <w:rsid w:val="00FC6A1A"/>
    <w:pPr>
      <w:spacing w:after="0" w:line="240" w:lineRule="auto"/>
      <w:ind w:firstLine="709"/>
      <w:jc w:val="both"/>
    </w:pPr>
    <w:rPr>
      <w:rFonts w:ascii="Times New Roman" w:hAnsi="Times New Roman"/>
      <w:sz w:val="24"/>
      <w:lang w:eastAsia="en-US" w:bidi="en-US"/>
    </w:rPr>
  </w:style>
  <w:style w:type="paragraph" w:customStyle="1" w:styleId="9B873AA5BA6143F1991D624D9BAD94EB70">
    <w:name w:val="9B873AA5BA6143F1991D624D9BAD94EB70"/>
    <w:rsid w:val="00FC6A1A"/>
    <w:pPr>
      <w:spacing w:after="0" w:line="240" w:lineRule="auto"/>
      <w:ind w:firstLine="709"/>
      <w:jc w:val="both"/>
    </w:pPr>
    <w:rPr>
      <w:rFonts w:ascii="Times New Roman" w:hAnsi="Times New Roman"/>
      <w:sz w:val="24"/>
      <w:lang w:eastAsia="en-US" w:bidi="en-US"/>
    </w:rPr>
  </w:style>
  <w:style w:type="paragraph" w:customStyle="1" w:styleId="7E5B094B92D846DD9CDA062BD6BC8BA770">
    <w:name w:val="7E5B094B92D846DD9CDA062BD6BC8BA770"/>
    <w:rsid w:val="00FC6A1A"/>
    <w:pPr>
      <w:spacing w:after="0" w:line="240" w:lineRule="auto"/>
      <w:ind w:firstLine="709"/>
      <w:jc w:val="both"/>
    </w:pPr>
    <w:rPr>
      <w:rFonts w:ascii="Times New Roman" w:hAnsi="Times New Roman"/>
      <w:sz w:val="24"/>
      <w:lang w:eastAsia="en-US" w:bidi="en-US"/>
    </w:rPr>
  </w:style>
  <w:style w:type="paragraph" w:customStyle="1" w:styleId="2972B0124F204443A3B144A69409A46470">
    <w:name w:val="2972B0124F204443A3B144A69409A46470"/>
    <w:rsid w:val="00FC6A1A"/>
    <w:pPr>
      <w:spacing w:after="0" w:line="240" w:lineRule="auto"/>
      <w:ind w:firstLine="709"/>
      <w:jc w:val="both"/>
    </w:pPr>
    <w:rPr>
      <w:rFonts w:ascii="Times New Roman" w:hAnsi="Times New Roman"/>
      <w:sz w:val="24"/>
      <w:lang w:eastAsia="en-US" w:bidi="en-US"/>
    </w:rPr>
  </w:style>
  <w:style w:type="paragraph" w:customStyle="1" w:styleId="C3C96F2A1B2042D3A27444B0A7C5EC6170">
    <w:name w:val="C3C96F2A1B2042D3A27444B0A7C5EC6170"/>
    <w:rsid w:val="00FC6A1A"/>
    <w:pPr>
      <w:spacing w:after="0" w:line="240" w:lineRule="auto"/>
      <w:ind w:firstLine="709"/>
      <w:jc w:val="both"/>
    </w:pPr>
    <w:rPr>
      <w:rFonts w:ascii="Times New Roman" w:hAnsi="Times New Roman"/>
      <w:sz w:val="24"/>
      <w:lang w:eastAsia="en-US" w:bidi="en-US"/>
    </w:rPr>
  </w:style>
  <w:style w:type="paragraph" w:customStyle="1" w:styleId="DACFEE89A3794795930886D3B7B600B929">
    <w:name w:val="DACFEE89A3794795930886D3B7B600B929"/>
    <w:rsid w:val="00FC6A1A"/>
    <w:pPr>
      <w:spacing w:after="0" w:line="240" w:lineRule="auto"/>
      <w:ind w:firstLine="709"/>
      <w:jc w:val="both"/>
    </w:pPr>
    <w:rPr>
      <w:rFonts w:ascii="Times New Roman" w:hAnsi="Times New Roman"/>
      <w:sz w:val="24"/>
      <w:lang w:eastAsia="en-US" w:bidi="en-US"/>
    </w:rPr>
  </w:style>
  <w:style w:type="paragraph" w:customStyle="1" w:styleId="B7B1E3A465704167BE92E76716B613E524">
    <w:name w:val="B7B1E3A465704167BE92E76716B613E524"/>
    <w:rsid w:val="00FC6A1A"/>
    <w:pPr>
      <w:spacing w:after="0" w:line="240" w:lineRule="auto"/>
      <w:ind w:firstLine="709"/>
      <w:jc w:val="both"/>
    </w:pPr>
    <w:rPr>
      <w:rFonts w:ascii="Times New Roman" w:hAnsi="Times New Roman"/>
      <w:sz w:val="24"/>
      <w:lang w:eastAsia="en-US" w:bidi="en-US"/>
    </w:rPr>
  </w:style>
  <w:style w:type="paragraph" w:customStyle="1" w:styleId="21B51090C29648319F82586764AD41E670">
    <w:name w:val="21B51090C29648319F82586764AD41E670"/>
    <w:rsid w:val="00FC6A1A"/>
    <w:pPr>
      <w:spacing w:after="0" w:line="240" w:lineRule="auto"/>
      <w:ind w:firstLine="709"/>
      <w:jc w:val="both"/>
    </w:pPr>
    <w:rPr>
      <w:rFonts w:ascii="Times New Roman" w:hAnsi="Times New Roman"/>
      <w:sz w:val="24"/>
      <w:lang w:eastAsia="en-US" w:bidi="en-US"/>
    </w:rPr>
  </w:style>
  <w:style w:type="paragraph" w:customStyle="1" w:styleId="B97F5DE1168F4F9CB8182DD707FE2D8E55">
    <w:name w:val="B97F5DE1168F4F9CB8182DD707FE2D8E55"/>
    <w:rsid w:val="00FC6A1A"/>
    <w:pPr>
      <w:spacing w:after="0" w:line="240" w:lineRule="auto"/>
      <w:ind w:firstLine="709"/>
      <w:jc w:val="both"/>
    </w:pPr>
    <w:rPr>
      <w:rFonts w:ascii="Times New Roman" w:hAnsi="Times New Roman"/>
      <w:sz w:val="24"/>
      <w:lang w:eastAsia="en-US" w:bidi="en-US"/>
    </w:rPr>
  </w:style>
  <w:style w:type="paragraph" w:customStyle="1" w:styleId="E13EB2CBFD8843EEB21CB0C7F5D05A5562">
    <w:name w:val="E13EB2CBFD8843EEB21CB0C7F5D05A5562"/>
    <w:rsid w:val="00FC6A1A"/>
    <w:pPr>
      <w:spacing w:after="0" w:line="240" w:lineRule="auto"/>
      <w:ind w:firstLine="709"/>
      <w:jc w:val="both"/>
    </w:pPr>
    <w:rPr>
      <w:rFonts w:ascii="Times New Roman" w:hAnsi="Times New Roman"/>
      <w:sz w:val="24"/>
      <w:lang w:eastAsia="en-US" w:bidi="en-US"/>
    </w:rPr>
  </w:style>
  <w:style w:type="paragraph" w:customStyle="1" w:styleId="23AD87CD55A64988B22BE3BDF915F1EB55">
    <w:name w:val="23AD87CD55A64988B22BE3BDF915F1EB55"/>
    <w:rsid w:val="00FC6A1A"/>
    <w:pPr>
      <w:spacing w:after="0" w:line="240" w:lineRule="auto"/>
      <w:ind w:firstLine="709"/>
      <w:jc w:val="both"/>
    </w:pPr>
    <w:rPr>
      <w:rFonts w:ascii="Times New Roman" w:hAnsi="Times New Roman"/>
      <w:sz w:val="24"/>
      <w:lang w:eastAsia="en-US" w:bidi="en-US"/>
    </w:rPr>
  </w:style>
  <w:style w:type="paragraph" w:customStyle="1" w:styleId="8BC49A21F2724827BB2D9CB51304D47170">
    <w:name w:val="8BC49A21F2724827BB2D9CB51304D47170"/>
    <w:rsid w:val="00FC6A1A"/>
    <w:pPr>
      <w:spacing w:after="0" w:line="240" w:lineRule="auto"/>
      <w:ind w:firstLine="709"/>
      <w:jc w:val="both"/>
    </w:pPr>
    <w:rPr>
      <w:rFonts w:ascii="Times New Roman" w:hAnsi="Times New Roman"/>
      <w:sz w:val="24"/>
      <w:lang w:eastAsia="en-US" w:bidi="en-US"/>
    </w:rPr>
  </w:style>
  <w:style w:type="paragraph" w:customStyle="1" w:styleId="4ACE3E68880C44749E76C10958BCD21F55">
    <w:name w:val="4ACE3E68880C44749E76C10958BCD21F55"/>
    <w:rsid w:val="00FC6A1A"/>
    <w:pPr>
      <w:spacing w:after="0" w:line="240" w:lineRule="auto"/>
      <w:ind w:firstLine="709"/>
      <w:jc w:val="both"/>
    </w:pPr>
    <w:rPr>
      <w:rFonts w:ascii="Times New Roman" w:hAnsi="Times New Roman"/>
      <w:sz w:val="24"/>
      <w:lang w:eastAsia="en-US" w:bidi="en-US"/>
    </w:rPr>
  </w:style>
  <w:style w:type="paragraph" w:customStyle="1" w:styleId="ACF4AB5130FF4DDBB8C171CF9DC51A6452">
    <w:name w:val="ACF4AB5130FF4DDBB8C171CF9DC51A6452"/>
    <w:rsid w:val="00FC6A1A"/>
    <w:pPr>
      <w:spacing w:after="0" w:line="240" w:lineRule="auto"/>
      <w:ind w:firstLine="709"/>
      <w:jc w:val="both"/>
    </w:pPr>
    <w:rPr>
      <w:rFonts w:ascii="Times New Roman" w:hAnsi="Times New Roman"/>
      <w:sz w:val="24"/>
      <w:lang w:eastAsia="en-US" w:bidi="en-US"/>
    </w:rPr>
  </w:style>
  <w:style w:type="paragraph" w:customStyle="1" w:styleId="50CAAC76BD5148A5AC5931B1856F8BEF34">
    <w:name w:val="50CAAC76BD5148A5AC5931B1856F8BEF34"/>
    <w:rsid w:val="00FC6A1A"/>
    <w:pPr>
      <w:spacing w:after="0" w:line="240" w:lineRule="auto"/>
      <w:ind w:firstLine="709"/>
      <w:jc w:val="both"/>
    </w:pPr>
    <w:rPr>
      <w:rFonts w:ascii="Times New Roman" w:hAnsi="Times New Roman"/>
      <w:sz w:val="24"/>
      <w:lang w:eastAsia="en-US" w:bidi="en-US"/>
    </w:rPr>
  </w:style>
  <w:style w:type="paragraph" w:customStyle="1" w:styleId="F523346767FE4DDFBF92CC444A9E130C70">
    <w:name w:val="F523346767FE4DDFBF92CC444A9E130C70"/>
    <w:rsid w:val="00FC6A1A"/>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70">
    <w:name w:val="38AF460A1D074193B8FDB47E16A47B5A70"/>
    <w:rsid w:val="00FC6A1A"/>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70">
    <w:name w:val="41AD46FCADE544E9AC975A551186687970"/>
    <w:rsid w:val="00FC6A1A"/>
    <w:rPr>
      <w:lang w:eastAsia="en-US" w:bidi="en-US"/>
    </w:rPr>
  </w:style>
  <w:style w:type="paragraph" w:customStyle="1" w:styleId="C6FCE31C150144B7B41E5FEE476F955970">
    <w:name w:val="C6FCE31C150144B7B41E5FEE476F955970"/>
    <w:rsid w:val="00FC6A1A"/>
    <w:pPr>
      <w:spacing w:after="0" w:line="240" w:lineRule="auto"/>
      <w:jc w:val="center"/>
    </w:pPr>
    <w:rPr>
      <w:rFonts w:ascii="Times New Roman" w:hAnsi="Times New Roman"/>
      <w:b/>
      <w:caps/>
      <w:sz w:val="24"/>
      <w:lang w:eastAsia="en-US" w:bidi="en-US"/>
    </w:rPr>
  </w:style>
  <w:style w:type="paragraph" w:customStyle="1" w:styleId="3CD2565A79DF4AEC8D967989522B980470">
    <w:name w:val="3CD2565A79DF4AEC8D967989522B980470"/>
    <w:rsid w:val="00FC6A1A"/>
    <w:pPr>
      <w:spacing w:after="0" w:line="240" w:lineRule="auto"/>
      <w:jc w:val="center"/>
    </w:pPr>
    <w:rPr>
      <w:rFonts w:ascii="Times New Roman" w:hAnsi="Times New Roman"/>
      <w:b/>
      <w:caps/>
      <w:sz w:val="24"/>
      <w:lang w:eastAsia="en-US" w:bidi="en-US"/>
    </w:rPr>
  </w:style>
  <w:style w:type="paragraph" w:customStyle="1" w:styleId="8EB3D8D464D94DD7BEA8B2D4644A43E770">
    <w:name w:val="8EB3D8D464D94DD7BEA8B2D4644A43E770"/>
    <w:rsid w:val="00FC6A1A"/>
    <w:pPr>
      <w:spacing w:after="0" w:line="240" w:lineRule="auto"/>
      <w:jc w:val="center"/>
    </w:pPr>
    <w:rPr>
      <w:rFonts w:ascii="Times New Roman" w:hAnsi="Times New Roman"/>
      <w:b/>
      <w:caps/>
      <w:sz w:val="24"/>
      <w:lang w:eastAsia="en-US" w:bidi="en-US"/>
    </w:rPr>
  </w:style>
  <w:style w:type="paragraph" w:customStyle="1" w:styleId="DB02C760BE294C2A8D31838C69133B3F70">
    <w:name w:val="DB02C760BE294C2A8D31838C69133B3F70"/>
    <w:rsid w:val="00FC6A1A"/>
    <w:pPr>
      <w:spacing w:after="0" w:line="240" w:lineRule="auto"/>
      <w:jc w:val="center"/>
    </w:pPr>
    <w:rPr>
      <w:rFonts w:ascii="Times New Roman" w:hAnsi="Times New Roman"/>
      <w:b/>
      <w:caps/>
      <w:sz w:val="24"/>
      <w:lang w:eastAsia="en-US" w:bidi="en-US"/>
    </w:rPr>
  </w:style>
  <w:style w:type="paragraph" w:customStyle="1" w:styleId="CA0FCCB1B0464C369DD449CAE6DC0D9470">
    <w:name w:val="CA0FCCB1B0464C369DD449CAE6DC0D9470"/>
    <w:rsid w:val="00FC6A1A"/>
    <w:pPr>
      <w:spacing w:after="0" w:line="240" w:lineRule="auto"/>
      <w:jc w:val="center"/>
    </w:pPr>
    <w:rPr>
      <w:rFonts w:ascii="Times New Roman" w:hAnsi="Times New Roman"/>
      <w:b/>
      <w:caps/>
      <w:sz w:val="24"/>
      <w:lang w:eastAsia="en-US" w:bidi="en-US"/>
    </w:rPr>
  </w:style>
  <w:style w:type="paragraph" w:customStyle="1" w:styleId="9267D1452F324EA88D8ACB5AE933F92C70">
    <w:name w:val="9267D1452F324EA88D8ACB5AE933F92C70"/>
    <w:rsid w:val="00FC6A1A"/>
    <w:pPr>
      <w:spacing w:after="0" w:line="240" w:lineRule="auto"/>
      <w:jc w:val="center"/>
    </w:pPr>
    <w:rPr>
      <w:rFonts w:ascii="Times New Roman" w:hAnsi="Times New Roman"/>
      <w:b/>
      <w:caps/>
      <w:sz w:val="24"/>
      <w:lang w:eastAsia="en-US" w:bidi="en-US"/>
    </w:rPr>
  </w:style>
  <w:style w:type="paragraph" w:customStyle="1" w:styleId="FBC409DEE1024305BA9E5E451F584BED70">
    <w:name w:val="FBC409DEE1024305BA9E5E451F584BED70"/>
    <w:rsid w:val="00FC6A1A"/>
    <w:pPr>
      <w:spacing w:after="0" w:line="240" w:lineRule="auto"/>
      <w:jc w:val="center"/>
    </w:pPr>
    <w:rPr>
      <w:rFonts w:ascii="Times New Roman" w:hAnsi="Times New Roman"/>
      <w:b/>
      <w:caps/>
      <w:sz w:val="24"/>
      <w:lang w:eastAsia="en-US" w:bidi="en-US"/>
    </w:rPr>
  </w:style>
  <w:style w:type="paragraph" w:customStyle="1" w:styleId="312930A6317642448FDCD489650F45C170">
    <w:name w:val="312930A6317642448FDCD489650F45C170"/>
    <w:rsid w:val="00FC6A1A"/>
    <w:pPr>
      <w:spacing w:after="0" w:line="240" w:lineRule="auto"/>
      <w:ind w:firstLine="709"/>
      <w:jc w:val="both"/>
    </w:pPr>
    <w:rPr>
      <w:rFonts w:ascii="Times New Roman" w:hAnsi="Times New Roman"/>
      <w:sz w:val="24"/>
      <w:lang w:eastAsia="en-US" w:bidi="en-US"/>
    </w:rPr>
  </w:style>
  <w:style w:type="paragraph" w:customStyle="1" w:styleId="4976B9292EFE44AB9945B811DF2D753A70">
    <w:name w:val="4976B9292EFE44AB9945B811DF2D753A70"/>
    <w:rsid w:val="00FC6A1A"/>
    <w:pPr>
      <w:spacing w:after="0" w:line="240" w:lineRule="auto"/>
      <w:jc w:val="center"/>
    </w:pPr>
    <w:rPr>
      <w:rFonts w:ascii="Times New Roman" w:hAnsi="Times New Roman"/>
      <w:b/>
      <w:caps/>
      <w:sz w:val="24"/>
      <w:lang w:eastAsia="en-US" w:bidi="en-US"/>
    </w:rPr>
  </w:style>
  <w:style w:type="paragraph" w:customStyle="1" w:styleId="EC2A967B3BC34ACD9A1FDB4B904D88C770">
    <w:name w:val="EC2A967B3BC34ACD9A1FDB4B904D88C770"/>
    <w:rsid w:val="00FC6A1A"/>
    <w:pPr>
      <w:spacing w:after="0" w:line="240" w:lineRule="auto"/>
      <w:jc w:val="center"/>
    </w:pPr>
    <w:rPr>
      <w:rFonts w:ascii="Times New Roman" w:hAnsi="Times New Roman"/>
      <w:b/>
      <w:caps/>
      <w:sz w:val="24"/>
      <w:lang w:eastAsia="en-US" w:bidi="en-US"/>
    </w:rPr>
  </w:style>
  <w:style w:type="paragraph" w:customStyle="1" w:styleId="DAB069838B9C4913B35FA87E15DDB38470">
    <w:name w:val="DAB069838B9C4913B35FA87E15DDB38470"/>
    <w:rsid w:val="00FC6A1A"/>
    <w:pPr>
      <w:spacing w:after="0" w:line="240" w:lineRule="auto"/>
      <w:jc w:val="center"/>
    </w:pPr>
    <w:rPr>
      <w:rFonts w:ascii="Times New Roman" w:hAnsi="Times New Roman"/>
      <w:b/>
      <w:caps/>
      <w:sz w:val="24"/>
      <w:lang w:eastAsia="en-US" w:bidi="en-US"/>
    </w:rPr>
  </w:style>
  <w:style w:type="paragraph" w:customStyle="1" w:styleId="8D18CEDA2D5F4B28BAD3B4738472E1EC70">
    <w:name w:val="8D18CEDA2D5F4B28BAD3B4738472E1EC70"/>
    <w:rsid w:val="00FC6A1A"/>
    <w:pPr>
      <w:spacing w:after="0" w:line="240" w:lineRule="auto"/>
      <w:jc w:val="center"/>
    </w:pPr>
    <w:rPr>
      <w:rFonts w:ascii="Times New Roman" w:hAnsi="Times New Roman"/>
      <w:b/>
      <w:caps/>
      <w:sz w:val="24"/>
      <w:lang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66BC3-D494-40D7-999C-A02BA5FC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 YAZIM ŞABLONU 2013.dotx</Template>
  <TotalTime>198</TotalTime>
  <Pages>39</Pages>
  <Words>7445</Words>
  <Characters>42437</Characters>
  <Application>Microsoft Office Word</Application>
  <DocSecurity>0</DocSecurity>
  <Lines>353</Lines>
  <Paragraphs>99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PAU - Tez Yazım Klavuz ve Şablonu</vt:lpstr>
      <vt:lpstr/>
    </vt:vector>
  </TitlesOfParts>
  <Company>Pamukkale Üniversitesi</Company>
  <LinksUpToDate>false</LinksUpToDate>
  <CharactersWithSpaces>49783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 - Tez Yazım Klavuz ve Şablonu</dc:title>
  <dc:creator>Sony</dc:creator>
  <cp:lastModifiedBy>ERSIN BAHAR</cp:lastModifiedBy>
  <cp:revision>145</cp:revision>
  <cp:lastPrinted>2011-12-01T12:10:00Z</cp:lastPrinted>
  <dcterms:created xsi:type="dcterms:W3CDTF">2025-12-05T07:44:00Z</dcterms:created>
  <dcterms:modified xsi:type="dcterms:W3CDTF">2026-02-13T07:17:00Z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id="4VeJegkh"/&gt;&lt;style id="http://www.zotero.org/styles/pau-fbe-tr" hasBibliography="1" bibliographyStyleHasBeenSet="1"/&gt;&lt;prefs&gt;&lt;pref name="fieldType" value="Field"/&gt;&lt;/prefs&gt;&lt;/data&gt;</vt:lpwstr>
  </property>
</Properties>
</file>