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14:paraId="10CE48A6" w14:textId="77777777" w:rsidTr="005466A8">
        <w:trPr>
          <w:trHeight w:val="2688"/>
        </w:trPr>
        <w:tc>
          <w:tcPr>
            <w:tcW w:w="7937" w:type="dxa"/>
          </w:tcPr>
          <w:sdt>
            <w:sdtPr>
              <w:id w:val="-1035420873"/>
              <w:placeholder>
                <w:docPart w:val="85922FB714E04752B89116DC8B1D8FC9"/>
              </w:placeholder>
            </w:sdtPr>
            <w:sdtEndPr>
              <w:rPr>
                <w:color w:val="FF0000"/>
                <w:szCs w:val="28"/>
              </w:rPr>
            </w:sdtEndPr>
            <w:sdtContent>
              <w:sdt>
                <w:sdtPr>
                  <w:id w:val="75713870"/>
                  <w:lock w:val="sdtContentLocked"/>
                  <w:placeholder>
                    <w:docPart w:val="85922FB714E04752B89116DC8B1D8FC9"/>
                  </w:placeholder>
                </w:sdtPr>
                <w:sdtEndPr/>
                <w:sdtContent>
                  <w:p w14:paraId="52781FC7" w14:textId="77777777" w:rsidR="00FB7592" w:rsidRPr="004C564A" w:rsidRDefault="00FB7592" w:rsidP="00FB7592">
                    <w:pPr>
                      <w:pStyle w:val="fbekapakgenel"/>
                    </w:pPr>
                    <w:r w:rsidRPr="004C564A">
                      <w:t>t.c.</w:t>
                    </w:r>
                  </w:p>
                  <w:p w14:paraId="6568010A" w14:textId="77777777" w:rsidR="00FB7592" w:rsidRPr="004C564A" w:rsidRDefault="0046421A" w:rsidP="00FB7592">
                    <w:pPr>
                      <w:pStyle w:val="fbekapakgenel"/>
                    </w:pPr>
                    <w:r>
                      <w:t>PAMUKKALE</w:t>
                    </w:r>
                    <w:r w:rsidR="005F6B13" w:rsidRPr="004C564A">
                      <w:t xml:space="preserve"> ünİversİtesİ</w:t>
                    </w:r>
                  </w:p>
                  <w:p w14:paraId="61FCBE1D" w14:textId="77777777" w:rsidR="00FB7592" w:rsidRPr="004C564A" w:rsidRDefault="005F6B13" w:rsidP="00FB7592">
                    <w:pPr>
                      <w:pStyle w:val="fbekapakgenel"/>
                    </w:pPr>
                    <w:r w:rsidRPr="004C564A">
                      <w:t>Fen bİlİmlerİ</w:t>
                    </w:r>
                    <w:r w:rsidR="00FB7592" w:rsidRPr="004C564A">
                      <w:t xml:space="preserve"> enst</w:t>
                    </w:r>
                    <w:r w:rsidR="004C564A" w:rsidRPr="004C564A">
                      <w:t>İ</w:t>
                    </w:r>
                    <w:r w:rsidR="00FB7592" w:rsidRPr="004C564A">
                      <w:t>tüsü</w:t>
                    </w:r>
                  </w:p>
                </w:sdtContent>
              </w:sdt>
              <w:p w14:paraId="38164470" w14:textId="77777777" w:rsidR="00FB7592" w:rsidRPr="004C564A" w:rsidRDefault="00B87BFC" w:rsidP="00FB7592">
                <w:pPr>
                  <w:pStyle w:val="fbekapakgenel"/>
                </w:pPr>
                <w:sdt>
                  <w:sdtPr>
                    <w:alias w:val="Anabilim Dalı"/>
                    <w:tag w:val="Anabilim dalınızı seçiniz"/>
                    <w:id w:val="104776118"/>
                    <w:lock w:val="sdtLocked"/>
                    <w:placeholder>
                      <w:docPart w:val="C7A6BF380E86415E8E03C9054393A4D5"/>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FC0A3E" w:rsidRPr="004C564A">
                      <w:rPr>
                        <w:rStyle w:val="YerTutucuMetni"/>
                        <w:color w:val="FF0000"/>
                      </w:rPr>
                      <w:t>Anabilimdalınızıseçiniz</w:t>
                    </w:r>
                  </w:sdtContent>
                </w:sdt>
              </w:p>
              <w:p w14:paraId="494C57BA" w14:textId="5DB796DF" w:rsidR="00FB7592" w:rsidRPr="004C564A" w:rsidRDefault="00B87BFC" w:rsidP="00D00C93">
                <w:pPr>
                  <w:pStyle w:val="fbekapakgenel"/>
                </w:pPr>
                <w:sdt>
                  <w:sdtPr>
                    <w:rPr>
                      <w:rStyle w:val="fbemetinnormalChar"/>
                    </w:rPr>
                    <w:alias w:val="Bilim Dalı (yoksa bu satırı siliniz)"/>
                    <w:tag w:val="Bilim dalınızı seçiniz"/>
                    <w:id w:val="1263263348"/>
                    <w:placeholder>
                      <w:docPart w:val="E68C93C213674010AE93959A65438E72"/>
                    </w:placeholder>
                    <w:showingPlcHdr/>
                    <w:comboBox>
                      <w:listItem w:displayText="[Varsa bilim dalınızı seçiniz]" w:value=""/>
                      <w:listItem w:displayText="Makina ve İmalat Mühendisliği Bilim Dalı" w:value="Makina ve İmalat Mühendisliği Bilim Dalı"/>
                    </w:comboBox>
                  </w:sdtPr>
                  <w:sdtEndPr>
                    <w:rPr>
                      <w:rStyle w:val="VarsaylanParagrafYazTipi"/>
                      <w:color w:val="808080"/>
                      <w:sz w:val="28"/>
                    </w:rPr>
                  </w:sdtEndPr>
                  <w:sdtContent>
                    <w:r w:rsidR="00FC0A3E" w:rsidRPr="004C564A">
                      <w:rPr>
                        <w:rStyle w:val="YerTutucuMetni"/>
                        <w:color w:val="FF0000"/>
                      </w:rPr>
                      <w:t>Bilim dalınız yoksa bu sekmeyi siliniz</w:t>
                    </w:r>
                  </w:sdtContent>
                </w:sdt>
                <w:r w:rsidR="00D00C93">
                  <w:rPr>
                    <w:rStyle w:val="fbemetinnormalChar"/>
                  </w:rPr>
                  <w:t xml:space="preserve"> </w:t>
                </w:r>
                <w:r w:rsidR="00D00C93" w:rsidRPr="00D00C93">
                  <w:rPr>
                    <w:rStyle w:val="fbemetinnormalChar"/>
                    <w:color w:val="FF0000"/>
                    <w:sz w:val="28"/>
                    <w:szCs w:val="28"/>
                  </w:rPr>
                  <w:t>(</w:t>
                </w:r>
                <w:r w:rsidR="00D00C93">
                  <w:rPr>
                    <w:rStyle w:val="fbemetinnormalChar"/>
                    <w:color w:val="FF0000"/>
                    <w:sz w:val="28"/>
                    <w:szCs w:val="28"/>
                  </w:rPr>
                  <w:t>BİLİM DALI SEÇİMİ</w:t>
                </w:r>
                <w:r w:rsidR="00D00C93" w:rsidRPr="00D00C93">
                  <w:rPr>
                    <w:rStyle w:val="fbemetinnormalChar"/>
                    <w:color w:val="FF0000"/>
                    <w:sz w:val="28"/>
                    <w:szCs w:val="28"/>
                  </w:rPr>
                  <w:t xml:space="preserve"> SADECE MAKİNE VE İMALAT MÜHENDİSLİĞİ PROGRAMI İÇİN KULLANILACAKTIR.)</w:t>
                </w:r>
              </w:p>
            </w:sdtContent>
          </w:sdt>
        </w:tc>
      </w:tr>
      <w:tr w:rsidR="00FB7592" w:rsidRPr="004C564A" w14:paraId="424E677B" w14:textId="77777777" w:rsidTr="005466A8">
        <w:trPr>
          <w:trHeight w:val="2581"/>
        </w:trPr>
        <w:tc>
          <w:tcPr>
            <w:tcW w:w="7937" w:type="dxa"/>
            <w:vAlign w:val="center"/>
          </w:tcPr>
          <w:p w14:paraId="54C5C61F" w14:textId="77777777" w:rsidR="00FB7592" w:rsidRPr="004C564A" w:rsidRDefault="00FB7592" w:rsidP="00FB7592">
            <w:pPr>
              <w:pStyle w:val="fbekapakbosatr"/>
              <w:jc w:val="center"/>
            </w:pPr>
          </w:p>
        </w:tc>
      </w:tr>
      <w:tr w:rsidR="00FB7592" w:rsidRPr="004C564A" w14:paraId="65B9627C" w14:textId="77777777" w:rsidTr="005466A8">
        <w:trPr>
          <w:trHeight w:val="2856"/>
        </w:trPr>
        <w:tc>
          <w:tcPr>
            <w:tcW w:w="7937" w:type="dxa"/>
            <w:vAlign w:val="center"/>
          </w:tcPr>
          <w:sdt>
            <w:sdtPr>
              <w:alias w:val="Tez Başlığını Giriniz"/>
              <w:tag w:val="Tez Başlığını Giriniz"/>
              <w:id w:val="-1769159091"/>
              <w:placeholder>
                <w:docPart w:val="4BA4D65667CC46968666EA85393D1DA4"/>
              </w:placeholder>
              <w:temporary/>
              <w:showingPlcHdr/>
            </w:sdtPr>
            <w:sdtEndPr/>
            <w:sdtContent>
              <w:p w14:paraId="54E4B9D1" w14:textId="77777777" w:rsidR="00FB7592" w:rsidRPr="004C564A" w:rsidRDefault="00AA56EA" w:rsidP="00132E19">
                <w:pPr>
                  <w:pStyle w:val="fbekapaktezad"/>
                  <w:rPr>
                    <w:rFonts w:asciiTheme="minorHAnsi" w:hAnsiTheme="minorHAnsi"/>
                    <w:b w:val="0"/>
                    <w:caps w:val="0"/>
                    <w:sz w:val="22"/>
                  </w:rPr>
                </w:pPr>
                <w:r w:rsidRPr="004C564A">
                  <w:rPr>
                    <w:rStyle w:val="YerTutucuMetni"/>
                    <w:color w:val="FF0000"/>
                  </w:rPr>
                  <w:t>t</w:t>
                </w:r>
                <w:r w:rsidR="00132E19" w:rsidRPr="004C564A">
                  <w:rPr>
                    <w:rStyle w:val="YerTutucuMetni"/>
                    <w:color w:val="FF0000"/>
                  </w:rPr>
                  <w:t>ez başlığınızı buraya giriniz</w:t>
                </w:r>
              </w:p>
            </w:sdtContent>
          </w:sdt>
        </w:tc>
      </w:tr>
      <w:tr w:rsidR="00FB7592" w:rsidRPr="004C564A" w14:paraId="7F61BE3F" w14:textId="77777777" w:rsidTr="005466A8">
        <w:trPr>
          <w:trHeight w:val="2622"/>
        </w:trPr>
        <w:tc>
          <w:tcPr>
            <w:tcW w:w="7937" w:type="dxa"/>
            <w:vAlign w:val="center"/>
          </w:tcPr>
          <w:sdt>
            <w:sdtPr>
              <w:rPr>
                <w:color w:val="808080"/>
              </w:rPr>
              <w:alias w:val="[Programı Seçiniz]"/>
              <w:tag w:val="[Programı Seçiniz]"/>
              <w:id w:val="1626575891"/>
              <w:lock w:val="sdtLocked"/>
              <w:placeholder>
                <w:docPart w:val="5789A1FDB78A4795958165870C484A40"/>
              </w:placeholder>
              <w:showingPlcHdr/>
              <w:comboBox>
                <w:listItem w:displayText="[Programı Seçiniz]" w:value=""/>
                <w:listItem w:displayText="Yüksek Lisans Tezi" w:value="Yüksek Lisans Tezi"/>
                <w:listItem w:displayText="Doktora Tezi" w:value="Doktora Tezi"/>
              </w:comboBox>
            </w:sdtPr>
            <w:sdtEndPr/>
            <w:sdtContent>
              <w:p w14:paraId="14042DE7" w14:textId="77777777" w:rsidR="00FB7592" w:rsidRPr="004C564A" w:rsidRDefault="00132E19" w:rsidP="00132E19">
                <w:pPr>
                  <w:pStyle w:val="fbekapakgenel"/>
                  <w:rPr>
                    <w:rFonts w:asciiTheme="minorHAnsi" w:hAnsiTheme="minorHAnsi"/>
                    <w:b w:val="0"/>
                    <w:caps w:val="0"/>
                    <w:sz w:val="22"/>
                  </w:rPr>
                </w:pPr>
                <w:r w:rsidRPr="004C564A">
                  <w:rPr>
                    <w:rStyle w:val="YerTutucuMetni"/>
                    <w:color w:val="FF0000"/>
                  </w:rPr>
                  <w:t>programınızı seçiniz</w:t>
                </w:r>
              </w:p>
            </w:sdtContent>
          </w:sdt>
        </w:tc>
      </w:tr>
      <w:tr w:rsidR="00FB7592" w:rsidRPr="004C564A" w14:paraId="358E8447" w14:textId="77777777" w:rsidTr="005466A8">
        <w:trPr>
          <w:trHeight w:val="2517"/>
        </w:trPr>
        <w:tc>
          <w:tcPr>
            <w:tcW w:w="7937" w:type="dxa"/>
          </w:tcPr>
          <w:sdt>
            <w:sdtPr>
              <w:rPr>
                <w:rStyle w:val="fbemetinnormalChar"/>
              </w:rPr>
              <w:alias w:val="Adınızı ve Soyadınızı Giriniz(herhangi bir ünvan kullanmayınız) "/>
              <w:tag w:val="[Adınızı ve Soyadınızı Yazınız]"/>
              <w:id w:val="-81064481"/>
              <w:placeholder>
                <w:docPart w:val="473D956FE512471A8E8F7E4FD363E9FC"/>
              </w:placeholder>
              <w:temporary/>
              <w:showingPlcHdr/>
            </w:sdtPr>
            <w:sdtEndPr>
              <w:rPr>
                <w:rStyle w:val="VarsaylanParagrafYazTipi"/>
                <w:color w:val="808080"/>
                <w:sz w:val="28"/>
              </w:rPr>
            </w:sdtEndPr>
            <w:sdtContent>
              <w:p w14:paraId="63CC7417" w14:textId="77777777" w:rsidR="00FB7592" w:rsidRPr="004C564A" w:rsidRDefault="00132E19" w:rsidP="00132E19">
                <w:pPr>
                  <w:pStyle w:val="fbekapakgenel"/>
                </w:pPr>
                <w:r w:rsidRPr="004C564A">
                  <w:rPr>
                    <w:rStyle w:val="YerTutucuMetni"/>
                    <w:color w:val="FF0000"/>
                  </w:rPr>
                  <w:t>adınızı soyadınızı giriniz</w:t>
                </w:r>
              </w:p>
            </w:sdtContent>
          </w:sdt>
        </w:tc>
      </w:tr>
      <w:tr w:rsidR="00FB7592" w:rsidRPr="004C564A" w14:paraId="23B41708" w14:textId="77777777" w:rsidTr="005466A8">
        <w:trPr>
          <w:trHeight w:val="537"/>
        </w:trPr>
        <w:tc>
          <w:tcPr>
            <w:tcW w:w="7937" w:type="dxa"/>
            <w:vAlign w:val="bottom"/>
          </w:tcPr>
          <w:p w14:paraId="37755D2D" w14:textId="77777777" w:rsidR="00FB7592" w:rsidRPr="004C564A" w:rsidRDefault="00B87BFC" w:rsidP="00FB7592">
            <w:pPr>
              <w:pStyle w:val="fbekapakgenel"/>
            </w:pPr>
            <w:sdt>
              <w:sdtPr>
                <w:rPr>
                  <w:color w:val="808080"/>
                </w:rPr>
                <w:alias w:val="Denizli"/>
                <w:tag w:val="Denizli"/>
                <w:id w:val="96686636"/>
                <w:lock w:val="sdtContentLocked"/>
                <w:placeholder>
                  <w:docPart w:val="F0F116E39CC84512B36CAC83BD9EE4A2"/>
                </w:placeholder>
              </w:sdtPr>
              <w:sdtEndPr/>
              <w:sdtContent>
                <w:r w:rsidR="00CD2462">
                  <w:t>DENİZLİ</w:t>
                </w:r>
                <w:r w:rsidR="00FB7592" w:rsidRPr="004C564A">
                  <w:t xml:space="preserve">, </w:t>
                </w:r>
              </w:sdtContent>
            </w:sdt>
            <w:sdt>
              <w:sdtPr>
                <w:id w:val="-1446616510"/>
                <w:lock w:val="sdtLocked"/>
                <w:placeholder>
                  <w:docPart w:val="618282E2477048DD93A82DD1B93D9BC7"/>
                </w:placeholder>
                <w:showingPlcHdr/>
                <w:date>
                  <w:dateFormat w:val="MMMM - yyyy"/>
                  <w:lid w:val="tr-TR"/>
                  <w:storeMappedDataAs w:val="dateTime"/>
                  <w:calendar w:val="gregorian"/>
                </w:date>
              </w:sdtPr>
              <w:sdtEndPr/>
              <w:sdtContent>
                <w:r w:rsidR="00FB7592" w:rsidRPr="004C564A">
                  <w:rPr>
                    <w:rStyle w:val="YerTutucuMetni"/>
                    <w:color w:val="FF0000"/>
                  </w:rPr>
                  <w:t>Tarih girmek için burayı tıklatın.</w:t>
                </w:r>
              </w:sdtContent>
            </w:sdt>
          </w:p>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051D3" w:rsidRPr="004C564A" w14:paraId="50EE40CA" w14:textId="77777777" w:rsidTr="00677E7E">
                      <w:trPr>
                        <w:trHeight w:val="2688"/>
                      </w:trPr>
                      <w:tc>
                        <w:tcPr>
                          <w:tcW w:w="7937" w:type="dxa"/>
                        </w:tcPr>
                        <w:p w14:paraId="2C8468D5" w14:textId="77777777" w:rsidR="006051D3" w:rsidRPr="004C564A" w:rsidRDefault="006051D3" w:rsidP="00677E7E">
                          <w:pPr>
                            <w:pStyle w:val="fbekapakgenel"/>
                          </w:pPr>
                          <w:r w:rsidRPr="004C564A">
                            <w:t>t.c.</w:t>
                          </w:r>
                        </w:p>
                        <w:p w14:paraId="6EB672EA" w14:textId="77777777" w:rsidR="006051D3" w:rsidRPr="004C564A" w:rsidRDefault="003E2947" w:rsidP="00677E7E">
                          <w:pPr>
                            <w:pStyle w:val="fbekapakgenel"/>
                          </w:pPr>
                          <w:r>
                            <w:t>PAMUKKALE</w:t>
                          </w:r>
                          <w:r w:rsidR="006051D3" w:rsidRPr="004C564A">
                            <w:t xml:space="preserve"> üniversitesi</w:t>
                          </w:r>
                        </w:p>
                        <w:p w14:paraId="68637C68" w14:textId="77777777" w:rsidR="006051D3" w:rsidRPr="004C564A" w:rsidRDefault="006051D3" w:rsidP="00677E7E">
                          <w:pPr>
                            <w:pStyle w:val="fbekapakgenel"/>
                          </w:pPr>
                          <w:r w:rsidRPr="004C564A">
                            <w:t>Fen bilimleri enstitüsü</w:t>
                          </w:r>
                        </w:p>
                        <w:p w14:paraId="4BA8964B" w14:textId="77777777" w:rsidR="003E2947" w:rsidRPr="004C564A" w:rsidRDefault="00B87BFC" w:rsidP="003E2947">
                          <w:pPr>
                            <w:pStyle w:val="fbekapakgenel"/>
                          </w:pPr>
                          <w:sdt>
                            <w:sdtPr>
                              <w:alias w:val="Anabilim Dalı"/>
                              <w:tag w:val="Anabilim dalınızı seçiniz"/>
                              <w:id w:val="211885298"/>
                              <w:placeholder>
                                <w:docPart w:val="278C7F185CAE4B14A07AA0F2586FB884"/>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Gıda Mühendisliği Anabilim Dalı" w:value="Gıda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e Eğitimi Anabilim Dalı" w:value="Makine Eğitimi Anabilim Dalı"/>
                                <w:listItem w:displayText="Otomotiv Mühendisliği Anabilim Dalı" w:value="Otomotiv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E2947" w:rsidRPr="004C564A">
                                <w:rPr>
                                  <w:rStyle w:val="YerTutucuMetni"/>
                                  <w:color w:val="FF0000"/>
                                </w:rPr>
                                <w:t>Anabilimdalınızıseçiniz</w:t>
                              </w:r>
                            </w:sdtContent>
                          </w:sdt>
                        </w:p>
                        <w:p w14:paraId="1D9AA665" w14:textId="6D941CE4" w:rsidR="006051D3" w:rsidRPr="004C564A" w:rsidRDefault="00B87BFC" w:rsidP="00C43F37">
                          <w:pPr>
                            <w:pStyle w:val="fbekapakgenel"/>
                          </w:pPr>
                          <w:sdt>
                            <w:sdtPr>
                              <w:rPr>
                                <w:color w:val="FF0000"/>
                              </w:rPr>
                              <w:alias w:val="Bilim Dalı (yoksa bu satırı siliniz)"/>
                              <w:tag w:val="Bilim dalınızı seçiniz"/>
                              <w:id w:val="1215544831"/>
                              <w:placeholder>
                                <w:docPart w:val="26D9A5914C344C41915DA893FFF925E5"/>
                              </w:placeholder>
                              <w:comboBox>
                                <w:listItem w:displayText="[Varsa bilim dalınızı seçiniz]" w:value=""/>
                                <w:listItem w:displayText="Makina ve İmalat Mühendisliği Bilim Dalı" w:value="Makina ve İmalat Mühendisliği Bilim Dalı"/>
                              </w:comboBox>
                            </w:sdtPr>
                            <w:sdtEndPr/>
                            <w:sdtContent>
                              <w:r w:rsidR="003F23F2" w:rsidRPr="003F23F2">
                                <w:rPr>
                                  <w:color w:val="FF0000"/>
                                </w:rPr>
                                <w:t xml:space="preserve">BİLİM DALINIZ YOKSA BU SEKMEYİ SİLİNİZ. </w:t>
                              </w:r>
                              <w:r w:rsidR="003F23F2">
                                <w:rPr>
                                  <w:color w:val="FF0000"/>
                                </w:rPr>
                                <w:t>(</w:t>
                              </w:r>
                              <w:r w:rsidR="003F23F2" w:rsidRPr="003F23F2">
                                <w:rPr>
                                  <w:color w:val="FF0000"/>
                                </w:rPr>
                                <w:t>BİLİM DALI SE</w:t>
                              </w:r>
                              <w:r w:rsidR="00C43F37">
                                <w:rPr>
                                  <w:color w:val="FF0000"/>
                                </w:rPr>
                                <w:t>ÇİMİ</w:t>
                              </w:r>
                              <w:r w:rsidR="003F23F2" w:rsidRPr="003F23F2">
                                <w:rPr>
                                  <w:color w:val="FF0000"/>
                                </w:rPr>
                                <w:t xml:space="preserve"> SADECE MAKİNE VE İMALAT MÜHENDİSLİĞİ PROGRAMI İÇİN KULLANILACAKTIR.</w:t>
                              </w:r>
                              <w:r w:rsidR="003F23F2">
                                <w:rPr>
                                  <w:color w:val="FF0000"/>
                                </w:rPr>
                                <w:t>)</w:t>
                              </w:r>
                              <w:r w:rsidR="003F23F2" w:rsidRPr="003F23F2">
                                <w:rPr>
                                  <w:color w:val="FF0000"/>
                                </w:rPr>
                                <w:t xml:space="preserve"> </w:t>
                              </w:r>
                            </w:sdtContent>
                          </w:sdt>
                        </w:p>
                      </w:tc>
                    </w:tr>
                    <w:tr w:rsidR="003E2947" w:rsidRPr="004C564A" w14:paraId="11A9B3DF" w14:textId="77777777" w:rsidTr="00BC63D9">
                      <w:trPr>
                        <w:trHeight w:val="2581"/>
                      </w:trPr>
                      <w:tc>
                        <w:tcPr>
                          <w:tcW w:w="7937" w:type="dxa"/>
                          <w:vAlign w:val="center"/>
                        </w:tcPr>
                        <w:p w14:paraId="5F3865E4" w14:textId="77777777" w:rsidR="003E2947" w:rsidRPr="004C564A" w:rsidRDefault="00B87BFC"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14:anchorId="5E3A8A0F" wp14:editId="06CF5059">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14:paraId="0A2E81C3" w14:textId="77777777" w:rsidTr="00677E7E">
                      <w:trPr>
                        <w:trHeight w:val="2856"/>
                      </w:trPr>
                      <w:tc>
                        <w:tcPr>
                          <w:tcW w:w="7937" w:type="dxa"/>
                          <w:vAlign w:val="center"/>
                        </w:tcPr>
                        <w:p w14:paraId="366635E6" w14:textId="77777777" w:rsidR="006051D3" w:rsidRPr="004C564A" w:rsidRDefault="00B87BFC" w:rsidP="00FC0A3E">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FC0A3E" w:rsidRPr="004C564A">
                                <w:rPr>
                                  <w:rStyle w:val="YerTutucuMetni"/>
                                  <w:color w:val="FF0000"/>
                                </w:rPr>
                                <w:t>tez başlığınızı buraya giriniz</w:t>
                              </w:r>
                            </w:sdtContent>
                          </w:sdt>
                        </w:p>
                      </w:tc>
                    </w:tr>
                    <w:tr w:rsidR="006051D3" w:rsidRPr="004C564A" w14:paraId="47C53B72" w14:textId="77777777" w:rsidTr="00677E7E">
                      <w:trPr>
                        <w:trHeight w:val="2622"/>
                      </w:trPr>
                      <w:tc>
                        <w:tcPr>
                          <w:tcW w:w="7937" w:type="dxa"/>
                          <w:vAlign w:val="center"/>
                        </w:tcPr>
                        <w:p w14:paraId="3534DB13" w14:textId="77777777" w:rsidR="006051D3" w:rsidRPr="004C564A" w:rsidRDefault="00B87BFC" w:rsidP="00677E7E">
                          <w:pPr>
                            <w:pStyle w:val="fbekapakgenel"/>
                            <w:rPr>
                              <w:rFonts w:asciiTheme="minorHAnsi" w:hAnsiTheme="minorHAnsi"/>
                              <w:b w:val="0"/>
                              <w:caps w:val="0"/>
                              <w:sz w:val="22"/>
                            </w:rPr>
                          </w:pPr>
                          <w:sdt>
                            <w:sdtPr>
                              <w:rPr>
                                <w:color w:val="808080"/>
                              </w:rPr>
                              <w:alias w:val="[Programı Seçiniz]"/>
                              <w:tag w:val="[Programı Seçiniz]"/>
                              <w:id w:val="-1219513448"/>
                              <w:lock w:val="sdtLocked"/>
                              <w:placeholder>
                                <w:docPart w:val="0C4B29AF39FF4160860F7D36DF0BB9F2"/>
                              </w:placeholder>
                              <w:showingPlcHdr/>
                              <w:comboBox>
                                <w:listItem w:displayText="[Programı Seçiniz]" w:value=""/>
                                <w:listItem w:displayText="Yüksek Lisans Tezi" w:value="Yüksek Lisans Tezi"/>
                                <w:listItem w:displayText="Doktora Tezi" w:value="Doktora Tezi"/>
                              </w:comboBox>
                            </w:sdtPr>
                            <w:sdtEndPr/>
                            <w:sdtContent>
                              <w:r w:rsidR="00FC0A3E" w:rsidRPr="004C564A">
                                <w:rPr>
                                  <w:rStyle w:val="YerTutucuMetni"/>
                                  <w:color w:val="FF0000"/>
                                </w:rPr>
                                <w:t>programınızı seçiniz</w:t>
                              </w:r>
                            </w:sdtContent>
                          </w:sdt>
                        </w:p>
                      </w:tc>
                    </w:tr>
                    <w:tr w:rsidR="006051D3" w:rsidRPr="004C564A" w14:paraId="64E5B23C" w14:textId="77777777" w:rsidTr="00677E7E">
                      <w:trPr>
                        <w:trHeight w:val="2517"/>
                      </w:trPr>
                      <w:tc>
                        <w:tcPr>
                          <w:tcW w:w="7937" w:type="dxa"/>
                        </w:tcPr>
                        <w:p w14:paraId="7486728E" w14:textId="77777777" w:rsidR="006051D3" w:rsidRPr="004C564A" w:rsidRDefault="00B87BFC"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VarsaylanParagrafYazTipi"/>
                                <w:color w:val="808080"/>
                                <w:sz w:val="28"/>
                              </w:rPr>
                            </w:sdtEndPr>
                            <w:sdtContent>
                              <w:r w:rsidR="006051D3" w:rsidRPr="004C564A">
                                <w:rPr>
                                  <w:rStyle w:val="YerTutucuMetni"/>
                                  <w:color w:val="FF0000"/>
                                </w:rPr>
                                <w:t>adınızı soyadınızı giriniz</w:t>
                              </w:r>
                            </w:sdtContent>
                          </w:sdt>
                        </w:p>
                      </w:tc>
                    </w:tr>
                    <w:tr w:rsidR="006051D3" w:rsidRPr="004C564A" w14:paraId="4FCEA1B0" w14:textId="77777777" w:rsidTr="00677E7E">
                      <w:trPr>
                        <w:trHeight w:val="537"/>
                      </w:trPr>
                      <w:tc>
                        <w:tcPr>
                          <w:tcW w:w="7937" w:type="dxa"/>
                          <w:vAlign w:val="bottom"/>
                        </w:tcPr>
                        <w:p w14:paraId="5AF3A35A" w14:textId="77777777" w:rsidR="006051D3" w:rsidRPr="004C564A" w:rsidRDefault="00B87BFC"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YerTutucuMetni"/>
                                  <w:color w:val="FF0000"/>
                                </w:rPr>
                                <w:t xml:space="preserve">Tarih </w:t>
                              </w:r>
                              <w:r w:rsidR="006051D3" w:rsidRPr="004C564A">
                                <w:rPr>
                                  <w:rStyle w:val="YerTutucuMetni"/>
                                  <w:color w:val="FF0000"/>
                                </w:rPr>
                                <w:t xml:space="preserve">için </w:t>
                              </w:r>
                              <w:r w:rsidR="00986B84">
                                <w:rPr>
                                  <w:rStyle w:val="YerTutucuMetni"/>
                                  <w:color w:val="FF0000"/>
                                </w:rPr>
                                <w:t>sağ tarafı</w:t>
                              </w:r>
                              <w:r w:rsidR="006051D3" w:rsidRPr="004C564A">
                                <w:rPr>
                                  <w:rStyle w:val="YerTutucuMetni"/>
                                  <w:color w:val="FF0000"/>
                                </w:rPr>
                                <w:t xml:space="preserve"> tıklatın.</w:t>
                              </w:r>
                            </w:sdtContent>
                          </w:sdt>
                        </w:p>
                      </w:tc>
                    </w:tr>
                  </w:tbl>
                </w:sdtContent>
              </w:sdt>
            </w:sdtContent>
          </w:sdt>
          <w:p w14:paraId="451DCFA7" w14:textId="77777777" w:rsidR="006051D3" w:rsidRPr="004C564A" w:rsidRDefault="006051D3" w:rsidP="006051D3">
            <w:pPr>
              <w:pStyle w:val="fbemetinnormal"/>
            </w:pPr>
          </w:p>
        </w:tc>
      </w:tr>
    </w:tbl>
    <w:sdt>
      <w:sdtPr>
        <w:rPr>
          <w:b w:val="0"/>
          <w:caps w:val="0"/>
          <w:color w:val="808080"/>
          <w:sz w:val="24"/>
        </w:rPr>
        <w:id w:val="1730963077"/>
        <w:lock w:val="sdtContentLocked"/>
        <w:placeholder>
          <w:docPart w:val="CCCAB8CB247D4285B000D175D7D50BC1"/>
        </w:placeholder>
      </w:sdtPr>
      <w:sdtEndPr/>
      <w:sdtContent>
        <w:p w14:paraId="4EE44DD2" w14:textId="77777777" w:rsidR="00BC4C19" w:rsidRPr="004C564A" w:rsidRDefault="00BC4C19" w:rsidP="00BC4C19">
          <w:pPr>
            <w:pStyle w:val="fbekapakgenel"/>
            <w:jc w:val="left"/>
          </w:pPr>
          <w:r w:rsidRPr="004C564A">
            <w:t>KABUL VE ONAY SAYFASI</w:t>
          </w:r>
        </w:p>
        <w:p w14:paraId="278A48CF" w14:textId="77777777" w:rsidR="00855627" w:rsidRPr="004C564A" w:rsidRDefault="00B87BFC" w:rsidP="00BC4C19">
          <w:pPr>
            <w:pStyle w:val="fbemetinskk"/>
          </w:pPr>
        </w:p>
      </w:sdtContent>
    </w:sd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5048E" w:rsidRPr="004C564A" w14:paraId="52F9142C" w14:textId="77777777" w:rsidTr="00855627">
        <w:trPr>
          <w:trHeight w:val="2386"/>
        </w:trPr>
        <w:tc>
          <w:tcPr>
            <w:tcW w:w="8077" w:type="dxa"/>
          </w:tcPr>
          <w:p w14:paraId="7F17E6AA" w14:textId="39029EB6" w:rsidR="0075048E" w:rsidRPr="004C564A" w:rsidRDefault="00B87BFC" w:rsidP="00DA107C">
            <w:pPr>
              <w:pStyle w:val="fbemetinskk"/>
            </w:pPr>
            <w:sdt>
              <w:sdtPr>
                <w:alias w:val="Adınızı Soyadınızı Giriniz"/>
                <w:tag w:val="Adı Soyadı"/>
                <w:id w:val="356089806"/>
                <w:placeholder>
                  <w:docPart w:val="DB06E5AB9D7B46AAA8C84176211937C5"/>
                </w:placeholder>
                <w:temporary/>
                <w:showingPlcHdr/>
              </w:sdtPr>
              <w:sdtEndPr/>
              <w:sdtContent>
                <w:r w:rsidR="007A079F" w:rsidRPr="004C564A">
                  <w:rPr>
                    <w:rStyle w:val="YerTutucuMetni"/>
                    <w:b/>
                    <w:color w:val="FF0000"/>
                  </w:rPr>
                  <w:t>ADINIZI</w:t>
                </w:r>
                <w:r w:rsidR="00132E19" w:rsidRPr="004C564A">
                  <w:rPr>
                    <w:rStyle w:val="YerTutucuMetni"/>
                    <w:b/>
                    <w:color w:val="FF0000"/>
                  </w:rPr>
                  <w:t xml:space="preserve"> SOYADINIZI</w:t>
                </w:r>
                <w:r w:rsidR="005757CE" w:rsidRPr="004C564A">
                  <w:rPr>
                    <w:rStyle w:val="YerTutucuMetni"/>
                    <w:b/>
                    <w:color w:val="FF0000"/>
                  </w:rPr>
                  <w:t xml:space="preserve"> KOYU KARAKTERDE</w:t>
                </w:r>
                <w:r w:rsidR="007A079F" w:rsidRPr="004C564A">
                  <w:rPr>
                    <w:rStyle w:val="YerTutucuMetni"/>
                    <w:b/>
                    <w:color w:val="FF0000"/>
                  </w:rPr>
                  <w:t>YAZINIZ</w:t>
                </w:r>
              </w:sdtContent>
            </w:sdt>
            <w:proofErr w:type="gramStart"/>
            <w:r w:rsidR="0075048E" w:rsidRPr="004C564A">
              <w:t>tarafından</w:t>
            </w:r>
            <w:proofErr w:type="gramEnd"/>
            <w:r w:rsidR="0075048E" w:rsidRPr="004C564A">
              <w:t xml:space="preserve"> hazırlanan “</w:t>
            </w:r>
            <w:sdt>
              <w:sdtPr>
                <w:alias w:val="Tez Adını Giriniz"/>
                <w:tag w:val="Tez Adı"/>
                <w:id w:val="-385490752"/>
                <w:placeholder>
                  <w:docPart w:val="9BB0A4FD1A7A46FCA3FDF939EBD29311"/>
                </w:placeholder>
                <w:temporary/>
                <w:showingPlcHdr/>
              </w:sdtPr>
              <w:sdtEndPr/>
              <w:sdtContent>
                <w:r w:rsidR="00132E19" w:rsidRPr="004C564A">
                  <w:rPr>
                    <w:rStyle w:val="YerTutucuMetni"/>
                    <w:b/>
                    <w:color w:val="FF0000"/>
                  </w:rPr>
                  <w:t>T</w:t>
                </w:r>
                <w:r w:rsidR="007A079F" w:rsidRPr="004C564A">
                  <w:rPr>
                    <w:rStyle w:val="YerTutucuMetni"/>
                    <w:b/>
                    <w:color w:val="FF0000"/>
                  </w:rPr>
                  <w:t xml:space="preserve">EZ KONUNUZU BURAYA </w:t>
                </w:r>
                <w:r w:rsidR="005757CE" w:rsidRPr="004C564A">
                  <w:rPr>
                    <w:rStyle w:val="YerTutucuMetni"/>
                    <w:b/>
                    <w:color w:val="FF0000"/>
                  </w:rPr>
                  <w:t xml:space="preserve">KOYU KARAKTERDE </w:t>
                </w:r>
                <w:r w:rsidR="007A079F" w:rsidRPr="004C564A">
                  <w:rPr>
                    <w:rStyle w:val="YerTutucuMetni"/>
                    <w:b/>
                    <w:color w:val="FF0000"/>
                  </w:rPr>
                  <w:t>YAZINIZ</w:t>
                </w:r>
              </w:sdtContent>
            </w:sdt>
            <w:r w:rsidR="0075048E" w:rsidRPr="004C564A">
              <w:t xml:space="preserve">” adlı tez çalışmasının savunma sınavı </w:t>
            </w:r>
            <w:sdt>
              <w:sdtPr>
                <w:id w:val="-2033951803"/>
                <w:placeholder>
                  <w:docPart w:val="9B873AA5BA6143F1991D624D9BAD94EB"/>
                </w:placeholder>
                <w:showingPlcHdr/>
                <w:date>
                  <w:dateFormat w:val="dd.MM.yyyy"/>
                  <w:lid w:val="tr-TR"/>
                  <w:storeMappedDataAs w:val="dateTime"/>
                  <w:calendar w:val="gregorian"/>
                </w:date>
              </w:sdtPr>
              <w:sdtEndPr/>
              <w:sdtContent>
                <w:r w:rsidR="0075048E" w:rsidRPr="004C564A">
                  <w:rPr>
                    <w:rStyle w:val="YerTutucuMetni"/>
                    <w:color w:val="FF0000"/>
                  </w:rPr>
                  <w:t>Tarih girmek için burayı tıklatın</w:t>
                </w:r>
              </w:sdtContent>
            </w:sdt>
            <w:r w:rsidR="0075048E" w:rsidRPr="004C564A">
              <w:t xml:space="preserve"> tarihinde yapılmış olup aşağıda verilen jüri tarafından oy birliği / oy çokluğu ile </w:t>
            </w:r>
            <w:r w:rsidR="00DA107C">
              <w:t>Pamukkale</w:t>
            </w:r>
            <w:r w:rsidR="0075048E" w:rsidRPr="004C564A">
              <w:t xml:space="preserve"> Üniversitesi Fen Bilimleri Enstitüsü</w:t>
            </w:r>
            <w:sdt>
              <w:sdtPr>
                <w:alias w:val="Anabilim Dalınızı Seçiniz"/>
                <w:tag w:val="Anabilim dalınızı seçiniz"/>
                <w:id w:val="1171370552"/>
                <w:lock w:val="sdtLocked"/>
                <w:placeholder>
                  <w:docPart w:val="7E5B094B92D846DD9CDA062BD6BC8BA7"/>
                </w:placeholder>
                <w:showingPlcHdr/>
                <w:comboBox>
                  <w:listItem w:displayText="[Bölümünüzü seçiniz...]" w:value=""/>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dalı" w:value="Makina Eğitimi Anabilim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3F23F2" w:rsidRPr="004C564A">
                  <w:rPr>
                    <w:color w:val="FF0000"/>
                  </w:rPr>
                  <w:t>ANABİLİM DALINIZI SEÇİNİZ</w:t>
                </w:r>
              </w:sdtContent>
            </w:sdt>
            <w:sdt>
              <w:sdtPr>
                <w:alias w:val="Bilim Dalınızı Seçiniz(yoksa bu alanı siliniz)"/>
                <w:tag w:val="Bilim dalınızı seçiniz"/>
                <w:id w:val="1319226649"/>
                <w:placeholder>
                  <w:docPart w:val="2972B0124F204443A3B144A69409A464"/>
                </w:placeholder>
                <w:showingPlcHdr/>
                <w:comboBox>
                  <w:listItem w:displayText="[Varsa bilim dalınızı seçiniz]" w:value=" "/>
                  <w:listItem w:displayText="Makina ve İmalat Mühendisliği Bilim Dalı" w:value="Makina ve İmalat Mühendisliği Bilim Dalı"/>
                </w:comboBox>
              </w:sdtPr>
              <w:sdtEndPr/>
              <w:sdtContent>
                <w:r w:rsidR="00D636D5" w:rsidRPr="004C564A">
                  <w:rPr>
                    <w:color w:val="FF0000"/>
                  </w:rPr>
                  <w:t>B</w:t>
                </w:r>
                <w:r w:rsidR="00132E19" w:rsidRPr="004C564A">
                  <w:rPr>
                    <w:color w:val="FF0000"/>
                  </w:rPr>
                  <w:t>İLİM DALINIZI SEÇİNİZ</w:t>
                </w:r>
              </w:sdtContent>
            </w:sdt>
            <w:sdt>
              <w:sdtPr>
                <w:alias w:val="Programınızı Seçiniz"/>
                <w:tag w:val="Programınızı Seçiniz"/>
                <w:id w:val="762733876"/>
                <w:placeholder>
                  <w:docPart w:val="C3C96F2A1B2042D3A27444B0A7C5EC61"/>
                </w:placeholder>
                <w:showingPlcHdr/>
                <w:comboBox>
                  <w:listItem w:value="Programınızı seçiniz."/>
                  <w:listItem w:displayText="Doktora Tezi" w:value="Doktora Tezi"/>
                  <w:listItem w:displayText="Yüksek Lisans Tezi" w:value="Yüksek Lisans Tezi"/>
                </w:comboBox>
              </w:sdtPr>
              <w:sdtEndPr/>
              <w:sdtContent>
                <w:r w:rsidR="001C7B94" w:rsidRPr="004C564A">
                  <w:rPr>
                    <w:rStyle w:val="YerTutucuMetni"/>
                    <w:color w:val="FF0000"/>
                  </w:rPr>
                  <w:t>PROGRAMINIZI SEÇİNİZ</w:t>
                </w:r>
              </w:sdtContent>
            </w:sdt>
            <w:r w:rsidR="0075048E" w:rsidRPr="004C564A">
              <w:t xml:space="preserve"> olarak kabul edilmiştir.</w:t>
            </w:r>
          </w:p>
        </w:tc>
      </w:tr>
      <w:tr w:rsidR="0075048E" w:rsidRPr="004C564A" w14:paraId="341F6355" w14:textId="77777777" w:rsidTr="00855627">
        <w:trPr>
          <w:trHeight w:val="6810"/>
        </w:trPr>
        <w:tc>
          <w:tcPr>
            <w:tcW w:w="8077"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5C10A6" w:rsidRPr="004C564A" w14:paraId="1128783E" w14:textId="77777777" w:rsidTr="00855627">
              <w:trPr>
                <w:trHeight w:val="782"/>
              </w:trPr>
              <w:tc>
                <w:tcPr>
                  <w:tcW w:w="4815" w:type="dxa"/>
                </w:tcPr>
                <w:p w14:paraId="3887C51C" w14:textId="77777777" w:rsidR="005C10A6" w:rsidRPr="004C564A" w:rsidRDefault="005C10A6" w:rsidP="00855627">
                  <w:pPr>
                    <w:pStyle w:val="fbemetinskkgirintisiz"/>
                  </w:pPr>
                  <w:r w:rsidRPr="004C564A">
                    <w:t>Jüri Üyeleri</w:t>
                  </w:r>
                </w:p>
              </w:tc>
              <w:tc>
                <w:tcPr>
                  <w:tcW w:w="3031" w:type="dxa"/>
                </w:tcPr>
                <w:p w14:paraId="4BA196F1" w14:textId="77777777" w:rsidR="005C10A6" w:rsidRPr="004C564A" w:rsidRDefault="005C10A6" w:rsidP="00855627">
                  <w:pPr>
                    <w:pStyle w:val="fbemetinskkgirintisiz"/>
                  </w:pPr>
                  <w:r w:rsidRPr="004C564A">
                    <w:t>İmza</w:t>
                  </w:r>
                </w:p>
              </w:tc>
            </w:tr>
            <w:tr w:rsidR="005C10A6" w:rsidRPr="004C564A" w14:paraId="23F7595D" w14:textId="77777777" w:rsidTr="00855627">
              <w:trPr>
                <w:trHeight w:val="782"/>
              </w:trPr>
              <w:tc>
                <w:tcPr>
                  <w:tcW w:w="4815" w:type="dxa"/>
                </w:tcPr>
                <w:p w14:paraId="58998A16" w14:textId="77777777" w:rsidR="005C10A6" w:rsidRPr="004C564A" w:rsidRDefault="005C10A6" w:rsidP="005C10A6">
                  <w:pPr>
                    <w:pStyle w:val="fbemetinskk"/>
                    <w:ind w:firstLine="0"/>
                  </w:pPr>
                  <w:r w:rsidRPr="004C564A">
                    <w:t>Danışman</w:t>
                  </w:r>
                </w:p>
                <w:sdt>
                  <w:sdtPr>
                    <w:alias w:val="Danışmanınızın Ünvan, Ad ve Soyadını Giriniz"/>
                    <w:tag w:val="Ünvanı Adı Soyadı"/>
                    <w:id w:val="-467359940"/>
                    <w:lock w:val="sdtLocked"/>
                    <w:placeholder>
                      <w:docPart w:val="21B51090C29648319F82586764AD41E6"/>
                    </w:placeholder>
                    <w:showingPlcHdr/>
                  </w:sdtPr>
                  <w:sdtEndPr/>
                  <w:sdtContent>
                    <w:p w14:paraId="1553443D" w14:textId="77777777" w:rsidR="005C10A6" w:rsidRPr="004C564A" w:rsidRDefault="00132E19" w:rsidP="000A5E32">
                      <w:pPr>
                        <w:pStyle w:val="fbemetinskk"/>
                        <w:ind w:firstLine="0"/>
                      </w:pPr>
                      <w:r w:rsidRPr="004C564A">
                        <w:rPr>
                          <w:rStyle w:val="YerTutucuMetni"/>
                          <w:color w:val="FF0000"/>
                        </w:rPr>
                        <w:t>Unvan</w:t>
                      </w:r>
                      <w:r w:rsidR="007A079F" w:rsidRPr="004C564A">
                        <w:rPr>
                          <w:rStyle w:val="YerTutucuMetni"/>
                          <w:color w:val="FF0000"/>
                        </w:rPr>
                        <w:t>ı A</w:t>
                      </w:r>
                      <w:r w:rsidRPr="004C564A">
                        <w:rPr>
                          <w:rStyle w:val="YerTutucuMetni"/>
                          <w:color w:val="FF0000"/>
                        </w:rPr>
                        <w:t>d</w:t>
                      </w:r>
                      <w:r w:rsidR="007A079F" w:rsidRPr="004C564A">
                        <w:rPr>
                          <w:rStyle w:val="YerTutucuMetni"/>
                          <w:color w:val="FF0000"/>
                        </w:rPr>
                        <w:t xml:space="preserve">ı </w:t>
                      </w:r>
                      <w:r w:rsidR="000A5E32">
                        <w:rPr>
                          <w:rStyle w:val="YerTutucuMetni"/>
                          <w:color w:val="FF0000"/>
                        </w:rPr>
                        <w:t>SOYADI</w:t>
                      </w:r>
                      <w:r w:rsidRPr="004C564A">
                        <w:rPr>
                          <w:rStyle w:val="YerTutucuMetni"/>
                          <w:color w:val="FF0000"/>
                        </w:rPr>
                        <w:t xml:space="preserve"> giriniz</w:t>
                      </w:r>
                    </w:p>
                  </w:sdtContent>
                </w:sdt>
              </w:tc>
              <w:tc>
                <w:tcPr>
                  <w:tcW w:w="3031" w:type="dxa"/>
                  <w:vAlign w:val="bottom"/>
                </w:tcPr>
                <w:p w14:paraId="366D8E42"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417F6092" w14:textId="77777777" w:rsidTr="00855627">
              <w:trPr>
                <w:trHeight w:val="782"/>
              </w:trPr>
              <w:tc>
                <w:tcPr>
                  <w:tcW w:w="4815" w:type="dxa"/>
                </w:tcPr>
                <w:p w14:paraId="632C0107" w14:textId="77777777" w:rsidR="005C10A6" w:rsidRPr="004C564A" w:rsidRDefault="005C10A6" w:rsidP="00EB0E3C">
                  <w:pPr>
                    <w:pStyle w:val="fbemetinskk"/>
                    <w:ind w:firstLine="0"/>
                  </w:pPr>
                  <w:r w:rsidRPr="004C564A">
                    <w:t>Eş Danışman</w:t>
                  </w:r>
                </w:p>
                <w:sdt>
                  <w:sdtPr>
                    <w:alias w:val="Eş Danışmanınızın Ünvan, Ad ve Soyadını Giriniz (yoksa siliniz)"/>
                    <w:tag w:val="Ünvanı Adı Soyadı"/>
                    <w:id w:val="1549253194"/>
                    <w:placeholder>
                      <w:docPart w:val="34272A425F874D86B6E8B4CD685DCDF0"/>
                    </w:placeholder>
                    <w:showingPlcHdr/>
                  </w:sdtPr>
                  <w:sdtEndPr/>
                  <w:sdtContent>
                    <w:p w14:paraId="2A3044E2" w14:textId="77777777" w:rsidR="006359F7" w:rsidRDefault="00624CE7" w:rsidP="00DA075D">
                      <w:pPr>
                        <w:pStyle w:val="fbemetinskk"/>
                        <w:ind w:firstLine="0"/>
                        <w:rPr>
                          <w:rStyle w:val="YerTutucuMetni"/>
                          <w:color w:val="FF0000"/>
                        </w:rPr>
                      </w:pPr>
                      <w:r w:rsidRPr="004C564A">
                        <w:rPr>
                          <w:rStyle w:val="YerTutucuMetni"/>
                          <w:color w:val="FF0000"/>
                        </w:rPr>
                        <w:t>Unvan</w:t>
                      </w:r>
                      <w:r w:rsidR="007A079F" w:rsidRPr="004C564A">
                        <w:rPr>
                          <w:rStyle w:val="YerTutucuMetni"/>
                          <w:color w:val="FF0000"/>
                        </w:rPr>
                        <w:t>ı</w:t>
                      </w:r>
                      <w:r w:rsidR="000A5E32">
                        <w:rPr>
                          <w:rStyle w:val="YerTutucuMetni"/>
                          <w:color w:val="FF0000"/>
                        </w:rPr>
                        <w:t xml:space="preserve"> A</w:t>
                      </w:r>
                      <w:r w:rsidRPr="004C564A">
                        <w:rPr>
                          <w:rStyle w:val="YerTutucuMetni"/>
                          <w:color w:val="FF0000"/>
                        </w:rPr>
                        <w:t>d</w:t>
                      </w:r>
                      <w:r w:rsidR="007A079F" w:rsidRPr="004C564A">
                        <w:rPr>
                          <w:rStyle w:val="YerTutucuMetni"/>
                          <w:color w:val="FF0000"/>
                        </w:rPr>
                        <w:t>ı</w:t>
                      </w:r>
                      <w:r w:rsidR="000A5E32">
                        <w:rPr>
                          <w:rStyle w:val="YerTutucuMetni"/>
                          <w:color w:val="FF0000"/>
                        </w:rPr>
                        <w:t>SOYADI</w:t>
                      </w:r>
                      <w:r w:rsidRPr="004C564A">
                        <w:rPr>
                          <w:rStyle w:val="YerTutucuMetni"/>
                          <w:color w:val="FF0000"/>
                        </w:rPr>
                        <w:t xml:space="preserve"> giriniz-eş danışman yoksa bu </w:t>
                      </w:r>
                      <w:r w:rsidR="00DA075D" w:rsidRPr="004C564A">
                        <w:rPr>
                          <w:rStyle w:val="YerTutucuMetni"/>
                          <w:color w:val="FF0000"/>
                        </w:rPr>
                        <w:t>alanı</w:t>
                      </w:r>
                      <w:r w:rsidRPr="004C564A">
                        <w:rPr>
                          <w:rStyle w:val="YerTutucuMetni"/>
                          <w:color w:val="FF0000"/>
                        </w:rPr>
                        <w:t xml:space="preserve"> siliniz</w:t>
                      </w:r>
                    </w:p>
                    <w:p w14:paraId="18CF55B1" w14:textId="77777777" w:rsidR="005C10A6" w:rsidRPr="004C564A" w:rsidRDefault="006359F7" w:rsidP="00DA075D">
                      <w:pPr>
                        <w:pStyle w:val="fbemetinskk"/>
                        <w:ind w:firstLine="0"/>
                      </w:pPr>
                      <w:r>
                        <w:rPr>
                          <w:rStyle w:val="YerTutucuMetni"/>
                          <w:color w:val="FF0000"/>
                        </w:rPr>
                        <w:t>Üniversitesi</w:t>
                      </w:r>
                    </w:p>
                  </w:sdtContent>
                </w:sdt>
              </w:tc>
              <w:tc>
                <w:tcPr>
                  <w:tcW w:w="3031" w:type="dxa"/>
                  <w:vAlign w:val="bottom"/>
                </w:tcPr>
                <w:p w14:paraId="651714A1"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6193C903" w14:textId="77777777" w:rsidTr="00855627">
              <w:trPr>
                <w:trHeight w:val="782"/>
              </w:trPr>
              <w:tc>
                <w:tcPr>
                  <w:tcW w:w="4815" w:type="dxa"/>
                </w:tcPr>
                <w:p w14:paraId="4EA89316"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657262201"/>
                    <w:lock w:val="sdtLocked"/>
                    <w:placeholder>
                      <w:docPart w:val="8BC49A21F2724827BB2D9CB51304D471"/>
                    </w:placeholder>
                    <w:showingPlcHdr/>
                  </w:sdtPr>
                  <w:sdtEndPr/>
                  <w:sdtContent>
                    <w:p w14:paraId="341F88DC" w14:textId="77777777" w:rsidR="00465F75" w:rsidRDefault="007A079F" w:rsidP="007A079F">
                      <w:pPr>
                        <w:pStyle w:val="fbemetinskk"/>
                        <w:ind w:firstLine="0"/>
                        <w:rPr>
                          <w:rStyle w:val="YerTutucuMetni"/>
                          <w:color w:val="FF0000"/>
                        </w:rPr>
                      </w:pPr>
                      <w:r w:rsidRPr="004C564A">
                        <w:rPr>
                          <w:rStyle w:val="YerTutucuMetni"/>
                          <w:color w:val="FF0000"/>
                        </w:rPr>
                        <w:t>Unvanı Adı S</w:t>
                      </w:r>
                      <w:r w:rsidR="000A5E32">
                        <w:rPr>
                          <w:rStyle w:val="YerTutucuMetni"/>
                          <w:color w:val="FF0000"/>
                        </w:rPr>
                        <w:t>OYADI</w:t>
                      </w:r>
                      <w:r w:rsidRPr="004C564A">
                        <w:rPr>
                          <w:rStyle w:val="YerTutucuMetni"/>
                          <w:color w:val="FF0000"/>
                        </w:rPr>
                        <w:t xml:space="preserve"> giriniz</w:t>
                      </w:r>
                    </w:p>
                    <w:p w14:paraId="38D23FE8" w14:textId="77777777" w:rsidR="005C10A6" w:rsidRPr="004C564A" w:rsidRDefault="00465F75" w:rsidP="007A079F">
                      <w:pPr>
                        <w:pStyle w:val="fbemetinskk"/>
                        <w:ind w:firstLine="0"/>
                      </w:pPr>
                      <w:r>
                        <w:rPr>
                          <w:rStyle w:val="YerTutucuMetni"/>
                          <w:color w:val="FF0000"/>
                        </w:rPr>
                        <w:t>Üniversitesi</w:t>
                      </w:r>
                    </w:p>
                  </w:sdtContent>
                </w:sdt>
              </w:tc>
              <w:tc>
                <w:tcPr>
                  <w:tcW w:w="3031" w:type="dxa"/>
                  <w:vAlign w:val="bottom"/>
                </w:tcPr>
                <w:p w14:paraId="74EA74E7"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6DB5263F" w14:textId="77777777" w:rsidTr="00855627">
              <w:trPr>
                <w:trHeight w:val="782"/>
              </w:trPr>
              <w:tc>
                <w:tcPr>
                  <w:tcW w:w="4815" w:type="dxa"/>
                </w:tcPr>
                <w:p w14:paraId="7D93651B"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99571208"/>
                    <w:lock w:val="sdtLocked"/>
                    <w:placeholder>
                      <w:docPart w:val="A89C4AF40FC6463B81AE09107044503E"/>
                    </w:placeholder>
                    <w:showingPlcHdr/>
                  </w:sdtPr>
                  <w:sdtEndPr/>
                  <w:sdtContent>
                    <w:p w14:paraId="1A9AC807" w14:textId="77777777" w:rsidR="00465F75" w:rsidRDefault="007A079F" w:rsidP="007A079F">
                      <w:pPr>
                        <w:pStyle w:val="fbemetinskk"/>
                        <w:ind w:firstLine="0"/>
                        <w:rPr>
                          <w:rStyle w:val="YerTutucuMetni"/>
                          <w:color w:val="FF0000"/>
                        </w:rPr>
                      </w:pPr>
                      <w:r w:rsidRPr="004C564A">
                        <w:rPr>
                          <w:rStyle w:val="YerTutucuMetni"/>
                          <w:color w:val="FF0000"/>
                        </w:rPr>
                        <w:t>Unvanı Adı S</w:t>
                      </w:r>
                      <w:r w:rsidR="000A5E32">
                        <w:rPr>
                          <w:rStyle w:val="YerTutucuMetni"/>
                          <w:color w:val="FF0000"/>
                        </w:rPr>
                        <w:t>OYADI</w:t>
                      </w:r>
                      <w:r w:rsidRPr="004C564A">
                        <w:rPr>
                          <w:rStyle w:val="YerTutucuMetni"/>
                          <w:color w:val="FF0000"/>
                        </w:rPr>
                        <w:t xml:space="preserve"> Giriniz</w:t>
                      </w:r>
                    </w:p>
                    <w:p w14:paraId="3EF87AE7" w14:textId="77777777" w:rsidR="005C10A6" w:rsidRPr="004C564A" w:rsidRDefault="00465F75" w:rsidP="007A079F">
                      <w:pPr>
                        <w:pStyle w:val="fbemetinskk"/>
                        <w:ind w:firstLine="0"/>
                      </w:pPr>
                      <w:r>
                        <w:rPr>
                          <w:rStyle w:val="YerTutucuMetni"/>
                          <w:color w:val="FF0000"/>
                        </w:rPr>
                        <w:t>Üniversitesi</w:t>
                      </w:r>
                    </w:p>
                  </w:sdtContent>
                </w:sdt>
              </w:tc>
              <w:tc>
                <w:tcPr>
                  <w:tcW w:w="3031" w:type="dxa"/>
                  <w:vAlign w:val="bottom"/>
                </w:tcPr>
                <w:p w14:paraId="5D8FB8E6"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559F67CE" w14:textId="77777777" w:rsidTr="00855627">
              <w:trPr>
                <w:trHeight w:val="782"/>
              </w:trPr>
              <w:tc>
                <w:tcPr>
                  <w:tcW w:w="4815" w:type="dxa"/>
                </w:tcPr>
                <w:p w14:paraId="59891ECB"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988560386"/>
                    <w:placeholder>
                      <w:docPart w:val="2ECF930D42C040EE806E8860D864C763"/>
                    </w:placeholder>
                    <w:showingPlcHdr/>
                  </w:sdtPr>
                  <w:sdtEndPr/>
                  <w:sdtContent>
                    <w:p w14:paraId="7C6F3EC3"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 xml:space="preserve">Gereksiz ise bu </w:t>
                      </w:r>
                      <w:r w:rsidRPr="004C564A">
                        <w:rPr>
                          <w:rStyle w:val="YerTutucuMetni"/>
                          <w:color w:val="FF0000"/>
                        </w:rPr>
                        <w:t xml:space="preserve">alanı </w:t>
                      </w:r>
                      <w:r w:rsidR="00624CE7" w:rsidRPr="004C564A">
                        <w:rPr>
                          <w:rStyle w:val="YerTutucuMetni"/>
                          <w:color w:val="FF0000"/>
                        </w:rPr>
                        <w:t>siliniz)</w:t>
                      </w:r>
                    </w:p>
                  </w:sdtContent>
                </w:sdt>
              </w:tc>
              <w:tc>
                <w:tcPr>
                  <w:tcW w:w="3031" w:type="dxa"/>
                  <w:vAlign w:val="bottom"/>
                </w:tcPr>
                <w:p w14:paraId="52C7CA0E"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7508002C" w14:textId="77777777" w:rsidTr="00855627">
              <w:trPr>
                <w:trHeight w:val="782"/>
              </w:trPr>
              <w:tc>
                <w:tcPr>
                  <w:tcW w:w="4815" w:type="dxa"/>
                </w:tcPr>
                <w:p w14:paraId="5F5E392E"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346133180"/>
                    <w:placeholder>
                      <w:docPart w:val="280A26E98636424A9A4F00B734B9F486"/>
                    </w:placeholder>
                    <w:showingPlcHdr/>
                  </w:sdtPr>
                  <w:sdtEndPr/>
                  <w:sdtContent>
                    <w:p w14:paraId="3CC47067"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G</w:t>
                      </w:r>
                      <w:r w:rsidR="005C10A6" w:rsidRPr="004C564A">
                        <w:rPr>
                          <w:rStyle w:val="YerTutucuMetni"/>
                          <w:color w:val="FF0000"/>
                        </w:rPr>
                        <w:t>e</w:t>
                      </w:r>
                      <w:r w:rsidR="00624CE7" w:rsidRPr="004C564A">
                        <w:rPr>
                          <w:rStyle w:val="YerTutucuMetni"/>
                          <w:color w:val="FF0000"/>
                        </w:rPr>
                        <w:t xml:space="preserve">reksiz ise bu </w:t>
                      </w:r>
                      <w:r w:rsidRPr="004C564A">
                        <w:rPr>
                          <w:rStyle w:val="YerTutucuMetni"/>
                          <w:color w:val="FF0000"/>
                        </w:rPr>
                        <w:t>alanı</w:t>
                      </w:r>
                      <w:r w:rsidR="00624CE7" w:rsidRPr="004C564A">
                        <w:rPr>
                          <w:rStyle w:val="YerTutucuMetni"/>
                          <w:color w:val="FF0000"/>
                        </w:rPr>
                        <w:t xml:space="preserve"> siliniz</w:t>
                      </w:r>
                    </w:p>
                  </w:sdtContent>
                </w:sdt>
              </w:tc>
              <w:tc>
                <w:tcPr>
                  <w:tcW w:w="3031" w:type="dxa"/>
                  <w:vAlign w:val="bottom"/>
                </w:tcPr>
                <w:p w14:paraId="5718FF53" w14:textId="77777777" w:rsidR="005C10A6" w:rsidRPr="004C564A" w:rsidRDefault="005C10A6" w:rsidP="005C10A6">
                  <w:pPr>
                    <w:pStyle w:val="fbemetinnormal"/>
                    <w:tabs>
                      <w:tab w:val="right" w:leader="dot" w:pos="2768"/>
                    </w:tabs>
                    <w:ind w:firstLine="0"/>
                    <w:jc w:val="left"/>
                  </w:pPr>
                  <w:r w:rsidRPr="004C564A">
                    <w:tab/>
                  </w:r>
                </w:p>
              </w:tc>
            </w:tr>
            <w:tr w:rsidR="005C10A6" w:rsidRPr="004C564A" w14:paraId="484B2E4F" w14:textId="77777777" w:rsidTr="00855627">
              <w:trPr>
                <w:trHeight w:val="782"/>
              </w:trPr>
              <w:tc>
                <w:tcPr>
                  <w:tcW w:w="4815" w:type="dxa"/>
                </w:tcPr>
                <w:p w14:paraId="4EFB7CD6" w14:textId="77777777" w:rsidR="005C10A6" w:rsidRPr="004C564A" w:rsidRDefault="005C10A6" w:rsidP="00EB0E3C">
                  <w:pPr>
                    <w:pStyle w:val="fbemetinskk"/>
                    <w:ind w:firstLine="0"/>
                  </w:pPr>
                  <w:r w:rsidRPr="004C564A">
                    <w:t>Üye</w:t>
                  </w:r>
                </w:p>
                <w:sdt>
                  <w:sdtPr>
                    <w:alias w:val="Juri Üyesinin Ünvan, Ad ve Soyadını Giriniz"/>
                    <w:tag w:val="Ünvanı Adı Soyadı"/>
                    <w:id w:val="1730411520"/>
                    <w:placeholder>
                      <w:docPart w:val="50E36A24343F496A82D786106443DCC5"/>
                    </w:placeholder>
                    <w:showingPlcHdr/>
                  </w:sdtPr>
                  <w:sdtEndPr/>
                  <w:sdtContent>
                    <w:p w14:paraId="20F10A77" w14:textId="77777777" w:rsidR="005C10A6" w:rsidRPr="004C564A" w:rsidRDefault="00DA075D" w:rsidP="00DA075D">
                      <w:pPr>
                        <w:pStyle w:val="fbemetinskk"/>
                        <w:ind w:firstLine="0"/>
                      </w:pPr>
                      <w:r w:rsidRPr="004C564A">
                        <w:rPr>
                          <w:color w:val="FF0000"/>
                        </w:rPr>
                        <w:t>(</w:t>
                      </w:r>
                      <w:r w:rsidR="00624CE7" w:rsidRPr="004C564A">
                        <w:rPr>
                          <w:rStyle w:val="YerTutucuMetni"/>
                          <w:color w:val="FF0000"/>
                        </w:rPr>
                        <w:t xml:space="preserve">Gereksiz ise bu </w:t>
                      </w:r>
                      <w:r w:rsidRPr="004C564A">
                        <w:rPr>
                          <w:rStyle w:val="YerTutucuMetni"/>
                          <w:color w:val="FF0000"/>
                        </w:rPr>
                        <w:t>alanı</w:t>
                      </w:r>
                      <w:r w:rsidR="00624CE7" w:rsidRPr="004C564A">
                        <w:rPr>
                          <w:rStyle w:val="YerTutucuMetni"/>
                          <w:color w:val="FF0000"/>
                        </w:rPr>
                        <w:t xml:space="preserve"> siliniz</w:t>
                      </w:r>
                    </w:p>
                  </w:sdtContent>
                </w:sdt>
              </w:tc>
              <w:tc>
                <w:tcPr>
                  <w:tcW w:w="3031" w:type="dxa"/>
                  <w:vAlign w:val="bottom"/>
                </w:tcPr>
                <w:p w14:paraId="5A2B4036" w14:textId="77777777" w:rsidR="005C10A6" w:rsidRPr="004C564A" w:rsidRDefault="005C10A6" w:rsidP="005C10A6">
                  <w:pPr>
                    <w:pStyle w:val="fbemetinnormal"/>
                    <w:tabs>
                      <w:tab w:val="right" w:leader="dot" w:pos="2768"/>
                    </w:tabs>
                    <w:ind w:firstLine="0"/>
                    <w:jc w:val="left"/>
                  </w:pPr>
                  <w:r w:rsidRPr="004C564A">
                    <w:tab/>
                  </w:r>
                </w:p>
              </w:tc>
            </w:tr>
          </w:tbl>
          <w:p w14:paraId="073C6C9C" w14:textId="77777777" w:rsidR="005C10A6" w:rsidRPr="004C564A" w:rsidRDefault="005C10A6" w:rsidP="0075048E">
            <w:pPr>
              <w:pStyle w:val="fbemetinnormal"/>
              <w:ind w:firstLine="0"/>
            </w:pPr>
          </w:p>
        </w:tc>
      </w:tr>
      <w:tr w:rsidR="0075048E" w:rsidRPr="004C564A" w14:paraId="315A6CB9" w14:textId="77777777" w:rsidTr="00855627">
        <w:trPr>
          <w:trHeight w:val="1966"/>
        </w:trPr>
        <w:sdt>
          <w:sdtPr>
            <w:id w:val="-937517637"/>
            <w:lock w:val="sdtContentLocked"/>
            <w:placeholder>
              <w:docPart w:val="CCCAB8CB247D4285B000D175D7D50BC1"/>
            </w:placeholder>
          </w:sdtPr>
          <w:sdtEndPr/>
          <w:sdtContent>
            <w:tc>
              <w:tcPr>
                <w:tcW w:w="8077" w:type="dxa"/>
              </w:tcPr>
              <w:p w14:paraId="3332725F" w14:textId="77777777" w:rsidR="0075048E" w:rsidRPr="004C564A" w:rsidRDefault="00427B48" w:rsidP="00465F75">
                <w:pPr>
                  <w:pStyle w:val="fbemetinskkgirintisiz"/>
                </w:pPr>
                <w:r w:rsidRPr="00427B48">
                  <w:t>Pamukkale Üniversitesi Fen Bilimleri Enstitüsü Yönetim Kurulu’nun ……………. tarih ve ……………. sayılı</w:t>
                </w:r>
                <w:r w:rsidR="004247E3">
                  <w:t xml:space="preserve"> kararıyla onaylanmıştır</w:t>
                </w:r>
                <w:r w:rsidR="00BC4C19" w:rsidRPr="004C564A">
                  <w:t>.</w:t>
                </w:r>
              </w:p>
            </w:tc>
          </w:sdtContent>
        </w:sdt>
      </w:tr>
      <w:tr w:rsidR="001C6E3D" w:rsidRPr="004C564A" w14:paraId="3481C35F" w14:textId="77777777" w:rsidTr="00BC63D9">
        <w:trPr>
          <w:trHeight w:val="1453"/>
        </w:trPr>
        <w:tc>
          <w:tcPr>
            <w:tcW w:w="8077" w:type="dxa"/>
            <w:vAlign w:val="bottom"/>
          </w:tcPr>
          <w:p w14:paraId="7509B03F" w14:textId="77777777" w:rsidR="001C6E3D" w:rsidRDefault="001C6E3D" w:rsidP="001C6E3D">
            <w:pPr>
              <w:pStyle w:val="fbemetinnormal"/>
              <w:tabs>
                <w:tab w:val="right" w:leader="dot" w:pos="2768"/>
              </w:tabs>
              <w:ind w:firstLine="0"/>
              <w:jc w:val="center"/>
            </w:pPr>
            <w:r w:rsidRPr="004C564A">
              <w:tab/>
            </w:r>
          </w:p>
          <w:sdt>
            <w:sdtPr>
              <w:alias w:val="Fen Bilimleri Enstitüsü Müdürü Ünvanı, Adı ve Soyadı"/>
              <w:tag w:val="Fen Bilimleri Enstitüsü Müdürü Ünvanı, Adı ve Soyadı"/>
              <w:id w:val="531687334"/>
              <w:placeholder>
                <w:docPart w:val="554B6C74EED74489902976C80611C1BF"/>
              </w:placeholder>
            </w:sdtPr>
            <w:sdtEndPr/>
            <w:sdtContent>
              <w:p w14:paraId="0FBB6630" w14:textId="7979D6C0" w:rsidR="001C6E3D" w:rsidRDefault="00A92759" w:rsidP="001C6E3D">
                <w:pPr>
                  <w:pStyle w:val="fbemetinnormal"/>
                  <w:tabs>
                    <w:tab w:val="right" w:leader="dot" w:pos="2768"/>
                  </w:tabs>
                  <w:ind w:firstLine="0"/>
                  <w:jc w:val="center"/>
                  <w:rPr>
                    <w:rFonts w:asciiTheme="minorHAnsi" w:hAnsiTheme="minorHAnsi"/>
                    <w:sz w:val="22"/>
                  </w:rPr>
                </w:pPr>
                <w:r>
                  <w:t xml:space="preserve">Prof. Dr. </w:t>
                </w:r>
                <w:r w:rsidR="004A3FFE">
                  <w:t>Gürhan GÜRARSLAN</w:t>
                </w:r>
              </w:p>
            </w:sdtContent>
          </w:sdt>
          <w:sdt>
            <w:sdtPr>
              <w:alias w:val="Fen Bilimleri Enstitüsü Müdürü"/>
              <w:tag w:val="Fen Bilimleri Enstitüsü Müdürü"/>
              <w:id w:val="1569835651"/>
              <w:lock w:val="sdtLocked"/>
              <w:placeholder>
                <w:docPart w:val="04A72412EF0547D1BEE3A86643724A47"/>
              </w:placeholder>
            </w:sdtPr>
            <w:sdtEndPr/>
            <w:sdtContent>
              <w:sdt>
                <w:sdtPr>
                  <w:id w:val="2020814870"/>
                  <w:placeholder>
                    <w:docPart w:val="69FE0682890B42869E4C753F125138AE"/>
                  </w:placeholder>
                </w:sdtPr>
                <w:sdtEndPr/>
                <w:sdtContent>
                  <w:p w14:paraId="234BF84F" w14:textId="77777777" w:rsidR="001C6E3D" w:rsidRPr="000C4AF9" w:rsidRDefault="001C6E3D" w:rsidP="000C4AF9">
                    <w:pPr>
                      <w:pStyle w:val="fbemetinnormal"/>
                      <w:ind w:firstLine="0"/>
                      <w:jc w:val="center"/>
                      <w:rPr>
                        <w:rFonts w:asciiTheme="minorHAnsi" w:hAnsiTheme="minorHAnsi"/>
                      </w:rPr>
                    </w:pPr>
                    <w:r w:rsidRPr="004C564A">
                      <w:t>Fen Bilimleri Enstitüsü Müdürü</w:t>
                    </w:r>
                  </w:p>
                </w:sdtContent>
              </w:sdt>
            </w:sdtContent>
          </w:sdt>
        </w:tc>
      </w:tr>
    </w:tbl>
    <w:p w14:paraId="7130D0BA" w14:textId="77777777" w:rsidR="00D93154" w:rsidRDefault="00D93154">
      <w:r>
        <w:rPr>
          <w:b/>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BC4F9C" w:rsidRPr="004C564A" w14:paraId="32DE80FA" w14:textId="77777777" w:rsidTr="000C4AF9">
        <w:trPr>
          <w:trHeight w:val="13309"/>
        </w:trPr>
        <w:tc>
          <w:tcPr>
            <w:tcW w:w="7937" w:type="dxa"/>
            <w:vAlign w:val="center"/>
          </w:tcPr>
          <w:p w14:paraId="78C458C4" w14:textId="77777777" w:rsidR="00BC4F9C" w:rsidRPr="004C564A" w:rsidRDefault="00B87BFC" w:rsidP="00393A02">
            <w:pPr>
              <w:pStyle w:val="fbemetinnormalkaln"/>
            </w:pPr>
            <w:sdt>
              <w:sdtPr>
                <w:id w:val="1098988287"/>
                <w:placeholder>
                  <w:docPart w:val="CCCAB8CB247D4285B000D175D7D50BC1"/>
                </w:placeholder>
              </w:sdtPr>
              <w:sdtEndPr/>
              <w:sdtContent>
                <w:r w:rsidR="00BC4F9C" w:rsidRPr="004C564A">
                  <w:t xml:space="preserve">Bu tez çalışması </w:t>
                </w:r>
              </w:sdtContent>
            </w:sdt>
            <w:sdt>
              <w:sdtPr>
                <w:alias w:val="Destekleyen kuruluş"/>
                <w:tag w:val="Destekleyen kuruluş"/>
                <w:id w:val="427858844"/>
                <w:placeholder>
                  <w:docPart w:val="F523346767FE4DDFBF92CC444A9E130C"/>
                </w:placeholder>
                <w:temporary/>
                <w:showingPlcHdr/>
              </w:sdtPr>
              <w:sdtEndPr/>
              <w:sdtContent>
                <w:r w:rsidR="00624CE7" w:rsidRPr="004C564A">
                  <w:rPr>
                    <w:rStyle w:val="YerTutucuMetni"/>
                    <w:color w:val="FF0000"/>
                  </w:rPr>
                  <w:t>Destekleyen kuruluşu buraya yazınız</w:t>
                </w:r>
              </w:sdtContent>
            </w:sdt>
            <w:sdt>
              <w:sdtPr>
                <w:id w:val="-1064170155"/>
                <w:placeholder>
                  <w:docPart w:val="CCCAB8CB247D4285B000D175D7D50BC1"/>
                </w:placeholder>
              </w:sdtPr>
              <w:sdtEndPr/>
              <w:sdtContent>
                <w:r w:rsidR="00393A02" w:rsidRPr="004C564A">
                  <w:t xml:space="preserve">tarafından </w:t>
                </w:r>
              </w:sdtContent>
            </w:sdt>
            <w:sdt>
              <w:sdtPr>
                <w:alias w:val="Proje No"/>
                <w:tag w:val="Proje No"/>
                <w:id w:val="662446255"/>
                <w:placeholder>
                  <w:docPart w:val="38AF460A1D074193B8FDB47E16A47B5A"/>
                </w:placeholder>
                <w:temporary/>
                <w:showingPlcHdr/>
              </w:sdtPr>
              <w:sdtEndPr/>
              <w:sdtContent>
                <w:r w:rsidR="00624CE7" w:rsidRPr="004C564A">
                  <w:rPr>
                    <w:rStyle w:val="YerTutucuMetni"/>
                    <w:color w:val="FF0000"/>
                  </w:rPr>
                  <w:t>Proje numarasını buraya yazınız</w:t>
                </w:r>
              </w:sdtContent>
            </w:sdt>
            <w:sdt>
              <w:sdtPr>
                <w:rPr>
                  <w:color w:val="808080"/>
                </w:rPr>
                <w:id w:val="-497651597"/>
                <w:placeholder>
                  <w:docPart w:val="CCCAB8CB247D4285B000D175D7D50BC1"/>
                </w:placeholder>
              </w:sdtPr>
              <w:sdtEndPr/>
              <w:sdtContent>
                <w:r w:rsidR="004247E3">
                  <w:rPr>
                    <w:color w:val="808080"/>
                  </w:rPr>
                  <w:t xml:space="preserve"> </w:t>
                </w:r>
                <w:proofErr w:type="spellStart"/>
                <w:r w:rsidR="00393A02" w:rsidRPr="004C564A">
                  <w:t>nolu</w:t>
                </w:r>
                <w:proofErr w:type="spellEnd"/>
                <w:r w:rsidR="00393A02" w:rsidRPr="004C564A">
                  <w:t xml:space="preserve"> proje ile desteklenmiştir.</w:t>
                </w:r>
              </w:sdtContent>
            </w:sdt>
          </w:p>
          <w:p w14:paraId="1F8E584F" w14:textId="77777777" w:rsidR="00BC4F9C" w:rsidRPr="004C564A" w:rsidRDefault="00BC4F9C" w:rsidP="00BC4F9C">
            <w:pPr>
              <w:pStyle w:val="fbemetinnormal"/>
              <w:ind w:firstLine="0"/>
              <w:jc w:val="center"/>
            </w:pPr>
          </w:p>
        </w:tc>
      </w:tr>
    </w:tbl>
    <w:p w14:paraId="1D06CC17" w14:textId="77777777" w:rsidR="00D93154" w:rsidRDefault="00D93154" w:rsidP="00393A02">
      <w:pPr>
        <w:pStyle w:val="fbemetinnormal"/>
      </w:pPr>
    </w:p>
    <w:p w14:paraId="28D05CF5" w14:textId="77777777" w:rsidR="00D93154" w:rsidRDefault="00D93154" w:rsidP="00D93154">
      <w:pPr>
        <w:jc w:val="both"/>
        <w:rPr>
          <w:rFonts w:ascii="Times New Roman" w:eastAsia="Times New Roman" w:hAnsi="Times New Roman" w:cs="Times New Roman"/>
          <w:sz w:val="24"/>
          <w:szCs w:val="24"/>
          <w:lang w:eastAsia="tr-TR" w:bidi="ar-SA"/>
        </w:rPr>
      </w:pPr>
    </w:p>
    <w:p w14:paraId="5C8AEB3C" w14:textId="77777777" w:rsidR="00D93154" w:rsidRDefault="00D93154" w:rsidP="00D93154">
      <w:pPr>
        <w:jc w:val="both"/>
        <w:rPr>
          <w:rFonts w:ascii="Times New Roman" w:eastAsia="Times New Roman" w:hAnsi="Times New Roman" w:cs="Times New Roman"/>
          <w:sz w:val="24"/>
          <w:szCs w:val="24"/>
          <w:lang w:eastAsia="tr-TR" w:bidi="ar-SA"/>
        </w:rPr>
      </w:pPr>
    </w:p>
    <w:p w14:paraId="586F3A88" w14:textId="77777777" w:rsidR="00D93154" w:rsidRPr="00D93154" w:rsidRDefault="00B87BFC" w:rsidP="00132994">
      <w:pPr>
        <w:jc w:val="both"/>
        <w:rPr>
          <w:rFonts w:eastAsia="Times New Roman"/>
          <w:lang w:eastAsia="tr-TR" w:bidi="ar-SA"/>
        </w:rPr>
      </w:pPr>
      <w:sdt>
        <w:sdtPr>
          <w:id w:val="1866020840"/>
          <w:placeholder>
            <w:docPart w:val="A6512CB74C9E47DEA36BF5308C4B85A4"/>
          </w:placeholder>
        </w:sdtPr>
        <w:sdtEndPr/>
        <w:sdtContent>
          <w:r w:rsidR="00132994" w:rsidRPr="00132994">
            <w:rPr>
              <w:rFonts w:ascii="Times New Roman" w:eastAsia="Times New Roman" w:hAnsi="Times New Roman" w:cs="Times New Roman"/>
              <w:b/>
              <w:sz w:val="24"/>
              <w:szCs w:val="24"/>
              <w:lang w:eastAsia="tr-TR" w:bidi="ar-SA"/>
            </w:rPr>
            <w:t>Bu tezin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atfedildiğine beyan ederim.</w:t>
          </w:r>
        </w:sdtContent>
      </w:sdt>
    </w:p>
    <w:p w14:paraId="3E25562A" w14:textId="77777777" w:rsidR="00D93154" w:rsidRDefault="00D93154" w:rsidP="00132994">
      <w:pPr>
        <w:rPr>
          <w:rFonts w:eastAsia="Times New Roman"/>
          <w:lang w:eastAsia="tr-TR" w:bidi="ar-SA"/>
        </w:rPr>
      </w:pPr>
    </w:p>
    <w:p w14:paraId="39674C2B" w14:textId="77777777" w:rsidR="004C539D" w:rsidRDefault="004C539D" w:rsidP="00132994">
      <w:pPr>
        <w:rPr>
          <w:rFonts w:eastAsia="Times New Roman"/>
          <w:lang w:eastAsia="tr-TR" w:bidi="ar-SA"/>
        </w:rPr>
      </w:pPr>
    </w:p>
    <w:p w14:paraId="4AE1EF54" w14:textId="77777777" w:rsidR="004C539D" w:rsidRPr="00D93154" w:rsidRDefault="004C539D" w:rsidP="00132994">
      <w:pPr>
        <w:rPr>
          <w:rFonts w:eastAsia="Times New Roman"/>
          <w:lang w:eastAsia="tr-TR" w:bidi="ar-SA"/>
        </w:rPr>
      </w:pPr>
    </w:p>
    <w:p w14:paraId="58A73DF5" w14:textId="77777777" w:rsidR="00D93154" w:rsidRPr="00D93154" w:rsidRDefault="00D93154" w:rsidP="00132994">
      <w:pPr>
        <w:rPr>
          <w:rFonts w:eastAsia="Times New Roman"/>
          <w:lang w:eastAsia="tr-TR" w:bidi="ar-SA"/>
        </w:rPr>
      </w:pPr>
    </w:p>
    <w:p w14:paraId="2300D50B" w14:textId="77777777" w:rsidR="00D93154" w:rsidRPr="00D93154" w:rsidRDefault="00B87BFC" w:rsidP="00324A24">
      <w:pPr>
        <w:jc w:val="right"/>
        <w:rPr>
          <w:rFonts w:eastAsia="Times New Roman"/>
          <w:lang w:eastAsia="tr-TR" w:bidi="ar-SA"/>
        </w:rPr>
      </w:pPr>
      <w:sdt>
        <w:sdtPr>
          <w:rPr>
            <w:rFonts w:ascii="Times New Roman" w:hAnsi="Times New Roman" w:cs="Times New Roman"/>
            <w:sz w:val="24"/>
            <w:szCs w:val="24"/>
          </w:rPr>
          <w:alias w:val="Adınızı Soyadınızı Giriniz"/>
          <w:tag w:val="Adı Soyadı"/>
          <w:id w:val="-1533110617"/>
          <w:placeholder>
            <w:docPart w:val="41AD46FCADE544E9AC975A5511866879"/>
          </w:placeholder>
          <w:temporary/>
          <w:showingPlcHdr/>
        </w:sdtPr>
        <w:sdtEndPr/>
        <w:sdtContent>
          <w:r w:rsidR="004C539D" w:rsidRPr="004C539D">
            <w:rPr>
              <w:rStyle w:val="YerTutucuMetni"/>
              <w:rFonts w:ascii="Times New Roman" w:hAnsi="Times New Roman" w:cs="Times New Roman"/>
              <w:b/>
              <w:color w:val="FF0000"/>
              <w:sz w:val="24"/>
              <w:szCs w:val="24"/>
            </w:rPr>
            <w:t>ADINIZI SOYADINIZI KOYU KARAKTERDE YAZINIZ VE İMZALAYINIZ</w:t>
          </w:r>
        </w:sdtContent>
      </w:sdt>
    </w:p>
    <w:p w14:paraId="71F9D631"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189B15C8" w14:textId="77777777" w:rsidR="00D93154" w:rsidRDefault="00D93154" w:rsidP="00D93154">
      <w:pPr>
        <w:pStyle w:val="fbemetinnormal"/>
      </w:pPr>
    </w:p>
    <w:p w14:paraId="109F566D" w14:textId="77777777" w:rsidR="00393A02" w:rsidRPr="004C564A" w:rsidRDefault="00393A02" w:rsidP="00393A02">
      <w:pPr>
        <w:pStyle w:val="fbemetinnormal"/>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7937"/>
      </w:tblGrid>
      <w:tr w:rsidR="0005314E" w:rsidRPr="004C564A" w14:paraId="1F538104" w14:textId="77777777" w:rsidTr="005466A8">
        <w:trPr>
          <w:trHeight w:val="977"/>
        </w:trPr>
        <w:tc>
          <w:tcPr>
            <w:tcW w:w="8077" w:type="dxa"/>
            <w:tcBorders>
              <w:top w:val="nil"/>
              <w:left w:val="nil"/>
              <w:bottom w:val="nil"/>
              <w:right w:val="nil"/>
            </w:tcBorders>
          </w:tcPr>
          <w:bookmarkStart w:id="0" w:name="_Toc411333683" w:displacedByCustomXml="next"/>
          <w:sdt>
            <w:sdtPr>
              <w:id w:val="20914837"/>
              <w:lock w:val="sdtContentLocked"/>
              <w:placeholder>
                <w:docPart w:val="8D4BF007C4294C22A1A18B504AE439CD"/>
              </w:placeholder>
            </w:sdtPr>
            <w:sdtEndPr/>
            <w:sdtContent>
              <w:p w14:paraId="4BC352FD" w14:textId="77777777" w:rsidR="0005314E" w:rsidRPr="004C564A" w:rsidRDefault="0005314E" w:rsidP="00082A30">
                <w:pPr>
                  <w:pStyle w:val="fbebalk1sol"/>
                  <w:jc w:val="center"/>
                  <w:rPr>
                    <w:b w:val="0"/>
                  </w:rPr>
                </w:pPr>
                <w:r w:rsidRPr="004C564A">
                  <w:t>ÖZET</w:t>
                </w:r>
              </w:p>
            </w:sdtContent>
          </w:sdt>
          <w:bookmarkEnd w:id="0" w:displacedByCustomXml="prev"/>
        </w:tc>
      </w:tr>
      <w:tr w:rsidR="0005314E" w:rsidRPr="004C564A" w14:paraId="65934736" w14:textId="77777777" w:rsidTr="000A5133">
        <w:trPr>
          <w:trHeight w:val="292"/>
        </w:trPr>
        <w:tc>
          <w:tcPr>
            <w:tcW w:w="8077" w:type="dxa"/>
            <w:tcBorders>
              <w:top w:val="nil"/>
              <w:left w:val="nil"/>
              <w:bottom w:val="nil"/>
              <w:right w:val="nil"/>
            </w:tcBorders>
          </w:tcPr>
          <w:sdt>
            <w:sdtPr>
              <w:alias w:val="Tez Adını Giriniz"/>
              <w:tag w:val="TEZ ADI"/>
              <w:id w:val="1976721507"/>
              <w:placeholder>
                <w:docPart w:val="C6FCE31C150144B7B41E5FEE476F9559"/>
              </w:placeholder>
              <w:temporary/>
              <w:showingPlcHdr/>
            </w:sdtPr>
            <w:sdtEndPr/>
            <w:sdtContent>
              <w:p w14:paraId="61892668" w14:textId="77777777" w:rsidR="0005314E" w:rsidRPr="004C564A" w:rsidRDefault="00624CE7" w:rsidP="00624CE7">
                <w:pPr>
                  <w:pStyle w:val="fbeortakalnmetin12dar"/>
                </w:pPr>
                <w:r w:rsidRPr="004C564A">
                  <w:rPr>
                    <w:rStyle w:val="YerTutucuMetni"/>
                    <w:color w:val="FF0000"/>
                  </w:rPr>
                  <w:t>t</w:t>
                </w:r>
                <w:r w:rsidR="0005314E" w:rsidRPr="004C564A">
                  <w:rPr>
                    <w:rStyle w:val="YerTutucuMetni"/>
                    <w:color w:val="FF0000"/>
                  </w:rPr>
                  <w:t>e</w:t>
                </w:r>
                <w:r w:rsidRPr="004C564A">
                  <w:rPr>
                    <w:rStyle w:val="YerTutucuMetni"/>
                    <w:color w:val="FF0000"/>
                  </w:rPr>
                  <w:t>z adınızı buraya giriniz</w:t>
                </w:r>
              </w:p>
            </w:sdtContent>
          </w:sdt>
        </w:tc>
      </w:tr>
      <w:tr w:rsidR="0005314E" w:rsidRPr="004C564A" w14:paraId="02C443B9" w14:textId="77777777" w:rsidTr="005466A8">
        <w:tc>
          <w:tcPr>
            <w:tcW w:w="8077" w:type="dxa"/>
            <w:tcBorders>
              <w:top w:val="nil"/>
              <w:left w:val="nil"/>
              <w:bottom w:val="nil"/>
              <w:right w:val="nil"/>
            </w:tcBorders>
          </w:tcPr>
          <w:sdt>
            <w:sdtPr>
              <w:rPr>
                <w:color w:val="808080"/>
              </w:rPr>
              <w:alias w:val="[Programı Seçiniz]"/>
              <w:tag w:val="[Programı Seçiniz]"/>
              <w:id w:val="-528489793"/>
              <w:lock w:val="sdtLocked"/>
              <w:placeholder>
                <w:docPart w:val="3CD2565A79DF4AEC8D967989522B9804"/>
              </w:placeholder>
              <w:showingPlcHdr/>
              <w:comboBox>
                <w:listItem w:displayText="[Programı Seçiniz]" w:value=""/>
                <w:listItem w:displayText="Yüksek Lisans Tezi" w:value="Yüksek Lisans Tezi"/>
                <w:listItem w:displayText="Doktora Tezi" w:value="Doktora Tezi"/>
              </w:comboBox>
            </w:sdtPr>
            <w:sdtEndPr/>
            <w:sdtContent>
              <w:p w14:paraId="5E1FBDE1" w14:textId="77777777" w:rsidR="0005314E" w:rsidRPr="004C564A" w:rsidRDefault="00624CE7" w:rsidP="00624CE7">
                <w:pPr>
                  <w:pStyle w:val="fbeortakalnmetin12dar"/>
                </w:pPr>
                <w:r w:rsidRPr="004C564A">
                  <w:rPr>
                    <w:rStyle w:val="YerTutucuMetni"/>
                    <w:color w:val="FF0000"/>
                  </w:rPr>
                  <w:t>programınızı seçiniz</w:t>
                </w:r>
              </w:p>
            </w:sdtContent>
          </w:sdt>
        </w:tc>
      </w:tr>
      <w:tr w:rsidR="0005314E" w:rsidRPr="004C564A" w14:paraId="072045BE" w14:textId="77777777" w:rsidTr="005466A8">
        <w:tc>
          <w:tcPr>
            <w:tcW w:w="8077" w:type="dxa"/>
            <w:tcBorders>
              <w:top w:val="nil"/>
              <w:left w:val="nil"/>
              <w:bottom w:val="nil"/>
              <w:right w:val="nil"/>
            </w:tcBorders>
          </w:tcPr>
          <w:sdt>
            <w:sdtPr>
              <w:rPr>
                <w:color w:val="808080"/>
              </w:rPr>
              <w:alias w:val="Adınızı Soyadınızı Giriniz"/>
              <w:tag w:val="Yazarın adı soyadı"/>
              <w:id w:val="-1902517983"/>
              <w:placeholder>
                <w:docPart w:val="8EB3D8D464D94DD7BEA8B2D4644A43E7"/>
              </w:placeholder>
              <w:temporary/>
              <w:showingPlcHdr/>
            </w:sdtPr>
            <w:sdtEndPr/>
            <w:sdtContent>
              <w:p w14:paraId="3E66C1A9" w14:textId="77777777" w:rsidR="0005314E" w:rsidRPr="004C564A" w:rsidRDefault="00624CE7" w:rsidP="00624CE7">
                <w:pPr>
                  <w:pStyle w:val="fbeortakalnmetin12dar"/>
                </w:pPr>
                <w:r w:rsidRPr="004C564A">
                  <w:rPr>
                    <w:rStyle w:val="YerTutucuMetni"/>
                    <w:color w:val="FF0000"/>
                  </w:rPr>
                  <w:t>adınızı soyadınızı giriniz</w:t>
                </w:r>
              </w:p>
            </w:sdtContent>
          </w:sdt>
        </w:tc>
      </w:tr>
      <w:tr w:rsidR="0005314E" w:rsidRPr="004C564A" w14:paraId="7EB2C8D6" w14:textId="77777777" w:rsidTr="005466A8">
        <w:trPr>
          <w:trHeight w:val="311"/>
        </w:trPr>
        <w:tc>
          <w:tcPr>
            <w:tcW w:w="8077"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14:paraId="7C20503A" w14:textId="77777777" w:rsidR="0005314E" w:rsidRPr="004C564A" w:rsidRDefault="001C6E3D" w:rsidP="00E60F45">
                <w:pPr>
                  <w:pStyle w:val="fbeortakalnmetin12dar"/>
                </w:pPr>
                <w:r>
                  <w:t>PAMUKKALE</w:t>
                </w:r>
                <w:r w:rsidR="0005314E" w:rsidRPr="004C564A">
                  <w:t xml:space="preserve"> ÜNİVERSİTESİ FEN BİLİMLERİ ENSTİTÜSÜ</w:t>
                </w:r>
              </w:p>
            </w:sdtContent>
          </w:sdt>
        </w:tc>
      </w:tr>
      <w:tr w:rsidR="0005314E" w:rsidRPr="004C564A" w14:paraId="5BE0C1DE" w14:textId="77777777" w:rsidTr="005466A8">
        <w:tc>
          <w:tcPr>
            <w:tcW w:w="8077" w:type="dxa"/>
            <w:tcBorders>
              <w:top w:val="nil"/>
              <w:left w:val="nil"/>
              <w:bottom w:val="nil"/>
              <w:right w:val="nil"/>
            </w:tcBorders>
          </w:tcPr>
          <w:p w14:paraId="2BCFBF0B" w14:textId="77777777" w:rsidR="0005314E" w:rsidRPr="004C564A" w:rsidRDefault="00B87BFC" w:rsidP="00E42826">
            <w:pPr>
              <w:pStyle w:val="fbeortakalnmetin12dar"/>
            </w:pPr>
            <w:sdt>
              <w:sdtPr>
                <w:alias w:val="Anabilim Dalınızı Seçiniz"/>
                <w:tag w:val="Anabilim dalınızı seçiniz"/>
                <w:id w:val="-17160420"/>
                <w:lock w:val="sdtLocked"/>
                <w:placeholder>
                  <w:docPart w:val="DB02C760BE294C2A8D31838C69133B3F"/>
                </w:placeholder>
                <w:showingPlcHdr/>
                <w:comboBox>
                  <w:listItem w:displayText="[Bölümünüzü seçiniz...]" w:value=""/>
                  <w:listItem w:displayText="Bilgisayar Mühendisliği Anabilim Dalı" w:value="Bilgisayar Mühendisliği Anabilim Dalı"/>
                  <w:listItem w:displayText="Çevre Mühendisliği Anabilim Dalı" w:value="Çevre Mühendisliği Anabilim Dalı"/>
                  <w:listItem w:displayText="Gıda Mühendisliği Anabilim Dalı" w:value="Gıda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Kimya Mühendisliği Anabilim Dalı" w:value="Kimya Mühendisliği Anabilim Dalı"/>
                  <w:listItem w:displayText="Makina Mühendisliği Anabilim Dalı" w:value="Makina Mühendisliği Anabilim Dalı"/>
                  <w:listItem w:displayText="Tekstil Mühendisliği Anabilim Dalı" w:value="Tekstil Mühendisliği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akina Eğitimi Anabilim Dalı" w:value="Makina Eğitimi Anabilim Dalı"/>
                  <w:listItem w:displayText="Otomotiv Mühendisliği Anabilim Dalı" w:value="Otomotiv Mühendisliği Anabilim Dalı"/>
                  <w:listItem w:displayText="Biyomedikal Mühendisliği Anabilim Dalı" w:value="Biyomedikal Mühendisliği Anabilim Dalı"/>
                  <w:listItem w:displayText="Enerji Yönetimi ve Teknolojileri Anabilim Dalı" w:value="Enerji Yönetimi ve Teknolojileri Anabilim Dalı"/>
                  <w:listItem w:displayText="Mekatronik Mühendisliği Anabilim Dalı" w:value="Mekatronik Mühendisliği Anabilim Dalı"/>
                  <w:listItem w:displayText="Metalurji ve Malzeme Mühendisliği Anabilim Dalı" w:value="Metalurji ve Malzeme Mühendisliği Anabilim Dalı"/>
                  <w:listItem w:displayText="Mimarlık Anabilim Dalı" w:value="Mimarlık Anabilim Dalı"/>
                  <w:listItem w:displayText="Organik Tarım İşletmeciliği Anabilim Dalı" w:value="Organik Tarım İşletmeciliği Anabilim Dalı"/>
                  <w:listItem w:displayText="Peyzaj Mimarlığı Anabilim Dalı" w:value="Peyzaj Mimarlığı Anabilim Dalı"/>
                  <w:listItem w:displayText="Şehir ve Bölge Planlama Anabilim Dalı" w:value="Şehir ve Bölge Planlama Anabilim Dalı"/>
                </w:comboBox>
              </w:sdtPr>
              <w:sdtEndPr/>
              <w:sdtContent>
                <w:r w:rsidR="00E42826" w:rsidRPr="004C564A">
                  <w:rPr>
                    <w:rStyle w:val="YerTutucuMetni"/>
                    <w:color w:val="FF0000"/>
                  </w:rPr>
                  <w:t>anabilim dalınızı s</w:t>
                </w:r>
                <w:r w:rsidR="000A5133" w:rsidRPr="004C564A">
                  <w:rPr>
                    <w:rStyle w:val="YerTutucuMetni"/>
                    <w:color w:val="FF0000"/>
                  </w:rPr>
                  <w:t>eçin</w:t>
                </w:r>
                <w:r w:rsidR="00E42826" w:rsidRPr="004C564A">
                  <w:rPr>
                    <w:rStyle w:val="YerTutucuMetni"/>
                    <w:color w:val="FF0000"/>
                  </w:rPr>
                  <w:t>iz</w:t>
                </w:r>
              </w:sdtContent>
            </w:sdt>
          </w:p>
        </w:tc>
      </w:tr>
      <w:tr w:rsidR="003932A7" w:rsidRPr="004C564A" w14:paraId="26D41E4A" w14:textId="77777777" w:rsidTr="005466A8">
        <w:trPr>
          <w:trHeight w:val="490"/>
        </w:trPr>
        <w:tc>
          <w:tcPr>
            <w:tcW w:w="8077" w:type="dxa"/>
            <w:tcBorders>
              <w:top w:val="nil"/>
              <w:left w:val="nil"/>
              <w:bottom w:val="nil"/>
              <w:right w:val="nil"/>
            </w:tcBorders>
          </w:tcPr>
          <w:p w14:paraId="26010091" w14:textId="77777777" w:rsidR="00792BDA" w:rsidRPr="004C564A" w:rsidRDefault="00B87BFC" w:rsidP="00E60F45">
            <w:pPr>
              <w:pStyle w:val="fbeortakalnmetin12dar"/>
            </w:pPr>
            <w:sdt>
              <w:sdtPr>
                <w:rPr>
                  <w:color w:val="808080"/>
                </w:rPr>
                <w:id w:val="-1020543360"/>
                <w:lock w:val="sdtContentLocked"/>
                <w:placeholder>
                  <w:docPart w:val="665424A557144480B151540917EDFAF2"/>
                </w:placeholder>
              </w:sdtPr>
              <w:sdtEndPr/>
              <w:sdtContent>
                <w:r w:rsidR="00792BDA" w:rsidRPr="004C564A">
                  <w:t>(TEZ</w:t>
                </w:r>
                <w:r w:rsidR="003932A7" w:rsidRPr="004C564A">
                  <w:t xml:space="preserve"> DANIŞMANI:</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sdt>
              <w:sdtPr>
                <w:rPr>
                  <w:color w:val="808080"/>
                </w:rPr>
                <w:id w:val="-678041621"/>
                <w:lock w:val="sdtContentLocked"/>
                <w:placeholder>
                  <w:docPart w:val="03215268D8214606B7306A44C9BFE566"/>
                </w:placeholder>
              </w:sdtPr>
              <w:sdtEndPr/>
              <w:sdtContent>
                <w:r w:rsidR="003932A7" w:rsidRPr="004C564A">
                  <w:t>)</w:t>
                </w:r>
              </w:sdtContent>
            </w:sdt>
          </w:p>
          <w:p w14:paraId="0F7F6F0E" w14:textId="77777777" w:rsidR="003932A7" w:rsidRPr="004C564A" w:rsidRDefault="00B87BFC" w:rsidP="00B35E49">
            <w:pPr>
              <w:pStyle w:val="fbeortakalnmetin12dar"/>
            </w:pPr>
            <w:sdt>
              <w:sdtPr>
                <w:id w:val="775208758"/>
                <w:placeholder>
                  <w:docPart w:val="6D2113AAA30E43FFA885E2ED1040BFA4"/>
                </w:placeholder>
              </w:sdtPr>
              <w:sdtEndPr/>
              <w:sdtContent>
                <w:r w:rsidR="00A87146" w:rsidRPr="004C564A">
                  <w:t>(eş DANIŞMAN:</w:t>
                </w:r>
              </w:sdtContent>
            </w:sdt>
            <w:sdt>
              <w:sdtPr>
                <w:alias w:val="ünvanı, adı ve soyadı (yoksa bu satırı siliniz)"/>
                <w:tag w:val="ünvanı, adı ve soyadı"/>
                <w:id w:val="-636878948"/>
                <w:placeholder>
                  <w:docPart w:val="9267D1452F324EA88D8ACB5AE933F92C"/>
                </w:placeholder>
                <w:showingPlcHdr/>
              </w:sdtPr>
              <w:sdtEndPr/>
              <w:sdtContent>
                <w:r w:rsidR="00E42826" w:rsidRPr="004C564A">
                  <w:rPr>
                    <w:rStyle w:val="YerTutucuMetni"/>
                    <w:color w:val="FF0000"/>
                  </w:rPr>
                  <w:t xml:space="preserve">eşdanışman yoksa bu </w:t>
                </w:r>
                <w:r w:rsidR="00B35E49" w:rsidRPr="004C564A">
                  <w:rPr>
                    <w:rStyle w:val="YerTutucuMetni"/>
                    <w:color w:val="FF0000"/>
                  </w:rPr>
                  <w:t>alanı</w:t>
                </w:r>
                <w:r w:rsidR="00E42826" w:rsidRPr="004C564A">
                  <w:rPr>
                    <w:rStyle w:val="YerTutucuMetni"/>
                    <w:color w:val="FF0000"/>
                  </w:rPr>
                  <w:t xml:space="preserve"> siliniz</w:t>
                </w:r>
              </w:sdtContent>
            </w:sdt>
            <w:sdt>
              <w:sdtPr>
                <w:rPr>
                  <w:color w:val="808080"/>
                </w:rPr>
                <w:id w:val="1981644532"/>
                <w:placeholder>
                  <w:docPart w:val="389D51271EA54F59B0CF2DC35A2C6D7C"/>
                </w:placeholder>
              </w:sdtPr>
              <w:sdtEndPr/>
              <w:sdtContent>
                <w:r w:rsidR="00A87146" w:rsidRPr="004C564A">
                  <w:t>)</w:t>
                </w:r>
              </w:sdtContent>
            </w:sdt>
          </w:p>
        </w:tc>
      </w:tr>
      <w:tr w:rsidR="003932A7" w:rsidRPr="004C564A" w14:paraId="5C9905F7" w14:textId="77777777" w:rsidTr="005466A8">
        <w:tc>
          <w:tcPr>
            <w:tcW w:w="8077" w:type="dxa"/>
            <w:tcBorders>
              <w:top w:val="nil"/>
              <w:left w:val="nil"/>
              <w:bottom w:val="nil"/>
              <w:right w:val="nil"/>
            </w:tcBorders>
          </w:tcPr>
          <w:p w14:paraId="329ACB2F" w14:textId="77777777" w:rsidR="003932A7" w:rsidRPr="004C564A" w:rsidRDefault="00B87BFC" w:rsidP="00E42826">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14:paraId="77719CCB" w14:textId="77777777" w:rsidR="00D50C4F" w:rsidRPr="004C564A" w:rsidRDefault="00D50C4F" w:rsidP="00E42826">
            <w:pPr>
              <w:pStyle w:val="fbeortakalnmetin12dar"/>
            </w:pPr>
          </w:p>
        </w:tc>
      </w:tr>
      <w:tr w:rsidR="003932A7" w:rsidRPr="004C564A" w14:paraId="4C035BC7" w14:textId="77777777" w:rsidTr="00630EF3">
        <w:trPr>
          <w:trHeight w:val="9385"/>
        </w:trPr>
        <w:tc>
          <w:tcPr>
            <w:tcW w:w="8077" w:type="dxa"/>
            <w:tcBorders>
              <w:top w:val="nil"/>
              <w:left w:val="nil"/>
              <w:bottom w:val="nil"/>
              <w:right w:val="nil"/>
            </w:tcBorders>
          </w:tcPr>
          <w:p w14:paraId="7586B60F" w14:textId="77777777" w:rsidR="005975D6" w:rsidRPr="004C564A" w:rsidRDefault="00B87BFC" w:rsidP="00DC6C08">
            <w:pPr>
              <w:pStyle w:val="fbemetinskk"/>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tezin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Tezde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luk bırakıldıktan sonra, tez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 program çeş</w:t>
                </w:r>
                <w:r w:rsidR="00A9774C" w:rsidRPr="00272C59">
                  <w:t>idi, tez yazarının adı ve soyadı, üniversitesi, enstitüsü ve anabilim dalı, vars</w:t>
                </w:r>
                <w:r w:rsidR="00A9774C">
                  <w:t>a bilim dalı, tez danış</w:t>
                </w:r>
                <w:r w:rsidR="00A9774C" w:rsidRPr="00272C59">
                  <w:t>manı</w:t>
                </w:r>
                <w:r w:rsidR="00A9774C">
                  <w:t>n ünvanı adı ve soyadı (varsa eş danış</w:t>
                </w:r>
                <w:r w:rsidR="00A9774C" w:rsidRPr="00272C59">
                  <w:t>manının ünvanı adı ve soyadı) ve son olarak da tarih ve yer bilgileri 12pt koyu olacak biçimde büyük harflerle sırasıyla verilmelidir.Özet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14:paraId="5E5BC878" w14:textId="77777777" w:rsidTr="005466A8">
        <w:trPr>
          <w:trHeight w:val="717"/>
        </w:trPr>
        <w:tc>
          <w:tcPr>
            <w:tcW w:w="8077" w:type="dxa"/>
            <w:tcBorders>
              <w:top w:val="nil"/>
              <w:left w:val="nil"/>
              <w:bottom w:val="nil"/>
              <w:right w:val="nil"/>
            </w:tcBorders>
          </w:tcPr>
          <w:sdt>
            <w:sdtPr>
              <w:rPr>
                <w:b/>
              </w:rPr>
              <w:alias w:val="Anahtar kelimeler"/>
              <w:tag w:val="Anahtar kelimeler"/>
              <w:id w:val="-716272285"/>
              <w:lock w:val="sdtLocked"/>
              <w:placeholder>
                <w:docPart w:val="88C3588C519E49F3B82B08EFB60ACABA"/>
              </w:placeholder>
            </w:sdtPr>
            <w:sdtEndPr/>
            <w:sdtContent>
              <w:p w14:paraId="0F1C0089" w14:textId="77777777" w:rsidR="004A4542" w:rsidRDefault="003932A7" w:rsidP="00F64EF0">
                <w:pPr>
                  <w:pStyle w:val="fbemetinskk"/>
                  <w:ind w:firstLine="0"/>
                  <w:rPr>
                    <w:b/>
                  </w:rPr>
                </w:pPr>
                <w:r w:rsidRPr="004C564A">
                  <w:rPr>
                    <w:b/>
                  </w:rPr>
                  <w:t>ANAHTAR KELİMELER:</w:t>
                </w:r>
              </w:p>
              <w:p w14:paraId="0B252A25" w14:textId="77777777" w:rsidR="004A4542" w:rsidRDefault="004A4542" w:rsidP="00F64EF0">
                <w:pPr>
                  <w:pStyle w:val="fbemetinskk"/>
                  <w:ind w:firstLine="0"/>
                  <w:rPr>
                    <w:b/>
                  </w:rPr>
                </w:pPr>
              </w:p>
              <w:p w14:paraId="37E4C4B9" w14:textId="2E8A4FD3" w:rsidR="003932A7" w:rsidRPr="004C564A" w:rsidRDefault="00B87BFC" w:rsidP="00F64EF0">
                <w:pPr>
                  <w:pStyle w:val="fbemetinskk"/>
                  <w:ind w:firstLine="0"/>
                </w:pPr>
              </w:p>
            </w:sdtContent>
          </w:sdt>
        </w:tc>
      </w:tr>
      <w:tr w:rsidR="00734C22" w:rsidRPr="004C564A" w14:paraId="1B058D39" w14:textId="77777777" w:rsidTr="005466A8">
        <w:trPr>
          <w:trHeight w:val="977"/>
        </w:trPr>
        <w:tc>
          <w:tcPr>
            <w:tcW w:w="8077" w:type="dxa"/>
            <w:tcBorders>
              <w:top w:val="nil"/>
              <w:left w:val="nil"/>
              <w:bottom w:val="nil"/>
              <w:right w:val="nil"/>
            </w:tcBorders>
          </w:tcPr>
          <w:bookmarkStart w:id="1" w:name="_Toc411333684" w:displacedByCustomXml="next"/>
          <w:sdt>
            <w:sdtPr>
              <w:id w:val="-188765541"/>
              <w:lock w:val="sdtContentLocked"/>
              <w:placeholder>
                <w:docPart w:val="6AF8B10CBB4C46FCB960E8775CF6257B"/>
              </w:placeholder>
            </w:sdtPr>
            <w:sdtEndPr/>
            <w:sdtContent>
              <w:p w14:paraId="02268694" w14:textId="77777777" w:rsidR="00734C22" w:rsidRPr="004C564A" w:rsidRDefault="00734C22" w:rsidP="00082A30">
                <w:pPr>
                  <w:pStyle w:val="fbebalk1sol"/>
                  <w:jc w:val="center"/>
                  <w:rPr>
                    <w:b w:val="0"/>
                  </w:rPr>
                </w:pPr>
                <w:r w:rsidRPr="004C564A">
                  <w:t>ABSTRACT</w:t>
                </w:r>
              </w:p>
            </w:sdtContent>
          </w:sdt>
          <w:bookmarkEnd w:id="1" w:displacedByCustomXml="prev"/>
        </w:tc>
      </w:tr>
      <w:tr w:rsidR="00734C22" w:rsidRPr="004C564A" w14:paraId="1BC7B683" w14:textId="77777777" w:rsidTr="005466A8">
        <w:tc>
          <w:tcPr>
            <w:tcW w:w="8077"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EndPr/>
            <w:sdtContent>
              <w:p w14:paraId="3F0772B1" w14:textId="77777777" w:rsidR="00734C22" w:rsidRPr="004C564A" w:rsidRDefault="004C564A" w:rsidP="00E42826">
                <w:pPr>
                  <w:pStyle w:val="fbeortakalnmetin12dar"/>
                </w:pPr>
                <w:r>
                  <w:rPr>
                    <w:rStyle w:val="YerTutucuMetni"/>
                    <w:color w:val="FF0000"/>
                  </w:rPr>
                  <w:t>tItle of the thesI</w:t>
                </w:r>
                <w:r w:rsidR="00E42826" w:rsidRPr="004C564A">
                  <w:rPr>
                    <w:rStyle w:val="YerTutucuMetni"/>
                    <w:color w:val="FF0000"/>
                  </w:rPr>
                  <w:t>s</w:t>
                </w:r>
              </w:p>
            </w:sdtContent>
          </w:sdt>
        </w:tc>
      </w:tr>
      <w:tr w:rsidR="00734C22" w:rsidRPr="004C564A" w14:paraId="4EBA77C9" w14:textId="77777777" w:rsidTr="005466A8">
        <w:tc>
          <w:tcPr>
            <w:tcW w:w="8077" w:type="dxa"/>
            <w:tcBorders>
              <w:top w:val="nil"/>
              <w:left w:val="nil"/>
              <w:bottom w:val="nil"/>
              <w:right w:val="nil"/>
            </w:tcBorders>
          </w:tcPr>
          <w:sdt>
            <w:sdtPr>
              <w:rPr>
                <w:color w:val="808080"/>
              </w:rPr>
              <w:alias w:val="[Programı Seçiniz]"/>
              <w:tag w:val="[Programı Seçiniz]"/>
              <w:id w:val="-1372531712"/>
              <w:lock w:val="sdtLocked"/>
              <w:placeholder>
                <w:docPart w:val="EC2A967B3BC34ACD9A1FDB4B904D88C7"/>
              </w:placeholder>
              <w:showingPlcHdr/>
              <w:comboBox>
                <w:listItem w:displayText="[Programı Seçiniz]" w:value=""/>
                <w:listItem w:displayText="MSc THESIS" w:value="MSc THESIS"/>
                <w:listItem w:displayText="Ph.D THESIS" w:value="Ph.D THESIS"/>
              </w:comboBox>
            </w:sdtPr>
            <w:sdtEndPr/>
            <w:sdtContent>
              <w:p w14:paraId="57B17AA2" w14:textId="77777777" w:rsidR="00734C22" w:rsidRPr="004C564A" w:rsidRDefault="00166E3E" w:rsidP="00166E3E">
                <w:pPr>
                  <w:pStyle w:val="fbeortakalnmetin12dar"/>
                </w:pPr>
                <w:r w:rsidRPr="004C564A">
                  <w:rPr>
                    <w:rStyle w:val="YerTutucuMetni"/>
                    <w:color w:val="FF0000"/>
                  </w:rPr>
                  <w:t>choose your program</w:t>
                </w:r>
              </w:p>
            </w:sdtContent>
          </w:sdt>
        </w:tc>
      </w:tr>
      <w:tr w:rsidR="00734C22" w:rsidRPr="004C564A" w14:paraId="1EA8676A" w14:textId="77777777" w:rsidTr="005466A8">
        <w:tc>
          <w:tcPr>
            <w:tcW w:w="8077" w:type="dxa"/>
            <w:tcBorders>
              <w:top w:val="nil"/>
              <w:left w:val="nil"/>
              <w:bottom w:val="nil"/>
              <w:right w:val="nil"/>
            </w:tcBorders>
          </w:tcPr>
          <w:sdt>
            <w:sdtPr>
              <w:rPr>
                <w:color w:val="808080"/>
              </w:rPr>
              <w:alias w:val="Yazarın adı soyadı"/>
              <w:tag w:val="Yazarın adı soyadı"/>
              <w:id w:val="1761711650"/>
              <w:lock w:val="sdtLocked"/>
              <w:placeholder>
                <w:docPart w:val="DAB069838B9C4913B35FA87E15DDB384"/>
              </w:placeholder>
              <w:showingPlcHdr/>
            </w:sdtPr>
            <w:sdtEndPr/>
            <w:sdtContent>
              <w:p w14:paraId="6292392D" w14:textId="77777777" w:rsidR="00734C22" w:rsidRPr="004C564A" w:rsidRDefault="00E42826" w:rsidP="00E42826">
                <w:pPr>
                  <w:pStyle w:val="fbeortakalnmetin12dar"/>
                </w:pPr>
                <w:r w:rsidRPr="004C564A">
                  <w:rPr>
                    <w:rStyle w:val="YerTutucuMetni"/>
                    <w:color w:val="FF0000"/>
                  </w:rPr>
                  <w:t>name and surname</w:t>
                </w:r>
                <w:r w:rsidR="003E08AC" w:rsidRPr="004C564A">
                  <w:rPr>
                    <w:rStyle w:val="YerTutucuMetni"/>
                    <w:color w:val="FF0000"/>
                  </w:rPr>
                  <w:t xml:space="preserve"> of the author</w:t>
                </w:r>
              </w:p>
            </w:sdtContent>
          </w:sdt>
        </w:tc>
      </w:tr>
      <w:tr w:rsidR="00734C22" w:rsidRPr="004C564A" w14:paraId="740A5D4A" w14:textId="77777777" w:rsidTr="005466A8">
        <w:trPr>
          <w:trHeight w:val="311"/>
        </w:trPr>
        <w:tc>
          <w:tcPr>
            <w:tcW w:w="8077" w:type="dxa"/>
            <w:tcBorders>
              <w:top w:val="nil"/>
              <w:left w:val="nil"/>
              <w:bottom w:val="nil"/>
              <w:right w:val="nil"/>
            </w:tcBorders>
          </w:tcPr>
          <w:sdt>
            <w:sdtPr>
              <w:rPr>
                <w:color w:val="808080"/>
              </w:rPr>
              <w:id w:val="-369231123"/>
              <w:lock w:val="sdtContentLocked"/>
              <w:placeholder>
                <w:docPart w:val="CC901F31991542DC9C24F9E5D1A6EC8A"/>
              </w:placeholder>
            </w:sdtPr>
            <w:sdtEndPr/>
            <w:sdtContent>
              <w:p w14:paraId="3D940ED9" w14:textId="77777777" w:rsidR="00734C22" w:rsidRPr="004C564A" w:rsidRDefault="00BC63D9" w:rsidP="00092209">
                <w:pPr>
                  <w:pStyle w:val="fbeortakalnmetin12dar"/>
                </w:pPr>
                <w:r>
                  <w:t>PAMUKKALE</w:t>
                </w:r>
                <w:r w:rsidR="00734C22" w:rsidRPr="004C564A">
                  <w:t xml:space="preserve"> UNIVERSITY INSTITUTE OF SCIENCE</w:t>
                </w:r>
              </w:p>
            </w:sdtContent>
          </w:sdt>
        </w:tc>
      </w:tr>
      <w:tr w:rsidR="00734C22" w:rsidRPr="004C564A" w14:paraId="2CB0162F" w14:textId="77777777" w:rsidTr="005466A8">
        <w:tc>
          <w:tcPr>
            <w:tcW w:w="8077" w:type="dxa"/>
            <w:tcBorders>
              <w:top w:val="nil"/>
              <w:left w:val="nil"/>
              <w:bottom w:val="nil"/>
              <w:right w:val="nil"/>
            </w:tcBorders>
          </w:tcPr>
          <w:p w14:paraId="4CA9E481" w14:textId="77777777" w:rsidR="00734C22" w:rsidRPr="004C564A" w:rsidRDefault="00B87BFC" w:rsidP="00166E3E">
            <w:pPr>
              <w:pStyle w:val="fbeortakalnmetin12dar"/>
            </w:pPr>
            <w:sdt>
              <w:sdtPr>
                <w:alias w:val="Anabilim Dalını Seçiniz"/>
                <w:tag w:val="Anabilim dalınızı seçiniz"/>
                <w:id w:val="-945692796"/>
                <w:lock w:val="sdtLocked"/>
                <w:placeholder>
                  <w:docPart w:val="8D18CEDA2D5F4B28BAD3B4738472E1EC"/>
                </w:placeholder>
                <w:showingPlcHdr/>
                <w:comboBox>
                  <w:listItem w:displayText="[Bölümünüzü seçiniz...]" w:value=""/>
                  <w:listItem w:displayText="Chemistry Engineering" w:value="Chemistry Engineering"/>
                  <w:listItem w:displayText="Civil Engineering" w:value="Civil Engineering"/>
                  <w:listItem w:displayText="Computer Engineering" w:value="Computer Engineering"/>
                  <w:listItem w:displayText="Electrical and Electronics Engineering" w:value="Electrical and Electronics Engineering"/>
                  <w:listItem w:displayText="Food Engineering" w:value="Food Engineering"/>
                  <w:listItem w:displayText="Environmental Engineering" w:value="Environmental Engineering"/>
                  <w:listItem w:displayText="Geological Engineering" w:value="Geological Engineering"/>
                  <w:listItem w:displayText="Industrial Engineering" w:value="Industrial Engineering"/>
                  <w:listItem w:displayText="Mechanical Engineering" w:value="Mechanical Engineering"/>
                  <w:listItem w:displayText="Textile Engineering" w:value="Textile Engineering"/>
                  <w:listItem w:displayText="Biology" w:value="Biology"/>
                  <w:listItem w:displayText="Chemistry" w:value="Chemistry"/>
                  <w:listItem w:displayText="Mathematics" w:value="Mathematics"/>
                  <w:listItem w:displayText="Physics" w:value="Physics"/>
                  <w:listItem w:displayText="Mechanical Education" w:value="Mechanical Education"/>
                  <w:listItem w:displayText="Primary Science Educaiton" w:value="Primary Science Educaiton"/>
                  <w:listItem w:displayText="Secondary Science And Mathematics Education" w:value="Secondary Science And Mathematics Education"/>
                  <w:listItem w:displayText="Automotive Engineering" w:value="Automotive Engineering"/>
                </w:comboBox>
              </w:sdtPr>
              <w:sdtEndPr/>
              <w:sdtContent>
                <w:r w:rsidR="00166E3E" w:rsidRPr="004C564A">
                  <w:rPr>
                    <w:rStyle w:val="YerTutucuMetni"/>
                    <w:color w:val="FF0000"/>
                  </w:rPr>
                  <w:t>choose your department</w:t>
                </w:r>
              </w:sdtContent>
            </w:sdt>
          </w:p>
        </w:tc>
      </w:tr>
      <w:tr w:rsidR="00734C22" w:rsidRPr="004C564A" w14:paraId="7EC50335" w14:textId="77777777" w:rsidTr="005466A8">
        <w:trPr>
          <w:trHeight w:val="490"/>
        </w:trPr>
        <w:tc>
          <w:tcPr>
            <w:tcW w:w="8077" w:type="dxa"/>
            <w:tcBorders>
              <w:top w:val="nil"/>
              <w:left w:val="nil"/>
              <w:bottom w:val="nil"/>
              <w:right w:val="nil"/>
            </w:tcBorders>
          </w:tcPr>
          <w:p w14:paraId="3B975DE9" w14:textId="77777777" w:rsidR="00734C22" w:rsidRPr="004C564A" w:rsidRDefault="00B87BFC" w:rsidP="00092209">
            <w:pPr>
              <w:pStyle w:val="fbeortakalnmetin12dar"/>
            </w:pPr>
            <w:sdt>
              <w:sdtPr>
                <w:rPr>
                  <w:color w:val="808080"/>
                </w:rPr>
                <w:id w:val="1077870856"/>
                <w:lock w:val="sdtContentLocked"/>
                <w:placeholder>
                  <w:docPart w:val="D0CB1BFF89DA496A821C123757688899"/>
                </w:placeholder>
              </w:sdtPr>
              <w:sdtEndPr/>
              <w:sdtContent>
                <w:r w:rsidR="00734C22" w:rsidRPr="004C564A">
                  <w:t>(</w:t>
                </w:r>
                <w:r w:rsidR="003931B8" w:rsidRPr="004C564A">
                  <w:t>SUPERVISOR:</w:t>
                </w:r>
              </w:sdtContent>
            </w:sdt>
            <w:sdt>
              <w:sdtPr>
                <w:alias w:val="ünvanı, adı ve soyadı"/>
                <w:tag w:val="ünvanı, adı ve soyadı"/>
                <w:id w:val="-729844091"/>
                <w:lock w:val="sdtLocked"/>
                <w:placeholder>
                  <w:docPart w:val="2102D31FC3BE4F79B8C8EE8DEC56CCCE"/>
                </w:placeholder>
                <w:showingPlcHdr/>
              </w:sdtPr>
              <w:sdtEndPr/>
              <w:sdtContent>
                <w:r w:rsidR="00166E3E" w:rsidRPr="004C564A">
                  <w:rPr>
                    <w:rStyle w:val="YerTutucuMetni"/>
                    <w:color w:val="FF0000"/>
                  </w:rPr>
                  <w:t>title</w:t>
                </w:r>
                <w:r w:rsidR="003E08AC" w:rsidRPr="004C564A">
                  <w:rPr>
                    <w:rStyle w:val="YerTutucuMetni"/>
                    <w:color w:val="FF0000"/>
                  </w:rPr>
                  <w:t>,</w:t>
                </w:r>
                <w:r w:rsidR="00166E3E" w:rsidRPr="004C564A">
                  <w:rPr>
                    <w:rStyle w:val="YerTutucuMetni"/>
                    <w:color w:val="FF0000"/>
                  </w:rPr>
                  <w:t xml:space="preserve"> name and surname</w:t>
                </w:r>
              </w:sdtContent>
            </w:sdt>
            <w:sdt>
              <w:sdtPr>
                <w:id w:val="945968960"/>
                <w:placeholder>
                  <w:docPart w:val="283B2EAEABBC4CD78E405A719D009B38"/>
                </w:placeholder>
              </w:sdtPr>
              <w:sdtEndPr/>
              <w:sdtContent>
                <w:r w:rsidR="00734C22" w:rsidRPr="004C564A">
                  <w:t>)</w:t>
                </w:r>
              </w:sdtContent>
            </w:sdt>
          </w:p>
          <w:p w14:paraId="38FA8B76" w14:textId="77777777" w:rsidR="00734C22" w:rsidRPr="004C564A" w:rsidRDefault="00B87BFC" w:rsidP="00166E3E">
            <w:pPr>
              <w:pStyle w:val="fbeortakalnmetin12dar"/>
            </w:pPr>
            <w:sdt>
              <w:sdtPr>
                <w:id w:val="376819264"/>
                <w:placeholder>
                  <w:docPart w:val="40892669C2E748A6AECF47CBDA736A8B"/>
                </w:placeholder>
              </w:sdtPr>
              <w:sdtEndPr/>
              <w:sdtContent>
                <w:r w:rsidR="00A87146" w:rsidRPr="004C564A">
                  <w:t>(</w:t>
                </w:r>
                <w:r w:rsidR="003C481B" w:rsidRPr="004C564A">
                  <w:t>co</w:t>
                </w:r>
                <w:r w:rsidR="003E08AC" w:rsidRPr="004C564A">
                  <w:t>-</w:t>
                </w:r>
                <w:r w:rsidR="00A87146" w:rsidRPr="004C564A">
                  <w:t>SUPERVISOR:</w:t>
                </w:r>
              </w:sdtContent>
            </w:sdt>
            <w:sdt>
              <w:sdtPr>
                <w:alias w:val="Ünvanı, adı ve soyadı(yoksa bu satırı siliniz)"/>
                <w:tag w:val="ünvanı, adı ve soyadı"/>
                <w:id w:val="-946841210"/>
                <w:placeholder>
                  <w:docPart w:val="C1708E61451C49D2BDFCE716CE65BC03"/>
                </w:placeholder>
                <w:showingPlcHdr/>
              </w:sdtPr>
              <w:sdtEndPr/>
              <w:sdtContent>
                <w:r w:rsidR="00A87146" w:rsidRPr="004C564A">
                  <w:rPr>
                    <w:rStyle w:val="YerTutucuMetni"/>
                    <w:color w:val="FF0000"/>
                    <w:lang w:val="en-GB"/>
                  </w:rPr>
                  <w:t>i</w:t>
                </w:r>
                <w:r w:rsidR="00166E3E" w:rsidRPr="004C564A">
                  <w:rPr>
                    <w:rStyle w:val="YerTutucuMetni"/>
                    <w:color w:val="FF0000"/>
                    <w:lang w:val="en-GB"/>
                  </w:rPr>
                  <w:t>fthere is no co</w:t>
                </w:r>
                <w:r w:rsidR="003E08AC" w:rsidRPr="004C564A">
                  <w:rPr>
                    <w:rStyle w:val="YerTutucuMetni"/>
                    <w:color w:val="FF0000"/>
                    <w:lang w:val="en-GB"/>
                  </w:rPr>
                  <w:t>-</w:t>
                </w:r>
                <w:r w:rsidR="00DA107C">
                  <w:rPr>
                    <w:rStyle w:val="YerTutucuMetni"/>
                    <w:color w:val="FF0000"/>
                    <w:lang w:val="en-GB"/>
                  </w:rPr>
                  <w:t>supervisO</w:t>
                </w:r>
                <w:r w:rsidR="00166E3E" w:rsidRPr="004C564A">
                  <w:rPr>
                    <w:rStyle w:val="YerTutucuMetni"/>
                    <w:color w:val="FF0000"/>
                    <w:lang w:val="en-GB"/>
                  </w:rPr>
                  <w:t>r del</w:t>
                </w:r>
                <w:r w:rsidR="003E08AC" w:rsidRPr="004C564A">
                  <w:rPr>
                    <w:rStyle w:val="YerTutucuMetni"/>
                    <w:color w:val="FF0000"/>
                    <w:lang w:val="en-GB"/>
                  </w:rPr>
                  <w:t>e</w:t>
                </w:r>
                <w:r w:rsidR="00166E3E" w:rsidRPr="004C564A">
                  <w:rPr>
                    <w:rStyle w:val="YerTutucuMetni"/>
                    <w:color w:val="FF0000"/>
                    <w:lang w:val="en-GB"/>
                  </w:rPr>
                  <w:t>te this section</w:t>
                </w:r>
              </w:sdtContent>
            </w:sdt>
            <w:sdt>
              <w:sdtPr>
                <w:id w:val="-1012685123"/>
              </w:sdtPr>
              <w:sdtEndPr/>
              <w:sdtContent>
                <w:r w:rsidR="00A87146" w:rsidRPr="004C564A">
                  <w:t>)</w:t>
                </w:r>
              </w:sdtContent>
            </w:sdt>
          </w:p>
        </w:tc>
      </w:tr>
      <w:tr w:rsidR="00734C22" w:rsidRPr="004C564A" w14:paraId="45C269B2" w14:textId="77777777" w:rsidTr="005466A8">
        <w:tc>
          <w:tcPr>
            <w:tcW w:w="8077" w:type="dxa"/>
            <w:tcBorders>
              <w:top w:val="nil"/>
              <w:left w:val="nil"/>
              <w:bottom w:val="nil"/>
              <w:right w:val="nil"/>
            </w:tcBorders>
          </w:tcPr>
          <w:p w14:paraId="6719042F" w14:textId="77777777" w:rsidR="00734C22" w:rsidRPr="004C564A" w:rsidRDefault="00B87BFC" w:rsidP="00BC63D9">
            <w:pPr>
              <w:pStyle w:val="fbeortakalnmetin12dar"/>
            </w:pPr>
            <w:sdt>
              <w:sdtPr>
                <w:alias w:val="Denizli"/>
                <w:tag w:val="Denizli"/>
                <w:id w:val="2057346094"/>
                <w:lock w:val="sdtContentLocked"/>
              </w:sdtPr>
              <w:sdtEndPr/>
              <w:sdtContent>
                <w:r w:rsidR="00BC63D9">
                  <w:t>DENİZLİ</w:t>
                </w:r>
                <w:r w:rsidR="00734C22" w:rsidRPr="004C564A">
                  <w:t xml:space="preserve">, </w:t>
                </w:r>
              </w:sdtContent>
            </w:sdt>
            <w:sdt>
              <w:sdtPr>
                <w:id w:val="-115064426"/>
                <w:lock w:val="sdtLocked"/>
                <w:placeholder>
                  <w:docPart w:val="1A846BB2DB9C48978809BCC65BADA1C5"/>
                </w:placeholder>
                <w:showingPlcHdr/>
                <w:date>
                  <w:dateFormat w:val="MMMM yyyy"/>
                  <w:lid w:val="en-GB"/>
                  <w:storeMappedDataAs w:val="dateTime"/>
                  <w:calendar w:val="gregorian"/>
                </w:date>
              </w:sdtPr>
              <w:sdtEndPr/>
              <w:sdtContent>
                <w:r w:rsidR="003E08AC" w:rsidRPr="004C564A">
                  <w:rPr>
                    <w:color w:val="FF0000"/>
                  </w:rPr>
                  <w:t>ınser</w:t>
                </w:r>
                <w:r w:rsidR="00166E3E" w:rsidRPr="004C564A">
                  <w:rPr>
                    <w:color w:val="FF0000"/>
                  </w:rPr>
                  <w:t xml:space="preserve">t the date  here </w:t>
                </w:r>
              </w:sdtContent>
            </w:sdt>
          </w:p>
        </w:tc>
      </w:tr>
      <w:tr w:rsidR="00734C22" w:rsidRPr="004C564A" w14:paraId="5E1AA8AE" w14:textId="77777777" w:rsidTr="00630EF3">
        <w:trPr>
          <w:trHeight w:val="9399"/>
        </w:trPr>
        <w:tc>
          <w:tcPr>
            <w:tcW w:w="8077" w:type="dxa"/>
            <w:tcBorders>
              <w:top w:val="nil"/>
              <w:left w:val="nil"/>
              <w:bottom w:val="nil"/>
              <w:right w:val="nil"/>
            </w:tcBorders>
          </w:tcPr>
          <w:p w14:paraId="4E5DBDB6" w14:textId="77777777" w:rsidR="00A26B2C" w:rsidRPr="004C564A" w:rsidRDefault="00A26B2C" w:rsidP="00535C47">
            <w:pPr>
              <w:pStyle w:val="fbemetinskk"/>
            </w:pPr>
          </w:p>
          <w:sdt>
            <w:sdtPr>
              <w:rPr>
                <w:rFonts w:ascii="Times New Roman" w:hAnsi="Times New Roman" w:cs="Times New Roman"/>
                <w:sz w:val="24"/>
                <w:szCs w:val="24"/>
              </w:rPr>
              <w:id w:val="-1907914463"/>
              <w:placeholder>
                <w:docPart w:val="BAA2863082994E40B58A54B3A534F0D8"/>
              </w:placeholder>
              <w:temporary/>
              <w:showingPlcHdr/>
            </w:sdtPr>
            <w:sdtEndPr/>
            <w:sdtContent>
              <w:p w14:paraId="7D43C61B" w14:textId="77777777" w:rsidR="001E4949" w:rsidRPr="001E4949" w:rsidRDefault="00535C47"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001E4949"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001E4949"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sidR="001E4949">
                  <w:rPr>
                    <w:rFonts w:ascii="Times New Roman" w:hAnsi="Times New Roman" w:cs="Times New Roman"/>
                    <w:sz w:val="24"/>
                    <w:szCs w:val="24"/>
                  </w:rPr>
                  <w:t>.</w:t>
                </w:r>
              </w:p>
              <w:p w14:paraId="2C13F597" w14:textId="77777777" w:rsidR="001E4949" w:rsidRPr="001E4949" w:rsidRDefault="001E4949" w:rsidP="001E4949">
                <w:pPr>
                  <w:jc w:val="both"/>
                  <w:rPr>
                    <w:rFonts w:ascii="Times New Roman" w:hAnsi="Times New Roman" w:cs="Times New Roman"/>
                    <w:sz w:val="24"/>
                    <w:szCs w:val="24"/>
                  </w:rPr>
                </w:pPr>
              </w:p>
              <w:p w14:paraId="14C17E65" w14:textId="77777777" w:rsidR="00925340" w:rsidRPr="004C564A" w:rsidRDefault="00B87BFC" w:rsidP="00535C47">
                <w:pPr>
                  <w:pStyle w:val="fbemetinskk"/>
                </w:pPr>
              </w:p>
            </w:sdtContent>
          </w:sdt>
        </w:tc>
      </w:tr>
      <w:tr w:rsidR="00734C22" w:rsidRPr="004C564A" w14:paraId="2908FD61" w14:textId="77777777" w:rsidTr="005466A8">
        <w:trPr>
          <w:trHeight w:val="703"/>
        </w:trPr>
        <w:tc>
          <w:tcPr>
            <w:tcW w:w="8077" w:type="dxa"/>
            <w:tcBorders>
              <w:top w:val="nil"/>
              <w:left w:val="nil"/>
              <w:bottom w:val="nil"/>
              <w:right w:val="nil"/>
            </w:tcBorders>
          </w:tcPr>
          <w:sdt>
            <w:sdtPr>
              <w:rPr>
                <w:b/>
              </w:rPr>
              <w:alias w:val="Anahtar kelimeler"/>
              <w:tag w:val="Anahtar kelimeler"/>
              <w:id w:val="1964151386"/>
              <w:lock w:val="sdtLocked"/>
            </w:sdtPr>
            <w:sdtEndPr/>
            <w:sdtContent>
              <w:p w14:paraId="18FCB069" w14:textId="77777777" w:rsidR="004A4542" w:rsidRDefault="003931B8" w:rsidP="003931B8">
                <w:pPr>
                  <w:pStyle w:val="fbemetinskk"/>
                  <w:ind w:firstLine="0"/>
                  <w:rPr>
                    <w:b/>
                  </w:rPr>
                </w:pPr>
                <w:r w:rsidRPr="004C564A">
                  <w:rPr>
                    <w:b/>
                  </w:rPr>
                  <w:t>K</w:t>
                </w:r>
                <w:r w:rsidR="00BA4F59" w:rsidRPr="004C564A">
                  <w:rPr>
                    <w:b/>
                  </w:rPr>
                  <w:t>EY</w:t>
                </w:r>
                <w:r w:rsidRPr="004C564A">
                  <w:rPr>
                    <w:b/>
                  </w:rPr>
                  <w:t>WORDS</w:t>
                </w:r>
                <w:r w:rsidR="00734C22" w:rsidRPr="004C564A">
                  <w:rPr>
                    <w:b/>
                  </w:rPr>
                  <w:t>:</w:t>
                </w:r>
              </w:p>
              <w:p w14:paraId="2E98442B" w14:textId="77777777" w:rsidR="004A4542" w:rsidRDefault="004A4542" w:rsidP="003931B8">
                <w:pPr>
                  <w:pStyle w:val="fbemetinskk"/>
                  <w:ind w:firstLine="0"/>
                  <w:rPr>
                    <w:b/>
                  </w:rPr>
                </w:pPr>
              </w:p>
              <w:p w14:paraId="3FC5F9B2" w14:textId="382CED4C" w:rsidR="00FB7615" w:rsidRPr="004C564A" w:rsidRDefault="00B87BFC" w:rsidP="003931B8">
                <w:pPr>
                  <w:pStyle w:val="fbemetinskk"/>
                  <w:ind w:firstLine="0"/>
                </w:pPr>
              </w:p>
            </w:sdtContent>
          </w:sdt>
        </w:tc>
      </w:tr>
    </w:tbl>
    <w:bookmarkStart w:id="2" w:name="_Toc411333685" w:displacedByCustomXml="next"/>
    <w:bookmarkStart w:id="3" w:name="_Toc292899497" w:displacedByCustomXml="next"/>
    <w:bookmarkStart w:id="4" w:name="_Toc292898182" w:displacedByCustomXml="next"/>
    <w:sdt>
      <w:sdtPr>
        <w:id w:val="-1733768786"/>
        <w:lock w:val="sdtContentLocked"/>
        <w:placeholder>
          <w:docPart w:val="CCCAB8CB247D4285B000D175D7D50BC1"/>
        </w:placeholder>
      </w:sdtPr>
      <w:sdtEndPr/>
      <w:sdtContent>
        <w:p w14:paraId="58ED324D" w14:textId="77777777" w:rsidR="00F64EF0" w:rsidRPr="004C564A" w:rsidRDefault="00411E3C" w:rsidP="00DA107C">
          <w:pPr>
            <w:pStyle w:val="fbebalk1sol"/>
            <w:jc w:val="center"/>
          </w:pPr>
          <w:r w:rsidRPr="004C564A">
            <w:t>İÇİNDEKİLER</w:t>
          </w:r>
        </w:p>
      </w:sdtContent>
    </w:sdt>
    <w:bookmarkEnd w:id="2" w:displacedByCustomXml="prev"/>
    <w:bookmarkEnd w:id="3" w:displacedByCustomXml="prev"/>
    <w:bookmarkEnd w:id="4" w:displacedByCustomXml="prev"/>
    <w:p w14:paraId="1EAF996E" w14:textId="77777777" w:rsidR="00411E3C" w:rsidRPr="004C564A" w:rsidRDefault="00411E3C" w:rsidP="00411E3C">
      <w:pPr>
        <w:pStyle w:val="fbemetinnormalkaln"/>
        <w:tabs>
          <w:tab w:val="right" w:pos="7937"/>
        </w:tabs>
      </w:pPr>
      <w:r w:rsidRPr="004C564A">
        <w:tab/>
      </w:r>
      <w:r w:rsidRPr="004C564A">
        <w:rPr>
          <w:u w:val="single"/>
        </w:rPr>
        <w:t>Sayfa</w:t>
      </w:r>
    </w:p>
    <w:p w14:paraId="519DC230" w14:textId="77777777" w:rsidR="004247E3" w:rsidRDefault="005A1749">
      <w:pPr>
        <w:pStyle w:val="T1"/>
        <w:rPr>
          <w:rFonts w:asciiTheme="minorHAnsi" w:hAnsiTheme="minorHAnsi"/>
          <w:b w:val="0"/>
          <w:sz w:val="22"/>
          <w:lang w:eastAsia="tr-TR" w:bidi="ar-SA"/>
        </w:rPr>
      </w:pPr>
      <w:r>
        <w:fldChar w:fldCharType="begin"/>
      </w:r>
      <w:r w:rsidR="004171D0">
        <w:instrText xml:space="preserve"> TOC \h \z </w:instrText>
      </w:r>
      <w:r>
        <w:fldChar w:fldCharType="separate"/>
      </w:r>
      <w:hyperlink w:anchor="_Toc411333683" w:history="1">
        <w:r w:rsidR="004247E3" w:rsidRPr="00030CB8">
          <w:rPr>
            <w:rStyle w:val="Kpr"/>
          </w:rPr>
          <w:t>ÖZET</w:t>
        </w:r>
        <w:r w:rsidR="004247E3">
          <w:rPr>
            <w:webHidden/>
          </w:rPr>
          <w:tab/>
        </w:r>
        <w:r w:rsidR="004247E3">
          <w:rPr>
            <w:webHidden/>
          </w:rPr>
          <w:fldChar w:fldCharType="begin"/>
        </w:r>
        <w:r w:rsidR="004247E3">
          <w:rPr>
            <w:webHidden/>
          </w:rPr>
          <w:instrText xml:space="preserve"> PAGEREF _Toc411333683 \h </w:instrText>
        </w:r>
        <w:r w:rsidR="004247E3">
          <w:rPr>
            <w:webHidden/>
          </w:rPr>
        </w:r>
        <w:r w:rsidR="004247E3">
          <w:rPr>
            <w:webHidden/>
          </w:rPr>
          <w:fldChar w:fldCharType="separate"/>
        </w:r>
        <w:r w:rsidR="004247E3">
          <w:rPr>
            <w:webHidden/>
          </w:rPr>
          <w:t>i</w:t>
        </w:r>
        <w:r w:rsidR="004247E3">
          <w:rPr>
            <w:webHidden/>
          </w:rPr>
          <w:fldChar w:fldCharType="end"/>
        </w:r>
      </w:hyperlink>
    </w:p>
    <w:p w14:paraId="2C2F923E" w14:textId="77777777" w:rsidR="004247E3" w:rsidRDefault="00B87BFC">
      <w:pPr>
        <w:pStyle w:val="T1"/>
        <w:rPr>
          <w:rFonts w:asciiTheme="minorHAnsi" w:hAnsiTheme="minorHAnsi"/>
          <w:b w:val="0"/>
          <w:sz w:val="22"/>
          <w:lang w:eastAsia="tr-TR" w:bidi="ar-SA"/>
        </w:rPr>
      </w:pPr>
      <w:hyperlink w:anchor="_Toc411333684" w:history="1">
        <w:r w:rsidR="004247E3" w:rsidRPr="00030CB8">
          <w:rPr>
            <w:rStyle w:val="Kpr"/>
          </w:rPr>
          <w:t>ABSTRACT</w:t>
        </w:r>
        <w:r w:rsidR="004247E3">
          <w:rPr>
            <w:webHidden/>
          </w:rPr>
          <w:tab/>
        </w:r>
        <w:r w:rsidR="004247E3">
          <w:rPr>
            <w:webHidden/>
          </w:rPr>
          <w:fldChar w:fldCharType="begin"/>
        </w:r>
        <w:r w:rsidR="004247E3">
          <w:rPr>
            <w:webHidden/>
          </w:rPr>
          <w:instrText xml:space="preserve"> PAGEREF _Toc411333684 \h </w:instrText>
        </w:r>
        <w:r w:rsidR="004247E3">
          <w:rPr>
            <w:webHidden/>
          </w:rPr>
        </w:r>
        <w:r w:rsidR="004247E3">
          <w:rPr>
            <w:webHidden/>
          </w:rPr>
          <w:fldChar w:fldCharType="separate"/>
        </w:r>
        <w:r w:rsidR="004247E3">
          <w:rPr>
            <w:webHidden/>
          </w:rPr>
          <w:t>ii</w:t>
        </w:r>
        <w:r w:rsidR="004247E3">
          <w:rPr>
            <w:webHidden/>
          </w:rPr>
          <w:fldChar w:fldCharType="end"/>
        </w:r>
      </w:hyperlink>
    </w:p>
    <w:p w14:paraId="380A1018" w14:textId="77777777" w:rsidR="004247E3" w:rsidRDefault="00B87BFC">
      <w:pPr>
        <w:pStyle w:val="T1"/>
        <w:rPr>
          <w:rFonts w:asciiTheme="minorHAnsi" w:hAnsiTheme="minorHAnsi"/>
          <w:b w:val="0"/>
          <w:sz w:val="22"/>
          <w:lang w:eastAsia="tr-TR" w:bidi="ar-SA"/>
        </w:rPr>
      </w:pPr>
      <w:hyperlink w:anchor="_Toc411333685" w:history="1">
        <w:r w:rsidR="004247E3" w:rsidRPr="00030CB8">
          <w:rPr>
            <w:rStyle w:val="Kpr"/>
          </w:rPr>
          <w:t>İÇİNDEKİLER</w:t>
        </w:r>
        <w:r w:rsidR="004247E3">
          <w:rPr>
            <w:webHidden/>
          </w:rPr>
          <w:tab/>
        </w:r>
        <w:r w:rsidR="004247E3">
          <w:rPr>
            <w:webHidden/>
          </w:rPr>
          <w:fldChar w:fldCharType="begin"/>
        </w:r>
        <w:r w:rsidR="004247E3">
          <w:rPr>
            <w:webHidden/>
          </w:rPr>
          <w:instrText xml:space="preserve"> PAGEREF _Toc411333685 \h </w:instrText>
        </w:r>
        <w:r w:rsidR="004247E3">
          <w:rPr>
            <w:webHidden/>
          </w:rPr>
        </w:r>
        <w:r w:rsidR="004247E3">
          <w:rPr>
            <w:webHidden/>
          </w:rPr>
          <w:fldChar w:fldCharType="separate"/>
        </w:r>
        <w:r w:rsidR="004247E3">
          <w:rPr>
            <w:webHidden/>
          </w:rPr>
          <w:t>iii</w:t>
        </w:r>
        <w:r w:rsidR="004247E3">
          <w:rPr>
            <w:webHidden/>
          </w:rPr>
          <w:fldChar w:fldCharType="end"/>
        </w:r>
      </w:hyperlink>
    </w:p>
    <w:p w14:paraId="75182BB4" w14:textId="77777777" w:rsidR="004247E3" w:rsidRDefault="00B87BFC">
      <w:pPr>
        <w:pStyle w:val="T1"/>
        <w:rPr>
          <w:rFonts w:asciiTheme="minorHAnsi" w:hAnsiTheme="minorHAnsi"/>
          <w:b w:val="0"/>
          <w:sz w:val="22"/>
          <w:lang w:eastAsia="tr-TR" w:bidi="ar-SA"/>
        </w:rPr>
      </w:pPr>
      <w:hyperlink w:anchor="_Toc411333686" w:history="1">
        <w:r w:rsidR="004247E3" w:rsidRPr="00030CB8">
          <w:rPr>
            <w:rStyle w:val="Kpr"/>
          </w:rPr>
          <w:t>ŞEKİL LİSTESİ</w:t>
        </w:r>
        <w:r w:rsidR="004247E3">
          <w:rPr>
            <w:webHidden/>
          </w:rPr>
          <w:tab/>
        </w:r>
        <w:r w:rsidR="004247E3">
          <w:rPr>
            <w:webHidden/>
          </w:rPr>
          <w:fldChar w:fldCharType="begin"/>
        </w:r>
        <w:r w:rsidR="004247E3">
          <w:rPr>
            <w:webHidden/>
          </w:rPr>
          <w:instrText xml:space="preserve"> PAGEREF _Toc411333686 \h </w:instrText>
        </w:r>
        <w:r w:rsidR="004247E3">
          <w:rPr>
            <w:webHidden/>
          </w:rPr>
        </w:r>
        <w:r w:rsidR="004247E3">
          <w:rPr>
            <w:webHidden/>
          </w:rPr>
          <w:fldChar w:fldCharType="separate"/>
        </w:r>
        <w:r w:rsidR="004247E3">
          <w:rPr>
            <w:webHidden/>
          </w:rPr>
          <w:t>iv</w:t>
        </w:r>
        <w:r w:rsidR="004247E3">
          <w:rPr>
            <w:webHidden/>
          </w:rPr>
          <w:fldChar w:fldCharType="end"/>
        </w:r>
      </w:hyperlink>
    </w:p>
    <w:p w14:paraId="3B518111" w14:textId="77777777" w:rsidR="004247E3" w:rsidRDefault="00B87BFC">
      <w:pPr>
        <w:pStyle w:val="T1"/>
        <w:rPr>
          <w:rFonts w:asciiTheme="minorHAnsi" w:hAnsiTheme="minorHAnsi"/>
          <w:b w:val="0"/>
          <w:sz w:val="22"/>
          <w:lang w:eastAsia="tr-TR" w:bidi="ar-SA"/>
        </w:rPr>
      </w:pPr>
      <w:hyperlink w:anchor="_Toc411333687" w:history="1">
        <w:r w:rsidR="004247E3" w:rsidRPr="00030CB8">
          <w:rPr>
            <w:rStyle w:val="Kpr"/>
          </w:rPr>
          <w:t>TABLO LİSTESİ</w:t>
        </w:r>
        <w:r w:rsidR="004247E3">
          <w:rPr>
            <w:webHidden/>
          </w:rPr>
          <w:tab/>
        </w:r>
        <w:r w:rsidR="004247E3">
          <w:rPr>
            <w:webHidden/>
          </w:rPr>
          <w:fldChar w:fldCharType="begin"/>
        </w:r>
        <w:r w:rsidR="004247E3">
          <w:rPr>
            <w:webHidden/>
          </w:rPr>
          <w:instrText xml:space="preserve"> PAGEREF _Toc411333687 \h </w:instrText>
        </w:r>
        <w:r w:rsidR="004247E3">
          <w:rPr>
            <w:webHidden/>
          </w:rPr>
        </w:r>
        <w:r w:rsidR="004247E3">
          <w:rPr>
            <w:webHidden/>
          </w:rPr>
          <w:fldChar w:fldCharType="separate"/>
        </w:r>
        <w:r w:rsidR="004247E3">
          <w:rPr>
            <w:webHidden/>
          </w:rPr>
          <w:t>v</w:t>
        </w:r>
        <w:r w:rsidR="004247E3">
          <w:rPr>
            <w:webHidden/>
          </w:rPr>
          <w:fldChar w:fldCharType="end"/>
        </w:r>
      </w:hyperlink>
    </w:p>
    <w:p w14:paraId="40D13993" w14:textId="77777777" w:rsidR="004247E3" w:rsidRDefault="00B87BFC">
      <w:pPr>
        <w:pStyle w:val="T1"/>
        <w:rPr>
          <w:rFonts w:asciiTheme="minorHAnsi" w:hAnsiTheme="minorHAnsi"/>
          <w:b w:val="0"/>
          <w:sz w:val="22"/>
          <w:lang w:eastAsia="tr-TR" w:bidi="ar-SA"/>
        </w:rPr>
      </w:pPr>
      <w:hyperlink w:anchor="_Toc411333688" w:history="1">
        <w:r w:rsidR="004247E3" w:rsidRPr="00030CB8">
          <w:rPr>
            <w:rStyle w:val="Kpr"/>
          </w:rPr>
          <w:t>SEMBOL LİSTESİ</w:t>
        </w:r>
        <w:r w:rsidR="004247E3">
          <w:rPr>
            <w:webHidden/>
          </w:rPr>
          <w:tab/>
        </w:r>
        <w:r w:rsidR="004247E3">
          <w:rPr>
            <w:webHidden/>
          </w:rPr>
          <w:fldChar w:fldCharType="begin"/>
        </w:r>
        <w:r w:rsidR="004247E3">
          <w:rPr>
            <w:webHidden/>
          </w:rPr>
          <w:instrText xml:space="preserve"> PAGEREF _Toc411333688 \h </w:instrText>
        </w:r>
        <w:r w:rsidR="004247E3">
          <w:rPr>
            <w:webHidden/>
          </w:rPr>
        </w:r>
        <w:r w:rsidR="004247E3">
          <w:rPr>
            <w:webHidden/>
          </w:rPr>
          <w:fldChar w:fldCharType="separate"/>
        </w:r>
        <w:r w:rsidR="004247E3">
          <w:rPr>
            <w:webHidden/>
          </w:rPr>
          <w:t>vi</w:t>
        </w:r>
        <w:r w:rsidR="004247E3">
          <w:rPr>
            <w:webHidden/>
          </w:rPr>
          <w:fldChar w:fldCharType="end"/>
        </w:r>
      </w:hyperlink>
    </w:p>
    <w:p w14:paraId="359A926C" w14:textId="77777777" w:rsidR="004247E3" w:rsidRDefault="00B87BFC">
      <w:pPr>
        <w:pStyle w:val="T1"/>
        <w:rPr>
          <w:rFonts w:asciiTheme="minorHAnsi" w:hAnsiTheme="minorHAnsi"/>
          <w:b w:val="0"/>
          <w:sz w:val="22"/>
          <w:lang w:eastAsia="tr-TR" w:bidi="ar-SA"/>
        </w:rPr>
      </w:pPr>
      <w:hyperlink w:anchor="_Toc411333689" w:history="1">
        <w:r w:rsidR="004247E3" w:rsidRPr="00030CB8">
          <w:rPr>
            <w:rStyle w:val="Kpr"/>
          </w:rPr>
          <w:t>ÖNSÖZ</w:t>
        </w:r>
        <w:r w:rsidR="004247E3">
          <w:rPr>
            <w:webHidden/>
          </w:rPr>
          <w:tab/>
        </w:r>
        <w:r w:rsidR="004247E3">
          <w:rPr>
            <w:webHidden/>
          </w:rPr>
          <w:fldChar w:fldCharType="begin"/>
        </w:r>
        <w:r w:rsidR="004247E3">
          <w:rPr>
            <w:webHidden/>
          </w:rPr>
          <w:instrText xml:space="preserve"> PAGEREF _Toc411333689 \h </w:instrText>
        </w:r>
        <w:r w:rsidR="004247E3">
          <w:rPr>
            <w:webHidden/>
          </w:rPr>
        </w:r>
        <w:r w:rsidR="004247E3">
          <w:rPr>
            <w:webHidden/>
          </w:rPr>
          <w:fldChar w:fldCharType="separate"/>
        </w:r>
        <w:r w:rsidR="004247E3">
          <w:rPr>
            <w:webHidden/>
          </w:rPr>
          <w:t>vii</w:t>
        </w:r>
        <w:r w:rsidR="004247E3">
          <w:rPr>
            <w:webHidden/>
          </w:rPr>
          <w:fldChar w:fldCharType="end"/>
        </w:r>
      </w:hyperlink>
    </w:p>
    <w:p w14:paraId="05F000CB" w14:textId="77777777" w:rsidR="004247E3" w:rsidRDefault="00B87BFC">
      <w:pPr>
        <w:pStyle w:val="T1"/>
        <w:rPr>
          <w:rFonts w:asciiTheme="minorHAnsi" w:hAnsiTheme="minorHAnsi"/>
          <w:b w:val="0"/>
          <w:sz w:val="22"/>
          <w:lang w:eastAsia="tr-TR" w:bidi="ar-SA"/>
        </w:rPr>
      </w:pPr>
      <w:hyperlink w:anchor="_Toc411333690" w:history="1">
        <w:r w:rsidR="004247E3" w:rsidRPr="00030CB8">
          <w:rPr>
            <w:rStyle w:val="Kpr"/>
          </w:rPr>
          <w:t>1.</w:t>
        </w:r>
        <w:r w:rsidR="004247E3">
          <w:rPr>
            <w:rFonts w:asciiTheme="minorHAnsi" w:hAnsiTheme="minorHAnsi"/>
            <w:b w:val="0"/>
            <w:sz w:val="22"/>
            <w:lang w:eastAsia="tr-TR" w:bidi="ar-SA"/>
          </w:rPr>
          <w:tab/>
        </w:r>
        <w:r w:rsidR="004247E3" w:rsidRPr="00030CB8">
          <w:rPr>
            <w:rStyle w:val="Kpr"/>
          </w:rPr>
          <w:t>GİRİŞ</w:t>
        </w:r>
        <w:r w:rsidR="004247E3">
          <w:rPr>
            <w:webHidden/>
          </w:rPr>
          <w:tab/>
        </w:r>
        <w:r w:rsidR="004247E3">
          <w:rPr>
            <w:webHidden/>
          </w:rPr>
          <w:fldChar w:fldCharType="begin"/>
        </w:r>
        <w:r w:rsidR="004247E3">
          <w:rPr>
            <w:webHidden/>
          </w:rPr>
          <w:instrText xml:space="preserve"> PAGEREF _Toc411333690 \h </w:instrText>
        </w:r>
        <w:r w:rsidR="004247E3">
          <w:rPr>
            <w:webHidden/>
          </w:rPr>
        </w:r>
        <w:r w:rsidR="004247E3">
          <w:rPr>
            <w:webHidden/>
          </w:rPr>
          <w:fldChar w:fldCharType="separate"/>
        </w:r>
        <w:r w:rsidR="004247E3">
          <w:rPr>
            <w:webHidden/>
          </w:rPr>
          <w:t>1</w:t>
        </w:r>
        <w:r w:rsidR="004247E3">
          <w:rPr>
            <w:webHidden/>
          </w:rPr>
          <w:fldChar w:fldCharType="end"/>
        </w:r>
      </w:hyperlink>
    </w:p>
    <w:p w14:paraId="635B3121" w14:textId="77777777" w:rsidR="004247E3" w:rsidRDefault="00B87BFC">
      <w:pPr>
        <w:pStyle w:val="T2"/>
        <w:rPr>
          <w:rFonts w:asciiTheme="minorHAnsi" w:hAnsiTheme="minorHAnsi"/>
          <w:sz w:val="22"/>
          <w:lang w:eastAsia="tr-TR" w:bidi="ar-SA"/>
        </w:rPr>
      </w:pPr>
      <w:hyperlink w:anchor="_Toc411333691" w:history="1">
        <w:r w:rsidR="004247E3" w:rsidRPr="00030CB8">
          <w:rPr>
            <w:rStyle w:val="Kpr"/>
          </w:rPr>
          <w:t>1.1</w:t>
        </w:r>
        <w:r w:rsidR="004247E3">
          <w:rPr>
            <w:rFonts w:asciiTheme="minorHAnsi" w:hAnsiTheme="minorHAnsi"/>
            <w:sz w:val="22"/>
            <w:lang w:eastAsia="tr-TR" w:bidi="ar-SA"/>
          </w:rPr>
          <w:tab/>
        </w:r>
        <w:r w:rsidR="004247E3" w:rsidRPr="00030CB8">
          <w:rPr>
            <w:rStyle w:val="Kpr"/>
          </w:rPr>
          <w:t>Örnek İkinci Düzey Alt Başlık</w:t>
        </w:r>
        <w:r w:rsidR="004247E3">
          <w:rPr>
            <w:webHidden/>
          </w:rPr>
          <w:tab/>
        </w:r>
        <w:r w:rsidR="004247E3">
          <w:rPr>
            <w:webHidden/>
          </w:rPr>
          <w:fldChar w:fldCharType="begin"/>
        </w:r>
        <w:r w:rsidR="004247E3">
          <w:rPr>
            <w:webHidden/>
          </w:rPr>
          <w:instrText xml:space="preserve"> PAGEREF _Toc411333691 \h </w:instrText>
        </w:r>
        <w:r w:rsidR="004247E3">
          <w:rPr>
            <w:webHidden/>
          </w:rPr>
        </w:r>
        <w:r w:rsidR="004247E3">
          <w:rPr>
            <w:webHidden/>
          </w:rPr>
          <w:fldChar w:fldCharType="separate"/>
        </w:r>
        <w:r w:rsidR="004247E3">
          <w:rPr>
            <w:webHidden/>
          </w:rPr>
          <w:t>1</w:t>
        </w:r>
        <w:r w:rsidR="004247E3">
          <w:rPr>
            <w:webHidden/>
          </w:rPr>
          <w:fldChar w:fldCharType="end"/>
        </w:r>
      </w:hyperlink>
    </w:p>
    <w:p w14:paraId="3C78A078" w14:textId="77777777" w:rsidR="004247E3" w:rsidRDefault="00B87BFC">
      <w:pPr>
        <w:pStyle w:val="T3"/>
        <w:rPr>
          <w:rFonts w:asciiTheme="minorHAnsi" w:hAnsiTheme="minorHAnsi"/>
          <w:sz w:val="22"/>
          <w:lang w:eastAsia="tr-TR" w:bidi="ar-SA"/>
        </w:rPr>
      </w:pPr>
      <w:hyperlink w:anchor="_Toc411333692" w:history="1">
        <w:r w:rsidR="004247E3" w:rsidRPr="00030CB8">
          <w:rPr>
            <w:rStyle w:val="Kpr"/>
          </w:rPr>
          <w:t>1.1.1</w:t>
        </w:r>
        <w:r w:rsidR="004247E3">
          <w:rPr>
            <w:rFonts w:asciiTheme="minorHAnsi" w:hAnsiTheme="minorHAnsi"/>
            <w:sz w:val="22"/>
            <w:lang w:eastAsia="tr-TR" w:bidi="ar-SA"/>
          </w:rPr>
          <w:tab/>
        </w:r>
        <w:r w:rsidR="004247E3" w:rsidRPr="00030CB8">
          <w:rPr>
            <w:rStyle w:val="Kpr"/>
          </w:rPr>
          <w:t>Örnek Üçüncü Düzey Alt Başlık</w:t>
        </w:r>
        <w:r w:rsidR="004247E3">
          <w:rPr>
            <w:webHidden/>
          </w:rPr>
          <w:tab/>
        </w:r>
        <w:r w:rsidR="004247E3">
          <w:rPr>
            <w:webHidden/>
          </w:rPr>
          <w:fldChar w:fldCharType="begin"/>
        </w:r>
        <w:r w:rsidR="004247E3">
          <w:rPr>
            <w:webHidden/>
          </w:rPr>
          <w:instrText xml:space="preserve"> PAGEREF _Toc411333692 \h </w:instrText>
        </w:r>
        <w:r w:rsidR="004247E3">
          <w:rPr>
            <w:webHidden/>
          </w:rPr>
        </w:r>
        <w:r w:rsidR="004247E3">
          <w:rPr>
            <w:webHidden/>
          </w:rPr>
          <w:fldChar w:fldCharType="separate"/>
        </w:r>
        <w:r w:rsidR="004247E3">
          <w:rPr>
            <w:webHidden/>
          </w:rPr>
          <w:t>1</w:t>
        </w:r>
        <w:r w:rsidR="004247E3">
          <w:rPr>
            <w:webHidden/>
          </w:rPr>
          <w:fldChar w:fldCharType="end"/>
        </w:r>
      </w:hyperlink>
    </w:p>
    <w:p w14:paraId="7AB1017E" w14:textId="77777777" w:rsidR="004247E3" w:rsidRDefault="00B87BFC">
      <w:pPr>
        <w:pStyle w:val="T4"/>
        <w:rPr>
          <w:rFonts w:asciiTheme="minorHAnsi" w:hAnsiTheme="minorHAnsi"/>
          <w:sz w:val="22"/>
          <w:lang w:eastAsia="tr-TR" w:bidi="ar-SA"/>
        </w:rPr>
      </w:pPr>
      <w:hyperlink w:anchor="_Toc411333693" w:history="1">
        <w:r w:rsidR="004247E3" w:rsidRPr="00030CB8">
          <w:rPr>
            <w:rStyle w:val="Kpr"/>
          </w:rPr>
          <w:t>1.1.1.1</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_Toc411333693 \h </w:instrText>
        </w:r>
        <w:r w:rsidR="004247E3">
          <w:rPr>
            <w:webHidden/>
          </w:rPr>
        </w:r>
        <w:r w:rsidR="004247E3">
          <w:rPr>
            <w:webHidden/>
          </w:rPr>
          <w:fldChar w:fldCharType="separate"/>
        </w:r>
        <w:r w:rsidR="004247E3">
          <w:rPr>
            <w:webHidden/>
          </w:rPr>
          <w:t>1</w:t>
        </w:r>
        <w:r w:rsidR="004247E3">
          <w:rPr>
            <w:webHidden/>
          </w:rPr>
          <w:fldChar w:fldCharType="end"/>
        </w:r>
      </w:hyperlink>
    </w:p>
    <w:p w14:paraId="7393402C" w14:textId="77777777" w:rsidR="004247E3" w:rsidRDefault="00B87BFC">
      <w:pPr>
        <w:pStyle w:val="T4"/>
        <w:rPr>
          <w:rFonts w:asciiTheme="minorHAnsi" w:hAnsiTheme="minorHAnsi"/>
          <w:sz w:val="22"/>
          <w:lang w:eastAsia="tr-TR" w:bidi="ar-SA"/>
        </w:rPr>
      </w:pPr>
      <w:hyperlink w:anchor="_Toc411333694" w:history="1">
        <w:r w:rsidR="004247E3" w:rsidRPr="00030CB8">
          <w:rPr>
            <w:rStyle w:val="Kpr"/>
          </w:rPr>
          <w:t>1.1.1.2</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4247E3">
          <w:rPr>
            <w:webHidden/>
          </w:rPr>
          <w:fldChar w:fldCharType="begin"/>
        </w:r>
        <w:r w:rsidR="004247E3">
          <w:rPr>
            <w:webHidden/>
          </w:rPr>
          <w:instrText xml:space="preserve"> PAGEREF _Toc411333694 \h </w:instrText>
        </w:r>
        <w:r w:rsidR="004247E3">
          <w:rPr>
            <w:webHidden/>
          </w:rPr>
        </w:r>
        <w:r w:rsidR="004247E3">
          <w:rPr>
            <w:webHidden/>
          </w:rPr>
          <w:fldChar w:fldCharType="separate"/>
        </w:r>
        <w:r w:rsidR="004247E3">
          <w:rPr>
            <w:webHidden/>
          </w:rPr>
          <w:t>2</w:t>
        </w:r>
        <w:r w:rsidR="004247E3">
          <w:rPr>
            <w:webHidden/>
          </w:rPr>
          <w:fldChar w:fldCharType="end"/>
        </w:r>
      </w:hyperlink>
    </w:p>
    <w:p w14:paraId="7311CC7F" w14:textId="77777777" w:rsidR="004247E3" w:rsidRDefault="00B87BFC">
      <w:pPr>
        <w:pStyle w:val="T5"/>
        <w:rPr>
          <w:rFonts w:asciiTheme="minorHAnsi" w:hAnsiTheme="minorHAnsi"/>
          <w:sz w:val="22"/>
          <w:lang w:eastAsia="tr-TR" w:bidi="ar-SA"/>
        </w:rPr>
      </w:pPr>
      <w:hyperlink w:anchor="_Toc411333695" w:history="1">
        <w:r w:rsidR="004247E3" w:rsidRPr="00030CB8">
          <w:rPr>
            <w:rStyle w:val="Kpr"/>
          </w:rPr>
          <w:t>1.1.1.2.1</w:t>
        </w:r>
        <w:r w:rsidR="004247E3">
          <w:rPr>
            <w:rFonts w:asciiTheme="minorHAnsi" w:hAnsiTheme="minorHAnsi"/>
            <w:sz w:val="22"/>
            <w:lang w:eastAsia="tr-TR" w:bidi="ar-SA"/>
          </w:rPr>
          <w:tab/>
        </w:r>
        <w:r w:rsidR="004247E3" w:rsidRPr="00030CB8">
          <w:rPr>
            <w:rStyle w:val="Kpr"/>
          </w:rPr>
          <w:t>Örnek Beşinci Düzey Alt Başlık</w:t>
        </w:r>
        <w:r w:rsidR="004247E3">
          <w:rPr>
            <w:webHidden/>
          </w:rPr>
          <w:tab/>
        </w:r>
        <w:r w:rsidR="004247E3">
          <w:rPr>
            <w:webHidden/>
          </w:rPr>
          <w:fldChar w:fldCharType="begin"/>
        </w:r>
        <w:r w:rsidR="004247E3">
          <w:rPr>
            <w:webHidden/>
          </w:rPr>
          <w:instrText xml:space="preserve"> PAGEREF _Toc411333695 \h </w:instrText>
        </w:r>
        <w:r w:rsidR="004247E3">
          <w:rPr>
            <w:webHidden/>
          </w:rPr>
        </w:r>
        <w:r w:rsidR="004247E3">
          <w:rPr>
            <w:webHidden/>
          </w:rPr>
          <w:fldChar w:fldCharType="separate"/>
        </w:r>
        <w:r w:rsidR="004247E3">
          <w:rPr>
            <w:webHidden/>
          </w:rPr>
          <w:t>2</w:t>
        </w:r>
        <w:r w:rsidR="004247E3">
          <w:rPr>
            <w:webHidden/>
          </w:rPr>
          <w:fldChar w:fldCharType="end"/>
        </w:r>
      </w:hyperlink>
    </w:p>
    <w:p w14:paraId="0CDF0F5D" w14:textId="77777777" w:rsidR="004247E3" w:rsidRDefault="00B87BFC">
      <w:pPr>
        <w:pStyle w:val="T1"/>
        <w:rPr>
          <w:rFonts w:asciiTheme="minorHAnsi" w:hAnsiTheme="minorHAnsi"/>
          <w:b w:val="0"/>
          <w:sz w:val="22"/>
          <w:lang w:eastAsia="tr-TR" w:bidi="ar-SA"/>
        </w:rPr>
      </w:pPr>
      <w:hyperlink w:anchor="_Toc411333696" w:history="1">
        <w:r w:rsidR="004247E3" w:rsidRPr="00030CB8">
          <w:rPr>
            <w:rStyle w:val="Kpr"/>
          </w:rPr>
          <w:t>2.</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_Toc411333696 \h </w:instrText>
        </w:r>
        <w:r w:rsidR="004247E3">
          <w:rPr>
            <w:webHidden/>
          </w:rPr>
        </w:r>
        <w:r w:rsidR="004247E3">
          <w:rPr>
            <w:webHidden/>
          </w:rPr>
          <w:fldChar w:fldCharType="separate"/>
        </w:r>
        <w:r w:rsidR="004247E3">
          <w:rPr>
            <w:webHidden/>
          </w:rPr>
          <w:t>3</w:t>
        </w:r>
        <w:r w:rsidR="004247E3">
          <w:rPr>
            <w:webHidden/>
          </w:rPr>
          <w:fldChar w:fldCharType="end"/>
        </w:r>
      </w:hyperlink>
    </w:p>
    <w:p w14:paraId="645D1390" w14:textId="77777777" w:rsidR="004247E3" w:rsidRDefault="00B87BFC">
      <w:pPr>
        <w:pStyle w:val="T1"/>
        <w:rPr>
          <w:rFonts w:asciiTheme="minorHAnsi" w:hAnsiTheme="minorHAnsi"/>
          <w:b w:val="0"/>
          <w:sz w:val="22"/>
          <w:lang w:eastAsia="tr-TR" w:bidi="ar-SA"/>
        </w:rPr>
      </w:pPr>
      <w:hyperlink w:anchor="_Toc411333697" w:history="1">
        <w:r w:rsidR="004247E3" w:rsidRPr="00030CB8">
          <w:rPr>
            <w:rStyle w:val="Kpr"/>
          </w:rPr>
          <w:t>3.</w:t>
        </w:r>
        <w:r w:rsidR="004247E3">
          <w:rPr>
            <w:rFonts w:asciiTheme="minorHAnsi" w:hAnsiTheme="minorHAnsi"/>
            <w:b w:val="0"/>
            <w:sz w:val="22"/>
            <w:lang w:eastAsia="tr-TR" w:bidi="ar-SA"/>
          </w:rPr>
          <w:tab/>
        </w:r>
        <w:r w:rsidR="004247E3" w:rsidRPr="00030CB8">
          <w:rPr>
            <w:rStyle w:val="Kpr"/>
          </w:rPr>
          <w:t>TEZ YAZIM KILAVUZU</w:t>
        </w:r>
        <w:r w:rsidR="004247E3">
          <w:rPr>
            <w:webHidden/>
          </w:rPr>
          <w:tab/>
        </w:r>
        <w:r w:rsidR="004247E3">
          <w:rPr>
            <w:webHidden/>
          </w:rPr>
          <w:fldChar w:fldCharType="begin"/>
        </w:r>
        <w:r w:rsidR="004247E3">
          <w:rPr>
            <w:webHidden/>
          </w:rPr>
          <w:instrText xml:space="preserve"> PAGEREF _Toc411333697 \h </w:instrText>
        </w:r>
        <w:r w:rsidR="004247E3">
          <w:rPr>
            <w:webHidden/>
          </w:rPr>
        </w:r>
        <w:r w:rsidR="004247E3">
          <w:rPr>
            <w:webHidden/>
          </w:rPr>
          <w:fldChar w:fldCharType="separate"/>
        </w:r>
        <w:r w:rsidR="004247E3">
          <w:rPr>
            <w:webHidden/>
          </w:rPr>
          <w:t>5</w:t>
        </w:r>
        <w:r w:rsidR="004247E3">
          <w:rPr>
            <w:webHidden/>
          </w:rPr>
          <w:fldChar w:fldCharType="end"/>
        </w:r>
      </w:hyperlink>
    </w:p>
    <w:p w14:paraId="61C45EAA" w14:textId="77777777" w:rsidR="004247E3" w:rsidRDefault="00B87BFC">
      <w:pPr>
        <w:pStyle w:val="T2"/>
        <w:rPr>
          <w:rFonts w:asciiTheme="minorHAnsi" w:hAnsiTheme="minorHAnsi"/>
          <w:sz w:val="22"/>
          <w:lang w:eastAsia="tr-TR" w:bidi="ar-SA"/>
        </w:rPr>
      </w:pPr>
      <w:hyperlink w:anchor="_Toc411333698" w:history="1">
        <w:r w:rsidR="004247E3" w:rsidRPr="00030CB8">
          <w:rPr>
            <w:rStyle w:val="Kpr"/>
          </w:rPr>
          <w:t>3.1</w:t>
        </w:r>
        <w:r w:rsidR="004247E3">
          <w:rPr>
            <w:rFonts w:asciiTheme="minorHAnsi" w:hAnsiTheme="minorHAnsi"/>
            <w:sz w:val="22"/>
            <w:lang w:eastAsia="tr-TR" w:bidi="ar-SA"/>
          </w:rPr>
          <w:tab/>
        </w:r>
        <w:r w:rsidR="004247E3" w:rsidRPr="00030CB8">
          <w:rPr>
            <w:rStyle w:val="Kpr"/>
          </w:rPr>
          <w:t>Giriş ve Amaç</w:t>
        </w:r>
        <w:r w:rsidR="004247E3">
          <w:rPr>
            <w:webHidden/>
          </w:rPr>
          <w:tab/>
        </w:r>
        <w:r w:rsidR="004247E3">
          <w:rPr>
            <w:webHidden/>
          </w:rPr>
          <w:fldChar w:fldCharType="begin"/>
        </w:r>
        <w:r w:rsidR="004247E3">
          <w:rPr>
            <w:webHidden/>
          </w:rPr>
          <w:instrText xml:space="preserve"> PAGEREF _Toc411333698 \h </w:instrText>
        </w:r>
        <w:r w:rsidR="004247E3">
          <w:rPr>
            <w:webHidden/>
          </w:rPr>
        </w:r>
        <w:r w:rsidR="004247E3">
          <w:rPr>
            <w:webHidden/>
          </w:rPr>
          <w:fldChar w:fldCharType="separate"/>
        </w:r>
        <w:r w:rsidR="004247E3">
          <w:rPr>
            <w:webHidden/>
          </w:rPr>
          <w:t>5</w:t>
        </w:r>
        <w:r w:rsidR="004247E3">
          <w:rPr>
            <w:webHidden/>
          </w:rPr>
          <w:fldChar w:fldCharType="end"/>
        </w:r>
      </w:hyperlink>
    </w:p>
    <w:p w14:paraId="45709A6A" w14:textId="77777777" w:rsidR="004247E3" w:rsidRDefault="00B87BFC">
      <w:pPr>
        <w:pStyle w:val="T2"/>
        <w:rPr>
          <w:rFonts w:asciiTheme="minorHAnsi" w:hAnsiTheme="minorHAnsi"/>
          <w:sz w:val="22"/>
          <w:lang w:eastAsia="tr-TR" w:bidi="ar-SA"/>
        </w:rPr>
      </w:pPr>
      <w:hyperlink w:anchor="_Toc411333699" w:history="1">
        <w:r w:rsidR="004247E3" w:rsidRPr="00030CB8">
          <w:rPr>
            <w:rStyle w:val="Kpr"/>
          </w:rPr>
          <w:t>3.2</w:t>
        </w:r>
        <w:r w:rsidR="004247E3">
          <w:rPr>
            <w:rFonts w:asciiTheme="minorHAnsi" w:hAnsiTheme="minorHAnsi"/>
            <w:sz w:val="22"/>
            <w:lang w:eastAsia="tr-TR" w:bidi="ar-SA"/>
          </w:rPr>
          <w:tab/>
        </w:r>
        <w:r w:rsidR="004247E3" w:rsidRPr="00030CB8">
          <w:rPr>
            <w:rStyle w:val="Kpr"/>
          </w:rPr>
          <w:t>Tez Sürecinde Yapılması Gereken İşlemler</w:t>
        </w:r>
        <w:r w:rsidR="004247E3">
          <w:rPr>
            <w:webHidden/>
          </w:rPr>
          <w:tab/>
        </w:r>
        <w:r w:rsidR="004247E3">
          <w:rPr>
            <w:webHidden/>
          </w:rPr>
          <w:fldChar w:fldCharType="begin"/>
        </w:r>
        <w:r w:rsidR="004247E3">
          <w:rPr>
            <w:webHidden/>
          </w:rPr>
          <w:instrText xml:space="preserve"> PAGEREF _Toc411333699 \h </w:instrText>
        </w:r>
        <w:r w:rsidR="004247E3">
          <w:rPr>
            <w:webHidden/>
          </w:rPr>
        </w:r>
        <w:r w:rsidR="004247E3">
          <w:rPr>
            <w:webHidden/>
          </w:rPr>
          <w:fldChar w:fldCharType="separate"/>
        </w:r>
        <w:r w:rsidR="004247E3">
          <w:rPr>
            <w:webHidden/>
          </w:rPr>
          <w:t>5</w:t>
        </w:r>
        <w:r w:rsidR="004247E3">
          <w:rPr>
            <w:webHidden/>
          </w:rPr>
          <w:fldChar w:fldCharType="end"/>
        </w:r>
      </w:hyperlink>
    </w:p>
    <w:p w14:paraId="0BE0BB9D" w14:textId="77777777" w:rsidR="004247E3" w:rsidRDefault="00B87BFC">
      <w:pPr>
        <w:pStyle w:val="T3"/>
        <w:rPr>
          <w:rFonts w:asciiTheme="minorHAnsi" w:hAnsiTheme="minorHAnsi"/>
          <w:sz w:val="22"/>
          <w:lang w:eastAsia="tr-TR" w:bidi="ar-SA"/>
        </w:rPr>
      </w:pPr>
      <w:hyperlink w:anchor="_Toc411333700" w:history="1">
        <w:r w:rsidR="004247E3" w:rsidRPr="00030CB8">
          <w:rPr>
            <w:rStyle w:val="Kpr"/>
          </w:rPr>
          <w:t>3.2.1</w:t>
        </w:r>
        <w:r w:rsidR="004247E3">
          <w:rPr>
            <w:rFonts w:asciiTheme="minorHAnsi" w:hAnsiTheme="minorHAnsi"/>
            <w:sz w:val="22"/>
            <w:lang w:eastAsia="tr-TR" w:bidi="ar-SA"/>
          </w:rPr>
          <w:tab/>
        </w:r>
        <w:r w:rsidR="004247E3" w:rsidRPr="00030CB8">
          <w:rPr>
            <w:rStyle w:val="Kpr"/>
          </w:rPr>
          <w:t>Savunma Sınavından Önce</w:t>
        </w:r>
        <w:r w:rsidR="004247E3">
          <w:rPr>
            <w:webHidden/>
          </w:rPr>
          <w:tab/>
        </w:r>
        <w:r w:rsidR="004247E3">
          <w:rPr>
            <w:webHidden/>
          </w:rPr>
          <w:fldChar w:fldCharType="begin"/>
        </w:r>
        <w:r w:rsidR="004247E3">
          <w:rPr>
            <w:webHidden/>
          </w:rPr>
          <w:instrText xml:space="preserve"> PAGEREF _Toc411333700 \h </w:instrText>
        </w:r>
        <w:r w:rsidR="004247E3">
          <w:rPr>
            <w:webHidden/>
          </w:rPr>
        </w:r>
        <w:r w:rsidR="004247E3">
          <w:rPr>
            <w:webHidden/>
          </w:rPr>
          <w:fldChar w:fldCharType="separate"/>
        </w:r>
        <w:r w:rsidR="004247E3">
          <w:rPr>
            <w:webHidden/>
          </w:rPr>
          <w:t>5</w:t>
        </w:r>
        <w:r w:rsidR="004247E3">
          <w:rPr>
            <w:webHidden/>
          </w:rPr>
          <w:fldChar w:fldCharType="end"/>
        </w:r>
      </w:hyperlink>
    </w:p>
    <w:p w14:paraId="478A271D" w14:textId="77777777" w:rsidR="004247E3" w:rsidRDefault="00B87BFC">
      <w:pPr>
        <w:pStyle w:val="T3"/>
        <w:rPr>
          <w:rFonts w:asciiTheme="minorHAnsi" w:hAnsiTheme="minorHAnsi"/>
          <w:sz w:val="22"/>
          <w:lang w:eastAsia="tr-TR" w:bidi="ar-SA"/>
        </w:rPr>
      </w:pPr>
      <w:hyperlink w:anchor="_Toc411333701" w:history="1">
        <w:r w:rsidR="004247E3" w:rsidRPr="00030CB8">
          <w:rPr>
            <w:rStyle w:val="Kpr"/>
          </w:rPr>
          <w:t>3.2.2</w:t>
        </w:r>
        <w:r w:rsidR="004247E3">
          <w:rPr>
            <w:rFonts w:asciiTheme="minorHAnsi" w:hAnsiTheme="minorHAnsi"/>
            <w:sz w:val="22"/>
            <w:lang w:eastAsia="tr-TR" w:bidi="ar-SA"/>
          </w:rPr>
          <w:tab/>
        </w:r>
        <w:r w:rsidR="004247E3" w:rsidRPr="00030CB8">
          <w:rPr>
            <w:rStyle w:val="Kpr"/>
          </w:rPr>
          <w:t>Savunma Sınavından Sonra</w:t>
        </w:r>
        <w:r w:rsidR="004247E3">
          <w:rPr>
            <w:webHidden/>
          </w:rPr>
          <w:tab/>
        </w:r>
        <w:r w:rsidR="004247E3">
          <w:rPr>
            <w:webHidden/>
          </w:rPr>
          <w:fldChar w:fldCharType="begin"/>
        </w:r>
        <w:r w:rsidR="004247E3">
          <w:rPr>
            <w:webHidden/>
          </w:rPr>
          <w:instrText xml:space="preserve"> PAGEREF _Toc411333701 \h </w:instrText>
        </w:r>
        <w:r w:rsidR="004247E3">
          <w:rPr>
            <w:webHidden/>
          </w:rPr>
        </w:r>
        <w:r w:rsidR="004247E3">
          <w:rPr>
            <w:webHidden/>
          </w:rPr>
          <w:fldChar w:fldCharType="separate"/>
        </w:r>
        <w:r w:rsidR="004247E3">
          <w:rPr>
            <w:webHidden/>
          </w:rPr>
          <w:t>6</w:t>
        </w:r>
        <w:r w:rsidR="004247E3">
          <w:rPr>
            <w:webHidden/>
          </w:rPr>
          <w:fldChar w:fldCharType="end"/>
        </w:r>
      </w:hyperlink>
    </w:p>
    <w:p w14:paraId="1A0B5C67" w14:textId="77777777" w:rsidR="004247E3" w:rsidRDefault="00B87BFC">
      <w:pPr>
        <w:pStyle w:val="T2"/>
        <w:rPr>
          <w:rFonts w:asciiTheme="minorHAnsi" w:hAnsiTheme="minorHAnsi"/>
          <w:sz w:val="22"/>
          <w:lang w:eastAsia="tr-TR" w:bidi="ar-SA"/>
        </w:rPr>
      </w:pPr>
      <w:hyperlink w:anchor="_Toc411333702" w:history="1">
        <w:r w:rsidR="004247E3" w:rsidRPr="00030CB8">
          <w:rPr>
            <w:rStyle w:val="Kpr"/>
          </w:rPr>
          <w:t>3.3</w:t>
        </w:r>
        <w:r w:rsidR="004247E3">
          <w:rPr>
            <w:rFonts w:asciiTheme="minorHAnsi" w:hAnsiTheme="minorHAnsi"/>
            <w:sz w:val="22"/>
            <w:lang w:eastAsia="tr-TR" w:bidi="ar-SA"/>
          </w:rPr>
          <w:tab/>
        </w:r>
        <w:r w:rsidR="004247E3" w:rsidRPr="00030CB8">
          <w:rPr>
            <w:rStyle w:val="Kpr"/>
          </w:rPr>
          <w:t>Tezleri Oluşturan Bölümler</w:t>
        </w:r>
        <w:r w:rsidR="004247E3">
          <w:rPr>
            <w:webHidden/>
          </w:rPr>
          <w:tab/>
        </w:r>
        <w:r w:rsidR="004247E3">
          <w:rPr>
            <w:webHidden/>
          </w:rPr>
          <w:fldChar w:fldCharType="begin"/>
        </w:r>
        <w:r w:rsidR="004247E3">
          <w:rPr>
            <w:webHidden/>
          </w:rPr>
          <w:instrText xml:space="preserve"> PAGEREF _Toc411333702 \h </w:instrText>
        </w:r>
        <w:r w:rsidR="004247E3">
          <w:rPr>
            <w:webHidden/>
          </w:rPr>
        </w:r>
        <w:r w:rsidR="004247E3">
          <w:rPr>
            <w:webHidden/>
          </w:rPr>
          <w:fldChar w:fldCharType="separate"/>
        </w:r>
        <w:r w:rsidR="004247E3">
          <w:rPr>
            <w:webHidden/>
          </w:rPr>
          <w:t>7</w:t>
        </w:r>
        <w:r w:rsidR="004247E3">
          <w:rPr>
            <w:webHidden/>
          </w:rPr>
          <w:fldChar w:fldCharType="end"/>
        </w:r>
      </w:hyperlink>
    </w:p>
    <w:p w14:paraId="40E49F3A" w14:textId="77777777" w:rsidR="004247E3" w:rsidRDefault="00B87BFC">
      <w:pPr>
        <w:pStyle w:val="T2"/>
        <w:rPr>
          <w:rFonts w:asciiTheme="minorHAnsi" w:hAnsiTheme="minorHAnsi"/>
          <w:sz w:val="22"/>
          <w:lang w:eastAsia="tr-TR" w:bidi="ar-SA"/>
        </w:rPr>
      </w:pPr>
      <w:hyperlink w:anchor="_Toc411333703" w:history="1">
        <w:r w:rsidR="004247E3" w:rsidRPr="00030CB8">
          <w:rPr>
            <w:rStyle w:val="Kpr"/>
          </w:rPr>
          <w:t>3.4</w:t>
        </w:r>
        <w:r w:rsidR="004247E3">
          <w:rPr>
            <w:rFonts w:asciiTheme="minorHAnsi" w:hAnsiTheme="minorHAnsi"/>
            <w:sz w:val="22"/>
            <w:lang w:eastAsia="tr-TR" w:bidi="ar-SA"/>
          </w:rPr>
          <w:tab/>
        </w:r>
        <w:r w:rsidR="004247E3" w:rsidRPr="00030CB8">
          <w:rPr>
            <w:rStyle w:val="Kpr"/>
          </w:rPr>
          <w:t>Tezleri Oluşturan Bölümlerin Genel Yazım Planı</w:t>
        </w:r>
        <w:r w:rsidR="004247E3">
          <w:rPr>
            <w:webHidden/>
          </w:rPr>
          <w:tab/>
        </w:r>
        <w:r w:rsidR="004247E3">
          <w:rPr>
            <w:webHidden/>
          </w:rPr>
          <w:fldChar w:fldCharType="begin"/>
        </w:r>
        <w:r w:rsidR="004247E3">
          <w:rPr>
            <w:webHidden/>
          </w:rPr>
          <w:instrText xml:space="preserve"> PAGEREF _Toc411333703 \h </w:instrText>
        </w:r>
        <w:r w:rsidR="004247E3">
          <w:rPr>
            <w:webHidden/>
          </w:rPr>
        </w:r>
        <w:r w:rsidR="004247E3">
          <w:rPr>
            <w:webHidden/>
          </w:rPr>
          <w:fldChar w:fldCharType="separate"/>
        </w:r>
        <w:r w:rsidR="004247E3">
          <w:rPr>
            <w:webHidden/>
          </w:rPr>
          <w:t>8</w:t>
        </w:r>
        <w:r w:rsidR="004247E3">
          <w:rPr>
            <w:webHidden/>
          </w:rPr>
          <w:fldChar w:fldCharType="end"/>
        </w:r>
      </w:hyperlink>
    </w:p>
    <w:p w14:paraId="1DBD5CAC" w14:textId="77777777" w:rsidR="004247E3" w:rsidRDefault="00B87BFC">
      <w:pPr>
        <w:pStyle w:val="T2"/>
        <w:rPr>
          <w:rFonts w:asciiTheme="minorHAnsi" w:hAnsiTheme="minorHAnsi"/>
          <w:sz w:val="22"/>
          <w:lang w:eastAsia="tr-TR" w:bidi="ar-SA"/>
        </w:rPr>
      </w:pPr>
      <w:hyperlink w:anchor="_Toc411333704" w:history="1">
        <w:r w:rsidR="004247E3" w:rsidRPr="00030CB8">
          <w:rPr>
            <w:rStyle w:val="Kpr"/>
          </w:rPr>
          <w:t>3.5</w:t>
        </w:r>
        <w:r w:rsidR="004247E3">
          <w:rPr>
            <w:rFonts w:asciiTheme="minorHAnsi" w:hAnsiTheme="minorHAnsi"/>
            <w:sz w:val="22"/>
            <w:lang w:eastAsia="tr-TR" w:bidi="ar-SA"/>
          </w:rPr>
          <w:tab/>
        </w:r>
        <w:r w:rsidR="004247E3" w:rsidRPr="00030CB8">
          <w:rPr>
            <w:rStyle w:val="Kpr"/>
          </w:rPr>
          <w:t>Dış Kapak ve İç Kapak Sayfası</w:t>
        </w:r>
        <w:r w:rsidR="004247E3">
          <w:rPr>
            <w:webHidden/>
          </w:rPr>
          <w:tab/>
        </w:r>
        <w:r w:rsidR="004247E3">
          <w:rPr>
            <w:webHidden/>
          </w:rPr>
          <w:fldChar w:fldCharType="begin"/>
        </w:r>
        <w:r w:rsidR="004247E3">
          <w:rPr>
            <w:webHidden/>
          </w:rPr>
          <w:instrText xml:space="preserve"> PAGEREF _Toc411333704 \h </w:instrText>
        </w:r>
        <w:r w:rsidR="004247E3">
          <w:rPr>
            <w:webHidden/>
          </w:rPr>
        </w:r>
        <w:r w:rsidR="004247E3">
          <w:rPr>
            <w:webHidden/>
          </w:rPr>
          <w:fldChar w:fldCharType="separate"/>
        </w:r>
        <w:r w:rsidR="004247E3">
          <w:rPr>
            <w:webHidden/>
          </w:rPr>
          <w:t>8</w:t>
        </w:r>
        <w:r w:rsidR="004247E3">
          <w:rPr>
            <w:webHidden/>
          </w:rPr>
          <w:fldChar w:fldCharType="end"/>
        </w:r>
      </w:hyperlink>
    </w:p>
    <w:p w14:paraId="0498FBD8" w14:textId="77777777" w:rsidR="004247E3" w:rsidRDefault="00B87BFC">
      <w:pPr>
        <w:pStyle w:val="T2"/>
        <w:rPr>
          <w:rFonts w:asciiTheme="minorHAnsi" w:hAnsiTheme="minorHAnsi"/>
          <w:sz w:val="22"/>
          <w:lang w:eastAsia="tr-TR" w:bidi="ar-SA"/>
        </w:rPr>
      </w:pPr>
      <w:hyperlink w:anchor="_Toc411333705" w:history="1">
        <w:r w:rsidR="004247E3" w:rsidRPr="00030CB8">
          <w:rPr>
            <w:rStyle w:val="Kpr"/>
          </w:rPr>
          <w:t>3.6</w:t>
        </w:r>
        <w:r w:rsidR="004247E3">
          <w:rPr>
            <w:rFonts w:asciiTheme="minorHAnsi" w:hAnsiTheme="minorHAnsi"/>
            <w:sz w:val="22"/>
            <w:lang w:eastAsia="tr-TR" w:bidi="ar-SA"/>
          </w:rPr>
          <w:tab/>
        </w:r>
        <w:r w:rsidR="004247E3" w:rsidRPr="00030CB8">
          <w:rPr>
            <w:rStyle w:val="Kpr"/>
          </w:rPr>
          <w:t>Kabul ve Onay Sayfası</w:t>
        </w:r>
        <w:r w:rsidR="004247E3">
          <w:rPr>
            <w:webHidden/>
          </w:rPr>
          <w:tab/>
        </w:r>
        <w:r w:rsidR="004247E3">
          <w:rPr>
            <w:webHidden/>
          </w:rPr>
          <w:fldChar w:fldCharType="begin"/>
        </w:r>
        <w:r w:rsidR="004247E3">
          <w:rPr>
            <w:webHidden/>
          </w:rPr>
          <w:instrText xml:space="preserve"> PAGEREF _Toc411333705 \h </w:instrText>
        </w:r>
        <w:r w:rsidR="004247E3">
          <w:rPr>
            <w:webHidden/>
          </w:rPr>
        </w:r>
        <w:r w:rsidR="004247E3">
          <w:rPr>
            <w:webHidden/>
          </w:rPr>
          <w:fldChar w:fldCharType="separate"/>
        </w:r>
        <w:r w:rsidR="004247E3">
          <w:rPr>
            <w:webHidden/>
          </w:rPr>
          <w:t>10</w:t>
        </w:r>
        <w:r w:rsidR="004247E3">
          <w:rPr>
            <w:webHidden/>
          </w:rPr>
          <w:fldChar w:fldCharType="end"/>
        </w:r>
      </w:hyperlink>
    </w:p>
    <w:p w14:paraId="7C023A46" w14:textId="77777777" w:rsidR="004247E3" w:rsidRDefault="00B87BFC">
      <w:pPr>
        <w:pStyle w:val="T2"/>
        <w:rPr>
          <w:rFonts w:asciiTheme="minorHAnsi" w:hAnsiTheme="minorHAnsi"/>
          <w:sz w:val="22"/>
          <w:lang w:eastAsia="tr-TR" w:bidi="ar-SA"/>
        </w:rPr>
      </w:pPr>
      <w:hyperlink w:anchor="_Toc411333706" w:history="1">
        <w:r w:rsidR="004247E3" w:rsidRPr="00030CB8">
          <w:rPr>
            <w:rStyle w:val="Kpr"/>
          </w:rPr>
          <w:t>3.7</w:t>
        </w:r>
        <w:r w:rsidR="004247E3">
          <w:rPr>
            <w:rFonts w:asciiTheme="minorHAnsi" w:hAnsiTheme="minorHAnsi"/>
            <w:sz w:val="22"/>
            <w:lang w:eastAsia="tr-TR" w:bidi="ar-SA"/>
          </w:rPr>
          <w:tab/>
        </w:r>
        <w:r w:rsidR="004247E3" w:rsidRPr="00030CB8">
          <w:rPr>
            <w:rStyle w:val="Kpr"/>
          </w:rPr>
          <w:t>Araştırma Fonu Desteği</w:t>
        </w:r>
        <w:r w:rsidR="004247E3">
          <w:rPr>
            <w:webHidden/>
          </w:rPr>
          <w:tab/>
        </w:r>
        <w:r w:rsidR="004247E3">
          <w:rPr>
            <w:webHidden/>
          </w:rPr>
          <w:fldChar w:fldCharType="begin"/>
        </w:r>
        <w:r w:rsidR="004247E3">
          <w:rPr>
            <w:webHidden/>
          </w:rPr>
          <w:instrText xml:space="preserve"> PAGEREF _Toc411333706 \h </w:instrText>
        </w:r>
        <w:r w:rsidR="004247E3">
          <w:rPr>
            <w:webHidden/>
          </w:rPr>
        </w:r>
        <w:r w:rsidR="004247E3">
          <w:rPr>
            <w:webHidden/>
          </w:rPr>
          <w:fldChar w:fldCharType="separate"/>
        </w:r>
        <w:r w:rsidR="004247E3">
          <w:rPr>
            <w:webHidden/>
          </w:rPr>
          <w:t>10</w:t>
        </w:r>
        <w:r w:rsidR="004247E3">
          <w:rPr>
            <w:webHidden/>
          </w:rPr>
          <w:fldChar w:fldCharType="end"/>
        </w:r>
      </w:hyperlink>
    </w:p>
    <w:p w14:paraId="7C828118" w14:textId="77777777" w:rsidR="004247E3" w:rsidRDefault="00B87BFC">
      <w:pPr>
        <w:pStyle w:val="T2"/>
        <w:rPr>
          <w:rFonts w:asciiTheme="minorHAnsi" w:hAnsiTheme="minorHAnsi"/>
          <w:sz w:val="22"/>
          <w:lang w:eastAsia="tr-TR" w:bidi="ar-SA"/>
        </w:rPr>
      </w:pPr>
      <w:hyperlink w:anchor="_Toc411333707" w:history="1">
        <w:r w:rsidR="004247E3" w:rsidRPr="00030CB8">
          <w:rPr>
            <w:rStyle w:val="Kpr"/>
          </w:rPr>
          <w:t>3.8</w:t>
        </w:r>
        <w:r w:rsidR="004247E3">
          <w:rPr>
            <w:rFonts w:asciiTheme="minorHAnsi" w:hAnsiTheme="minorHAnsi"/>
            <w:sz w:val="22"/>
            <w:lang w:eastAsia="tr-TR" w:bidi="ar-SA"/>
          </w:rPr>
          <w:tab/>
        </w:r>
        <w:r w:rsidR="004247E3" w:rsidRPr="00030CB8">
          <w:rPr>
            <w:rStyle w:val="Kpr"/>
          </w:rPr>
          <w:t>İçindekiler Sayfası</w:t>
        </w:r>
        <w:r w:rsidR="004247E3">
          <w:rPr>
            <w:webHidden/>
          </w:rPr>
          <w:tab/>
        </w:r>
        <w:r w:rsidR="004247E3">
          <w:rPr>
            <w:webHidden/>
          </w:rPr>
          <w:fldChar w:fldCharType="begin"/>
        </w:r>
        <w:r w:rsidR="004247E3">
          <w:rPr>
            <w:webHidden/>
          </w:rPr>
          <w:instrText xml:space="preserve"> PAGEREF _Toc411333707 \h </w:instrText>
        </w:r>
        <w:r w:rsidR="004247E3">
          <w:rPr>
            <w:webHidden/>
          </w:rPr>
        </w:r>
        <w:r w:rsidR="004247E3">
          <w:rPr>
            <w:webHidden/>
          </w:rPr>
          <w:fldChar w:fldCharType="separate"/>
        </w:r>
        <w:r w:rsidR="004247E3">
          <w:rPr>
            <w:webHidden/>
          </w:rPr>
          <w:t>10</w:t>
        </w:r>
        <w:r w:rsidR="004247E3">
          <w:rPr>
            <w:webHidden/>
          </w:rPr>
          <w:fldChar w:fldCharType="end"/>
        </w:r>
      </w:hyperlink>
    </w:p>
    <w:p w14:paraId="359F64B0" w14:textId="77777777" w:rsidR="004247E3" w:rsidRDefault="00B87BFC">
      <w:pPr>
        <w:pStyle w:val="T2"/>
        <w:rPr>
          <w:rFonts w:asciiTheme="minorHAnsi" w:hAnsiTheme="minorHAnsi"/>
          <w:sz w:val="22"/>
          <w:lang w:eastAsia="tr-TR" w:bidi="ar-SA"/>
        </w:rPr>
      </w:pPr>
      <w:hyperlink w:anchor="_Toc411333708" w:history="1">
        <w:r w:rsidR="004247E3" w:rsidRPr="00030CB8">
          <w:rPr>
            <w:rStyle w:val="Kpr"/>
          </w:rPr>
          <w:t>3.9</w:t>
        </w:r>
        <w:r w:rsidR="004247E3">
          <w:rPr>
            <w:rFonts w:asciiTheme="minorHAnsi" w:hAnsiTheme="minorHAnsi"/>
            <w:sz w:val="22"/>
            <w:lang w:eastAsia="tr-TR" w:bidi="ar-SA"/>
          </w:rPr>
          <w:tab/>
        </w:r>
        <w:r w:rsidR="004247E3" w:rsidRPr="00030CB8">
          <w:rPr>
            <w:rStyle w:val="Kpr"/>
          </w:rPr>
          <w:t>Şekil Listesi, Tablo Listesi ve Sembol Listesi</w:t>
        </w:r>
        <w:r w:rsidR="004247E3">
          <w:rPr>
            <w:webHidden/>
          </w:rPr>
          <w:tab/>
        </w:r>
        <w:r w:rsidR="004247E3">
          <w:rPr>
            <w:webHidden/>
          </w:rPr>
          <w:fldChar w:fldCharType="begin"/>
        </w:r>
        <w:r w:rsidR="004247E3">
          <w:rPr>
            <w:webHidden/>
          </w:rPr>
          <w:instrText xml:space="preserve"> PAGEREF _Toc411333708 \h </w:instrText>
        </w:r>
        <w:r w:rsidR="004247E3">
          <w:rPr>
            <w:webHidden/>
          </w:rPr>
        </w:r>
        <w:r w:rsidR="004247E3">
          <w:rPr>
            <w:webHidden/>
          </w:rPr>
          <w:fldChar w:fldCharType="separate"/>
        </w:r>
        <w:r w:rsidR="004247E3">
          <w:rPr>
            <w:webHidden/>
          </w:rPr>
          <w:t>11</w:t>
        </w:r>
        <w:r w:rsidR="004247E3">
          <w:rPr>
            <w:webHidden/>
          </w:rPr>
          <w:fldChar w:fldCharType="end"/>
        </w:r>
      </w:hyperlink>
    </w:p>
    <w:p w14:paraId="3EE68E3A" w14:textId="77777777" w:rsidR="004247E3" w:rsidRDefault="00B87BFC">
      <w:pPr>
        <w:pStyle w:val="T2"/>
        <w:rPr>
          <w:rFonts w:asciiTheme="minorHAnsi" w:hAnsiTheme="minorHAnsi"/>
          <w:sz w:val="22"/>
          <w:lang w:eastAsia="tr-TR" w:bidi="ar-SA"/>
        </w:rPr>
      </w:pPr>
      <w:hyperlink w:anchor="_Toc411333709" w:history="1">
        <w:r w:rsidR="004247E3" w:rsidRPr="00030CB8">
          <w:rPr>
            <w:rStyle w:val="Kpr"/>
          </w:rPr>
          <w:t>3.10</w:t>
        </w:r>
        <w:r w:rsidR="004247E3">
          <w:rPr>
            <w:rFonts w:asciiTheme="minorHAnsi" w:hAnsiTheme="minorHAnsi"/>
            <w:sz w:val="22"/>
            <w:lang w:eastAsia="tr-TR" w:bidi="ar-SA"/>
          </w:rPr>
          <w:tab/>
        </w:r>
        <w:r w:rsidR="004247E3" w:rsidRPr="00030CB8">
          <w:rPr>
            <w:rStyle w:val="Kpr"/>
          </w:rPr>
          <w:t>Diğer Listeler</w:t>
        </w:r>
        <w:r w:rsidR="004247E3">
          <w:rPr>
            <w:webHidden/>
          </w:rPr>
          <w:tab/>
        </w:r>
        <w:r w:rsidR="004247E3">
          <w:rPr>
            <w:webHidden/>
          </w:rPr>
          <w:fldChar w:fldCharType="begin"/>
        </w:r>
        <w:r w:rsidR="004247E3">
          <w:rPr>
            <w:webHidden/>
          </w:rPr>
          <w:instrText xml:space="preserve"> PAGEREF _Toc411333709 \h </w:instrText>
        </w:r>
        <w:r w:rsidR="004247E3">
          <w:rPr>
            <w:webHidden/>
          </w:rPr>
        </w:r>
        <w:r w:rsidR="004247E3">
          <w:rPr>
            <w:webHidden/>
          </w:rPr>
          <w:fldChar w:fldCharType="separate"/>
        </w:r>
        <w:r w:rsidR="004247E3">
          <w:rPr>
            <w:webHidden/>
          </w:rPr>
          <w:t>11</w:t>
        </w:r>
        <w:r w:rsidR="004247E3">
          <w:rPr>
            <w:webHidden/>
          </w:rPr>
          <w:fldChar w:fldCharType="end"/>
        </w:r>
      </w:hyperlink>
    </w:p>
    <w:p w14:paraId="2DEB1C31" w14:textId="77777777" w:rsidR="004247E3" w:rsidRDefault="00B87BFC">
      <w:pPr>
        <w:pStyle w:val="T2"/>
        <w:rPr>
          <w:rFonts w:asciiTheme="minorHAnsi" w:hAnsiTheme="minorHAnsi"/>
          <w:sz w:val="22"/>
          <w:lang w:eastAsia="tr-TR" w:bidi="ar-SA"/>
        </w:rPr>
      </w:pPr>
      <w:hyperlink w:anchor="_Toc411333710" w:history="1">
        <w:r w:rsidR="004247E3" w:rsidRPr="00030CB8">
          <w:rPr>
            <w:rStyle w:val="Kpr"/>
          </w:rPr>
          <w:t>3.11</w:t>
        </w:r>
        <w:r w:rsidR="004247E3">
          <w:rPr>
            <w:rFonts w:asciiTheme="minorHAnsi" w:hAnsiTheme="minorHAnsi"/>
            <w:sz w:val="22"/>
            <w:lang w:eastAsia="tr-TR" w:bidi="ar-SA"/>
          </w:rPr>
          <w:tab/>
        </w:r>
        <w:r w:rsidR="004247E3" w:rsidRPr="00030CB8">
          <w:rPr>
            <w:rStyle w:val="Kpr"/>
          </w:rPr>
          <w:t>Yazım Şekli ve Karakteri</w:t>
        </w:r>
        <w:r w:rsidR="004247E3">
          <w:rPr>
            <w:webHidden/>
          </w:rPr>
          <w:tab/>
        </w:r>
        <w:r w:rsidR="004247E3">
          <w:rPr>
            <w:webHidden/>
          </w:rPr>
          <w:fldChar w:fldCharType="begin"/>
        </w:r>
        <w:r w:rsidR="004247E3">
          <w:rPr>
            <w:webHidden/>
          </w:rPr>
          <w:instrText xml:space="preserve"> PAGEREF _Toc411333710 \h </w:instrText>
        </w:r>
        <w:r w:rsidR="004247E3">
          <w:rPr>
            <w:webHidden/>
          </w:rPr>
        </w:r>
        <w:r w:rsidR="004247E3">
          <w:rPr>
            <w:webHidden/>
          </w:rPr>
          <w:fldChar w:fldCharType="separate"/>
        </w:r>
        <w:r w:rsidR="004247E3">
          <w:rPr>
            <w:webHidden/>
          </w:rPr>
          <w:t>12</w:t>
        </w:r>
        <w:r w:rsidR="004247E3">
          <w:rPr>
            <w:webHidden/>
          </w:rPr>
          <w:fldChar w:fldCharType="end"/>
        </w:r>
      </w:hyperlink>
    </w:p>
    <w:p w14:paraId="2FA54477" w14:textId="77777777" w:rsidR="004247E3" w:rsidRDefault="00B87BFC">
      <w:pPr>
        <w:pStyle w:val="T2"/>
        <w:rPr>
          <w:rFonts w:asciiTheme="minorHAnsi" w:hAnsiTheme="minorHAnsi"/>
          <w:sz w:val="22"/>
          <w:lang w:eastAsia="tr-TR" w:bidi="ar-SA"/>
        </w:rPr>
      </w:pPr>
      <w:hyperlink w:anchor="_Toc411333711" w:history="1">
        <w:r w:rsidR="004247E3" w:rsidRPr="00030CB8">
          <w:rPr>
            <w:rStyle w:val="Kpr"/>
          </w:rPr>
          <w:t>3.12</w:t>
        </w:r>
        <w:r w:rsidR="004247E3">
          <w:rPr>
            <w:rFonts w:asciiTheme="minorHAnsi" w:hAnsiTheme="minorHAnsi"/>
            <w:sz w:val="22"/>
            <w:lang w:eastAsia="tr-TR" w:bidi="ar-SA"/>
          </w:rPr>
          <w:tab/>
        </w:r>
        <w:r w:rsidR="004247E3" w:rsidRPr="00030CB8">
          <w:rPr>
            <w:rStyle w:val="Kpr"/>
          </w:rPr>
          <w:t>Sayfa Düzeni</w:t>
        </w:r>
        <w:r w:rsidR="004247E3">
          <w:rPr>
            <w:webHidden/>
          </w:rPr>
          <w:tab/>
        </w:r>
        <w:r w:rsidR="004247E3">
          <w:rPr>
            <w:webHidden/>
          </w:rPr>
          <w:fldChar w:fldCharType="begin"/>
        </w:r>
        <w:r w:rsidR="004247E3">
          <w:rPr>
            <w:webHidden/>
          </w:rPr>
          <w:instrText xml:space="preserve"> PAGEREF _Toc411333711 \h </w:instrText>
        </w:r>
        <w:r w:rsidR="004247E3">
          <w:rPr>
            <w:webHidden/>
          </w:rPr>
        </w:r>
        <w:r w:rsidR="004247E3">
          <w:rPr>
            <w:webHidden/>
          </w:rPr>
          <w:fldChar w:fldCharType="separate"/>
        </w:r>
        <w:r w:rsidR="004247E3">
          <w:rPr>
            <w:webHidden/>
          </w:rPr>
          <w:t>12</w:t>
        </w:r>
        <w:r w:rsidR="004247E3">
          <w:rPr>
            <w:webHidden/>
          </w:rPr>
          <w:fldChar w:fldCharType="end"/>
        </w:r>
      </w:hyperlink>
    </w:p>
    <w:p w14:paraId="724059B3" w14:textId="77777777" w:rsidR="004247E3" w:rsidRDefault="00B87BFC">
      <w:pPr>
        <w:pStyle w:val="T2"/>
        <w:rPr>
          <w:rFonts w:asciiTheme="minorHAnsi" w:hAnsiTheme="minorHAnsi"/>
          <w:sz w:val="22"/>
          <w:lang w:eastAsia="tr-TR" w:bidi="ar-SA"/>
        </w:rPr>
      </w:pPr>
      <w:hyperlink w:anchor="_Toc411333712" w:history="1">
        <w:r w:rsidR="004247E3" w:rsidRPr="00030CB8">
          <w:rPr>
            <w:rStyle w:val="Kpr"/>
          </w:rPr>
          <w:t>3.13</w:t>
        </w:r>
        <w:r w:rsidR="004247E3">
          <w:rPr>
            <w:rFonts w:asciiTheme="minorHAnsi" w:hAnsiTheme="minorHAnsi"/>
            <w:sz w:val="22"/>
            <w:lang w:eastAsia="tr-TR" w:bidi="ar-SA"/>
          </w:rPr>
          <w:tab/>
        </w:r>
        <w:r w:rsidR="004247E3" w:rsidRPr="00030CB8">
          <w:rPr>
            <w:rStyle w:val="Kpr"/>
          </w:rPr>
          <w:t>Paragraf Düzeni ve Satır Aralıkları</w:t>
        </w:r>
        <w:r w:rsidR="004247E3">
          <w:rPr>
            <w:webHidden/>
          </w:rPr>
          <w:tab/>
        </w:r>
        <w:r w:rsidR="004247E3">
          <w:rPr>
            <w:webHidden/>
          </w:rPr>
          <w:fldChar w:fldCharType="begin"/>
        </w:r>
        <w:r w:rsidR="004247E3">
          <w:rPr>
            <w:webHidden/>
          </w:rPr>
          <w:instrText xml:space="preserve"> PAGEREF _Toc411333712 \h </w:instrText>
        </w:r>
        <w:r w:rsidR="004247E3">
          <w:rPr>
            <w:webHidden/>
          </w:rPr>
        </w:r>
        <w:r w:rsidR="004247E3">
          <w:rPr>
            <w:webHidden/>
          </w:rPr>
          <w:fldChar w:fldCharType="separate"/>
        </w:r>
        <w:r w:rsidR="004247E3">
          <w:rPr>
            <w:webHidden/>
          </w:rPr>
          <w:t>12</w:t>
        </w:r>
        <w:r w:rsidR="004247E3">
          <w:rPr>
            <w:webHidden/>
          </w:rPr>
          <w:fldChar w:fldCharType="end"/>
        </w:r>
      </w:hyperlink>
    </w:p>
    <w:p w14:paraId="29BE2B61" w14:textId="77777777" w:rsidR="004247E3" w:rsidRDefault="00B87BFC">
      <w:pPr>
        <w:pStyle w:val="T2"/>
        <w:rPr>
          <w:rFonts w:asciiTheme="minorHAnsi" w:hAnsiTheme="minorHAnsi"/>
          <w:sz w:val="22"/>
          <w:lang w:eastAsia="tr-TR" w:bidi="ar-SA"/>
        </w:rPr>
      </w:pPr>
      <w:hyperlink w:anchor="_Toc411333713" w:history="1">
        <w:r w:rsidR="004247E3" w:rsidRPr="00030CB8">
          <w:rPr>
            <w:rStyle w:val="Kpr"/>
          </w:rPr>
          <w:t>3.14</w:t>
        </w:r>
        <w:r w:rsidR="004247E3">
          <w:rPr>
            <w:rFonts w:asciiTheme="minorHAnsi" w:hAnsiTheme="minorHAnsi"/>
            <w:sz w:val="22"/>
            <w:lang w:eastAsia="tr-TR" w:bidi="ar-SA"/>
          </w:rPr>
          <w:tab/>
        </w:r>
        <w:r w:rsidR="004247E3" w:rsidRPr="00030CB8">
          <w:rPr>
            <w:rStyle w:val="Kpr"/>
          </w:rPr>
          <w:t>Ana Bölüm ve Alt Bölümlerin Düzenlenmesi</w:t>
        </w:r>
        <w:r w:rsidR="004247E3">
          <w:rPr>
            <w:webHidden/>
          </w:rPr>
          <w:tab/>
        </w:r>
        <w:r w:rsidR="004247E3">
          <w:rPr>
            <w:webHidden/>
          </w:rPr>
          <w:fldChar w:fldCharType="begin"/>
        </w:r>
        <w:r w:rsidR="004247E3">
          <w:rPr>
            <w:webHidden/>
          </w:rPr>
          <w:instrText xml:space="preserve"> PAGEREF _Toc411333713 \h </w:instrText>
        </w:r>
        <w:r w:rsidR="004247E3">
          <w:rPr>
            <w:webHidden/>
          </w:rPr>
        </w:r>
        <w:r w:rsidR="004247E3">
          <w:rPr>
            <w:webHidden/>
          </w:rPr>
          <w:fldChar w:fldCharType="separate"/>
        </w:r>
        <w:r w:rsidR="004247E3">
          <w:rPr>
            <w:webHidden/>
          </w:rPr>
          <w:t>13</w:t>
        </w:r>
        <w:r w:rsidR="004247E3">
          <w:rPr>
            <w:webHidden/>
          </w:rPr>
          <w:fldChar w:fldCharType="end"/>
        </w:r>
      </w:hyperlink>
    </w:p>
    <w:p w14:paraId="7F92EBBF" w14:textId="77777777" w:rsidR="004247E3" w:rsidRDefault="00B87BFC">
      <w:pPr>
        <w:pStyle w:val="T2"/>
        <w:rPr>
          <w:rFonts w:asciiTheme="minorHAnsi" w:hAnsiTheme="minorHAnsi"/>
          <w:sz w:val="22"/>
          <w:lang w:eastAsia="tr-TR" w:bidi="ar-SA"/>
        </w:rPr>
      </w:pPr>
      <w:hyperlink w:anchor="_Toc411333714" w:history="1">
        <w:r w:rsidR="004247E3" w:rsidRPr="00030CB8">
          <w:rPr>
            <w:rStyle w:val="Kpr"/>
          </w:rPr>
          <w:t>3.15</w:t>
        </w:r>
        <w:r w:rsidR="004247E3">
          <w:rPr>
            <w:rFonts w:asciiTheme="minorHAnsi" w:hAnsiTheme="minorHAnsi"/>
            <w:sz w:val="22"/>
            <w:lang w:eastAsia="tr-TR" w:bidi="ar-SA"/>
          </w:rPr>
          <w:tab/>
        </w:r>
        <w:r w:rsidR="004247E3" w:rsidRPr="00030CB8">
          <w:rPr>
            <w:rStyle w:val="Kpr"/>
          </w:rPr>
          <w:t>Şekiller, Tablolar ve Resimler</w:t>
        </w:r>
        <w:r w:rsidR="004247E3">
          <w:rPr>
            <w:webHidden/>
          </w:rPr>
          <w:tab/>
        </w:r>
        <w:r w:rsidR="004247E3">
          <w:rPr>
            <w:webHidden/>
          </w:rPr>
          <w:fldChar w:fldCharType="begin"/>
        </w:r>
        <w:r w:rsidR="004247E3">
          <w:rPr>
            <w:webHidden/>
          </w:rPr>
          <w:instrText xml:space="preserve"> PAGEREF _Toc411333714 \h </w:instrText>
        </w:r>
        <w:r w:rsidR="004247E3">
          <w:rPr>
            <w:webHidden/>
          </w:rPr>
        </w:r>
        <w:r w:rsidR="004247E3">
          <w:rPr>
            <w:webHidden/>
          </w:rPr>
          <w:fldChar w:fldCharType="separate"/>
        </w:r>
        <w:r w:rsidR="004247E3">
          <w:rPr>
            <w:webHidden/>
          </w:rPr>
          <w:t>14</w:t>
        </w:r>
        <w:r w:rsidR="004247E3">
          <w:rPr>
            <w:webHidden/>
          </w:rPr>
          <w:fldChar w:fldCharType="end"/>
        </w:r>
      </w:hyperlink>
    </w:p>
    <w:p w14:paraId="426AF17A" w14:textId="77777777" w:rsidR="004247E3" w:rsidRDefault="00B87BFC">
      <w:pPr>
        <w:pStyle w:val="T2"/>
        <w:rPr>
          <w:rFonts w:asciiTheme="minorHAnsi" w:hAnsiTheme="minorHAnsi"/>
          <w:sz w:val="22"/>
          <w:lang w:eastAsia="tr-TR" w:bidi="ar-SA"/>
        </w:rPr>
      </w:pPr>
      <w:hyperlink w:anchor="_Toc411333715" w:history="1">
        <w:r w:rsidR="004247E3" w:rsidRPr="00030CB8">
          <w:rPr>
            <w:rStyle w:val="Kpr"/>
          </w:rPr>
          <w:t>3.16</w:t>
        </w:r>
        <w:r w:rsidR="004247E3">
          <w:rPr>
            <w:rFonts w:asciiTheme="minorHAnsi" w:hAnsiTheme="minorHAnsi"/>
            <w:sz w:val="22"/>
            <w:lang w:eastAsia="tr-TR" w:bidi="ar-SA"/>
          </w:rPr>
          <w:tab/>
        </w:r>
        <w:r w:rsidR="004247E3" w:rsidRPr="00030CB8">
          <w:rPr>
            <w:rStyle w:val="Kpr"/>
          </w:rPr>
          <w:t>Denklemler</w:t>
        </w:r>
        <w:r w:rsidR="004247E3">
          <w:rPr>
            <w:webHidden/>
          </w:rPr>
          <w:tab/>
        </w:r>
        <w:r w:rsidR="004247E3">
          <w:rPr>
            <w:webHidden/>
          </w:rPr>
          <w:fldChar w:fldCharType="begin"/>
        </w:r>
        <w:r w:rsidR="004247E3">
          <w:rPr>
            <w:webHidden/>
          </w:rPr>
          <w:instrText xml:space="preserve"> PAGEREF _Toc411333715 \h </w:instrText>
        </w:r>
        <w:r w:rsidR="004247E3">
          <w:rPr>
            <w:webHidden/>
          </w:rPr>
        </w:r>
        <w:r w:rsidR="004247E3">
          <w:rPr>
            <w:webHidden/>
          </w:rPr>
          <w:fldChar w:fldCharType="separate"/>
        </w:r>
        <w:r w:rsidR="004247E3">
          <w:rPr>
            <w:webHidden/>
          </w:rPr>
          <w:t>16</w:t>
        </w:r>
        <w:r w:rsidR="004247E3">
          <w:rPr>
            <w:webHidden/>
          </w:rPr>
          <w:fldChar w:fldCharType="end"/>
        </w:r>
      </w:hyperlink>
    </w:p>
    <w:p w14:paraId="1BBEAF29" w14:textId="77777777" w:rsidR="004247E3" w:rsidRDefault="00B87BFC">
      <w:pPr>
        <w:pStyle w:val="T2"/>
        <w:rPr>
          <w:rFonts w:asciiTheme="minorHAnsi" w:hAnsiTheme="minorHAnsi"/>
          <w:sz w:val="22"/>
          <w:lang w:eastAsia="tr-TR" w:bidi="ar-SA"/>
        </w:rPr>
      </w:pPr>
      <w:hyperlink w:anchor="_Toc411333716" w:history="1">
        <w:r w:rsidR="004247E3" w:rsidRPr="00030CB8">
          <w:rPr>
            <w:rStyle w:val="Kpr"/>
          </w:rPr>
          <w:t>3.17</w:t>
        </w:r>
        <w:r w:rsidR="004247E3">
          <w:rPr>
            <w:rFonts w:asciiTheme="minorHAnsi" w:hAnsiTheme="minorHAnsi"/>
            <w:sz w:val="22"/>
            <w:lang w:eastAsia="tr-TR" w:bidi="ar-SA"/>
          </w:rPr>
          <w:tab/>
        </w:r>
        <w:r w:rsidR="004247E3" w:rsidRPr="00030CB8">
          <w:rPr>
            <w:rStyle w:val="Kpr"/>
          </w:rPr>
          <w:t>Dipnotlar</w:t>
        </w:r>
        <w:r w:rsidR="004247E3">
          <w:rPr>
            <w:webHidden/>
          </w:rPr>
          <w:tab/>
        </w:r>
        <w:r w:rsidR="004247E3">
          <w:rPr>
            <w:webHidden/>
          </w:rPr>
          <w:fldChar w:fldCharType="begin"/>
        </w:r>
        <w:r w:rsidR="004247E3">
          <w:rPr>
            <w:webHidden/>
          </w:rPr>
          <w:instrText xml:space="preserve"> PAGEREF _Toc411333716 \h </w:instrText>
        </w:r>
        <w:r w:rsidR="004247E3">
          <w:rPr>
            <w:webHidden/>
          </w:rPr>
        </w:r>
        <w:r w:rsidR="004247E3">
          <w:rPr>
            <w:webHidden/>
          </w:rPr>
          <w:fldChar w:fldCharType="separate"/>
        </w:r>
        <w:r w:rsidR="004247E3">
          <w:rPr>
            <w:webHidden/>
          </w:rPr>
          <w:t>16</w:t>
        </w:r>
        <w:r w:rsidR="004247E3">
          <w:rPr>
            <w:webHidden/>
          </w:rPr>
          <w:fldChar w:fldCharType="end"/>
        </w:r>
      </w:hyperlink>
    </w:p>
    <w:p w14:paraId="7D528990" w14:textId="77777777" w:rsidR="004247E3" w:rsidRDefault="00B87BFC">
      <w:pPr>
        <w:pStyle w:val="T1"/>
        <w:rPr>
          <w:rFonts w:asciiTheme="minorHAnsi" w:hAnsiTheme="minorHAnsi"/>
          <w:b w:val="0"/>
          <w:sz w:val="22"/>
          <w:lang w:eastAsia="tr-TR" w:bidi="ar-SA"/>
        </w:rPr>
      </w:pPr>
      <w:hyperlink w:anchor="_Toc411333717" w:history="1">
        <w:r w:rsidR="004247E3" w:rsidRPr="00030CB8">
          <w:rPr>
            <w:rStyle w:val="Kpr"/>
          </w:rPr>
          <w:t>4.</w:t>
        </w:r>
        <w:r w:rsidR="004247E3">
          <w:rPr>
            <w:rFonts w:asciiTheme="minorHAnsi" w:hAnsiTheme="minorHAnsi"/>
            <w:b w:val="0"/>
            <w:sz w:val="22"/>
            <w:lang w:eastAsia="tr-TR" w:bidi="ar-SA"/>
          </w:rPr>
          <w:tab/>
        </w:r>
        <w:r w:rsidR="004247E3" w:rsidRPr="00030CB8">
          <w:rPr>
            <w:rStyle w:val="Kpr"/>
          </w:rPr>
          <w:t>YÖNTEM</w:t>
        </w:r>
        <w:r w:rsidR="004247E3">
          <w:rPr>
            <w:webHidden/>
          </w:rPr>
          <w:tab/>
        </w:r>
        <w:r w:rsidR="004247E3">
          <w:rPr>
            <w:webHidden/>
          </w:rPr>
          <w:fldChar w:fldCharType="begin"/>
        </w:r>
        <w:r w:rsidR="004247E3">
          <w:rPr>
            <w:webHidden/>
          </w:rPr>
          <w:instrText xml:space="preserve"> PAGEREF _Toc411333717 \h </w:instrText>
        </w:r>
        <w:r w:rsidR="004247E3">
          <w:rPr>
            <w:webHidden/>
          </w:rPr>
        </w:r>
        <w:r w:rsidR="004247E3">
          <w:rPr>
            <w:webHidden/>
          </w:rPr>
          <w:fldChar w:fldCharType="separate"/>
        </w:r>
        <w:r w:rsidR="004247E3">
          <w:rPr>
            <w:webHidden/>
          </w:rPr>
          <w:t>18</w:t>
        </w:r>
        <w:r w:rsidR="004247E3">
          <w:rPr>
            <w:webHidden/>
          </w:rPr>
          <w:fldChar w:fldCharType="end"/>
        </w:r>
      </w:hyperlink>
    </w:p>
    <w:p w14:paraId="62745910" w14:textId="77777777" w:rsidR="004247E3" w:rsidRDefault="00B87BFC">
      <w:pPr>
        <w:pStyle w:val="T1"/>
        <w:rPr>
          <w:rFonts w:asciiTheme="minorHAnsi" w:hAnsiTheme="minorHAnsi"/>
          <w:b w:val="0"/>
          <w:sz w:val="22"/>
          <w:lang w:eastAsia="tr-TR" w:bidi="ar-SA"/>
        </w:rPr>
      </w:pPr>
      <w:hyperlink w:anchor="_Toc411333718" w:history="1">
        <w:r w:rsidR="004247E3" w:rsidRPr="00030CB8">
          <w:rPr>
            <w:rStyle w:val="Kpr"/>
          </w:rPr>
          <w:t>5.</w:t>
        </w:r>
        <w:r w:rsidR="004247E3">
          <w:rPr>
            <w:rFonts w:asciiTheme="minorHAnsi" w:hAnsiTheme="minorHAnsi"/>
            <w:b w:val="0"/>
            <w:sz w:val="22"/>
            <w:lang w:eastAsia="tr-TR" w:bidi="ar-SA"/>
          </w:rPr>
          <w:tab/>
        </w:r>
        <w:r w:rsidR="004247E3" w:rsidRPr="00030CB8">
          <w:rPr>
            <w:rStyle w:val="Kpr"/>
          </w:rPr>
          <w:t>BULGULAR</w:t>
        </w:r>
        <w:r w:rsidR="004247E3">
          <w:rPr>
            <w:webHidden/>
          </w:rPr>
          <w:tab/>
        </w:r>
        <w:r w:rsidR="004247E3">
          <w:rPr>
            <w:webHidden/>
          </w:rPr>
          <w:fldChar w:fldCharType="begin"/>
        </w:r>
        <w:r w:rsidR="004247E3">
          <w:rPr>
            <w:webHidden/>
          </w:rPr>
          <w:instrText xml:space="preserve"> PAGEREF _Toc411333718 \h </w:instrText>
        </w:r>
        <w:r w:rsidR="004247E3">
          <w:rPr>
            <w:webHidden/>
          </w:rPr>
        </w:r>
        <w:r w:rsidR="004247E3">
          <w:rPr>
            <w:webHidden/>
          </w:rPr>
          <w:fldChar w:fldCharType="separate"/>
        </w:r>
        <w:r w:rsidR="004247E3">
          <w:rPr>
            <w:webHidden/>
          </w:rPr>
          <w:t>19</w:t>
        </w:r>
        <w:r w:rsidR="004247E3">
          <w:rPr>
            <w:webHidden/>
          </w:rPr>
          <w:fldChar w:fldCharType="end"/>
        </w:r>
      </w:hyperlink>
    </w:p>
    <w:p w14:paraId="2489AF7A" w14:textId="77777777" w:rsidR="004247E3" w:rsidRDefault="00B87BFC">
      <w:pPr>
        <w:pStyle w:val="T1"/>
        <w:rPr>
          <w:rFonts w:asciiTheme="minorHAnsi" w:hAnsiTheme="minorHAnsi"/>
          <w:b w:val="0"/>
          <w:sz w:val="22"/>
          <w:lang w:eastAsia="tr-TR" w:bidi="ar-SA"/>
        </w:rPr>
      </w:pPr>
      <w:hyperlink w:anchor="_Toc411333719" w:history="1">
        <w:r w:rsidR="004247E3" w:rsidRPr="00030CB8">
          <w:rPr>
            <w:rStyle w:val="Kpr"/>
          </w:rPr>
          <w:t>6.</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_Toc411333719 \h </w:instrText>
        </w:r>
        <w:r w:rsidR="004247E3">
          <w:rPr>
            <w:webHidden/>
          </w:rPr>
        </w:r>
        <w:r w:rsidR="004247E3">
          <w:rPr>
            <w:webHidden/>
          </w:rPr>
          <w:fldChar w:fldCharType="separate"/>
        </w:r>
        <w:r w:rsidR="004247E3">
          <w:rPr>
            <w:webHidden/>
          </w:rPr>
          <w:t>20</w:t>
        </w:r>
        <w:r w:rsidR="004247E3">
          <w:rPr>
            <w:webHidden/>
          </w:rPr>
          <w:fldChar w:fldCharType="end"/>
        </w:r>
      </w:hyperlink>
    </w:p>
    <w:p w14:paraId="511DAE0A" w14:textId="77777777" w:rsidR="004247E3" w:rsidRDefault="00B87BFC">
      <w:pPr>
        <w:pStyle w:val="T1"/>
        <w:rPr>
          <w:rFonts w:asciiTheme="minorHAnsi" w:hAnsiTheme="minorHAnsi"/>
          <w:b w:val="0"/>
          <w:sz w:val="22"/>
          <w:lang w:eastAsia="tr-TR" w:bidi="ar-SA"/>
        </w:rPr>
      </w:pPr>
      <w:hyperlink w:anchor="_Toc411333720" w:history="1">
        <w:r w:rsidR="004247E3" w:rsidRPr="00030CB8">
          <w:rPr>
            <w:rStyle w:val="Kpr"/>
          </w:rPr>
          <w:t>7.</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4247E3">
          <w:rPr>
            <w:webHidden/>
          </w:rPr>
          <w:fldChar w:fldCharType="begin"/>
        </w:r>
        <w:r w:rsidR="004247E3">
          <w:rPr>
            <w:webHidden/>
          </w:rPr>
          <w:instrText xml:space="preserve"> PAGEREF _Toc411333720 \h </w:instrText>
        </w:r>
        <w:r w:rsidR="004247E3">
          <w:rPr>
            <w:webHidden/>
          </w:rPr>
        </w:r>
        <w:r w:rsidR="004247E3">
          <w:rPr>
            <w:webHidden/>
          </w:rPr>
          <w:fldChar w:fldCharType="separate"/>
        </w:r>
        <w:r w:rsidR="004247E3">
          <w:rPr>
            <w:webHidden/>
          </w:rPr>
          <w:t>21</w:t>
        </w:r>
        <w:r w:rsidR="004247E3">
          <w:rPr>
            <w:webHidden/>
          </w:rPr>
          <w:fldChar w:fldCharType="end"/>
        </w:r>
      </w:hyperlink>
    </w:p>
    <w:p w14:paraId="7AAAA3D9" w14:textId="77777777" w:rsidR="004247E3" w:rsidRDefault="00B87BFC">
      <w:pPr>
        <w:pStyle w:val="T1"/>
        <w:rPr>
          <w:rFonts w:asciiTheme="minorHAnsi" w:hAnsiTheme="minorHAnsi"/>
          <w:b w:val="0"/>
          <w:sz w:val="22"/>
          <w:lang w:eastAsia="tr-TR" w:bidi="ar-SA"/>
        </w:rPr>
      </w:pPr>
      <w:hyperlink w:anchor="_Toc411333721" w:history="1">
        <w:r w:rsidR="004247E3" w:rsidRPr="00030CB8">
          <w:rPr>
            <w:rStyle w:val="Kpr"/>
          </w:rPr>
          <w:t>8.</w:t>
        </w:r>
        <w:r w:rsidR="004247E3">
          <w:rPr>
            <w:rFonts w:asciiTheme="minorHAnsi" w:hAnsiTheme="minorHAnsi"/>
            <w:b w:val="0"/>
            <w:sz w:val="22"/>
            <w:lang w:eastAsia="tr-TR" w:bidi="ar-SA"/>
          </w:rPr>
          <w:tab/>
        </w:r>
        <w:r w:rsidR="004247E3" w:rsidRPr="00030CB8">
          <w:rPr>
            <w:rStyle w:val="Kpr"/>
          </w:rPr>
          <w:t>SONUÇ VE ÖNERİLER</w:t>
        </w:r>
        <w:r w:rsidR="004247E3">
          <w:rPr>
            <w:webHidden/>
          </w:rPr>
          <w:tab/>
        </w:r>
        <w:r w:rsidR="004247E3">
          <w:rPr>
            <w:webHidden/>
          </w:rPr>
          <w:fldChar w:fldCharType="begin"/>
        </w:r>
        <w:r w:rsidR="004247E3">
          <w:rPr>
            <w:webHidden/>
          </w:rPr>
          <w:instrText xml:space="preserve"> PAGEREF _Toc411333721 \h </w:instrText>
        </w:r>
        <w:r w:rsidR="004247E3">
          <w:rPr>
            <w:webHidden/>
          </w:rPr>
        </w:r>
        <w:r w:rsidR="004247E3">
          <w:rPr>
            <w:webHidden/>
          </w:rPr>
          <w:fldChar w:fldCharType="separate"/>
        </w:r>
        <w:r w:rsidR="004247E3">
          <w:rPr>
            <w:webHidden/>
          </w:rPr>
          <w:t>22</w:t>
        </w:r>
        <w:r w:rsidR="004247E3">
          <w:rPr>
            <w:webHidden/>
          </w:rPr>
          <w:fldChar w:fldCharType="end"/>
        </w:r>
      </w:hyperlink>
    </w:p>
    <w:p w14:paraId="7F5CC373" w14:textId="77777777" w:rsidR="004247E3" w:rsidRDefault="00B87BFC">
      <w:pPr>
        <w:pStyle w:val="T1"/>
        <w:rPr>
          <w:rFonts w:asciiTheme="minorHAnsi" w:hAnsiTheme="minorHAnsi"/>
          <w:b w:val="0"/>
          <w:sz w:val="22"/>
          <w:lang w:eastAsia="tr-TR" w:bidi="ar-SA"/>
        </w:rPr>
      </w:pPr>
      <w:hyperlink w:anchor="_Toc411333722" w:history="1">
        <w:r w:rsidR="004247E3" w:rsidRPr="00030CB8">
          <w:rPr>
            <w:rStyle w:val="Kpr"/>
          </w:rPr>
          <w:t>9.</w:t>
        </w:r>
        <w:r w:rsidR="004247E3">
          <w:rPr>
            <w:rFonts w:asciiTheme="minorHAnsi" w:hAnsiTheme="minorHAnsi"/>
            <w:b w:val="0"/>
            <w:sz w:val="22"/>
            <w:lang w:eastAsia="tr-TR" w:bidi="ar-SA"/>
          </w:rPr>
          <w:tab/>
        </w:r>
        <w:r w:rsidR="004247E3" w:rsidRPr="00030CB8">
          <w:rPr>
            <w:rStyle w:val="Kpr"/>
          </w:rPr>
          <w:t>KAYNAKLAR</w:t>
        </w:r>
        <w:r w:rsidR="004247E3">
          <w:rPr>
            <w:webHidden/>
          </w:rPr>
          <w:tab/>
        </w:r>
        <w:r w:rsidR="004247E3">
          <w:rPr>
            <w:webHidden/>
          </w:rPr>
          <w:fldChar w:fldCharType="begin"/>
        </w:r>
        <w:r w:rsidR="004247E3">
          <w:rPr>
            <w:webHidden/>
          </w:rPr>
          <w:instrText xml:space="preserve"> PAGEREF _Toc411333722 \h </w:instrText>
        </w:r>
        <w:r w:rsidR="004247E3">
          <w:rPr>
            <w:webHidden/>
          </w:rPr>
        </w:r>
        <w:r w:rsidR="004247E3">
          <w:rPr>
            <w:webHidden/>
          </w:rPr>
          <w:fldChar w:fldCharType="separate"/>
        </w:r>
        <w:r w:rsidR="004247E3">
          <w:rPr>
            <w:webHidden/>
          </w:rPr>
          <w:t>23</w:t>
        </w:r>
        <w:r w:rsidR="004247E3">
          <w:rPr>
            <w:webHidden/>
          </w:rPr>
          <w:fldChar w:fldCharType="end"/>
        </w:r>
      </w:hyperlink>
    </w:p>
    <w:p w14:paraId="24C30A4A" w14:textId="77777777" w:rsidR="004247E3" w:rsidRDefault="00B87BFC">
      <w:pPr>
        <w:pStyle w:val="T1"/>
        <w:tabs>
          <w:tab w:val="left" w:pos="658"/>
        </w:tabs>
        <w:rPr>
          <w:rFonts w:asciiTheme="minorHAnsi" w:hAnsiTheme="minorHAnsi"/>
          <w:b w:val="0"/>
          <w:sz w:val="22"/>
          <w:lang w:eastAsia="tr-TR" w:bidi="ar-SA"/>
        </w:rPr>
      </w:pPr>
      <w:hyperlink w:anchor="_Toc411333723" w:history="1">
        <w:r w:rsidR="004247E3" w:rsidRPr="00030CB8">
          <w:rPr>
            <w:rStyle w:val="Kpr"/>
          </w:rPr>
          <w:t>10.</w:t>
        </w:r>
        <w:r w:rsidR="004247E3">
          <w:rPr>
            <w:rFonts w:asciiTheme="minorHAnsi" w:hAnsiTheme="minorHAnsi"/>
            <w:b w:val="0"/>
            <w:sz w:val="22"/>
            <w:lang w:eastAsia="tr-TR" w:bidi="ar-SA"/>
          </w:rPr>
          <w:tab/>
        </w:r>
        <w:r w:rsidR="004247E3" w:rsidRPr="00030CB8">
          <w:rPr>
            <w:rStyle w:val="Kpr"/>
          </w:rPr>
          <w:t>EKLER</w:t>
        </w:r>
        <w:r w:rsidR="004247E3">
          <w:rPr>
            <w:webHidden/>
          </w:rPr>
          <w:tab/>
        </w:r>
        <w:r w:rsidR="004247E3">
          <w:rPr>
            <w:webHidden/>
          </w:rPr>
          <w:fldChar w:fldCharType="begin"/>
        </w:r>
        <w:r w:rsidR="004247E3">
          <w:rPr>
            <w:webHidden/>
          </w:rPr>
          <w:instrText xml:space="preserve"> PAGEREF _Toc411333723 \h </w:instrText>
        </w:r>
        <w:r w:rsidR="004247E3">
          <w:rPr>
            <w:webHidden/>
          </w:rPr>
        </w:r>
        <w:r w:rsidR="004247E3">
          <w:rPr>
            <w:webHidden/>
          </w:rPr>
          <w:fldChar w:fldCharType="separate"/>
        </w:r>
        <w:r w:rsidR="004247E3">
          <w:rPr>
            <w:webHidden/>
          </w:rPr>
          <w:t>30</w:t>
        </w:r>
        <w:r w:rsidR="004247E3">
          <w:rPr>
            <w:webHidden/>
          </w:rPr>
          <w:fldChar w:fldCharType="end"/>
        </w:r>
      </w:hyperlink>
    </w:p>
    <w:p w14:paraId="696E87EE" w14:textId="77777777" w:rsidR="004247E3" w:rsidRDefault="00B87BFC">
      <w:pPr>
        <w:pStyle w:val="T2"/>
        <w:rPr>
          <w:rFonts w:asciiTheme="minorHAnsi" w:hAnsiTheme="minorHAnsi"/>
          <w:sz w:val="22"/>
          <w:lang w:eastAsia="tr-TR" w:bidi="ar-SA"/>
        </w:rPr>
      </w:pPr>
      <w:hyperlink w:anchor="_Toc411333724" w:history="1">
        <w:r w:rsidR="004247E3" w:rsidRPr="00030CB8">
          <w:rPr>
            <w:rStyle w:val="Kpr"/>
          </w:rPr>
          <w:t>EK  A</w:t>
        </w:r>
        <w:r w:rsidR="004247E3">
          <w:rPr>
            <w:webHidden/>
          </w:rPr>
          <w:tab/>
        </w:r>
        <w:r w:rsidR="004247E3">
          <w:rPr>
            <w:webHidden/>
          </w:rPr>
          <w:fldChar w:fldCharType="begin"/>
        </w:r>
        <w:r w:rsidR="004247E3">
          <w:rPr>
            <w:webHidden/>
          </w:rPr>
          <w:instrText xml:space="preserve"> PAGEREF _Toc411333724 \h </w:instrText>
        </w:r>
        <w:r w:rsidR="004247E3">
          <w:rPr>
            <w:webHidden/>
          </w:rPr>
        </w:r>
        <w:r w:rsidR="004247E3">
          <w:rPr>
            <w:webHidden/>
          </w:rPr>
          <w:fldChar w:fldCharType="separate"/>
        </w:r>
        <w:r w:rsidR="004247E3">
          <w:rPr>
            <w:webHidden/>
          </w:rPr>
          <w:t>30</w:t>
        </w:r>
        <w:r w:rsidR="004247E3">
          <w:rPr>
            <w:webHidden/>
          </w:rPr>
          <w:fldChar w:fldCharType="end"/>
        </w:r>
      </w:hyperlink>
    </w:p>
    <w:p w14:paraId="5061A780" w14:textId="77777777" w:rsidR="004247E3" w:rsidRDefault="00B87BFC">
      <w:pPr>
        <w:pStyle w:val="T1"/>
        <w:tabs>
          <w:tab w:val="left" w:pos="658"/>
        </w:tabs>
        <w:rPr>
          <w:rFonts w:asciiTheme="minorHAnsi" w:hAnsiTheme="minorHAnsi"/>
          <w:b w:val="0"/>
          <w:sz w:val="22"/>
          <w:lang w:eastAsia="tr-TR" w:bidi="ar-SA"/>
        </w:rPr>
      </w:pPr>
      <w:hyperlink w:anchor="_Toc411333725" w:history="1">
        <w:r w:rsidR="004247E3" w:rsidRPr="00030CB8">
          <w:rPr>
            <w:rStyle w:val="Kpr"/>
          </w:rPr>
          <w:t>11.</w:t>
        </w:r>
        <w:r w:rsidR="004247E3">
          <w:rPr>
            <w:rFonts w:asciiTheme="minorHAnsi" w:hAnsiTheme="minorHAnsi"/>
            <w:b w:val="0"/>
            <w:sz w:val="22"/>
            <w:lang w:eastAsia="tr-TR" w:bidi="ar-SA"/>
          </w:rPr>
          <w:tab/>
        </w:r>
        <w:r w:rsidR="004247E3" w:rsidRPr="00030CB8">
          <w:rPr>
            <w:rStyle w:val="Kpr"/>
          </w:rPr>
          <w:t>ÖZGEÇMİŞ</w:t>
        </w:r>
        <w:r w:rsidR="004247E3">
          <w:rPr>
            <w:webHidden/>
          </w:rPr>
          <w:tab/>
        </w:r>
        <w:r w:rsidR="004247E3">
          <w:rPr>
            <w:webHidden/>
          </w:rPr>
          <w:fldChar w:fldCharType="begin"/>
        </w:r>
        <w:r w:rsidR="004247E3">
          <w:rPr>
            <w:webHidden/>
          </w:rPr>
          <w:instrText xml:space="preserve"> PAGEREF _Toc411333725 \h </w:instrText>
        </w:r>
        <w:r w:rsidR="004247E3">
          <w:rPr>
            <w:webHidden/>
          </w:rPr>
        </w:r>
        <w:r w:rsidR="004247E3">
          <w:rPr>
            <w:webHidden/>
          </w:rPr>
          <w:fldChar w:fldCharType="separate"/>
        </w:r>
        <w:r w:rsidR="004247E3">
          <w:rPr>
            <w:webHidden/>
          </w:rPr>
          <w:t>31</w:t>
        </w:r>
        <w:r w:rsidR="004247E3">
          <w:rPr>
            <w:webHidden/>
          </w:rPr>
          <w:fldChar w:fldCharType="end"/>
        </w:r>
      </w:hyperlink>
    </w:p>
    <w:p w14:paraId="4D63C4DF" w14:textId="77777777" w:rsidR="00536D38" w:rsidRPr="004C564A" w:rsidRDefault="005A1749" w:rsidP="00235629">
      <w:pPr>
        <w:pStyle w:val="fbemetinnormalkaln"/>
        <w:tabs>
          <w:tab w:val="right" w:pos="7937"/>
        </w:tabs>
        <w:ind w:firstLine="0"/>
      </w:pPr>
      <w:r>
        <w:fldChar w:fldCharType="end"/>
      </w:r>
      <w:r w:rsidR="00536D38" w:rsidRPr="004C564A">
        <w:br w:type="page"/>
      </w:r>
    </w:p>
    <w:bookmarkStart w:id="5" w:name="_Toc411333686" w:displacedByCustomXml="next"/>
    <w:bookmarkStart w:id="6" w:name="_Toc292899498" w:displacedByCustomXml="next"/>
    <w:sdt>
      <w:sdtPr>
        <w:id w:val="6023338"/>
        <w:placeholder>
          <w:docPart w:val="CCCAB8CB247D4285B000D175D7D50BC1"/>
        </w:placeholder>
      </w:sdtPr>
      <w:sdtEndPr/>
      <w:sdtContent>
        <w:p w14:paraId="07848405" w14:textId="77777777" w:rsidR="00411E3C" w:rsidRPr="004C564A" w:rsidRDefault="00536D38" w:rsidP="00DA107C">
          <w:pPr>
            <w:pStyle w:val="fbebalk1sol"/>
            <w:jc w:val="center"/>
          </w:pPr>
          <w:r w:rsidRPr="004C564A">
            <w:t>ŞEKİL LİSTESİ</w:t>
          </w:r>
        </w:p>
      </w:sdtContent>
    </w:sdt>
    <w:bookmarkEnd w:id="5" w:displacedByCustomXml="prev"/>
    <w:bookmarkEnd w:id="6" w:displacedByCustomXml="prev"/>
    <w:p w14:paraId="01C9619A" w14:textId="77777777" w:rsidR="00536D38" w:rsidRPr="004C564A" w:rsidRDefault="00536D38" w:rsidP="00536D38">
      <w:pPr>
        <w:pStyle w:val="fbemetinnormalkaln"/>
        <w:tabs>
          <w:tab w:val="right" w:pos="7937"/>
        </w:tabs>
      </w:pPr>
      <w:r w:rsidRPr="004C564A">
        <w:tab/>
      </w:r>
      <w:r w:rsidRPr="004C564A">
        <w:rPr>
          <w:u w:val="single"/>
        </w:rPr>
        <w:t>Sayfa</w:t>
      </w:r>
    </w:p>
    <w:p w14:paraId="25B203C0" w14:textId="77777777" w:rsidR="009F502A" w:rsidRDefault="005A1749">
      <w:pPr>
        <w:pStyle w:val="ekillerTablosu"/>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10214858" w:history="1">
        <w:r w:rsidR="009F502A" w:rsidRPr="00893DB8">
          <w:rPr>
            <w:rStyle w:val="Kpr"/>
            <w:rFonts w:cs="Times New Roman"/>
          </w:rPr>
          <w:t>Şekil 2.1: Pamukkale Üniversitesi logosu.</w:t>
        </w:r>
        <w:r w:rsidR="009F502A">
          <w:rPr>
            <w:webHidden/>
          </w:rPr>
          <w:tab/>
        </w:r>
        <w:r w:rsidR="009F502A">
          <w:rPr>
            <w:webHidden/>
          </w:rPr>
          <w:fldChar w:fldCharType="begin"/>
        </w:r>
        <w:r w:rsidR="009F502A">
          <w:rPr>
            <w:webHidden/>
          </w:rPr>
          <w:instrText xml:space="preserve"> PAGEREF _Toc10214858 \h </w:instrText>
        </w:r>
        <w:r w:rsidR="009F502A">
          <w:rPr>
            <w:webHidden/>
          </w:rPr>
        </w:r>
        <w:r w:rsidR="009F502A">
          <w:rPr>
            <w:webHidden/>
          </w:rPr>
          <w:fldChar w:fldCharType="separate"/>
        </w:r>
        <w:r w:rsidR="009F502A">
          <w:rPr>
            <w:webHidden/>
          </w:rPr>
          <w:t>3</w:t>
        </w:r>
        <w:r w:rsidR="009F502A">
          <w:rPr>
            <w:webHidden/>
          </w:rPr>
          <w:fldChar w:fldCharType="end"/>
        </w:r>
      </w:hyperlink>
    </w:p>
    <w:p w14:paraId="39469613" w14:textId="77777777" w:rsidR="009F502A" w:rsidRDefault="00B87BFC">
      <w:pPr>
        <w:pStyle w:val="ekillerTablosu"/>
        <w:rPr>
          <w:rFonts w:asciiTheme="minorHAnsi" w:hAnsiTheme="minorHAnsi"/>
          <w:sz w:val="22"/>
          <w:lang w:eastAsia="tr-TR" w:bidi="ar-SA"/>
        </w:rPr>
      </w:pPr>
      <w:hyperlink w:anchor="_Toc10214859" w:history="1">
        <w:r w:rsidR="009F502A" w:rsidRPr="00893DB8">
          <w:rPr>
            <w:rStyle w:val="Kpr"/>
            <w:rFonts w:cs="Times New Roman"/>
          </w:rPr>
          <w:t>Şekil 2.2: Pamukkale Üniversitesi logosu ikinci kez.</w:t>
        </w:r>
        <w:r w:rsidR="009F502A">
          <w:rPr>
            <w:webHidden/>
          </w:rPr>
          <w:tab/>
        </w:r>
        <w:r w:rsidR="009F502A">
          <w:rPr>
            <w:webHidden/>
          </w:rPr>
          <w:fldChar w:fldCharType="begin"/>
        </w:r>
        <w:r w:rsidR="009F502A">
          <w:rPr>
            <w:webHidden/>
          </w:rPr>
          <w:instrText xml:space="preserve"> PAGEREF _Toc10214859 \h </w:instrText>
        </w:r>
        <w:r w:rsidR="009F502A">
          <w:rPr>
            <w:webHidden/>
          </w:rPr>
        </w:r>
        <w:r w:rsidR="009F502A">
          <w:rPr>
            <w:webHidden/>
          </w:rPr>
          <w:fldChar w:fldCharType="separate"/>
        </w:r>
        <w:r w:rsidR="009F502A">
          <w:rPr>
            <w:webHidden/>
          </w:rPr>
          <w:t>4</w:t>
        </w:r>
        <w:r w:rsidR="009F502A">
          <w:rPr>
            <w:webHidden/>
          </w:rPr>
          <w:fldChar w:fldCharType="end"/>
        </w:r>
      </w:hyperlink>
    </w:p>
    <w:p w14:paraId="63F81FA8" w14:textId="77777777" w:rsidR="009F502A" w:rsidRDefault="00B87BFC">
      <w:pPr>
        <w:pStyle w:val="ekillerTablosu"/>
        <w:rPr>
          <w:rFonts w:asciiTheme="minorHAnsi" w:hAnsiTheme="minorHAnsi"/>
          <w:sz w:val="22"/>
          <w:lang w:eastAsia="tr-TR" w:bidi="ar-SA"/>
        </w:rPr>
      </w:pPr>
      <w:hyperlink w:anchor="_Toc10214860" w:history="1">
        <w:r w:rsidR="009F502A" w:rsidRPr="00893DB8">
          <w:rPr>
            <w:rStyle w:val="Kpr"/>
            <w:rFonts w:cs="Times New Roman"/>
          </w:rPr>
          <w:t>Şekil 3.1: Kapak Sayfalarının Düzeni</w:t>
        </w:r>
        <w:r w:rsidR="009F502A">
          <w:rPr>
            <w:webHidden/>
          </w:rPr>
          <w:tab/>
        </w:r>
        <w:r w:rsidR="009F502A">
          <w:rPr>
            <w:webHidden/>
          </w:rPr>
          <w:fldChar w:fldCharType="begin"/>
        </w:r>
        <w:r w:rsidR="009F502A">
          <w:rPr>
            <w:webHidden/>
          </w:rPr>
          <w:instrText xml:space="preserve"> PAGEREF _Toc10214860 \h </w:instrText>
        </w:r>
        <w:r w:rsidR="009F502A">
          <w:rPr>
            <w:webHidden/>
          </w:rPr>
        </w:r>
        <w:r w:rsidR="009F502A">
          <w:rPr>
            <w:webHidden/>
          </w:rPr>
          <w:fldChar w:fldCharType="separate"/>
        </w:r>
        <w:r w:rsidR="009F502A">
          <w:rPr>
            <w:webHidden/>
          </w:rPr>
          <w:t>9</w:t>
        </w:r>
        <w:r w:rsidR="009F502A">
          <w:rPr>
            <w:webHidden/>
          </w:rPr>
          <w:fldChar w:fldCharType="end"/>
        </w:r>
      </w:hyperlink>
    </w:p>
    <w:p w14:paraId="40E3582F" w14:textId="77777777" w:rsidR="009F502A" w:rsidRDefault="00B87BFC">
      <w:pPr>
        <w:pStyle w:val="ekillerTablosu"/>
        <w:rPr>
          <w:rFonts w:asciiTheme="minorHAnsi" w:hAnsiTheme="minorHAnsi"/>
          <w:sz w:val="22"/>
          <w:lang w:eastAsia="tr-TR" w:bidi="ar-SA"/>
        </w:rPr>
      </w:pPr>
      <w:hyperlink w:anchor="_Toc10214861" w:history="1">
        <w:r w:rsidR="009F502A" w:rsidRPr="00893DB8">
          <w:rPr>
            <w:rStyle w:val="Kpr"/>
            <w:rFonts w:cs="Times New Roman"/>
          </w:rPr>
          <w:t>Şekil 3.2: Pamukkale Üniversitesi logosu üçüncü kez</w:t>
        </w:r>
        <w:r w:rsidR="009F502A">
          <w:rPr>
            <w:webHidden/>
          </w:rPr>
          <w:tab/>
        </w:r>
        <w:r w:rsidR="009F502A">
          <w:rPr>
            <w:webHidden/>
          </w:rPr>
          <w:fldChar w:fldCharType="begin"/>
        </w:r>
        <w:r w:rsidR="009F502A">
          <w:rPr>
            <w:webHidden/>
          </w:rPr>
          <w:instrText xml:space="preserve"> PAGEREF _Toc10214861 \h </w:instrText>
        </w:r>
        <w:r w:rsidR="009F502A">
          <w:rPr>
            <w:webHidden/>
          </w:rPr>
        </w:r>
        <w:r w:rsidR="009F502A">
          <w:rPr>
            <w:webHidden/>
          </w:rPr>
          <w:fldChar w:fldCharType="separate"/>
        </w:r>
        <w:r w:rsidR="009F502A">
          <w:rPr>
            <w:webHidden/>
          </w:rPr>
          <w:t>9</w:t>
        </w:r>
        <w:r w:rsidR="009F502A">
          <w:rPr>
            <w:webHidden/>
          </w:rPr>
          <w:fldChar w:fldCharType="end"/>
        </w:r>
      </w:hyperlink>
    </w:p>
    <w:p w14:paraId="6CBAC8FB" w14:textId="77777777" w:rsidR="00536D38" w:rsidRDefault="005A1749" w:rsidP="00027F8A">
      <w:pPr>
        <w:pStyle w:val="fbemetinskkgirintisiz"/>
        <w:rPr>
          <w:b/>
          <w:bCs/>
          <w:noProof/>
        </w:rPr>
      </w:pPr>
      <w:r w:rsidRPr="004C564A">
        <w:rPr>
          <w:b/>
          <w:bCs/>
          <w:noProof/>
        </w:rPr>
        <w:fldChar w:fldCharType="end"/>
      </w:r>
    </w:p>
    <w:p w14:paraId="54BD3114" w14:textId="77777777" w:rsidR="00B80434" w:rsidRPr="00B80434" w:rsidRDefault="00B80434" w:rsidP="00B80434">
      <w:pPr>
        <w:pStyle w:val="fbemetinskk"/>
      </w:pPr>
    </w:p>
    <w:sdt>
      <w:sdtPr>
        <w:id w:val="-2076347999"/>
        <w:placeholder>
          <w:docPart w:val="DCC5E321768A4E1295F4584FF2A910D9"/>
        </w:placeholder>
        <w:showingPlcHdr/>
      </w:sdtPr>
      <w:sdtEndPr/>
      <w:sdtContent>
        <w:p w14:paraId="7910BBAE" w14:textId="77777777"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14:paraId="11FD063D" w14:textId="77777777"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32E507BC"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14:paraId="17668C45" w14:textId="77777777" w:rsidR="00027F8A" w:rsidRPr="004C564A" w:rsidRDefault="00027F8A" w:rsidP="00B80434">
      <w:pPr>
        <w:rPr>
          <w:rFonts w:ascii="Times New Roman" w:hAnsi="Times New Roman"/>
          <w:b/>
          <w:sz w:val="28"/>
        </w:rPr>
      </w:pPr>
      <w:r w:rsidRPr="004C564A">
        <w:br w:type="page"/>
      </w:r>
    </w:p>
    <w:bookmarkStart w:id="7" w:name="_Toc411333687" w:displacedByCustomXml="next"/>
    <w:bookmarkStart w:id="8" w:name="_Toc292899499" w:displacedByCustomXml="next"/>
    <w:sdt>
      <w:sdtPr>
        <w:id w:val="449211068"/>
      </w:sdtPr>
      <w:sdtEndPr/>
      <w:sdtContent>
        <w:p w14:paraId="541FE5CB" w14:textId="77777777" w:rsidR="00027F8A" w:rsidRPr="004C564A" w:rsidRDefault="00027F8A" w:rsidP="00DA107C">
          <w:pPr>
            <w:pStyle w:val="fbebalk1sol"/>
            <w:jc w:val="center"/>
          </w:pPr>
          <w:r w:rsidRPr="004C564A">
            <w:t>TABLO LİSTESİ</w:t>
          </w:r>
        </w:p>
      </w:sdtContent>
    </w:sdt>
    <w:bookmarkEnd w:id="7" w:displacedByCustomXml="prev"/>
    <w:bookmarkEnd w:id="8" w:displacedByCustomXml="prev"/>
    <w:p w14:paraId="66BF7576" w14:textId="77777777" w:rsidR="00027F8A" w:rsidRPr="004C564A" w:rsidRDefault="00027F8A" w:rsidP="00027F8A">
      <w:pPr>
        <w:pStyle w:val="fbemetinnormalkaln"/>
        <w:tabs>
          <w:tab w:val="right" w:pos="7937"/>
        </w:tabs>
      </w:pPr>
      <w:r w:rsidRPr="004C564A">
        <w:tab/>
      </w:r>
      <w:r w:rsidRPr="004C564A">
        <w:rPr>
          <w:u w:val="single"/>
        </w:rPr>
        <w:t>Sayfa</w:t>
      </w:r>
    </w:p>
    <w:p w14:paraId="5A0A0C1A" w14:textId="77777777" w:rsidR="009F502A" w:rsidRDefault="005A1749">
      <w:pPr>
        <w:pStyle w:val="ekillerTablosu"/>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0214866" w:history="1">
        <w:r w:rsidR="009F502A" w:rsidRPr="006124DA">
          <w:rPr>
            <w:rStyle w:val="Kpr"/>
            <w:rFonts w:cs="Times New Roman"/>
          </w:rPr>
          <w:t>Tablo 2.1: Örnek tablo ekleme.</w:t>
        </w:r>
        <w:r w:rsidR="009F502A">
          <w:rPr>
            <w:webHidden/>
          </w:rPr>
          <w:tab/>
        </w:r>
        <w:r w:rsidR="009F502A">
          <w:rPr>
            <w:webHidden/>
          </w:rPr>
          <w:fldChar w:fldCharType="begin"/>
        </w:r>
        <w:r w:rsidR="009F502A">
          <w:rPr>
            <w:webHidden/>
          </w:rPr>
          <w:instrText xml:space="preserve"> PAGEREF _Toc10214866 \h </w:instrText>
        </w:r>
        <w:r w:rsidR="009F502A">
          <w:rPr>
            <w:webHidden/>
          </w:rPr>
        </w:r>
        <w:r w:rsidR="009F502A">
          <w:rPr>
            <w:webHidden/>
          </w:rPr>
          <w:fldChar w:fldCharType="separate"/>
        </w:r>
        <w:r w:rsidR="009F502A">
          <w:rPr>
            <w:webHidden/>
          </w:rPr>
          <w:t>4</w:t>
        </w:r>
        <w:r w:rsidR="009F502A">
          <w:rPr>
            <w:webHidden/>
          </w:rPr>
          <w:fldChar w:fldCharType="end"/>
        </w:r>
      </w:hyperlink>
    </w:p>
    <w:p w14:paraId="4E7F3249" w14:textId="77777777" w:rsidR="009F502A" w:rsidRDefault="00B87BFC">
      <w:pPr>
        <w:pStyle w:val="ekillerTablosu"/>
        <w:rPr>
          <w:rFonts w:asciiTheme="minorHAnsi" w:hAnsiTheme="minorHAnsi"/>
          <w:sz w:val="22"/>
          <w:lang w:eastAsia="tr-TR" w:bidi="ar-SA"/>
        </w:rPr>
      </w:pPr>
      <w:hyperlink w:anchor="_Toc10214867" w:history="1">
        <w:r w:rsidR="009F502A" w:rsidRPr="006124DA">
          <w:rPr>
            <w:rStyle w:val="Kpr"/>
            <w:rFonts w:cs="Times New Roman"/>
          </w:rPr>
          <w:t>Tablo 3.1: PAÜ Fen Bilimleri Enstitüsü tarafından kabul edilen tezleri oluşturan bölümler</w:t>
        </w:r>
        <w:r w:rsidR="009F502A">
          <w:rPr>
            <w:webHidden/>
          </w:rPr>
          <w:tab/>
        </w:r>
        <w:r w:rsidR="009F502A">
          <w:rPr>
            <w:webHidden/>
          </w:rPr>
          <w:fldChar w:fldCharType="begin"/>
        </w:r>
        <w:r w:rsidR="009F502A">
          <w:rPr>
            <w:webHidden/>
          </w:rPr>
          <w:instrText xml:space="preserve"> PAGEREF _Toc10214867 \h </w:instrText>
        </w:r>
        <w:r w:rsidR="009F502A">
          <w:rPr>
            <w:webHidden/>
          </w:rPr>
        </w:r>
        <w:r w:rsidR="009F502A">
          <w:rPr>
            <w:webHidden/>
          </w:rPr>
          <w:fldChar w:fldCharType="separate"/>
        </w:r>
        <w:r w:rsidR="009F502A">
          <w:rPr>
            <w:webHidden/>
          </w:rPr>
          <w:t>7</w:t>
        </w:r>
        <w:r w:rsidR="009F502A">
          <w:rPr>
            <w:webHidden/>
          </w:rPr>
          <w:fldChar w:fldCharType="end"/>
        </w:r>
      </w:hyperlink>
    </w:p>
    <w:p w14:paraId="00B9097E" w14:textId="77777777" w:rsidR="00027F8A" w:rsidRDefault="005A1749" w:rsidP="00027F8A">
      <w:pPr>
        <w:pStyle w:val="fbemetinskkgirintisiz"/>
        <w:rPr>
          <w:b/>
          <w:bCs/>
          <w:noProof/>
        </w:rPr>
      </w:pPr>
      <w:r w:rsidRPr="004C564A">
        <w:rPr>
          <w:b/>
          <w:bCs/>
          <w:noProof/>
        </w:rPr>
        <w:fldChar w:fldCharType="end"/>
      </w:r>
    </w:p>
    <w:p w14:paraId="55ADDA9F" w14:textId="77777777" w:rsidR="0026721D" w:rsidRPr="0026721D" w:rsidRDefault="0026721D" w:rsidP="0026721D">
      <w:pPr>
        <w:pStyle w:val="fbemetinskk"/>
      </w:pPr>
    </w:p>
    <w:sdt>
      <w:sdtPr>
        <w:id w:val="-1531184929"/>
        <w:placeholder>
          <w:docPart w:val="CD7FD96488484E24A0528C031965E41D"/>
        </w:placeholder>
        <w:showingPlcHdr/>
      </w:sdtPr>
      <w:sdtEndPr/>
      <w:sdtContent>
        <w:p w14:paraId="09A8FA48" w14:textId="77777777"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14:paraId="3296460B" w14:textId="77777777" w:rsidR="00027F8A" w:rsidRPr="004C564A" w:rsidRDefault="00027F8A" w:rsidP="00027F8A">
      <w:pPr>
        <w:rPr>
          <w:rFonts w:ascii="Times New Roman" w:hAnsi="Times New Roman"/>
          <w:b/>
          <w:sz w:val="28"/>
        </w:rPr>
      </w:pPr>
      <w:r w:rsidRPr="004C564A">
        <w:br w:type="page"/>
      </w:r>
    </w:p>
    <w:bookmarkStart w:id="9" w:name="_Toc411333688" w:displacedByCustomXml="next"/>
    <w:bookmarkStart w:id="10" w:name="_Toc292899500" w:displacedByCustomXml="next"/>
    <w:sdt>
      <w:sdtPr>
        <w:id w:val="1583185940"/>
      </w:sdtPr>
      <w:sdtEndPr/>
      <w:sdtContent>
        <w:p w14:paraId="4A09DC14" w14:textId="77777777" w:rsidR="00027F8A" w:rsidRPr="004C564A" w:rsidRDefault="00027F8A" w:rsidP="00DA107C">
          <w:pPr>
            <w:pStyle w:val="fbebalk1sol"/>
            <w:jc w:val="center"/>
          </w:pPr>
          <w:r w:rsidRPr="004C564A">
            <w:t>SEMBOL LİSTESİ</w:t>
          </w:r>
        </w:p>
      </w:sdtContent>
    </w:sdt>
    <w:bookmarkEnd w:id="9" w:displacedByCustomXml="prev"/>
    <w:bookmarkEnd w:id="10" w:displacedByCustomXml="prev"/>
    <w:p w14:paraId="774CBB10" w14:textId="77777777"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55B13FCF" w14:textId="77777777"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14:paraId="0BE9D0BA" w14:textId="77777777" w:rsidR="001E5EE9" w:rsidRPr="001E5EE9" w:rsidRDefault="001E5EE9" w:rsidP="001E5EE9">
      <w:pPr>
        <w:pStyle w:val="fbemetinskk"/>
        <w:ind w:firstLine="0"/>
      </w:pPr>
    </w:p>
    <w:p w14:paraId="23F931F5" w14:textId="77777777" w:rsidR="00945DDA" w:rsidRDefault="00945DDA" w:rsidP="00945DDA">
      <w:pPr>
        <w:pStyle w:val="fbemetinskk"/>
      </w:pPr>
    </w:p>
    <w:p w14:paraId="29FE5B4C" w14:textId="77777777" w:rsidR="00945DDA" w:rsidRDefault="00945DDA" w:rsidP="00945DDA">
      <w:pPr>
        <w:pStyle w:val="fbemetinskk"/>
      </w:pPr>
    </w:p>
    <w:p w14:paraId="1E013D8A" w14:textId="77777777" w:rsidR="00945DDA" w:rsidRPr="00945DDA" w:rsidRDefault="00945DDA" w:rsidP="00945DDA">
      <w:pPr>
        <w:pStyle w:val="fbemetinskk"/>
      </w:pPr>
    </w:p>
    <w:bookmarkStart w:id="11" w:name="_Toc306104387" w:displacedByCustomXml="next"/>
    <w:sdt>
      <w:sdtPr>
        <w:id w:val="1939710487"/>
        <w:placeholder>
          <w:docPart w:val="D7BEA7E1A4AB469E870AEE13DB733AD6"/>
        </w:placeholder>
        <w:showingPlcHdr/>
      </w:sdtPr>
      <w:sdtEndPr/>
      <w:sdtContent>
        <w:p w14:paraId="30A2A330" w14:textId="77777777" w:rsidR="00B80434" w:rsidRDefault="00B80434"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14:paraId="6A5B29EC" w14:textId="77777777" w:rsidR="004247E3" w:rsidRPr="00B80434" w:rsidRDefault="004247E3" w:rsidP="00B80434">
          <w:pPr>
            <w:pStyle w:val="fbemetinskk"/>
            <w:spacing w:line="360" w:lineRule="auto"/>
            <w:rPr>
              <w:color w:val="FF0000"/>
            </w:rPr>
          </w:pPr>
        </w:p>
        <w:p w14:paraId="4664397F" w14:textId="77777777"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14:paraId="0DFE9328" w14:textId="77777777" w:rsidR="004247E3" w:rsidRPr="00B80434" w:rsidRDefault="004247E3" w:rsidP="00B80434">
          <w:pPr>
            <w:pStyle w:val="fbemetinskk"/>
            <w:spacing w:line="360" w:lineRule="auto"/>
            <w:rPr>
              <w:color w:val="FF0000"/>
            </w:rPr>
          </w:pPr>
        </w:p>
        <w:p w14:paraId="7A602D16" w14:textId="77777777"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11"/>
    <w:p w14:paraId="56AE90BD" w14:textId="77777777" w:rsidR="009D74F8" w:rsidRPr="00945DDA" w:rsidRDefault="009D74F8" w:rsidP="00B80434">
      <w:pPr>
        <w:pStyle w:val="fbebalk1sol"/>
        <w:rPr>
          <w:color w:val="FF0000"/>
          <w:sz w:val="24"/>
          <w:szCs w:val="24"/>
        </w:rPr>
      </w:pPr>
    </w:p>
    <w:p w14:paraId="01F3844C" w14:textId="77777777" w:rsidR="00027F8A" w:rsidRPr="004C564A" w:rsidRDefault="00027F8A" w:rsidP="009D74F8">
      <w:pPr>
        <w:rPr>
          <w:rFonts w:ascii="Times New Roman" w:hAnsi="Times New Roman"/>
          <w:b/>
          <w:sz w:val="28"/>
        </w:rPr>
      </w:pPr>
      <w:r w:rsidRPr="004C564A">
        <w:br w:type="page"/>
      </w:r>
    </w:p>
    <w:bookmarkStart w:id="12" w:name="_Toc411333689" w:displacedByCustomXml="next"/>
    <w:bookmarkStart w:id="13" w:name="_Toc292899501" w:displacedByCustomXml="next"/>
    <w:sdt>
      <w:sdtPr>
        <w:alias w:val="Önsöz"/>
        <w:tag w:val="Önsöz"/>
        <w:id w:val="1158580168"/>
        <w:lock w:val="sdtContentLocked"/>
      </w:sdtPr>
      <w:sdtEndPr/>
      <w:sdtContent>
        <w:p w14:paraId="7626FEB8" w14:textId="77777777" w:rsidR="00027F8A" w:rsidRDefault="00027F8A" w:rsidP="00DA107C">
          <w:pPr>
            <w:pStyle w:val="fbebalk1sol"/>
            <w:jc w:val="center"/>
          </w:pPr>
          <w:r w:rsidRPr="004C564A">
            <w:t>ÖNSÖZ</w:t>
          </w:r>
        </w:p>
      </w:sdtContent>
    </w:sdt>
    <w:bookmarkEnd w:id="12" w:displacedByCustomXml="prev"/>
    <w:bookmarkEnd w:id="13" w:displacedByCustomXml="prev"/>
    <w:p w14:paraId="5106D201" w14:textId="77777777" w:rsidR="001E5EE9" w:rsidRDefault="001E5EE9" w:rsidP="001E5EE9">
      <w:pPr>
        <w:pStyle w:val="fbebalk1sol"/>
        <w:spacing w:after="0" w:line="240" w:lineRule="auto"/>
        <w:jc w:val="center"/>
      </w:pPr>
    </w:p>
    <w:sdt>
      <w:sdtPr>
        <w:id w:val="-507364570"/>
        <w:placeholder>
          <w:docPart w:val="389ED970107840C3AB664AE972E4C638"/>
        </w:placeholder>
        <w:showingPlcHdr/>
      </w:sdtPr>
      <w:sdtEndPr/>
      <w:sdtContent>
        <w:p w14:paraId="0DB35632" w14:textId="77777777"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14:paraId="33FE69DF" w14:textId="77777777" w:rsidR="004247E3" w:rsidRDefault="004247E3" w:rsidP="0003585B">
          <w:pPr>
            <w:pStyle w:val="fbemetinskk"/>
            <w:spacing w:line="360" w:lineRule="auto"/>
            <w:rPr>
              <w:color w:val="FF0000"/>
            </w:rPr>
          </w:pPr>
        </w:p>
        <w:p w14:paraId="42306235" w14:textId="77777777"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14:paraId="55346F0F" w14:textId="77777777" w:rsidR="004247E3" w:rsidRPr="005E7530" w:rsidRDefault="004247E3" w:rsidP="0003585B">
          <w:pPr>
            <w:pStyle w:val="fbemetinskk"/>
            <w:spacing w:line="360" w:lineRule="auto"/>
            <w:rPr>
              <w:color w:val="FF0000"/>
            </w:rPr>
          </w:pPr>
        </w:p>
        <w:p w14:paraId="57956A30" w14:textId="77777777"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w:t>
          </w:r>
          <w:r w:rsidR="004247E3">
            <w:rPr>
              <w:color w:val="FF0000"/>
            </w:rPr>
            <w:t xml:space="preserve"> </w:t>
          </w:r>
          <w:r w:rsidRPr="005E7530">
            <w:rPr>
              <w:color w:val="FF0000"/>
            </w:rPr>
            <w:t>kullanılmalıdır. Ayrıca Önsöz bir sayfayı geçmemelidir.</w:t>
          </w:r>
        </w:p>
      </w:sdtContent>
    </w:sdt>
    <w:p w14:paraId="1A17A82E" w14:textId="77777777" w:rsidR="00382818" w:rsidRPr="004C564A" w:rsidRDefault="00382818" w:rsidP="000025E4">
      <w:pPr>
        <w:pStyle w:val="fbemetinskk"/>
        <w:ind w:firstLine="0"/>
      </w:pPr>
    </w:p>
    <w:p w14:paraId="189BA00A" w14:textId="77777777" w:rsidR="00677E7E" w:rsidRPr="004C564A" w:rsidRDefault="00677E7E" w:rsidP="000025E4">
      <w:pPr>
        <w:pStyle w:val="fbemetinskk"/>
        <w:ind w:firstLine="0"/>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14:paraId="2557635F" w14:textId="77777777" w:rsidR="00467831" w:rsidRPr="004C564A" w:rsidRDefault="003C481B" w:rsidP="00B45F59">
      <w:pPr>
        <w:pStyle w:val="fbebalk1"/>
      </w:pPr>
      <w:bookmarkStart w:id="14" w:name="_Toc411333690"/>
      <w:r w:rsidRPr="004C564A">
        <w:lastRenderedPageBreak/>
        <w:t>GİRİŞ</w:t>
      </w:r>
      <w:bookmarkEnd w:id="14"/>
    </w:p>
    <w:sdt>
      <w:sdtPr>
        <w:id w:val="-1745947231"/>
        <w:placeholder>
          <w:docPart w:val="5B5653BDD8CB45C0856071F440ACD755"/>
        </w:placeholder>
        <w:temporary/>
        <w:showingPlcHdr/>
      </w:sdtPr>
      <w:sdtEndPr/>
      <w:sdtContent>
        <w:p w14:paraId="248BEEC8" w14:textId="77777777" w:rsidR="00677E7E" w:rsidRPr="004C564A" w:rsidRDefault="00677E7E" w:rsidP="00677E7E">
          <w:pPr>
            <w:pStyle w:val="fbemetinnormal"/>
            <w:rPr>
              <w:color w:val="FF0000"/>
            </w:rPr>
          </w:pPr>
          <w:r w:rsidRPr="004C564A">
            <w:rPr>
              <w:color w:val="FF0000"/>
            </w:rPr>
            <w:t xml:space="preserve">Bu bölüm bütün tezlerde olması gereken ilk bölümdür. </w:t>
          </w:r>
        </w:p>
        <w:p w14:paraId="27543C22" w14:textId="77777777"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14:paraId="6593B725" w14:textId="77777777" w:rsidR="00DA1222" w:rsidRPr="004C564A" w:rsidRDefault="004D69B0" w:rsidP="00BF0415">
      <w:pPr>
        <w:pStyle w:val="fbebalk20"/>
      </w:pPr>
      <w:bookmarkStart w:id="15" w:name="_Toc411333691"/>
      <w:r w:rsidRPr="004C564A">
        <w:t>Örnek İkinci Düzey Alt Başlık</w:t>
      </w:r>
      <w:bookmarkEnd w:id="15"/>
    </w:p>
    <w:p w14:paraId="6EE5FBA0" w14:textId="77777777" w:rsidR="009A54E7" w:rsidRPr="004C564A" w:rsidRDefault="00B87BFC" w:rsidP="009A54E7">
      <w:pPr>
        <w:pStyle w:val="fbemetinnormal"/>
      </w:pPr>
      <w:sdt>
        <w:sdtPr>
          <w:id w:val="-998118362"/>
          <w:placeholder>
            <w:docPart w:val="CADF4579B9A6446DBCF3EBF5F13CB05F"/>
          </w:placeholder>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14:paraId="07F32CA1" w14:textId="77777777" w:rsidR="00DE3A2E" w:rsidRPr="004C564A" w:rsidRDefault="004D69B0" w:rsidP="00767E3F">
      <w:pPr>
        <w:pStyle w:val="fbebalk3"/>
      </w:pPr>
      <w:bookmarkStart w:id="16" w:name="_Toc411333692"/>
      <w:r w:rsidRPr="004C564A">
        <w:t>Örnek Üçüncü Düzey Alt Başlık</w:t>
      </w:r>
      <w:bookmarkEnd w:id="16"/>
    </w:p>
    <w:p w14:paraId="1703C793" w14:textId="77777777" w:rsidR="00E57B00" w:rsidRPr="004C564A" w:rsidRDefault="00B87BFC" w:rsidP="00E57B00">
      <w:pPr>
        <w:pStyle w:val="fbemetinnormal"/>
      </w:pPr>
      <w:sdt>
        <w:sdtPr>
          <w:rPr>
            <w:color w:val="FF0000"/>
          </w:rPr>
          <w:id w:val="-1642885692"/>
          <w:placeholder>
            <w:docPart w:val="34AE13C8DD3942CD90ACA236F3E06E3F"/>
          </w:placeholder>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14:paraId="070C16E4" w14:textId="77777777" w:rsidR="00463DA7" w:rsidRPr="004C564A" w:rsidRDefault="004D69B0" w:rsidP="00767E3F">
      <w:pPr>
        <w:pStyle w:val="fbebalk4"/>
      </w:pPr>
      <w:bookmarkStart w:id="17" w:name="_Toc411333693"/>
      <w:r w:rsidRPr="004C564A">
        <w:t>Örnek Dördüncü Düzey Alt Başlık</w:t>
      </w:r>
      <w:bookmarkEnd w:id="17"/>
    </w:p>
    <w:p w14:paraId="75D6DD0D" w14:textId="77777777" w:rsidR="00971C17" w:rsidRPr="004C564A" w:rsidRDefault="00B87BFC" w:rsidP="00971C17">
      <w:pPr>
        <w:pStyle w:val="fbemetinnormal"/>
      </w:pPr>
      <w:sdt>
        <w:sdtPr>
          <w:id w:val="1476026009"/>
          <w:placeholder>
            <w:docPart w:val="6C2A8708C7974D6D8D99C29BA5A590B0"/>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4EEB2CB7" w14:textId="77777777" w:rsidR="00041FFD" w:rsidRPr="004C564A" w:rsidRDefault="004D69B0" w:rsidP="00E96686">
      <w:pPr>
        <w:pStyle w:val="fbebalk4"/>
      </w:pPr>
      <w:bookmarkStart w:id="18" w:name="_Toc411333694"/>
      <w:r w:rsidRPr="004C564A">
        <w:lastRenderedPageBreak/>
        <w:t>Örnek Dördüncü Düzey Alt Başlık</w:t>
      </w:r>
      <w:bookmarkEnd w:id="18"/>
    </w:p>
    <w:p w14:paraId="2F1F3F06" w14:textId="77777777" w:rsidR="00971C17" w:rsidRPr="004C564A" w:rsidRDefault="00B87BFC" w:rsidP="00971C17">
      <w:pPr>
        <w:pStyle w:val="fbemetinnormal"/>
      </w:pPr>
      <w:sdt>
        <w:sdtPr>
          <w:id w:val="-1347633798"/>
          <w:placeholder>
            <w:docPart w:val="5637EC201A3E4B5794CEBB2FF842A294"/>
          </w:placeholder>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14:paraId="5CC19B26" w14:textId="77777777" w:rsidR="00F0111A" w:rsidRPr="004C564A" w:rsidRDefault="004D69B0" w:rsidP="00E96686">
      <w:pPr>
        <w:pStyle w:val="fbebalk5"/>
      </w:pPr>
      <w:bookmarkStart w:id="19" w:name="_Toc411333695"/>
      <w:r w:rsidRPr="004C564A">
        <w:t>Örnek Beşinci Düzey Alt Başlık</w:t>
      </w:r>
      <w:bookmarkEnd w:id="19"/>
    </w:p>
    <w:sdt>
      <w:sdtPr>
        <w:id w:val="398557984"/>
        <w:placeholder>
          <w:docPart w:val="18044DAACC414A39B0B834A00A867009"/>
        </w:placeholder>
        <w:temporary/>
        <w:showingPlcHdr/>
      </w:sdtPr>
      <w:sdtEndPr/>
      <w:sdtContent>
        <w:p w14:paraId="0A69F612" w14:textId="77777777"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14:paraId="1E11CE48" w14:textId="77777777"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2C236D69" w14:textId="77777777" w:rsidR="00E57B00" w:rsidRPr="004C564A" w:rsidRDefault="00383FEF" w:rsidP="00FE0199">
      <w:pPr>
        <w:pStyle w:val="fbebalk1"/>
      </w:pPr>
      <w:bookmarkStart w:id="20" w:name="_Toc411333696"/>
      <w:r w:rsidRPr="004C564A">
        <w:lastRenderedPageBreak/>
        <w:t>ANA BÖLÜM</w:t>
      </w:r>
      <w:r w:rsidR="002B553C" w:rsidRPr="004C564A">
        <w:t xml:space="preserve"> BAŞLIĞI</w:t>
      </w:r>
      <w:bookmarkEnd w:id="20"/>
    </w:p>
    <w:sdt>
      <w:sdtPr>
        <w:id w:val="1894386653"/>
        <w:placeholder>
          <w:docPart w:val="8699CC618E304EA7B98E401CF00FA351"/>
        </w:placeholder>
        <w:temporary/>
        <w:showingPlcHdr/>
      </w:sdtPr>
      <w:sdtEndPr/>
      <w:sdtContent>
        <w:p w14:paraId="66291309" w14:textId="77777777" w:rsidR="00DD4737" w:rsidRPr="004C564A" w:rsidRDefault="00DD473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50CC1B75" w14:textId="77777777" w:rsidR="006C2202" w:rsidRPr="004C564A" w:rsidRDefault="00DD4737" w:rsidP="002B553C">
          <w:pPr>
            <w:pStyle w:val="f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41463384" w14:textId="77777777" w:rsidR="00DD4737" w:rsidRPr="004C564A" w:rsidRDefault="00DD432D" w:rsidP="00DD4737">
      <w:pPr>
        <w:pStyle w:val="fbemetinnormal"/>
        <w:keepNext/>
        <w:ind w:firstLine="0"/>
        <w:jc w:val="center"/>
      </w:pPr>
      <w:r>
        <w:rPr>
          <w:noProof/>
          <w:lang w:eastAsia="tr-TR" w:bidi="ar-SA"/>
        </w:rPr>
        <w:drawing>
          <wp:inline distT="0" distB="0" distL="0" distR="0" wp14:anchorId="5A4A1336" wp14:editId="66CFF740">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14:paraId="3D332AE4" w14:textId="77777777" w:rsidR="00DD4737" w:rsidRPr="005D6612" w:rsidRDefault="00DD4737" w:rsidP="00FB4A3D">
      <w:pPr>
        <w:pStyle w:val="ResimYazs"/>
        <w:jc w:val="center"/>
        <w:rPr>
          <w:rFonts w:ascii="Times New Roman" w:hAnsi="Times New Roman" w:cs="Times New Roman"/>
          <w:b w:val="0"/>
          <w:color w:val="auto"/>
          <w:sz w:val="20"/>
          <w:szCs w:val="20"/>
        </w:rPr>
      </w:pPr>
      <w:bookmarkStart w:id="21" w:name="_Toc10214858"/>
      <w:r w:rsidRPr="009F502A">
        <w:rPr>
          <w:rFonts w:ascii="Times New Roman" w:hAnsi="Times New Roman" w:cs="Times New Roman"/>
          <w:color w:val="auto"/>
          <w:sz w:val="20"/>
          <w:szCs w:val="20"/>
        </w:rPr>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w:t>
      </w:r>
      <w:bookmarkEnd w:id="21"/>
    </w:p>
    <w:p w14:paraId="6F0141CB" w14:textId="77777777"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14:paraId="1E460834" w14:textId="77777777" w:rsidR="002B553C" w:rsidRPr="004C564A" w:rsidRDefault="002B553C" w:rsidP="002B553C">
      <w:pPr>
        <w:pStyle w:val="fbemetinnormal"/>
      </w:pPr>
    </w:p>
    <w:p w14:paraId="7FB56550" w14:textId="77777777" w:rsidR="00FE0199" w:rsidRPr="004C564A" w:rsidRDefault="00DD432D" w:rsidP="00ED2F6F">
      <w:pPr>
        <w:pStyle w:val="ResimYazs"/>
        <w:jc w:val="center"/>
        <w:rPr>
          <w:b w:val="0"/>
        </w:rPr>
      </w:pPr>
      <w:r>
        <w:rPr>
          <w:noProof/>
          <w:lang w:eastAsia="tr-TR" w:bidi="ar-SA"/>
        </w:rPr>
        <w:drawing>
          <wp:inline distT="0" distB="0" distL="0" distR="0" wp14:anchorId="534D3D06" wp14:editId="552AE2CC">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6CFCB7A1" w14:textId="77777777" w:rsidR="00FE0199" w:rsidRPr="005D6612" w:rsidRDefault="00FE0199" w:rsidP="00ED2F6F">
      <w:pPr>
        <w:pStyle w:val="ResimYazs"/>
        <w:jc w:val="center"/>
        <w:rPr>
          <w:rFonts w:ascii="Times New Roman" w:hAnsi="Times New Roman" w:cs="Times New Roman"/>
          <w:b w:val="0"/>
          <w:color w:val="auto"/>
          <w:sz w:val="20"/>
          <w:szCs w:val="20"/>
        </w:rPr>
      </w:pPr>
      <w:bookmarkStart w:id="22" w:name="_Toc10214859"/>
      <w:r w:rsidRPr="009F502A">
        <w:rPr>
          <w:rFonts w:ascii="Times New Roman" w:hAnsi="Times New Roman" w:cs="Times New Roman"/>
          <w:color w:val="auto"/>
          <w:sz w:val="20"/>
          <w:szCs w:val="20"/>
        </w:rPr>
        <w:lastRenderedPageBreak/>
        <w:t xml:space="preserve">Şekil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SEQ Şekil \* ARABIC \s 1 </w:instrText>
      </w:r>
      <w:r w:rsidR="005A1749" w:rsidRPr="009F502A">
        <w:rPr>
          <w:rFonts w:ascii="Times New Roman" w:hAnsi="Times New Roman" w:cs="Times New Roman"/>
          <w:color w:val="auto"/>
          <w:sz w:val="20"/>
          <w:szCs w:val="20"/>
        </w:rPr>
        <w:fldChar w:fldCharType="separate"/>
      </w:r>
      <w:r w:rsidR="005D6612"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DD432D" w:rsidRPr="009F502A">
        <w:rPr>
          <w:rFonts w:ascii="Times New Roman" w:hAnsi="Times New Roman" w:cs="Times New Roman"/>
          <w:color w:val="auto"/>
          <w:sz w:val="20"/>
          <w:szCs w:val="20"/>
        </w:rPr>
        <w:t>:</w:t>
      </w:r>
      <w:r w:rsidR="00DD432D" w:rsidRPr="005D6612">
        <w:rPr>
          <w:rFonts w:ascii="Times New Roman" w:hAnsi="Times New Roman" w:cs="Times New Roman"/>
          <w:b w:val="0"/>
          <w:color w:val="auto"/>
          <w:sz w:val="20"/>
          <w:szCs w:val="20"/>
        </w:rPr>
        <w:t xml:space="preserve"> Pamukkale</w:t>
      </w:r>
      <w:r w:rsidRPr="005D6612">
        <w:rPr>
          <w:rFonts w:ascii="Times New Roman" w:hAnsi="Times New Roman" w:cs="Times New Roman"/>
          <w:b w:val="0"/>
          <w:color w:val="auto"/>
          <w:sz w:val="20"/>
          <w:szCs w:val="20"/>
        </w:rPr>
        <w:t xml:space="preserve"> Üniversitesi logosu ikinci kez.</w:t>
      </w:r>
      <w:bookmarkEnd w:id="22"/>
    </w:p>
    <w:p w14:paraId="361D8836" w14:textId="77777777" w:rsidR="00FE0199" w:rsidRPr="004C564A" w:rsidRDefault="00FE0199" w:rsidP="00ED2F6F">
      <w:pPr>
        <w:pStyle w:val="ResimYazs"/>
        <w:jc w:val="center"/>
        <w:rPr>
          <w:b w:val="0"/>
          <w:color w:val="FF0000"/>
        </w:rPr>
      </w:pPr>
      <w:r w:rsidRPr="004C564A">
        <w:rPr>
          <w:color w:val="FF0000"/>
        </w:rPr>
        <w:t xml:space="preserve">Tablolara resim yazısı eklemek için şekillerde yaptığınız işlemin aynısını uygulayınız. </w:t>
      </w:r>
    </w:p>
    <w:p w14:paraId="25FF48AD" w14:textId="77777777" w:rsidR="00FE0199" w:rsidRPr="008658A1" w:rsidRDefault="00FE0199" w:rsidP="00A62F2C">
      <w:pPr>
        <w:pStyle w:val="ResimYazs"/>
        <w:rPr>
          <w:rFonts w:ascii="Times New Roman" w:hAnsi="Times New Roman" w:cs="Times New Roman"/>
          <w:b w:val="0"/>
          <w:color w:val="auto"/>
          <w:sz w:val="20"/>
          <w:szCs w:val="20"/>
        </w:rPr>
      </w:pPr>
      <w:bookmarkStart w:id="23" w:name="_Toc10214866"/>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2</w:t>
      </w:r>
      <w:r w:rsidR="005A1749" w:rsidRPr="009F502A">
        <w:rPr>
          <w:rFonts w:ascii="Times New Roman" w:hAnsi="Times New Roman" w:cs="Times New Roman"/>
          <w:color w:val="auto"/>
          <w:sz w:val="20"/>
          <w:szCs w:val="20"/>
        </w:rPr>
        <w:fldChar w:fldCharType="end"/>
      </w:r>
      <w:r w:rsidR="00EF49BC" w:rsidRPr="009F502A">
        <w:rPr>
          <w:rFonts w:ascii="Times New Roman" w:hAnsi="Times New Roman" w:cs="Times New Roman"/>
          <w:color w:val="auto"/>
          <w:sz w:val="20"/>
          <w:szCs w:val="20"/>
        </w:rPr>
        <w:t>.</w:t>
      </w:r>
      <w:r w:rsidR="005A1749" w:rsidRPr="009F502A">
        <w:rPr>
          <w:rFonts w:ascii="Times New Roman" w:hAnsi="Times New Roman" w:cs="Times New Roman"/>
          <w:color w:val="auto"/>
          <w:sz w:val="20"/>
          <w:szCs w:val="20"/>
        </w:rPr>
        <w:fldChar w:fldCharType="begin"/>
      </w:r>
      <w:r w:rsidR="00EF49BC" w:rsidRPr="009F502A">
        <w:rPr>
          <w:rFonts w:ascii="Times New Roman" w:hAnsi="Times New Roman" w:cs="Times New Roman"/>
          <w:color w:val="auto"/>
          <w:sz w:val="20"/>
          <w:szCs w:val="20"/>
        </w:rPr>
        <w:instrText xml:space="preserve"> SEQ Tablo \* ARABIC \s 0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1</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8658A1">
        <w:rPr>
          <w:rFonts w:ascii="Times New Roman" w:hAnsi="Times New Roman" w:cs="Times New Roman"/>
          <w:b w:val="0"/>
          <w:color w:val="auto"/>
          <w:sz w:val="20"/>
          <w:szCs w:val="20"/>
        </w:rPr>
        <w:t xml:space="preserve"> Örnek tablo ekleme.</w:t>
      </w:r>
      <w:bookmarkEnd w:id="23"/>
    </w:p>
    <w:tbl>
      <w:tblPr>
        <w:tblStyle w:val="TabloKlavuzu"/>
        <w:tblW w:w="0" w:type="auto"/>
        <w:jc w:val="center"/>
        <w:tblLook w:val="04A0" w:firstRow="1" w:lastRow="0" w:firstColumn="1" w:lastColumn="0" w:noHBand="0" w:noVBand="1"/>
      </w:tblPr>
      <w:tblGrid>
        <w:gridCol w:w="2525"/>
        <w:gridCol w:w="2526"/>
      </w:tblGrid>
      <w:tr w:rsidR="00FE0199" w:rsidRPr="004C564A" w14:paraId="66B63577" w14:textId="77777777" w:rsidTr="00BC63D9">
        <w:trPr>
          <w:trHeight w:val="357"/>
          <w:jc w:val="center"/>
        </w:trPr>
        <w:tc>
          <w:tcPr>
            <w:tcW w:w="2525" w:type="dxa"/>
          </w:tcPr>
          <w:p w14:paraId="4D93CC25" w14:textId="77777777" w:rsidR="00FE0199" w:rsidRPr="004C564A" w:rsidRDefault="00FE0199" w:rsidP="00BC63D9">
            <w:pPr>
              <w:pStyle w:val="fbemetinnormal"/>
              <w:ind w:firstLine="0"/>
            </w:pPr>
            <w:r w:rsidRPr="004C564A">
              <w:t>Örnek Tablo Başlığı</w:t>
            </w:r>
          </w:p>
        </w:tc>
        <w:tc>
          <w:tcPr>
            <w:tcW w:w="2526" w:type="dxa"/>
          </w:tcPr>
          <w:p w14:paraId="3A0B833B" w14:textId="77777777" w:rsidR="00FE0199" w:rsidRPr="004C564A" w:rsidRDefault="00FE0199" w:rsidP="00BC63D9">
            <w:pPr>
              <w:pStyle w:val="fbemetinnormal"/>
              <w:ind w:firstLine="0"/>
            </w:pPr>
            <w:r w:rsidRPr="004C564A">
              <w:t>Örnek Tablo Başlığı</w:t>
            </w:r>
          </w:p>
        </w:tc>
      </w:tr>
      <w:tr w:rsidR="00FE0199" w:rsidRPr="004C564A" w14:paraId="5E12B239" w14:textId="77777777" w:rsidTr="00BC63D9">
        <w:trPr>
          <w:trHeight w:val="343"/>
          <w:jc w:val="center"/>
        </w:trPr>
        <w:tc>
          <w:tcPr>
            <w:tcW w:w="2525" w:type="dxa"/>
          </w:tcPr>
          <w:p w14:paraId="772DF78F" w14:textId="77777777" w:rsidR="00FE0199" w:rsidRPr="004C564A" w:rsidRDefault="00FE0199" w:rsidP="00BC63D9">
            <w:pPr>
              <w:pStyle w:val="fbemetinnormal"/>
              <w:ind w:firstLine="0"/>
            </w:pPr>
            <w:proofErr w:type="gramStart"/>
            <w:r w:rsidRPr="004C564A">
              <w:t>a</w:t>
            </w:r>
            <w:proofErr w:type="gramEnd"/>
          </w:p>
        </w:tc>
        <w:tc>
          <w:tcPr>
            <w:tcW w:w="2526" w:type="dxa"/>
          </w:tcPr>
          <w:p w14:paraId="397F2747" w14:textId="77777777" w:rsidR="00FE0199" w:rsidRPr="004C564A" w:rsidRDefault="00FE0199" w:rsidP="00BC63D9">
            <w:pPr>
              <w:pStyle w:val="fbemetinnormal"/>
              <w:ind w:firstLine="0"/>
            </w:pPr>
            <w:r w:rsidRPr="004C564A">
              <w:t>1</w:t>
            </w:r>
          </w:p>
        </w:tc>
      </w:tr>
      <w:tr w:rsidR="00FE0199" w:rsidRPr="004C564A" w14:paraId="7BF730B7" w14:textId="77777777" w:rsidTr="00BC63D9">
        <w:trPr>
          <w:trHeight w:val="357"/>
          <w:jc w:val="center"/>
        </w:trPr>
        <w:tc>
          <w:tcPr>
            <w:tcW w:w="2525" w:type="dxa"/>
          </w:tcPr>
          <w:p w14:paraId="0E4C0FF9" w14:textId="77777777" w:rsidR="00FE0199" w:rsidRPr="004C564A" w:rsidRDefault="00FE0199" w:rsidP="00BC63D9">
            <w:pPr>
              <w:pStyle w:val="fbemetinnormal"/>
              <w:ind w:firstLine="0"/>
            </w:pPr>
            <w:proofErr w:type="gramStart"/>
            <w:r w:rsidRPr="004C564A">
              <w:t>b</w:t>
            </w:r>
            <w:proofErr w:type="gramEnd"/>
          </w:p>
        </w:tc>
        <w:tc>
          <w:tcPr>
            <w:tcW w:w="2526" w:type="dxa"/>
          </w:tcPr>
          <w:p w14:paraId="170D8014" w14:textId="77777777" w:rsidR="00FE0199" w:rsidRPr="004C564A" w:rsidRDefault="00FE0199" w:rsidP="00BC63D9">
            <w:pPr>
              <w:pStyle w:val="fbemetinnormal"/>
              <w:ind w:firstLine="0"/>
            </w:pPr>
            <w:r w:rsidRPr="004C564A">
              <w:t>2</w:t>
            </w:r>
          </w:p>
        </w:tc>
      </w:tr>
      <w:tr w:rsidR="00FE0199" w:rsidRPr="004C564A" w14:paraId="433613B5" w14:textId="77777777" w:rsidTr="00BC63D9">
        <w:trPr>
          <w:trHeight w:val="343"/>
          <w:jc w:val="center"/>
        </w:trPr>
        <w:tc>
          <w:tcPr>
            <w:tcW w:w="2525" w:type="dxa"/>
          </w:tcPr>
          <w:p w14:paraId="5514D830" w14:textId="77777777" w:rsidR="00FE0199" w:rsidRPr="004C564A" w:rsidRDefault="00FE0199" w:rsidP="00BC63D9">
            <w:pPr>
              <w:pStyle w:val="fbemetinnormal"/>
              <w:ind w:firstLine="0"/>
            </w:pPr>
            <w:proofErr w:type="gramStart"/>
            <w:r w:rsidRPr="004C564A">
              <w:t>c</w:t>
            </w:r>
            <w:proofErr w:type="gramEnd"/>
          </w:p>
        </w:tc>
        <w:tc>
          <w:tcPr>
            <w:tcW w:w="2526" w:type="dxa"/>
          </w:tcPr>
          <w:p w14:paraId="1BB67F15" w14:textId="77777777" w:rsidR="00FE0199" w:rsidRPr="004C564A" w:rsidRDefault="00FE0199" w:rsidP="00BC63D9">
            <w:pPr>
              <w:pStyle w:val="fbemetinnormal"/>
              <w:ind w:firstLine="0"/>
            </w:pPr>
            <w:r w:rsidRPr="004C564A">
              <w:t>3</w:t>
            </w:r>
          </w:p>
        </w:tc>
      </w:tr>
      <w:tr w:rsidR="00FE0199" w:rsidRPr="004C564A" w14:paraId="7057EFFF" w14:textId="77777777" w:rsidTr="00BC63D9">
        <w:trPr>
          <w:trHeight w:val="357"/>
          <w:jc w:val="center"/>
        </w:trPr>
        <w:tc>
          <w:tcPr>
            <w:tcW w:w="2525" w:type="dxa"/>
          </w:tcPr>
          <w:p w14:paraId="0C9EE0BF" w14:textId="77777777" w:rsidR="00FE0199" w:rsidRPr="004C564A" w:rsidRDefault="00FE0199" w:rsidP="00BC63D9">
            <w:pPr>
              <w:pStyle w:val="fbemetinnormal"/>
              <w:ind w:firstLine="0"/>
            </w:pPr>
            <w:proofErr w:type="gramStart"/>
            <w:r w:rsidRPr="004C564A">
              <w:t>d</w:t>
            </w:r>
            <w:proofErr w:type="gramEnd"/>
          </w:p>
        </w:tc>
        <w:tc>
          <w:tcPr>
            <w:tcW w:w="2526" w:type="dxa"/>
          </w:tcPr>
          <w:p w14:paraId="4620B8A2" w14:textId="77777777" w:rsidR="00FE0199" w:rsidRPr="004C564A" w:rsidRDefault="00FE0199" w:rsidP="00BC63D9">
            <w:pPr>
              <w:pStyle w:val="fbemetinnormal"/>
              <w:keepNext/>
              <w:ind w:firstLine="0"/>
            </w:pPr>
            <w:r w:rsidRPr="004C564A">
              <w:t>4</w:t>
            </w:r>
          </w:p>
        </w:tc>
      </w:tr>
    </w:tbl>
    <w:p w14:paraId="789EFEF9" w14:textId="77777777" w:rsidR="00FE0199" w:rsidRPr="004C564A" w:rsidRDefault="00FE0199" w:rsidP="00FE0199">
      <w:pPr>
        <w:pStyle w:val="fbemetinnormal"/>
      </w:pPr>
    </w:p>
    <w:p w14:paraId="06A881AF" w14:textId="77777777" w:rsidR="00FE0199" w:rsidRPr="004C564A" w:rsidRDefault="00FE0199" w:rsidP="009D441A">
      <w:pPr>
        <w:pStyle w:val="ResimYazs"/>
        <w:rPr>
          <w:b w:val="0"/>
        </w:rPr>
      </w:pPr>
    </w:p>
    <w:p w14:paraId="0983C75B" w14:textId="77777777" w:rsidR="0017218D" w:rsidRPr="004C564A" w:rsidRDefault="00DD432D" w:rsidP="00FE0199">
      <w:pPr>
        <w:pStyle w:val="fbebalk1"/>
      </w:pPr>
      <w:bookmarkStart w:id="24" w:name="_Toc411333697"/>
      <w:r>
        <w:lastRenderedPageBreak/>
        <w:t>TEZ YAZIM K</w:t>
      </w:r>
      <w:r w:rsidR="00172595">
        <w:t>I</w:t>
      </w:r>
      <w:r>
        <w:t>LAVUZU</w:t>
      </w:r>
      <w:bookmarkEnd w:id="24"/>
    </w:p>
    <w:sdt>
      <w:sdtPr>
        <w:id w:val="490998820"/>
        <w:placeholder>
          <w:docPart w:val="9A89C147864D48B297B27F0D3E2EAFA0"/>
        </w:placeholder>
        <w:temporary/>
        <w:showingPlcHdr/>
      </w:sdtPr>
      <w:sdtEndPr/>
      <w:sdtContent>
        <w:p w14:paraId="1F83AB0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1945E605" w14:textId="77777777" w:rsidR="009D441A" w:rsidRPr="004C564A" w:rsidRDefault="009D441A" w:rsidP="009D441A">
          <w:pPr>
            <w:pStyle w:val="fbemetinnormal"/>
          </w:pPr>
          <w:r w:rsidRPr="004C564A">
            <w:rPr>
              <w:color w:val="FF0000"/>
            </w:rPr>
            <w:t>Örneğin yukarıda verilen “3.</w:t>
          </w:r>
          <w:r w:rsidR="00DD432D">
            <w:rPr>
              <w:color w:val="FF0000"/>
            </w:rPr>
            <w:t xml:space="preserve">TEZ </w:t>
          </w:r>
          <w:r w:rsidR="00172595">
            <w:rPr>
              <w:color w:val="FF0000"/>
            </w:rPr>
            <w:t>YAZIM KILAVUZU</w:t>
          </w:r>
          <w:r w:rsidRPr="004C564A">
            <w:rPr>
              <w:color w:val="FF0000"/>
            </w:rPr>
            <w:t>” ifadesini kendimiz oluşturmak için; yazmak istediğiniz satıra numara vermeden “</w:t>
          </w:r>
          <w:r w:rsidR="00DD432D">
            <w:rPr>
              <w:color w:val="FF0000"/>
            </w:rPr>
            <w:t xml:space="preserve">TEZ </w:t>
          </w:r>
          <w:r w:rsidR="00172595">
            <w:rPr>
              <w:color w:val="FF0000"/>
            </w:rPr>
            <w:t>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29960E8E" w14:textId="77777777" w:rsidR="00172595" w:rsidRDefault="00172595" w:rsidP="00172595">
      <w:pPr>
        <w:pStyle w:val="fbebalk20"/>
      </w:pPr>
      <w:bookmarkStart w:id="25" w:name="_Toc411333698"/>
      <w:r>
        <w:t>Giriş ve Amaç</w:t>
      </w:r>
      <w:bookmarkEnd w:id="25"/>
    </w:p>
    <w:p w14:paraId="1DCBA174" w14:textId="50CFC8BE" w:rsidR="00CA0CC3" w:rsidRDefault="00172595" w:rsidP="00A0561E">
      <w:pPr>
        <w:pStyle w:val="fbemetinnormal"/>
      </w:pPr>
      <w:r w:rsidRPr="006E714D">
        <w:t xml:space="preserve">Bu kılavuz, Pamukkale Üniversitesi Fen Bilimleri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27FDA6EC" w14:textId="77777777" w:rsidR="00DC6C08" w:rsidRDefault="00E43BAE" w:rsidP="00E43BAE">
      <w:pPr>
        <w:pStyle w:val="fbebalk20"/>
      </w:pPr>
      <w:bookmarkStart w:id="26" w:name="_Toc411333702"/>
      <w:r>
        <w:t>Tezleri Oluşturan Bölümler</w:t>
      </w:r>
      <w:bookmarkEnd w:id="26"/>
    </w:p>
    <w:p w14:paraId="48F98606" w14:textId="77777777" w:rsidR="00E43BAE" w:rsidRDefault="00B8327A" w:rsidP="00B8327A">
      <w:pPr>
        <w:pStyle w:val="fbemetinnormal"/>
        <w:ind w:firstLine="0"/>
      </w:pPr>
      <w:r>
        <w:t xml:space="preserve">PAÜ </w:t>
      </w:r>
      <w:r w:rsidR="00E43BAE" w:rsidRPr="00E43BAE">
        <w:t>Fen Bilimleri Enstitüsü tara</w:t>
      </w:r>
      <w:r w:rsidR="00E43BAE">
        <w:t>fından kabul edilen tezleri oluşturan bölümler aş</w:t>
      </w:r>
      <w:r w:rsidR="00E43BAE" w:rsidRPr="00E43BAE">
        <w:t>ağıdaki tabloda verildi</w:t>
      </w:r>
      <w:r w:rsidR="00E43BAE">
        <w:t>ği gibi olmalıdır. Bir tezi oluş</w:t>
      </w:r>
      <w:r w:rsidR="00E43BAE" w:rsidRPr="00E43BAE">
        <w:t>turan bölümler tezin yapıldığı anabilim dallarındaki akademik farklılık</w:t>
      </w:r>
      <w:r w:rsidR="00E43BAE">
        <w:t>lardan dolayı değişebilir. Bu çeşitlilikten dolayı, aş</w:t>
      </w:r>
      <w:r w:rsidR="00E43BAE" w:rsidRPr="00E43BAE">
        <w:t>ağıdaki tabloda yer alan ve içinde “(varsa)” ifadesi olan bölümlerin tezlerin içinde olma zorunluluğu yoktur. Diğer bölümler ise tezlerin içinde olması g</w:t>
      </w:r>
      <w:r w:rsidR="00E43BAE">
        <w:t>ereken bölümlerdir. Ayrıca Giriş</w:t>
      </w:r>
      <w:r w:rsidR="00E43BAE" w:rsidRPr="00E43BAE">
        <w:t xml:space="preserve"> bölümü ilk bölüm ve Sonuç ve Öneriler bölümü son bölüm olup aradaki bölümlerin sırası tamamen</w:t>
      </w:r>
      <w:r w:rsidR="00E43BAE">
        <w:t xml:space="preserve"> yazarların tercihine bırakılmış</w:t>
      </w:r>
      <w:r w:rsidR="00E43BAE" w:rsidRPr="00E43BAE">
        <w:t xml:space="preserve">tır. </w:t>
      </w:r>
    </w:p>
    <w:p w14:paraId="2797694D" w14:textId="77777777" w:rsidR="00F075EB" w:rsidRPr="008658A1" w:rsidRDefault="00F075EB" w:rsidP="00F075EB">
      <w:pPr>
        <w:pStyle w:val="ResimYazs"/>
        <w:keepNext/>
        <w:rPr>
          <w:rFonts w:ascii="Times New Roman" w:hAnsi="Times New Roman" w:cs="Times New Roman"/>
          <w:b w:val="0"/>
          <w:color w:val="auto"/>
          <w:sz w:val="20"/>
          <w:szCs w:val="20"/>
        </w:rPr>
      </w:pPr>
    </w:p>
    <w:p w14:paraId="76AF6FA2" w14:textId="77777777" w:rsidR="00EF49BC" w:rsidRPr="008658A1" w:rsidRDefault="00EF49BC" w:rsidP="00EF49BC">
      <w:pPr>
        <w:pStyle w:val="ResimYazs"/>
        <w:keepNext/>
        <w:rPr>
          <w:rFonts w:ascii="Times New Roman" w:hAnsi="Times New Roman" w:cs="Times New Roman"/>
          <w:b w:val="0"/>
          <w:color w:val="auto"/>
          <w:sz w:val="20"/>
          <w:szCs w:val="20"/>
        </w:rPr>
      </w:pPr>
      <w:bookmarkStart w:id="27" w:name="_Toc10214867"/>
      <w:r w:rsidRPr="009F502A">
        <w:rPr>
          <w:rFonts w:ascii="Times New Roman" w:hAnsi="Times New Roman" w:cs="Times New Roman"/>
          <w:color w:val="auto"/>
          <w:sz w:val="20"/>
          <w:szCs w:val="20"/>
        </w:rPr>
        <w:t xml:space="preserve">Tablo </w:t>
      </w:r>
      <w:r w:rsidR="005A1749" w:rsidRPr="009F502A">
        <w:rPr>
          <w:rFonts w:ascii="Times New Roman" w:hAnsi="Times New Roman" w:cs="Times New Roman"/>
          <w:color w:val="auto"/>
          <w:sz w:val="20"/>
          <w:szCs w:val="20"/>
        </w:rPr>
        <w:fldChar w:fldCharType="begin"/>
      </w:r>
      <w:r w:rsidRPr="009F502A">
        <w:rPr>
          <w:rFonts w:ascii="Times New Roman" w:hAnsi="Times New Roman" w:cs="Times New Roman"/>
          <w:color w:val="auto"/>
          <w:sz w:val="20"/>
          <w:szCs w:val="20"/>
        </w:rPr>
        <w:instrText xml:space="preserve"> STYLEREF  \s fbe_başlık_1 </w:instrText>
      </w:r>
      <w:r w:rsidR="005A1749" w:rsidRPr="009F502A">
        <w:rPr>
          <w:rFonts w:ascii="Times New Roman" w:hAnsi="Times New Roman" w:cs="Times New Roman"/>
          <w:color w:val="auto"/>
          <w:sz w:val="20"/>
          <w:szCs w:val="20"/>
        </w:rPr>
        <w:fldChar w:fldCharType="separate"/>
      </w:r>
      <w:r w:rsidR="00B57BB9" w:rsidRPr="009F502A">
        <w:rPr>
          <w:rFonts w:ascii="Times New Roman" w:hAnsi="Times New Roman" w:cs="Times New Roman"/>
          <w:noProof/>
          <w:color w:val="auto"/>
          <w:sz w:val="20"/>
          <w:szCs w:val="20"/>
        </w:rPr>
        <w:t>3</w:t>
      </w:r>
      <w:r w:rsidR="005A1749"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Tablo \* ARABIC \r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008658A1" w:rsidRPr="009F502A">
        <w:rPr>
          <w:rFonts w:ascii="Times New Roman" w:hAnsi="Times New Roman" w:cs="Times New Roman"/>
          <w:color w:val="auto"/>
          <w:sz w:val="20"/>
          <w:szCs w:val="20"/>
        </w:rPr>
        <w:t>:</w:t>
      </w:r>
      <w:r w:rsidR="008658A1">
        <w:rPr>
          <w:rFonts w:ascii="Times New Roman" w:hAnsi="Times New Roman" w:cs="Times New Roman"/>
          <w:b w:val="0"/>
          <w:color w:val="auto"/>
          <w:sz w:val="20"/>
          <w:szCs w:val="20"/>
        </w:rPr>
        <w:t xml:space="preserve"> </w:t>
      </w:r>
      <w:r w:rsidRPr="008658A1">
        <w:rPr>
          <w:rFonts w:ascii="Times New Roman" w:hAnsi="Times New Roman" w:cs="Times New Roman"/>
          <w:b w:val="0"/>
          <w:color w:val="auto"/>
          <w:sz w:val="20"/>
          <w:szCs w:val="20"/>
        </w:rPr>
        <w:t>PAÜ Fen Bilimleri Enstitüsü tarafından kabul edilen tezleri oluşturan bölümler</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43BAE" w14:paraId="046D8D14" w14:textId="77777777" w:rsidTr="00E43BAE">
        <w:trPr>
          <w:trHeight w:val="109"/>
          <w:jc w:val="center"/>
        </w:trPr>
        <w:tc>
          <w:tcPr>
            <w:tcW w:w="3852" w:type="dxa"/>
          </w:tcPr>
          <w:p w14:paraId="435A90B0" w14:textId="77777777" w:rsidR="00E43BAE" w:rsidRDefault="00E43BAE">
            <w:pPr>
              <w:pStyle w:val="Default"/>
              <w:rPr>
                <w:sz w:val="23"/>
                <w:szCs w:val="23"/>
              </w:rPr>
            </w:pPr>
            <w:r>
              <w:rPr>
                <w:sz w:val="23"/>
                <w:szCs w:val="23"/>
              </w:rPr>
              <w:t xml:space="preserve">Dış Kapak Sayfası </w:t>
            </w:r>
          </w:p>
        </w:tc>
      </w:tr>
      <w:tr w:rsidR="00E43BAE" w14:paraId="5120D84F" w14:textId="77777777" w:rsidTr="00E43BAE">
        <w:trPr>
          <w:trHeight w:val="109"/>
          <w:jc w:val="center"/>
        </w:trPr>
        <w:tc>
          <w:tcPr>
            <w:tcW w:w="3852" w:type="dxa"/>
          </w:tcPr>
          <w:p w14:paraId="79C9E345" w14:textId="77777777" w:rsidR="00E43BAE" w:rsidRDefault="00E43BAE">
            <w:pPr>
              <w:pStyle w:val="Default"/>
              <w:rPr>
                <w:sz w:val="23"/>
                <w:szCs w:val="23"/>
              </w:rPr>
            </w:pPr>
            <w:r>
              <w:rPr>
                <w:sz w:val="23"/>
                <w:szCs w:val="23"/>
              </w:rPr>
              <w:t xml:space="preserve">İç Kapak Sayfası </w:t>
            </w:r>
          </w:p>
        </w:tc>
      </w:tr>
      <w:tr w:rsidR="00E43BAE" w14:paraId="3838BF45" w14:textId="77777777" w:rsidTr="00E43BAE">
        <w:trPr>
          <w:trHeight w:val="109"/>
          <w:jc w:val="center"/>
        </w:trPr>
        <w:tc>
          <w:tcPr>
            <w:tcW w:w="3852" w:type="dxa"/>
          </w:tcPr>
          <w:p w14:paraId="74172D7B" w14:textId="77777777" w:rsidR="00E43BAE" w:rsidRDefault="00E43BAE">
            <w:pPr>
              <w:pStyle w:val="Default"/>
              <w:rPr>
                <w:sz w:val="23"/>
                <w:szCs w:val="23"/>
              </w:rPr>
            </w:pPr>
            <w:r>
              <w:rPr>
                <w:sz w:val="23"/>
                <w:szCs w:val="23"/>
              </w:rPr>
              <w:t xml:space="preserve">Kabul ve Onay Sayfası </w:t>
            </w:r>
          </w:p>
        </w:tc>
      </w:tr>
      <w:tr w:rsidR="00E43BAE" w14:paraId="6DB783AD" w14:textId="77777777" w:rsidTr="00E43BAE">
        <w:trPr>
          <w:trHeight w:val="109"/>
          <w:jc w:val="center"/>
        </w:trPr>
        <w:tc>
          <w:tcPr>
            <w:tcW w:w="3852" w:type="dxa"/>
          </w:tcPr>
          <w:p w14:paraId="740E9002" w14:textId="77777777" w:rsidR="00E43BAE" w:rsidRDefault="00E43BAE">
            <w:pPr>
              <w:pStyle w:val="Default"/>
              <w:rPr>
                <w:sz w:val="23"/>
                <w:szCs w:val="23"/>
              </w:rPr>
            </w:pPr>
            <w:r>
              <w:rPr>
                <w:sz w:val="23"/>
                <w:szCs w:val="23"/>
              </w:rPr>
              <w:t xml:space="preserve">Araştırma Fonu Desteği (Varsa) </w:t>
            </w:r>
          </w:p>
        </w:tc>
      </w:tr>
      <w:tr w:rsidR="001D3643" w14:paraId="1AC0D468" w14:textId="77777777" w:rsidTr="00E43BAE">
        <w:trPr>
          <w:trHeight w:val="109"/>
          <w:jc w:val="center"/>
        </w:trPr>
        <w:tc>
          <w:tcPr>
            <w:tcW w:w="3852" w:type="dxa"/>
          </w:tcPr>
          <w:p w14:paraId="344373DE" w14:textId="77777777" w:rsidR="001D3643" w:rsidRDefault="001D3643">
            <w:pPr>
              <w:pStyle w:val="Default"/>
              <w:rPr>
                <w:sz w:val="23"/>
                <w:szCs w:val="23"/>
              </w:rPr>
            </w:pPr>
            <w:r>
              <w:rPr>
                <w:sz w:val="23"/>
                <w:szCs w:val="23"/>
              </w:rPr>
              <w:t>Etik sayfası</w:t>
            </w:r>
          </w:p>
        </w:tc>
      </w:tr>
      <w:tr w:rsidR="00E43BAE" w14:paraId="3342B5F3" w14:textId="77777777" w:rsidTr="00E43BAE">
        <w:trPr>
          <w:trHeight w:val="109"/>
          <w:jc w:val="center"/>
        </w:trPr>
        <w:tc>
          <w:tcPr>
            <w:tcW w:w="3852" w:type="dxa"/>
          </w:tcPr>
          <w:p w14:paraId="72A15B91" w14:textId="77777777" w:rsidR="00E43BAE" w:rsidRDefault="00E43BAE">
            <w:pPr>
              <w:pStyle w:val="Default"/>
              <w:rPr>
                <w:sz w:val="23"/>
                <w:szCs w:val="23"/>
              </w:rPr>
            </w:pPr>
            <w:r>
              <w:rPr>
                <w:sz w:val="23"/>
                <w:szCs w:val="23"/>
              </w:rPr>
              <w:t xml:space="preserve">Özet </w:t>
            </w:r>
          </w:p>
        </w:tc>
      </w:tr>
      <w:tr w:rsidR="00E43BAE" w14:paraId="5308047D" w14:textId="77777777" w:rsidTr="00E43BAE">
        <w:trPr>
          <w:trHeight w:val="109"/>
          <w:jc w:val="center"/>
        </w:trPr>
        <w:tc>
          <w:tcPr>
            <w:tcW w:w="3852" w:type="dxa"/>
          </w:tcPr>
          <w:p w14:paraId="214AF0E3" w14:textId="77777777" w:rsidR="00E43BAE" w:rsidRDefault="00E43BAE">
            <w:pPr>
              <w:pStyle w:val="Default"/>
              <w:rPr>
                <w:sz w:val="23"/>
                <w:szCs w:val="23"/>
              </w:rPr>
            </w:pPr>
            <w:proofErr w:type="spellStart"/>
            <w:r>
              <w:rPr>
                <w:sz w:val="23"/>
                <w:szCs w:val="23"/>
              </w:rPr>
              <w:t>Abstract</w:t>
            </w:r>
            <w:proofErr w:type="spellEnd"/>
            <w:r>
              <w:rPr>
                <w:sz w:val="23"/>
                <w:szCs w:val="23"/>
              </w:rPr>
              <w:t xml:space="preserve"> </w:t>
            </w:r>
          </w:p>
        </w:tc>
      </w:tr>
      <w:tr w:rsidR="00E43BAE" w14:paraId="3DE12E71" w14:textId="77777777" w:rsidTr="00E43BAE">
        <w:trPr>
          <w:trHeight w:val="109"/>
          <w:jc w:val="center"/>
        </w:trPr>
        <w:tc>
          <w:tcPr>
            <w:tcW w:w="3852" w:type="dxa"/>
          </w:tcPr>
          <w:p w14:paraId="75A108F2" w14:textId="77777777" w:rsidR="00E43BAE" w:rsidRDefault="00E43BAE">
            <w:pPr>
              <w:pStyle w:val="Default"/>
              <w:rPr>
                <w:sz w:val="23"/>
                <w:szCs w:val="23"/>
              </w:rPr>
            </w:pPr>
            <w:r>
              <w:rPr>
                <w:sz w:val="23"/>
                <w:szCs w:val="23"/>
              </w:rPr>
              <w:t xml:space="preserve">İçindekiler Sayfası </w:t>
            </w:r>
          </w:p>
        </w:tc>
      </w:tr>
      <w:tr w:rsidR="00E43BAE" w14:paraId="0420E8C9" w14:textId="77777777" w:rsidTr="00E43BAE">
        <w:trPr>
          <w:trHeight w:val="109"/>
          <w:jc w:val="center"/>
        </w:trPr>
        <w:tc>
          <w:tcPr>
            <w:tcW w:w="3852" w:type="dxa"/>
          </w:tcPr>
          <w:p w14:paraId="02BF68B7" w14:textId="77777777" w:rsidR="00E43BAE" w:rsidRDefault="00E43BAE">
            <w:pPr>
              <w:pStyle w:val="Default"/>
              <w:rPr>
                <w:sz w:val="23"/>
                <w:szCs w:val="23"/>
              </w:rPr>
            </w:pPr>
            <w:r>
              <w:rPr>
                <w:sz w:val="23"/>
                <w:szCs w:val="23"/>
              </w:rPr>
              <w:t xml:space="preserve">Şekil Listesi (Varsa) </w:t>
            </w:r>
          </w:p>
        </w:tc>
      </w:tr>
      <w:tr w:rsidR="00E43BAE" w14:paraId="74BC3106" w14:textId="77777777" w:rsidTr="00E43BAE">
        <w:trPr>
          <w:trHeight w:val="109"/>
          <w:jc w:val="center"/>
        </w:trPr>
        <w:tc>
          <w:tcPr>
            <w:tcW w:w="3852" w:type="dxa"/>
          </w:tcPr>
          <w:p w14:paraId="7D8F1241" w14:textId="77777777" w:rsidR="00E43BAE" w:rsidRDefault="00E43BAE">
            <w:pPr>
              <w:pStyle w:val="Default"/>
              <w:rPr>
                <w:sz w:val="23"/>
                <w:szCs w:val="23"/>
              </w:rPr>
            </w:pPr>
            <w:r>
              <w:rPr>
                <w:sz w:val="23"/>
                <w:szCs w:val="23"/>
              </w:rPr>
              <w:t xml:space="preserve">Tablo Listesi (Varsa) </w:t>
            </w:r>
          </w:p>
        </w:tc>
      </w:tr>
      <w:tr w:rsidR="00E43BAE" w14:paraId="27387CF8" w14:textId="77777777" w:rsidTr="00E43BAE">
        <w:trPr>
          <w:trHeight w:val="109"/>
          <w:jc w:val="center"/>
        </w:trPr>
        <w:tc>
          <w:tcPr>
            <w:tcW w:w="3852" w:type="dxa"/>
          </w:tcPr>
          <w:p w14:paraId="72B1B9F9" w14:textId="77777777" w:rsidR="00E43BAE" w:rsidRDefault="00E43BAE">
            <w:pPr>
              <w:pStyle w:val="Default"/>
              <w:rPr>
                <w:sz w:val="23"/>
                <w:szCs w:val="23"/>
              </w:rPr>
            </w:pPr>
            <w:r>
              <w:rPr>
                <w:sz w:val="23"/>
                <w:szCs w:val="23"/>
              </w:rPr>
              <w:t xml:space="preserve">Sembol Listesi (Varsa) </w:t>
            </w:r>
          </w:p>
        </w:tc>
      </w:tr>
      <w:tr w:rsidR="00E43BAE" w14:paraId="6A15281E" w14:textId="77777777" w:rsidTr="00E43BAE">
        <w:trPr>
          <w:trHeight w:val="109"/>
          <w:jc w:val="center"/>
        </w:trPr>
        <w:tc>
          <w:tcPr>
            <w:tcW w:w="3852" w:type="dxa"/>
          </w:tcPr>
          <w:p w14:paraId="3D1F0525" w14:textId="77777777" w:rsidR="00E43BAE" w:rsidRDefault="00E43BAE">
            <w:pPr>
              <w:pStyle w:val="Default"/>
              <w:rPr>
                <w:sz w:val="23"/>
                <w:szCs w:val="23"/>
              </w:rPr>
            </w:pPr>
            <w:r>
              <w:rPr>
                <w:sz w:val="23"/>
                <w:szCs w:val="23"/>
              </w:rPr>
              <w:t xml:space="preserve">Diğer Listeler (Varsa) </w:t>
            </w:r>
          </w:p>
        </w:tc>
      </w:tr>
      <w:tr w:rsidR="00E43BAE" w14:paraId="474B2612" w14:textId="77777777" w:rsidTr="00E43BAE">
        <w:trPr>
          <w:trHeight w:val="109"/>
          <w:jc w:val="center"/>
        </w:trPr>
        <w:tc>
          <w:tcPr>
            <w:tcW w:w="3852" w:type="dxa"/>
          </w:tcPr>
          <w:p w14:paraId="48B0F245" w14:textId="77777777" w:rsidR="00E43BAE" w:rsidRDefault="00DA107C">
            <w:pPr>
              <w:pStyle w:val="Default"/>
              <w:rPr>
                <w:sz w:val="23"/>
                <w:szCs w:val="23"/>
              </w:rPr>
            </w:pPr>
            <w:r>
              <w:rPr>
                <w:sz w:val="23"/>
                <w:szCs w:val="23"/>
              </w:rPr>
              <w:t>Önsöz</w:t>
            </w:r>
          </w:p>
        </w:tc>
      </w:tr>
      <w:tr w:rsidR="00E43BAE" w14:paraId="0CBD96BE" w14:textId="77777777" w:rsidTr="00E43BAE">
        <w:trPr>
          <w:trHeight w:val="109"/>
          <w:jc w:val="center"/>
        </w:trPr>
        <w:tc>
          <w:tcPr>
            <w:tcW w:w="3852" w:type="dxa"/>
          </w:tcPr>
          <w:p w14:paraId="290054AF" w14:textId="77777777" w:rsidR="00E43BAE" w:rsidRDefault="00E43BAE">
            <w:pPr>
              <w:pStyle w:val="Default"/>
              <w:rPr>
                <w:sz w:val="23"/>
                <w:szCs w:val="23"/>
              </w:rPr>
            </w:pPr>
            <w:r>
              <w:rPr>
                <w:sz w:val="23"/>
                <w:szCs w:val="23"/>
              </w:rPr>
              <w:t xml:space="preserve">1. GİRİŞ </w:t>
            </w:r>
          </w:p>
        </w:tc>
      </w:tr>
      <w:tr w:rsidR="00E43BAE" w14:paraId="2C897FDA" w14:textId="77777777" w:rsidTr="00E43BAE">
        <w:trPr>
          <w:trHeight w:val="109"/>
          <w:jc w:val="center"/>
        </w:trPr>
        <w:tc>
          <w:tcPr>
            <w:tcW w:w="3852" w:type="dxa"/>
          </w:tcPr>
          <w:p w14:paraId="604CB058" w14:textId="77777777" w:rsidR="00E43BAE" w:rsidRDefault="00E43BAE">
            <w:pPr>
              <w:pStyle w:val="Default"/>
              <w:rPr>
                <w:sz w:val="23"/>
                <w:szCs w:val="23"/>
              </w:rPr>
            </w:pPr>
            <w:r>
              <w:rPr>
                <w:sz w:val="23"/>
                <w:szCs w:val="23"/>
              </w:rPr>
              <w:t xml:space="preserve">2. ANA BÖLÜM BAŞLIĞI </w:t>
            </w:r>
          </w:p>
          <w:p w14:paraId="7915F815" w14:textId="77777777" w:rsidR="00E43BAE" w:rsidRDefault="00E43BAE">
            <w:pPr>
              <w:pStyle w:val="Default"/>
              <w:rPr>
                <w:sz w:val="23"/>
                <w:szCs w:val="23"/>
              </w:rPr>
            </w:pPr>
            <w:r>
              <w:rPr>
                <w:sz w:val="23"/>
                <w:szCs w:val="23"/>
              </w:rPr>
              <w:t xml:space="preserve">2.1 Alt Bölüm Başlığı </w:t>
            </w:r>
          </w:p>
          <w:p w14:paraId="5ADB2ED8" w14:textId="77777777" w:rsidR="00E43BAE" w:rsidRDefault="00E43BAE">
            <w:pPr>
              <w:pStyle w:val="Default"/>
              <w:rPr>
                <w:sz w:val="23"/>
                <w:szCs w:val="23"/>
              </w:rPr>
            </w:pPr>
            <w:r>
              <w:rPr>
                <w:sz w:val="23"/>
                <w:szCs w:val="23"/>
              </w:rPr>
              <w:t xml:space="preserve">2.1.1 Alt Bölümün Bölümü </w:t>
            </w:r>
          </w:p>
          <w:p w14:paraId="25A0FFFE" w14:textId="77777777" w:rsidR="00E43BAE" w:rsidRDefault="00E43BAE">
            <w:pPr>
              <w:pStyle w:val="Default"/>
              <w:rPr>
                <w:sz w:val="23"/>
                <w:szCs w:val="23"/>
              </w:rPr>
            </w:pPr>
            <w:r>
              <w:rPr>
                <w:sz w:val="23"/>
                <w:szCs w:val="23"/>
              </w:rPr>
              <w:t xml:space="preserve">………. </w:t>
            </w:r>
          </w:p>
        </w:tc>
      </w:tr>
      <w:tr w:rsidR="00E43BAE" w14:paraId="54598248" w14:textId="77777777" w:rsidTr="00E43BAE">
        <w:trPr>
          <w:trHeight w:val="109"/>
          <w:jc w:val="center"/>
        </w:trPr>
        <w:tc>
          <w:tcPr>
            <w:tcW w:w="3852" w:type="dxa"/>
          </w:tcPr>
          <w:p w14:paraId="31FA9A19" w14:textId="77777777" w:rsidR="00E43BAE" w:rsidRDefault="00E43BAE">
            <w:pPr>
              <w:pStyle w:val="Default"/>
              <w:rPr>
                <w:sz w:val="23"/>
                <w:szCs w:val="23"/>
              </w:rPr>
            </w:pPr>
            <w:r>
              <w:rPr>
                <w:sz w:val="23"/>
                <w:szCs w:val="23"/>
              </w:rPr>
              <w:t xml:space="preserve">3. ANA BÖLÜM BAŞLIĞI </w:t>
            </w:r>
          </w:p>
          <w:p w14:paraId="75F68AFE" w14:textId="77777777" w:rsidR="00E43BAE" w:rsidRDefault="00E43BAE">
            <w:pPr>
              <w:pStyle w:val="Default"/>
              <w:rPr>
                <w:sz w:val="23"/>
                <w:szCs w:val="23"/>
              </w:rPr>
            </w:pPr>
            <w:r>
              <w:rPr>
                <w:sz w:val="23"/>
                <w:szCs w:val="23"/>
              </w:rPr>
              <w:t xml:space="preserve">3.1 Alt Bölüm Başlığı </w:t>
            </w:r>
          </w:p>
          <w:p w14:paraId="0E3F3148" w14:textId="77777777" w:rsidR="00E43BAE" w:rsidRDefault="00E43BAE">
            <w:pPr>
              <w:pStyle w:val="Default"/>
              <w:rPr>
                <w:sz w:val="23"/>
                <w:szCs w:val="23"/>
              </w:rPr>
            </w:pPr>
            <w:r>
              <w:rPr>
                <w:sz w:val="23"/>
                <w:szCs w:val="23"/>
              </w:rPr>
              <w:t xml:space="preserve">3.1.1 Alt Bölümün Bölümü </w:t>
            </w:r>
          </w:p>
          <w:p w14:paraId="29524623" w14:textId="77777777" w:rsidR="00E43BAE" w:rsidRDefault="00E43BAE">
            <w:pPr>
              <w:pStyle w:val="Default"/>
              <w:rPr>
                <w:sz w:val="23"/>
                <w:szCs w:val="23"/>
              </w:rPr>
            </w:pPr>
            <w:r>
              <w:rPr>
                <w:sz w:val="23"/>
                <w:szCs w:val="23"/>
              </w:rPr>
              <w:t xml:space="preserve">………. </w:t>
            </w:r>
          </w:p>
        </w:tc>
      </w:tr>
      <w:tr w:rsidR="00E43BAE" w14:paraId="717E5698" w14:textId="77777777" w:rsidTr="00E43BAE">
        <w:trPr>
          <w:trHeight w:val="109"/>
          <w:jc w:val="center"/>
        </w:trPr>
        <w:tc>
          <w:tcPr>
            <w:tcW w:w="3852" w:type="dxa"/>
          </w:tcPr>
          <w:p w14:paraId="08E7EEA2" w14:textId="77777777" w:rsidR="00E43BAE" w:rsidRPr="00E43BAE" w:rsidRDefault="00E43BAE">
            <w:pPr>
              <w:pStyle w:val="Default"/>
              <w:rPr>
                <w:sz w:val="23"/>
                <w:szCs w:val="23"/>
              </w:rPr>
            </w:pPr>
            <w:r w:rsidRPr="00E43BAE">
              <w:rPr>
                <w:sz w:val="23"/>
                <w:szCs w:val="23"/>
              </w:rPr>
              <w:t xml:space="preserve">. </w:t>
            </w:r>
          </w:p>
          <w:p w14:paraId="44BA7499" w14:textId="77777777" w:rsidR="00E43BAE" w:rsidRPr="00E43BAE" w:rsidRDefault="00E43BAE">
            <w:pPr>
              <w:pStyle w:val="Default"/>
              <w:rPr>
                <w:sz w:val="23"/>
                <w:szCs w:val="23"/>
              </w:rPr>
            </w:pPr>
            <w:r w:rsidRPr="00E43BAE">
              <w:rPr>
                <w:sz w:val="23"/>
                <w:szCs w:val="23"/>
              </w:rPr>
              <w:t xml:space="preserve">. </w:t>
            </w:r>
          </w:p>
          <w:p w14:paraId="4017F0D1" w14:textId="77777777" w:rsidR="00E43BAE" w:rsidRPr="00E43BAE" w:rsidRDefault="00E43BAE">
            <w:pPr>
              <w:pStyle w:val="Default"/>
              <w:rPr>
                <w:sz w:val="23"/>
                <w:szCs w:val="23"/>
              </w:rPr>
            </w:pPr>
            <w:r w:rsidRPr="00E43BAE">
              <w:rPr>
                <w:sz w:val="23"/>
                <w:szCs w:val="23"/>
              </w:rPr>
              <w:t xml:space="preserve">. </w:t>
            </w:r>
          </w:p>
        </w:tc>
      </w:tr>
      <w:tr w:rsidR="00E43BAE" w14:paraId="4E0BC362" w14:textId="77777777" w:rsidTr="00E43BAE">
        <w:trPr>
          <w:trHeight w:val="109"/>
          <w:jc w:val="center"/>
        </w:trPr>
        <w:tc>
          <w:tcPr>
            <w:tcW w:w="3852" w:type="dxa"/>
          </w:tcPr>
          <w:p w14:paraId="16CCE8CD" w14:textId="77777777" w:rsidR="00E43BAE" w:rsidRDefault="00E43BAE">
            <w:pPr>
              <w:pStyle w:val="Default"/>
              <w:rPr>
                <w:sz w:val="23"/>
                <w:szCs w:val="23"/>
              </w:rPr>
            </w:pPr>
            <w:r>
              <w:rPr>
                <w:sz w:val="23"/>
                <w:szCs w:val="23"/>
              </w:rPr>
              <w:t xml:space="preserve">6. YÖNTEM(varsa) </w:t>
            </w:r>
          </w:p>
        </w:tc>
      </w:tr>
      <w:tr w:rsidR="00E43BAE" w14:paraId="7ED57324" w14:textId="77777777" w:rsidTr="00E43BAE">
        <w:trPr>
          <w:trHeight w:val="109"/>
          <w:jc w:val="center"/>
        </w:trPr>
        <w:tc>
          <w:tcPr>
            <w:tcW w:w="3852" w:type="dxa"/>
          </w:tcPr>
          <w:p w14:paraId="3453684F" w14:textId="77777777" w:rsidR="00E43BAE" w:rsidRDefault="00E43BAE">
            <w:pPr>
              <w:pStyle w:val="Default"/>
              <w:rPr>
                <w:sz w:val="23"/>
                <w:szCs w:val="23"/>
              </w:rPr>
            </w:pPr>
            <w:r>
              <w:rPr>
                <w:sz w:val="23"/>
                <w:szCs w:val="23"/>
              </w:rPr>
              <w:t xml:space="preserve">7. BULGULAR (varsa) </w:t>
            </w:r>
          </w:p>
        </w:tc>
      </w:tr>
      <w:tr w:rsidR="00E43BAE" w14:paraId="22964B40" w14:textId="77777777" w:rsidTr="00E43BAE">
        <w:trPr>
          <w:trHeight w:val="109"/>
          <w:jc w:val="center"/>
        </w:trPr>
        <w:tc>
          <w:tcPr>
            <w:tcW w:w="3852" w:type="dxa"/>
          </w:tcPr>
          <w:p w14:paraId="5DAF211D" w14:textId="77777777" w:rsidR="00E43BAE" w:rsidRDefault="00E20297">
            <w:pPr>
              <w:pStyle w:val="Default"/>
              <w:rPr>
                <w:sz w:val="23"/>
                <w:szCs w:val="23"/>
              </w:rPr>
            </w:pPr>
            <w:r>
              <w:rPr>
                <w:sz w:val="23"/>
                <w:szCs w:val="23"/>
              </w:rPr>
              <w:t>8. SONUÇ VE ÖNERİ</w:t>
            </w:r>
            <w:r w:rsidR="00E43BAE">
              <w:rPr>
                <w:sz w:val="23"/>
                <w:szCs w:val="23"/>
              </w:rPr>
              <w:t xml:space="preserve">LER </w:t>
            </w:r>
          </w:p>
        </w:tc>
      </w:tr>
      <w:tr w:rsidR="00E43BAE" w14:paraId="55AB7E93" w14:textId="77777777" w:rsidTr="00E43BAE">
        <w:trPr>
          <w:trHeight w:val="109"/>
          <w:jc w:val="center"/>
        </w:trPr>
        <w:tc>
          <w:tcPr>
            <w:tcW w:w="3852" w:type="dxa"/>
          </w:tcPr>
          <w:p w14:paraId="7AD1976F" w14:textId="77777777" w:rsidR="00E43BAE" w:rsidRDefault="00E43BAE">
            <w:pPr>
              <w:pStyle w:val="Default"/>
              <w:rPr>
                <w:sz w:val="23"/>
                <w:szCs w:val="23"/>
              </w:rPr>
            </w:pPr>
            <w:r>
              <w:rPr>
                <w:sz w:val="23"/>
                <w:szCs w:val="23"/>
              </w:rPr>
              <w:t xml:space="preserve">9. KAYNAKLAR </w:t>
            </w:r>
          </w:p>
        </w:tc>
      </w:tr>
      <w:tr w:rsidR="00E43BAE" w14:paraId="07BC7137" w14:textId="77777777" w:rsidTr="00E43BAE">
        <w:trPr>
          <w:trHeight w:val="109"/>
          <w:jc w:val="center"/>
        </w:trPr>
        <w:tc>
          <w:tcPr>
            <w:tcW w:w="3852" w:type="dxa"/>
          </w:tcPr>
          <w:p w14:paraId="2F23B3FB" w14:textId="77777777" w:rsidR="00E43BAE" w:rsidRDefault="00E43BAE">
            <w:pPr>
              <w:pStyle w:val="Default"/>
              <w:rPr>
                <w:sz w:val="23"/>
                <w:szCs w:val="23"/>
              </w:rPr>
            </w:pPr>
            <w:r>
              <w:rPr>
                <w:sz w:val="23"/>
                <w:szCs w:val="23"/>
              </w:rPr>
              <w:t xml:space="preserve">10. EKLER (varsa) </w:t>
            </w:r>
          </w:p>
        </w:tc>
      </w:tr>
      <w:tr w:rsidR="001D3643" w14:paraId="0D4F3249" w14:textId="77777777" w:rsidTr="00E43BAE">
        <w:trPr>
          <w:trHeight w:val="109"/>
          <w:jc w:val="center"/>
        </w:trPr>
        <w:tc>
          <w:tcPr>
            <w:tcW w:w="3852" w:type="dxa"/>
          </w:tcPr>
          <w:p w14:paraId="634FF3F7" w14:textId="77777777" w:rsidR="001D3643" w:rsidRDefault="001D3643">
            <w:pPr>
              <w:pStyle w:val="Default"/>
              <w:rPr>
                <w:sz w:val="23"/>
                <w:szCs w:val="23"/>
              </w:rPr>
            </w:pPr>
            <w:r>
              <w:rPr>
                <w:sz w:val="23"/>
                <w:szCs w:val="23"/>
              </w:rPr>
              <w:t>11. ÖZGEÇMİŞ</w:t>
            </w:r>
          </w:p>
        </w:tc>
      </w:tr>
    </w:tbl>
    <w:p w14:paraId="3248CF0C" w14:textId="77777777" w:rsidR="008943B2" w:rsidRDefault="008943B2" w:rsidP="008943B2">
      <w:pPr>
        <w:pStyle w:val="fbebalk20"/>
        <w:numPr>
          <w:ilvl w:val="0"/>
          <w:numId w:val="0"/>
        </w:numPr>
        <w:ind w:left="993"/>
      </w:pPr>
    </w:p>
    <w:p w14:paraId="2E3BBF80" w14:textId="77777777" w:rsidR="00E43BAE" w:rsidRDefault="00EC2C04" w:rsidP="00EC2C04">
      <w:pPr>
        <w:pStyle w:val="fbebalk20"/>
      </w:pPr>
      <w:bookmarkStart w:id="28" w:name="_Toc411333703"/>
      <w:r>
        <w:t>Tezleri Oluş</w:t>
      </w:r>
      <w:r w:rsidRPr="00EC2C04">
        <w:t>turan Bölümlerin Genel Yazım Planı</w:t>
      </w:r>
      <w:bookmarkEnd w:id="28"/>
    </w:p>
    <w:p w14:paraId="452E578F" w14:textId="77777777" w:rsidR="00EC2C04" w:rsidRDefault="00EC2C04" w:rsidP="00EC2C04">
      <w:pPr>
        <w:pStyle w:val="fbemetinnormal"/>
      </w:pPr>
      <w:r w:rsidRPr="00EC2C04">
        <w:t>Tezleri olu</w:t>
      </w:r>
      <w:r>
        <w:t>ş</w:t>
      </w:r>
      <w:r w:rsidRPr="00EC2C04">
        <w:t xml:space="preserve">turan bütün bölümler A4 standardında beyaz birinci hamur </w:t>
      </w:r>
      <w:r w:rsidR="00C2182D" w:rsidRPr="00EC2C04">
        <w:t>kâğıdın</w:t>
      </w:r>
      <w:r w:rsidRPr="00EC2C04">
        <w:t xml:space="preserve"> sadece bir yüzüne, Microsoft Word, </w:t>
      </w:r>
      <w:proofErr w:type="spellStart"/>
      <w:r w:rsidRPr="00EC2C04">
        <w:t>Scientific</w:t>
      </w:r>
      <w:proofErr w:type="spellEnd"/>
      <w:r w:rsidRPr="00EC2C04">
        <w:t xml:space="preserve"> </w:t>
      </w:r>
      <w:proofErr w:type="spellStart"/>
      <w:r w:rsidRPr="00EC2C04">
        <w:t>Work</w:t>
      </w:r>
      <w:proofErr w:type="spellEnd"/>
      <w:r w:rsidRPr="00EC2C04">
        <w:t xml:space="preserve"> </w:t>
      </w:r>
      <w:proofErr w:type="spellStart"/>
      <w:r w:rsidRPr="00EC2C04">
        <w:t>Place</w:t>
      </w:r>
      <w:proofErr w:type="spellEnd"/>
      <w:r w:rsidRPr="00EC2C04">
        <w:t xml:space="preserve">, </w:t>
      </w:r>
      <w:proofErr w:type="spellStart"/>
      <w:r w:rsidRPr="00EC2C04">
        <w:t>Latex</w:t>
      </w:r>
      <w:proofErr w:type="spellEnd"/>
      <w:r w:rsidRPr="00EC2C04">
        <w:t xml:space="preserve"> veya Open Office ortamında bilgisayar kullanılarak yazılmalı ve lazer yazıcıdan çıktı alınmalıdır. Yazımda her sayfanın sol kenarından 4 cm </w:t>
      </w:r>
      <w:r w:rsidR="004B29E2">
        <w:t>diğer kenarlardan ise 2,5 cm boş</w:t>
      </w:r>
      <w:r w:rsidRPr="00EC2C04">
        <w:t xml:space="preserve">luk bırakılmalıdır. Tezlerde kullanılması gereken yazım karakterleri ise “Times New </w:t>
      </w:r>
      <w:r w:rsidRPr="00EC2C04">
        <w:lastRenderedPageBreak/>
        <w:t>Roman” veya “</w:t>
      </w:r>
      <w:proofErr w:type="spellStart"/>
      <w:r w:rsidRPr="00EC2C04">
        <w:t>Arial</w:t>
      </w:r>
      <w:proofErr w:type="spellEnd"/>
      <w:r w:rsidRPr="00EC2C04">
        <w:t>” olmalıdır. Kullanılacak olan yazım karakterinin boyutu, metin düzeni ve benzeri gibi detaylı bilgiler ilgili bölümlerin ilgili kısımlarında örn</w:t>
      </w:r>
      <w:r w:rsidR="00D50631">
        <w:t>eklendirmeler yapılarak verilmiş</w:t>
      </w:r>
      <w:r w:rsidRPr="00EC2C04">
        <w:t>tir.</w:t>
      </w:r>
    </w:p>
    <w:p w14:paraId="1DE1DC6C" w14:textId="77777777" w:rsidR="004B29E2" w:rsidRPr="004B29E2" w:rsidRDefault="004B29E2" w:rsidP="004B29E2">
      <w:pPr>
        <w:pStyle w:val="fbebalk20"/>
        <w:rPr>
          <w:lang w:bidi="ar-SA"/>
        </w:rPr>
      </w:pPr>
      <w:bookmarkStart w:id="29" w:name="_Toc411333704"/>
      <w:r>
        <w:rPr>
          <w:lang w:bidi="ar-SA"/>
        </w:rPr>
        <w:t>Dış</w:t>
      </w:r>
      <w:r w:rsidRPr="004B29E2">
        <w:rPr>
          <w:lang w:bidi="ar-SA"/>
        </w:rPr>
        <w:t xml:space="preserve"> Kapak </w:t>
      </w:r>
      <w:r w:rsidR="00031C8A">
        <w:rPr>
          <w:lang w:bidi="ar-SA"/>
        </w:rPr>
        <w:t xml:space="preserve">ve İç Kapak </w:t>
      </w:r>
      <w:r w:rsidRPr="004B29E2">
        <w:rPr>
          <w:lang w:bidi="ar-SA"/>
        </w:rPr>
        <w:t>Sayfası</w:t>
      </w:r>
      <w:bookmarkEnd w:id="29"/>
    </w:p>
    <w:p w14:paraId="7CD1DC0B" w14:textId="77777777" w:rsid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Tezin en dı</w:t>
      </w:r>
      <w:r>
        <w:rPr>
          <w:rFonts w:cs="Times New Roman"/>
          <w:color w:val="000000"/>
          <w:sz w:val="23"/>
          <w:szCs w:val="23"/>
          <w:lang w:bidi="ar-SA"/>
        </w:rPr>
        <w:t>ş</w:t>
      </w:r>
      <w:r w:rsidRPr="004B29E2">
        <w:rPr>
          <w:rFonts w:cs="Times New Roman"/>
          <w:color w:val="000000"/>
          <w:sz w:val="23"/>
          <w:szCs w:val="23"/>
          <w:lang w:bidi="ar-SA"/>
        </w:rPr>
        <w:t>ındaki kapak olup</w:t>
      </w:r>
      <w:r>
        <w:rPr>
          <w:rFonts w:cs="Times New Roman"/>
          <w:color w:val="000000"/>
          <w:sz w:val="23"/>
          <w:szCs w:val="23"/>
          <w:lang w:bidi="ar-SA"/>
        </w:rPr>
        <w:t xml:space="preserve"> k</w:t>
      </w:r>
      <w:r w:rsidRPr="004B29E2">
        <w:rPr>
          <w:rFonts w:cs="Times New Roman"/>
          <w:color w:val="000000"/>
          <w:sz w:val="23"/>
          <w:szCs w:val="23"/>
          <w:lang w:bidi="ar-SA"/>
        </w:rPr>
        <w:t>apakta yazılması istenen tüm bilgiler dü</w:t>
      </w:r>
      <w:r>
        <w:rPr>
          <w:rFonts w:cs="Times New Roman"/>
          <w:color w:val="000000"/>
          <w:sz w:val="23"/>
          <w:szCs w:val="23"/>
          <w:lang w:bidi="ar-SA"/>
        </w:rPr>
        <w:t>ş</w:t>
      </w:r>
      <w:r w:rsidRPr="004B29E2">
        <w:rPr>
          <w:rFonts w:cs="Times New Roman"/>
          <w:color w:val="000000"/>
          <w:sz w:val="23"/>
          <w:szCs w:val="23"/>
          <w:lang w:bidi="ar-SA"/>
        </w:rPr>
        <w:t>ey orta çizgisini ortalayacak bir biçimde yazılmalı ve sayfaya numara verilmemelidir. D</w:t>
      </w:r>
      <w:r>
        <w:rPr>
          <w:rFonts w:cs="Times New Roman"/>
          <w:color w:val="000000"/>
          <w:sz w:val="23"/>
          <w:szCs w:val="23"/>
          <w:lang w:bidi="ar-SA"/>
        </w:rPr>
        <w:t>ış</w:t>
      </w:r>
      <w:r w:rsidRPr="004B29E2">
        <w:rPr>
          <w:rFonts w:cs="Times New Roman"/>
          <w:color w:val="000000"/>
          <w:sz w:val="23"/>
          <w:szCs w:val="23"/>
          <w:lang w:bidi="ar-SA"/>
        </w:rPr>
        <w:t xml:space="preserve"> kapak sayfasının genel yapısı a</w:t>
      </w:r>
      <w:r>
        <w:rPr>
          <w:rFonts w:cs="Times New Roman"/>
          <w:color w:val="000000"/>
          <w:sz w:val="23"/>
          <w:szCs w:val="23"/>
          <w:lang w:bidi="ar-SA"/>
        </w:rPr>
        <w:t>ş</w:t>
      </w:r>
      <w:r w:rsidRPr="004B29E2">
        <w:rPr>
          <w:rFonts w:cs="Times New Roman"/>
          <w:color w:val="000000"/>
          <w:sz w:val="23"/>
          <w:szCs w:val="23"/>
          <w:lang w:bidi="ar-SA"/>
        </w:rPr>
        <w:t>ağıda verilmi</w:t>
      </w:r>
      <w:r>
        <w:rPr>
          <w:rFonts w:cs="Times New Roman"/>
          <w:color w:val="000000"/>
          <w:sz w:val="23"/>
          <w:szCs w:val="23"/>
          <w:lang w:bidi="ar-SA"/>
        </w:rPr>
        <w:t>ş</w:t>
      </w:r>
      <w:r w:rsidRPr="004B29E2">
        <w:rPr>
          <w:rFonts w:cs="Times New Roman"/>
          <w:color w:val="000000"/>
          <w:sz w:val="23"/>
          <w:szCs w:val="23"/>
          <w:lang w:bidi="ar-SA"/>
        </w:rPr>
        <w:t>tir.</w:t>
      </w:r>
    </w:p>
    <w:p w14:paraId="19F396C6" w14:textId="77777777" w:rsidR="004B29E2" w:rsidRP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 xml:space="preserve">Bütün yazılar koyu ve büyük harfli olmalıdır. Ayrıca yazımda </w:t>
      </w:r>
      <w:r w:rsidRPr="004B29E2">
        <w:rPr>
          <w:rFonts w:cs="Times New Roman"/>
          <w:b/>
          <w:bCs/>
          <w:color w:val="000000"/>
          <w:sz w:val="23"/>
          <w:szCs w:val="23"/>
          <w:lang w:bidi="ar-SA"/>
        </w:rPr>
        <w:t xml:space="preserve">1,5 satır aralığı </w:t>
      </w:r>
      <w:r w:rsidRPr="004B29E2">
        <w:rPr>
          <w:rFonts w:cs="Times New Roman"/>
          <w:color w:val="000000"/>
          <w:sz w:val="23"/>
          <w:szCs w:val="23"/>
          <w:lang w:bidi="ar-SA"/>
        </w:rPr>
        <w:t xml:space="preserve">kullanılmalı ve bütün yazılar </w:t>
      </w:r>
      <w:r w:rsidRPr="004B29E2">
        <w:rPr>
          <w:rFonts w:cs="Times New Roman"/>
          <w:b/>
          <w:bCs/>
          <w:color w:val="000000"/>
          <w:sz w:val="23"/>
          <w:szCs w:val="23"/>
          <w:lang w:bidi="ar-SA"/>
        </w:rPr>
        <w:t xml:space="preserve">14pt </w:t>
      </w:r>
      <w:r w:rsidRPr="004B29E2">
        <w:rPr>
          <w:rFonts w:cs="Times New Roman"/>
          <w:color w:val="000000"/>
          <w:sz w:val="23"/>
          <w:szCs w:val="23"/>
          <w:lang w:bidi="ar-SA"/>
        </w:rPr>
        <w:t xml:space="preserve">olmalıdır. </w:t>
      </w:r>
    </w:p>
    <w:p w14:paraId="30EBD850" w14:textId="77777777" w:rsidR="004B29E2" w:rsidRDefault="004B29E2" w:rsidP="004B29E2">
      <w:pPr>
        <w:pStyle w:val="fbemetinnormal"/>
        <w:rPr>
          <w:lang w:bidi="ar-SA"/>
        </w:rPr>
      </w:pPr>
      <w:r w:rsidRPr="004B29E2">
        <w:rPr>
          <w:lang w:bidi="ar-SA"/>
        </w:rPr>
        <w:t xml:space="preserve">Üniversitenin, enstitünün ve anabilim dalının yazılı olduğu satırlara, </w:t>
      </w:r>
      <w:r w:rsidRPr="004B29E2">
        <w:rPr>
          <w:b/>
          <w:bCs/>
          <w:lang w:bidi="ar-SA"/>
        </w:rPr>
        <w:t>üst kenardan bo</w:t>
      </w:r>
      <w:r>
        <w:rPr>
          <w:b/>
          <w:bCs/>
          <w:lang w:bidi="ar-SA"/>
        </w:rPr>
        <w:t>ş</w:t>
      </w:r>
      <w:r w:rsidRPr="004B29E2">
        <w:rPr>
          <w:b/>
          <w:bCs/>
          <w:lang w:bidi="ar-SA"/>
        </w:rPr>
        <w:t xml:space="preserve">luk </w:t>
      </w:r>
      <w:r w:rsidRPr="004B29E2">
        <w:rPr>
          <w:lang w:bidi="ar-SA"/>
        </w:rPr>
        <w:t>bırakılmadan ba</w:t>
      </w:r>
      <w:r>
        <w:rPr>
          <w:lang w:bidi="ar-SA"/>
        </w:rPr>
        <w:t>ş</w:t>
      </w:r>
      <w:r w:rsidRPr="004B29E2">
        <w:rPr>
          <w:lang w:bidi="ar-SA"/>
        </w:rPr>
        <w:t>lanmalıdır.</w:t>
      </w:r>
    </w:p>
    <w:p w14:paraId="62D6393F" w14:textId="77777777" w:rsidR="004B29E2" w:rsidRPr="004B29E2" w:rsidRDefault="004B29E2" w:rsidP="004B29E2">
      <w:pPr>
        <w:pStyle w:val="fbemetinnormal"/>
        <w:rPr>
          <w:lang w:bidi="ar-SA"/>
        </w:rPr>
      </w:pPr>
      <w:r>
        <w:rPr>
          <w:lang w:bidi="ar-SA"/>
        </w:rPr>
        <w:t>Eğer baş</w:t>
      </w:r>
      <w:r w:rsidRPr="004B29E2">
        <w:rPr>
          <w:lang w:bidi="ar-SA"/>
        </w:rPr>
        <w:t>lık bir satırdan fazla ise anlamlı o</w:t>
      </w:r>
      <w:r>
        <w:rPr>
          <w:lang w:bidi="ar-SA"/>
        </w:rPr>
        <w:t>larak bölünmeli ve en fazla üç satıra sığacak ş</w:t>
      </w:r>
      <w:r w:rsidRPr="004B29E2">
        <w:rPr>
          <w:lang w:bidi="ar-SA"/>
        </w:rPr>
        <w:t>e</w:t>
      </w:r>
      <w:r>
        <w:rPr>
          <w:lang w:bidi="ar-SA"/>
        </w:rPr>
        <w:t>kilde olmalıdır. Tez başlığında herhangi bir ş</w:t>
      </w:r>
      <w:r w:rsidRPr="004B29E2">
        <w:rPr>
          <w:lang w:bidi="ar-SA"/>
        </w:rPr>
        <w:t xml:space="preserve">ekil veya sembol kullanılmamalıdır. </w:t>
      </w:r>
    </w:p>
    <w:p w14:paraId="4F5F0AF7" w14:textId="77777777" w:rsidR="004B29E2" w:rsidRPr="0015137F" w:rsidRDefault="004B29E2" w:rsidP="0015137F">
      <w:pPr>
        <w:pStyle w:val="fbemetinnormal"/>
        <w:rPr>
          <w:lang w:bidi="ar-SA"/>
        </w:rPr>
      </w:pPr>
      <w:r w:rsidRPr="004B29E2">
        <w:rPr>
          <w:lang w:bidi="ar-SA"/>
        </w:rPr>
        <w:t xml:space="preserve">Tezin adı yazıldıktan sonra, sırasıyla, </w:t>
      </w:r>
      <w:r>
        <w:rPr>
          <w:b/>
          <w:bCs/>
          <w:lang w:bidi="ar-SA"/>
        </w:rPr>
        <w:t>4 adet 1,5 satır aralığı boş</w:t>
      </w:r>
      <w:r w:rsidRPr="004B29E2">
        <w:rPr>
          <w:b/>
          <w:bCs/>
          <w:lang w:bidi="ar-SA"/>
        </w:rPr>
        <w:t xml:space="preserve">luk </w:t>
      </w:r>
      <w:r>
        <w:rPr>
          <w:lang w:bidi="ar-SA"/>
        </w:rPr>
        <w:t>bırakılarak program çeş</w:t>
      </w:r>
      <w:r w:rsidRPr="004B29E2">
        <w:rPr>
          <w:lang w:bidi="ar-SA"/>
        </w:rPr>
        <w:t xml:space="preserve">idi (YL, DR), </w:t>
      </w:r>
      <w:r>
        <w:rPr>
          <w:b/>
          <w:bCs/>
          <w:lang w:bidi="ar-SA"/>
        </w:rPr>
        <w:t>3 adet 1,5 satır aralığı boş</w:t>
      </w:r>
      <w:r w:rsidRPr="004B29E2">
        <w:rPr>
          <w:b/>
          <w:bCs/>
          <w:lang w:bidi="ar-SA"/>
        </w:rPr>
        <w:t xml:space="preserve">luk </w:t>
      </w:r>
      <w:r w:rsidRPr="004B29E2">
        <w:rPr>
          <w:lang w:bidi="ar-SA"/>
        </w:rPr>
        <w:t xml:space="preserve">bırakıldıktan sonra, Yazarın Adı ve Soyadı (herhangi bir unvan kullanılmamalıdır), son olarak </w:t>
      </w:r>
      <w:r>
        <w:rPr>
          <w:b/>
          <w:bCs/>
          <w:lang w:bidi="ar-SA"/>
        </w:rPr>
        <w:t>4 adet 1,5 satır aralığı boş</w:t>
      </w:r>
      <w:r w:rsidRPr="004B29E2">
        <w:rPr>
          <w:b/>
          <w:bCs/>
          <w:lang w:bidi="ar-SA"/>
        </w:rPr>
        <w:t xml:space="preserve">luk </w:t>
      </w:r>
      <w:r w:rsidRPr="0015137F">
        <w:rPr>
          <w:lang w:bidi="ar-SA"/>
        </w:rPr>
        <w:t>bırakılarak,</w:t>
      </w:r>
      <w:r w:rsidRPr="0015137F">
        <w:t xml:space="preserve"> sınav yeri ve tarihi ortalanmış</w:t>
      </w:r>
      <w:r w:rsidRPr="0015137F">
        <w:rPr>
          <w:lang w:bidi="ar-SA"/>
        </w:rPr>
        <w:t xml:space="preserve"> biçimde yazılmalıdır. </w:t>
      </w:r>
    </w:p>
    <w:p w14:paraId="0C3480D9" w14:textId="77777777" w:rsidR="004B29E2" w:rsidRPr="0015137F" w:rsidRDefault="004B29E2" w:rsidP="0015137F">
      <w:pPr>
        <w:pStyle w:val="fbemetinnormal"/>
      </w:pPr>
      <w:r w:rsidRPr="0015137F">
        <w:t>Dış</w:t>
      </w:r>
      <w:r w:rsidRPr="0015137F">
        <w:rPr>
          <w:lang w:bidi="ar-SA"/>
        </w:rPr>
        <w:t xml:space="preserve"> kapağın arka yüz</w:t>
      </w:r>
      <w:r w:rsidRPr="0015137F">
        <w:t>eyinde herhangi bir yazı veya iş</w:t>
      </w:r>
      <w:r w:rsidRPr="0015137F">
        <w:rPr>
          <w:lang w:bidi="ar-SA"/>
        </w:rPr>
        <w:t>aret bulunmamalıdır</w:t>
      </w:r>
      <w:r w:rsidRPr="0015137F">
        <w:t>.</w:t>
      </w:r>
      <w:r w:rsidR="00200FAD">
        <w:t xml:space="preserve"> </w:t>
      </w:r>
      <w:r w:rsidRPr="0015137F">
        <w:t>Dış</w:t>
      </w:r>
      <w:r w:rsidRPr="0015137F">
        <w:rPr>
          <w:lang w:bidi="ar-SA"/>
        </w:rPr>
        <w:t xml:space="preserve"> kapak sayfasının sırt kısmı</w:t>
      </w:r>
      <w:r w:rsidRPr="0015137F">
        <w:t>nda bulunması gereken bilgiler;</w:t>
      </w:r>
    </w:p>
    <w:p w14:paraId="553FB383" w14:textId="77777777" w:rsidR="004B29E2" w:rsidRDefault="004B29E2" w:rsidP="0015137F">
      <w:pPr>
        <w:pStyle w:val="fbemetinnormal"/>
        <w:rPr>
          <w:lang w:bidi="ar-SA"/>
        </w:rPr>
      </w:pPr>
      <w:r w:rsidRPr="0015137F">
        <w:rPr>
          <w:lang w:bidi="ar-SA"/>
        </w:rPr>
        <w:t xml:space="preserve">Yazım 8pt-16pt boyutunda ve büyük harfli olmalıdır. </w:t>
      </w:r>
      <w:r w:rsidRPr="0015137F">
        <w:t>Yukarıdan aş</w:t>
      </w:r>
      <w:r w:rsidRPr="0015137F">
        <w:rPr>
          <w:lang w:bidi="ar-SA"/>
        </w:rPr>
        <w:t>ağıya do</w:t>
      </w:r>
      <w:r w:rsidRPr="0015137F">
        <w:t xml:space="preserve">ğru, </w:t>
      </w:r>
      <w:r w:rsidR="00200FAD" w:rsidRPr="0015137F">
        <w:rPr>
          <w:lang w:bidi="ar-SA"/>
        </w:rPr>
        <w:t>yazarın adı ve soyadı</w:t>
      </w:r>
      <w:r w:rsidR="00200FAD">
        <w:rPr>
          <w:lang w:bidi="ar-SA"/>
        </w:rPr>
        <w:t>,</w:t>
      </w:r>
      <w:r w:rsidR="00200FAD" w:rsidRPr="0015137F">
        <w:rPr>
          <w:lang w:bidi="ar-SA"/>
        </w:rPr>
        <w:t xml:space="preserve"> </w:t>
      </w:r>
      <w:r w:rsidR="00200FAD">
        <w:t>tezin adı</w:t>
      </w:r>
      <w:r w:rsidR="00200FAD" w:rsidRPr="0015137F">
        <w:rPr>
          <w:lang w:bidi="ar-SA"/>
        </w:rPr>
        <w:t xml:space="preserve">, </w:t>
      </w:r>
      <w:r w:rsidRPr="0015137F">
        <w:t xml:space="preserve">tezin kabul </w:t>
      </w:r>
      <w:r w:rsidR="00200FAD">
        <w:t>yeri ay ve yılı</w:t>
      </w:r>
      <w:r w:rsidRPr="0015137F">
        <w:t xml:space="preserve"> </w:t>
      </w:r>
      <w:r w:rsidRPr="0015137F">
        <w:rPr>
          <w:lang w:bidi="ar-SA"/>
        </w:rPr>
        <w:t>yazılmalıdır.</w:t>
      </w:r>
    </w:p>
    <w:p w14:paraId="07D688A7" w14:textId="77777777" w:rsidR="00031C8A" w:rsidRPr="00031C8A" w:rsidRDefault="00031C8A" w:rsidP="00031C8A">
      <w:pPr>
        <w:autoSpaceDE w:val="0"/>
        <w:autoSpaceDN w:val="0"/>
        <w:adjustRightInd w:val="0"/>
        <w:spacing w:after="0" w:line="240" w:lineRule="auto"/>
        <w:ind w:firstLine="709"/>
        <w:rPr>
          <w:rFonts w:ascii="Times New Roman" w:hAnsi="Times New Roman" w:cs="Times New Roman"/>
          <w:color w:val="000000"/>
          <w:sz w:val="23"/>
          <w:szCs w:val="23"/>
          <w:lang w:bidi="ar-SA"/>
        </w:rPr>
      </w:pPr>
      <w:r>
        <w:rPr>
          <w:rFonts w:ascii="Times New Roman" w:hAnsi="Times New Roman" w:cs="Times New Roman"/>
          <w:b/>
          <w:bCs/>
          <w:color w:val="000000"/>
          <w:sz w:val="23"/>
          <w:szCs w:val="23"/>
          <w:lang w:bidi="ar-SA"/>
        </w:rPr>
        <w:t>İ</w:t>
      </w:r>
      <w:r w:rsidRPr="00031C8A">
        <w:rPr>
          <w:rFonts w:ascii="Times New Roman" w:hAnsi="Times New Roman" w:cs="Times New Roman"/>
          <w:b/>
          <w:bCs/>
          <w:color w:val="000000"/>
          <w:sz w:val="23"/>
          <w:szCs w:val="23"/>
          <w:lang w:bidi="ar-SA"/>
        </w:rPr>
        <w:t xml:space="preserve">ç kapak sayfası </w:t>
      </w:r>
    </w:p>
    <w:p w14:paraId="4C451CE6" w14:textId="77777777" w:rsidR="00031C8A" w:rsidRPr="0015137F" w:rsidRDefault="00031C8A" w:rsidP="00031C8A">
      <w:pPr>
        <w:pStyle w:val="fbemetinnormal"/>
      </w:pPr>
      <w:r w:rsidRPr="00031C8A">
        <w:rPr>
          <w:rFonts w:cs="Times New Roman"/>
          <w:color w:val="000000"/>
          <w:sz w:val="23"/>
          <w:szCs w:val="23"/>
          <w:lang w:bidi="ar-SA"/>
        </w:rPr>
        <w:t>D</w:t>
      </w:r>
      <w:r>
        <w:rPr>
          <w:rFonts w:cs="Times New Roman"/>
          <w:color w:val="000000"/>
          <w:sz w:val="23"/>
          <w:szCs w:val="23"/>
          <w:lang w:bidi="ar-SA"/>
        </w:rPr>
        <w:t>ış</w:t>
      </w:r>
      <w:r w:rsidRPr="00031C8A">
        <w:rPr>
          <w:rFonts w:cs="Times New Roman"/>
          <w:color w:val="000000"/>
          <w:sz w:val="23"/>
          <w:szCs w:val="23"/>
          <w:lang w:bidi="ar-SA"/>
        </w:rPr>
        <w:t xml:space="preserve"> kapak sayfasından sonra gelmelidir. Yazım </w:t>
      </w:r>
      <w:r>
        <w:rPr>
          <w:rFonts w:cs="Times New Roman"/>
          <w:color w:val="000000"/>
          <w:sz w:val="23"/>
          <w:szCs w:val="23"/>
          <w:lang w:bidi="ar-SA"/>
        </w:rPr>
        <w:t>ş</w:t>
      </w:r>
      <w:r w:rsidRPr="00031C8A">
        <w:rPr>
          <w:rFonts w:cs="Times New Roman"/>
          <w:color w:val="000000"/>
          <w:sz w:val="23"/>
          <w:szCs w:val="23"/>
          <w:lang w:bidi="ar-SA"/>
        </w:rPr>
        <w:t>ekli ve bilgi içeriği d</w:t>
      </w:r>
      <w:r>
        <w:rPr>
          <w:rFonts w:cs="Times New Roman"/>
          <w:color w:val="000000"/>
          <w:sz w:val="23"/>
          <w:szCs w:val="23"/>
          <w:lang w:bidi="ar-SA"/>
        </w:rPr>
        <w:t>ış</w:t>
      </w:r>
      <w:r w:rsidRPr="00031C8A">
        <w:rPr>
          <w:rFonts w:cs="Times New Roman"/>
          <w:color w:val="000000"/>
          <w:sz w:val="23"/>
          <w:szCs w:val="23"/>
          <w:lang w:bidi="ar-SA"/>
        </w:rPr>
        <w:t xml:space="preserve"> kapak sayfasında verildiği gibidir.</w:t>
      </w:r>
    </w:p>
    <w:p w14:paraId="1272802B" w14:textId="77777777" w:rsidR="005D6612" w:rsidRDefault="001D3643" w:rsidP="005D6612">
      <w:pPr>
        <w:pStyle w:val="fbemetinnormal"/>
        <w:keepNext/>
      </w:pPr>
      <w:r>
        <w:rPr>
          <w:noProof/>
          <w:lang w:eastAsia="tr-TR" w:bidi="ar-SA"/>
        </w:rPr>
        <w:lastRenderedPageBreak/>
        <w:drawing>
          <wp:inline distT="0" distB="0" distL="0" distR="0" wp14:anchorId="694BA138" wp14:editId="1574DDE1">
            <wp:extent cx="4946015" cy="37928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015" cy="3792855"/>
                    </a:xfrm>
                    <a:prstGeom prst="rect">
                      <a:avLst/>
                    </a:prstGeom>
                    <a:noFill/>
                    <a:ln>
                      <a:noFill/>
                    </a:ln>
                  </pic:spPr>
                </pic:pic>
              </a:graphicData>
            </a:graphic>
          </wp:inline>
        </w:drawing>
      </w:r>
    </w:p>
    <w:p w14:paraId="4DABB894" w14:textId="77777777" w:rsidR="00031C8A" w:rsidRPr="005D6612" w:rsidRDefault="005D6612" w:rsidP="005D6612">
      <w:pPr>
        <w:pStyle w:val="ResimYazs"/>
        <w:jc w:val="center"/>
        <w:rPr>
          <w:rFonts w:ascii="Times New Roman" w:hAnsi="Times New Roman" w:cs="Times New Roman"/>
          <w:b w:val="0"/>
          <w:color w:val="auto"/>
          <w:sz w:val="20"/>
          <w:szCs w:val="20"/>
        </w:rPr>
      </w:pPr>
      <w:bookmarkStart w:id="30" w:name="_Toc10214860"/>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ARABIC\r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1</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Kapak Sayfalarının Düzeni</w:t>
      </w:r>
      <w:bookmarkEnd w:id="30"/>
    </w:p>
    <w:p w14:paraId="4FD4E021" w14:textId="77777777" w:rsidR="005D6612" w:rsidRDefault="005D6612" w:rsidP="005D6612">
      <w:pPr>
        <w:keepNext/>
        <w:jc w:val="center"/>
      </w:pPr>
      <w:r>
        <w:rPr>
          <w:noProof/>
          <w:lang w:eastAsia="tr-TR" w:bidi="ar-SA"/>
        </w:rPr>
        <w:drawing>
          <wp:inline distT="0" distB="0" distL="0" distR="0" wp14:anchorId="3F70AFDE" wp14:editId="6117BB27">
            <wp:extent cx="1168842" cy="1411431"/>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14:paraId="5BDDE30C" w14:textId="4E550461" w:rsidR="005D6612" w:rsidRPr="00A0561E" w:rsidRDefault="005D6612" w:rsidP="00A0561E">
      <w:pPr>
        <w:pStyle w:val="ResimYazs"/>
        <w:jc w:val="center"/>
        <w:rPr>
          <w:rFonts w:ascii="Times New Roman" w:hAnsi="Times New Roman" w:cs="Times New Roman"/>
          <w:b w:val="0"/>
          <w:color w:val="auto"/>
          <w:sz w:val="20"/>
          <w:szCs w:val="20"/>
        </w:rPr>
      </w:pPr>
      <w:bookmarkStart w:id="31" w:name="_Toc10214861"/>
      <w:r w:rsidRPr="009F502A">
        <w:rPr>
          <w:rFonts w:ascii="Times New Roman" w:hAnsi="Times New Roman" w:cs="Times New Roman"/>
          <w:color w:val="auto"/>
          <w:sz w:val="20"/>
          <w:szCs w:val="20"/>
        </w:rPr>
        <w:t>Şekil 3.</w:t>
      </w:r>
      <w:r w:rsidR="00103723" w:rsidRPr="009F502A">
        <w:rPr>
          <w:rFonts w:ascii="Times New Roman" w:hAnsi="Times New Roman" w:cs="Times New Roman"/>
          <w:color w:val="auto"/>
          <w:sz w:val="20"/>
          <w:szCs w:val="20"/>
        </w:rPr>
        <w:fldChar w:fldCharType="begin"/>
      </w:r>
      <w:r w:rsidR="00103723" w:rsidRPr="009F502A">
        <w:rPr>
          <w:rFonts w:ascii="Times New Roman" w:hAnsi="Times New Roman" w:cs="Times New Roman"/>
          <w:color w:val="auto"/>
          <w:sz w:val="20"/>
          <w:szCs w:val="20"/>
        </w:rPr>
        <w:instrText xml:space="preserve"> SEQ Şekil \* ARABIC\s 1 </w:instrText>
      </w:r>
      <w:r w:rsidR="00103723" w:rsidRPr="009F502A">
        <w:rPr>
          <w:rFonts w:ascii="Times New Roman" w:hAnsi="Times New Roman" w:cs="Times New Roman"/>
          <w:color w:val="auto"/>
          <w:sz w:val="20"/>
          <w:szCs w:val="20"/>
        </w:rPr>
        <w:fldChar w:fldCharType="separate"/>
      </w:r>
      <w:r w:rsidR="00103723" w:rsidRPr="009F502A">
        <w:rPr>
          <w:rFonts w:ascii="Times New Roman" w:hAnsi="Times New Roman" w:cs="Times New Roman"/>
          <w:noProof/>
          <w:color w:val="auto"/>
          <w:sz w:val="20"/>
          <w:szCs w:val="20"/>
        </w:rPr>
        <w:t>2</w:t>
      </w:r>
      <w:r w:rsidR="00103723" w:rsidRPr="009F502A">
        <w:rPr>
          <w:rFonts w:ascii="Times New Roman" w:hAnsi="Times New Roman" w:cs="Times New Roman"/>
          <w:color w:val="auto"/>
          <w:sz w:val="20"/>
          <w:szCs w:val="20"/>
        </w:rPr>
        <w:fldChar w:fldCharType="end"/>
      </w:r>
      <w:r w:rsidRPr="009F502A">
        <w:rPr>
          <w:rFonts w:ascii="Times New Roman" w:hAnsi="Times New Roman" w:cs="Times New Roman"/>
          <w:color w:val="auto"/>
          <w:sz w:val="20"/>
          <w:szCs w:val="20"/>
        </w:rPr>
        <w:t>:</w:t>
      </w:r>
      <w:r w:rsidRPr="005D6612">
        <w:rPr>
          <w:rFonts w:ascii="Times New Roman" w:hAnsi="Times New Roman" w:cs="Times New Roman"/>
          <w:b w:val="0"/>
          <w:color w:val="auto"/>
          <w:sz w:val="20"/>
          <w:szCs w:val="20"/>
        </w:rPr>
        <w:t xml:space="preserve"> Pamukkale Üniversitesi logosu üçüncü kez</w:t>
      </w:r>
      <w:bookmarkEnd w:id="31"/>
    </w:p>
    <w:p w14:paraId="6A5C1CD2" w14:textId="77777777" w:rsidR="00B565CD" w:rsidRDefault="00B565CD" w:rsidP="00B565CD">
      <w:pPr>
        <w:pStyle w:val="fbebalk20"/>
      </w:pPr>
      <w:bookmarkStart w:id="32" w:name="_Toc411333705"/>
      <w:r>
        <w:t>Kabul ve Onay Sayfası</w:t>
      </w:r>
      <w:bookmarkEnd w:id="32"/>
    </w:p>
    <w:p w14:paraId="6ACA9FD8" w14:textId="77777777" w:rsidR="00B565CD" w:rsidRDefault="00ED45AA" w:rsidP="00B565CD">
      <w:pPr>
        <w:pStyle w:val="fbemetinnormal"/>
      </w:pPr>
      <w:r>
        <w:t>İ</w:t>
      </w:r>
      <w:r w:rsidR="00B565CD" w:rsidRPr="00B565CD">
        <w:t>ç kapak sayfasından sonra yer alan bu</w:t>
      </w:r>
      <w:r w:rsidR="00C5412C">
        <w:t xml:space="preserve"> sayfa, tezlerin jüri önünde baş</w:t>
      </w:r>
      <w:r w:rsidR="00B565CD" w:rsidRPr="00B565CD">
        <w:t>arıyla savunulduğu</w:t>
      </w:r>
      <w:r>
        <w:t>nu, tezin aranan nitelikleri taş</w:t>
      </w:r>
      <w:r w:rsidR="00B565CD" w:rsidRPr="00B565CD">
        <w:t>ıdığını gösteren bir belge niteliğindedir.</w:t>
      </w:r>
    </w:p>
    <w:p w14:paraId="7A630F76" w14:textId="77777777" w:rsidR="00B565CD" w:rsidRPr="00B565CD" w:rsidRDefault="00B565CD" w:rsidP="00B565CD">
      <w:pPr>
        <w:pStyle w:val="fbemetinnormal"/>
        <w:rPr>
          <w:lang w:bidi="ar-SA"/>
        </w:rPr>
      </w:pPr>
      <w:r w:rsidRPr="00B565CD">
        <w:rPr>
          <w:lang w:bidi="ar-SA"/>
        </w:rPr>
        <w:t xml:space="preserve">Üst kenardan </w:t>
      </w:r>
      <w:r>
        <w:rPr>
          <w:b/>
          <w:bCs/>
          <w:lang w:bidi="ar-SA"/>
        </w:rPr>
        <w:t>boş</w:t>
      </w:r>
      <w:r w:rsidRPr="00B565CD">
        <w:rPr>
          <w:b/>
          <w:bCs/>
          <w:lang w:bidi="ar-SA"/>
        </w:rPr>
        <w:t xml:space="preserve">luk </w:t>
      </w:r>
      <w:r w:rsidRPr="00B565CD">
        <w:rPr>
          <w:lang w:bidi="ar-SA"/>
        </w:rPr>
        <w:t xml:space="preserve">bırakılmadan </w:t>
      </w:r>
      <w:r w:rsidRPr="00B565CD">
        <w:rPr>
          <w:b/>
          <w:bCs/>
          <w:lang w:bidi="ar-SA"/>
        </w:rPr>
        <w:t xml:space="preserve">14pt koyu </w:t>
      </w:r>
      <w:r>
        <w:rPr>
          <w:lang w:bidi="ar-SA"/>
        </w:rPr>
        <w:t>olacak ş</w:t>
      </w:r>
      <w:r w:rsidRPr="00B565CD">
        <w:rPr>
          <w:lang w:bidi="ar-SA"/>
        </w:rPr>
        <w:t xml:space="preserve">ekilde büyük harflerle </w:t>
      </w:r>
      <w:r>
        <w:rPr>
          <w:lang w:bidi="ar-SA"/>
        </w:rPr>
        <w:t>sayfaya ortalı şekilde</w:t>
      </w:r>
      <w:r w:rsidRPr="00B565CD">
        <w:rPr>
          <w:lang w:bidi="ar-SA"/>
        </w:rPr>
        <w:t xml:space="preserve"> “KABUL VE ONAY SAYFASI” ifadesi yazılmalıdır. Hemen altına </w:t>
      </w:r>
      <w:r>
        <w:rPr>
          <w:b/>
          <w:bCs/>
          <w:lang w:bidi="ar-SA"/>
        </w:rPr>
        <w:t>1,5 satır aralığı boş</w:t>
      </w:r>
      <w:r w:rsidRPr="00B565CD">
        <w:rPr>
          <w:b/>
          <w:bCs/>
          <w:lang w:bidi="ar-SA"/>
        </w:rPr>
        <w:t xml:space="preserve">luk </w:t>
      </w:r>
      <w:r w:rsidRPr="00B565CD">
        <w:rPr>
          <w:lang w:bidi="ar-SA"/>
        </w:rPr>
        <w:t xml:space="preserve">bırakıldıktan sonra sol taraftan </w:t>
      </w:r>
      <w:r w:rsidRPr="00B565CD">
        <w:rPr>
          <w:b/>
          <w:bCs/>
          <w:lang w:bidi="ar-SA"/>
        </w:rPr>
        <w:t xml:space="preserve">1 tab içeriden </w:t>
      </w:r>
      <w:r>
        <w:rPr>
          <w:lang w:bidi="ar-SA"/>
        </w:rPr>
        <w:t>baş</w:t>
      </w:r>
      <w:r w:rsidRPr="00B565CD">
        <w:rPr>
          <w:lang w:bidi="ar-SA"/>
        </w:rPr>
        <w:t xml:space="preserve">lanarak metin yazımına geçilmelidir. Metnin yazım boyutu </w:t>
      </w:r>
      <w:r w:rsidRPr="00B565CD">
        <w:rPr>
          <w:b/>
          <w:bCs/>
          <w:lang w:bidi="ar-SA"/>
        </w:rPr>
        <w:t xml:space="preserve">12pt </w:t>
      </w:r>
      <w:r w:rsidRPr="00B565CD">
        <w:rPr>
          <w:lang w:bidi="ar-SA"/>
        </w:rPr>
        <w:t xml:space="preserve">olup, yazımda </w:t>
      </w:r>
      <w:r w:rsidRPr="00B565CD">
        <w:rPr>
          <w:b/>
          <w:bCs/>
          <w:lang w:bidi="ar-SA"/>
        </w:rPr>
        <w:t xml:space="preserve">1 </w:t>
      </w:r>
      <w:r w:rsidRPr="00B565CD">
        <w:rPr>
          <w:b/>
          <w:bCs/>
          <w:lang w:bidi="ar-SA"/>
        </w:rPr>
        <w:lastRenderedPageBreak/>
        <w:t xml:space="preserve">satır aralığı </w:t>
      </w:r>
      <w:r w:rsidRPr="00B565CD">
        <w:rPr>
          <w:lang w:bidi="ar-SA"/>
        </w:rPr>
        <w:t xml:space="preserve">kullanılmalıdır. Ayrıca tez yazarının adı küçük, soyadı büyük harflerle </w:t>
      </w:r>
      <w:r w:rsidRPr="00B565CD">
        <w:rPr>
          <w:b/>
          <w:bCs/>
          <w:lang w:bidi="ar-SA"/>
        </w:rPr>
        <w:t xml:space="preserve">koyu </w:t>
      </w:r>
      <w:r w:rsidRPr="00B565CD">
        <w:rPr>
          <w:lang w:bidi="ar-SA"/>
        </w:rPr>
        <w:t xml:space="preserve">yazım karakterinde olmalıdır. Yazarın adı ve soyadı kısmında herhangi bir unvan kullanılmamalıdır. Tezin adının tamamı büyük harfli olmalı ve </w:t>
      </w:r>
      <w:r w:rsidRPr="00B565CD">
        <w:rPr>
          <w:b/>
          <w:bCs/>
          <w:lang w:bidi="ar-SA"/>
        </w:rPr>
        <w:t xml:space="preserve">koyu </w:t>
      </w:r>
      <w:r w:rsidRPr="00B565CD">
        <w:rPr>
          <w:lang w:bidi="ar-SA"/>
        </w:rPr>
        <w:t xml:space="preserve">yazım karakteri kullanılmalıdır. </w:t>
      </w:r>
    </w:p>
    <w:p w14:paraId="45551495" w14:textId="77777777" w:rsidR="00B565CD" w:rsidRDefault="00B565CD" w:rsidP="00B565CD">
      <w:pPr>
        <w:pStyle w:val="fbemetinnormal"/>
        <w:rPr>
          <w:lang w:bidi="ar-SA"/>
        </w:rPr>
      </w:pPr>
      <w:r w:rsidRPr="00B565CD">
        <w:rPr>
          <w:lang w:bidi="ar-SA"/>
        </w:rPr>
        <w:t>Bu sayfa d</w:t>
      </w:r>
      <w:r>
        <w:rPr>
          <w:lang w:bidi="ar-SA"/>
        </w:rPr>
        <w:t>anışmandan baş</w:t>
      </w:r>
      <w:r w:rsidRPr="00B565CD">
        <w:rPr>
          <w:lang w:bidi="ar-SA"/>
        </w:rPr>
        <w:t xml:space="preserve">lamak üzere sınavda yer alacak olan diğer üyelerin unvanları, adları akademik kıdem dikkate alınarak yazılmalı ve imzalanmalıdır. </w:t>
      </w:r>
      <w:r>
        <w:rPr>
          <w:lang w:bidi="ar-SA"/>
        </w:rPr>
        <w:t>Savunmanın baş</w:t>
      </w:r>
      <w:r w:rsidRPr="00B565CD">
        <w:rPr>
          <w:lang w:bidi="ar-SA"/>
        </w:rPr>
        <w:t>arılı olması durumunda, jüri üyeleri tarafından imzalanan belge, Enstitü Müdürünün de onayı alındıktan sonra teze ilave edilmelidir.</w:t>
      </w:r>
      <w:r>
        <w:rPr>
          <w:lang w:bidi="ar-SA"/>
        </w:rPr>
        <w:t xml:space="preserve"> İ</w:t>
      </w:r>
      <w:r w:rsidRPr="00B565CD">
        <w:rPr>
          <w:lang w:bidi="ar-SA"/>
        </w:rPr>
        <w:t xml:space="preserve">mzalar için </w:t>
      </w:r>
      <w:r w:rsidRPr="00B565CD">
        <w:rPr>
          <w:b/>
          <w:bCs/>
          <w:lang w:bidi="ar-SA"/>
        </w:rPr>
        <w:t xml:space="preserve">mavi renkte mürekkepli kalem </w:t>
      </w:r>
      <w:r w:rsidRPr="00B565CD">
        <w:rPr>
          <w:lang w:bidi="ar-SA"/>
        </w:rPr>
        <w:t>kullanılmalıdır. Sayfaya numara verilmemelidir.</w:t>
      </w:r>
    </w:p>
    <w:p w14:paraId="6C037590" w14:textId="77777777" w:rsidR="00C5412C" w:rsidRDefault="00C5412C" w:rsidP="00C5412C">
      <w:pPr>
        <w:pStyle w:val="fbebalk20"/>
      </w:pPr>
      <w:bookmarkStart w:id="33" w:name="_Toc411333706"/>
      <w:r>
        <w:t>Araştırma Fonu Desteği</w:t>
      </w:r>
      <w:bookmarkEnd w:id="33"/>
    </w:p>
    <w:p w14:paraId="5BC2028E" w14:textId="77777777" w:rsidR="00C5412C" w:rsidRDefault="00C2182D" w:rsidP="00C2182D">
      <w:pPr>
        <w:pStyle w:val="fbemetinnormal"/>
      </w:pPr>
      <w:r w:rsidRPr="00C2182D">
        <w:t>Kabul ve onay sayfasından sonra gelen bu sayfa, tezlerin hazırlanması sürecinde destek alınması du</w:t>
      </w:r>
      <w:r>
        <w:t>rumunda hangi kurum veya kuruluş</w:t>
      </w:r>
      <w:r w:rsidRPr="00C2182D">
        <w:t>lardan de</w:t>
      </w:r>
      <w:r>
        <w:t>stek alındığını kurum ve kuruluş</w:t>
      </w:r>
      <w:r w:rsidRPr="00C2182D">
        <w:t xml:space="preserve"> adı ve proje numarası ile belirten bir sayfadır. Yazım koyu ve boyutu 12pt olup, 1,5 satır aralığı kullanılmalıdır. Ayrıca</w:t>
      </w:r>
      <w:r>
        <w:t xml:space="preserve"> yazıma bir tab içeriden başlanmalıdır. Sayfa numarası verilmemelidir ve y</w:t>
      </w:r>
      <w:r w:rsidRPr="00C2182D">
        <w:t>azılması gereken tüm bilgiler sayfayı dikey ortalayacak bir biçimde yazılmalıdır.</w:t>
      </w:r>
    </w:p>
    <w:p w14:paraId="3CE8FB7F" w14:textId="77777777" w:rsidR="001D3643" w:rsidRDefault="001D3643" w:rsidP="00C2182D">
      <w:pPr>
        <w:pStyle w:val="fbemetinnormal"/>
      </w:pPr>
    </w:p>
    <w:p w14:paraId="5104FEEB" w14:textId="77777777" w:rsidR="003763B0" w:rsidRDefault="003763B0" w:rsidP="003763B0">
      <w:pPr>
        <w:pStyle w:val="fbebalk20"/>
      </w:pPr>
      <w:bookmarkStart w:id="34" w:name="_Toc411333707"/>
      <w:r>
        <w:t>İ</w:t>
      </w:r>
      <w:r w:rsidRPr="003763B0">
        <w:t>çindekiler Sayfası</w:t>
      </w:r>
      <w:bookmarkEnd w:id="34"/>
    </w:p>
    <w:p w14:paraId="47B457A9" w14:textId="77777777" w:rsidR="003763B0" w:rsidRDefault="003763B0" w:rsidP="003763B0">
      <w:pPr>
        <w:pStyle w:val="fbemetinnormal"/>
      </w:pPr>
      <w:r>
        <w:t>İçindekiler sayfası, tezde yer alan bütün bölümlerin Özet sayfasından başlanarak sayfa numarası ile verildiği bir dizindir. Bu bölümün başlığı olan “İÇİNDEKİLER” ibaresi büyük harflerle koyu olarak 14pt yazı boyutunda metin alanının üst kısmından boşluk bırakılmadan sayfaya ortalanarak yazılmalıdır.</w:t>
      </w:r>
    </w:p>
    <w:p w14:paraId="6C93C383" w14:textId="77777777" w:rsidR="003763B0" w:rsidRDefault="003763B0" w:rsidP="003763B0">
      <w:pPr>
        <w:pStyle w:val="fbemetinnormal"/>
      </w:pPr>
      <w:r>
        <w:t>İki adet 1 satır aralığı boşlukla başlayan ikinci satırda altı çizili olarak koyu ve 12pt boyutunda “Sayfa” sözcüğü sağa dayalı olarak yazılmalı ve 1 satır aralık boşluk bırakıldıktan sonra dizin yazımına geçilmelidir. Dizinin yazımında 12pt karakter büyüklüğü ve 1 satır aralığı kullanılmalıdır.</w:t>
      </w:r>
    </w:p>
    <w:p w14:paraId="7BC05F9D" w14:textId="77777777" w:rsidR="00421853" w:rsidRDefault="003763B0" w:rsidP="00421853">
      <w:pPr>
        <w:pStyle w:val="fbemetinnormal"/>
      </w:pPr>
      <w:r>
        <w:lastRenderedPageBreak/>
        <w:t>Sayfa numarası 12pt boyutunda “iii” olup sayfanın altında ve ortalanmış bir biçimde olmalıdır. Tez metninde kullanılan her bir ana bölümün ve ana bölümün alt bölümün başlığı, numarası ile birlikte ifade biçiminde hiçbir değişiklik yapılmaksızın tümüyle aynı o</w:t>
      </w:r>
      <w:r w:rsidR="0021507B">
        <w:t>larak bu sayfada yer almalıdır. Her bir başlığın hizasına, sadece o baş</w:t>
      </w:r>
      <w:r>
        <w:t>lığın yer aldığı ilk sayfanın numarası yazılmalıdır.</w:t>
      </w:r>
      <w:r w:rsidR="0021507B">
        <w:t xml:space="preserve"> Her bir satırın baş</w:t>
      </w:r>
      <w:r>
        <w:t>lık ve sayfa numarası arasındaki kısım noktalama ile doldurulmalıdır.</w:t>
      </w:r>
      <w:r w:rsidR="0021507B">
        <w:t xml:space="preserve"> İ</w:t>
      </w:r>
      <w:r>
        <w:t>talik karakt</w:t>
      </w:r>
      <w:r w:rsidR="00421853">
        <w:t>er kullanılmamalıdır.</w:t>
      </w:r>
    </w:p>
    <w:p w14:paraId="1E2100F3" w14:textId="77777777" w:rsidR="003763B0" w:rsidRDefault="003763B0" w:rsidP="00421853">
      <w:pPr>
        <w:pStyle w:val="fbemetinnormal"/>
      </w:pPr>
      <w:r>
        <w:t>Bu say</w:t>
      </w:r>
      <w:r w:rsidR="00421853">
        <w:t xml:space="preserve">fada yer alan, Özet, </w:t>
      </w:r>
      <w:proofErr w:type="spellStart"/>
      <w:r w:rsidR="00421853">
        <w:t>Abstract</w:t>
      </w:r>
      <w:proofErr w:type="spellEnd"/>
      <w:r w:rsidR="00421853">
        <w:t>, İçindekiler, Ş</w:t>
      </w:r>
      <w:r>
        <w:t>ekil Listesi, Tablo Liste</w:t>
      </w:r>
      <w:r w:rsidR="00421853">
        <w:t>si, Sembol Listesi, Önsöz, Giriş, Ana Bölüm Baş</w:t>
      </w:r>
      <w:r>
        <w:t>lıkları, Kaynaklar ve Ekler ifadelerinin hepsi büyük harflerle ve koyu olarak yazılmalıdır.</w:t>
      </w:r>
      <w:r w:rsidR="00E2399A">
        <w:t xml:space="preserve"> </w:t>
      </w:r>
      <w:r w:rsidR="00421853">
        <w:t>Alt bölüm baş</w:t>
      </w:r>
      <w:r>
        <w:t>lıklarında bulunan her sözcüğün (</w:t>
      </w:r>
      <w:proofErr w:type="gramStart"/>
      <w:r>
        <w:t>ve,</w:t>
      </w:r>
      <w:proofErr w:type="gramEnd"/>
      <w:r>
        <w:t xml:space="preserve"> veya, ile vb. bağlaçlar haricinde) ilk harfi büyük </w:t>
      </w:r>
      <w:r w:rsidR="004171D0">
        <w:t>diğer harfleri küçük olmalıdır ve k</w:t>
      </w:r>
      <w:r>
        <w:t>oyu yazılmamalıdır.</w:t>
      </w:r>
    </w:p>
    <w:p w14:paraId="732E27F1" w14:textId="77777777" w:rsidR="004171D0" w:rsidRDefault="00326A59" w:rsidP="004171D0">
      <w:pPr>
        <w:pStyle w:val="fbebalk20"/>
      </w:pPr>
      <w:bookmarkStart w:id="35" w:name="_Toc411333708"/>
      <w:r>
        <w:t xml:space="preserve">Şekil Listesi, Tablo Listesi ve </w:t>
      </w:r>
      <w:r w:rsidR="004171D0">
        <w:t>Sembol Listesi</w:t>
      </w:r>
      <w:bookmarkEnd w:id="35"/>
    </w:p>
    <w:p w14:paraId="6FF5F3AF" w14:textId="2E95D189" w:rsidR="001D3643" w:rsidRDefault="00C033F6" w:rsidP="00A0561E">
      <w:pPr>
        <w:pStyle w:val="fbemetinnormal"/>
      </w:pPr>
      <w:r>
        <w:t>Sembol L</w:t>
      </w:r>
      <w:r w:rsidR="004171D0">
        <w:t>istesi</w:t>
      </w:r>
      <w:r>
        <w:t xml:space="preserve">, Tablo Listesi ve Sembol Listesi </w:t>
      </w:r>
      <w:r w:rsidR="00885989">
        <w:t xml:space="preserve">sayfalarının </w:t>
      </w:r>
      <w:r>
        <w:t xml:space="preserve">hazırlanması ile ilgili bilgiler </w:t>
      </w:r>
      <w:r w:rsidR="00885989">
        <w:t xml:space="preserve">ilgili sayfalarda belirtilmiştir. </w:t>
      </w:r>
    </w:p>
    <w:p w14:paraId="49927E3B" w14:textId="77777777" w:rsidR="00322A1F" w:rsidRDefault="00322A1F" w:rsidP="00322A1F">
      <w:pPr>
        <w:pStyle w:val="fbebalk20"/>
      </w:pPr>
      <w:bookmarkStart w:id="36" w:name="_Toc411333709"/>
      <w:r>
        <w:t>Diğer Listeler</w:t>
      </w:r>
      <w:bookmarkEnd w:id="36"/>
    </w:p>
    <w:p w14:paraId="14016871" w14:textId="77777777" w:rsidR="00322A1F" w:rsidRDefault="00322A1F" w:rsidP="00322A1F">
      <w:pPr>
        <w:pStyle w:val="fbemetinnormal"/>
      </w:pPr>
      <w:r>
        <w:t>Giriş</w:t>
      </w:r>
      <w:r w:rsidRPr="00322A1F">
        <w:t xml:space="preserve"> kısmında da belirtildiği gibi her anabilim dalının kendine özgü farklılıkları olabilir. Dolayıs</w:t>
      </w:r>
      <w:r>
        <w:t>ıyla yazarlar, yukarıda verilmiş olan dizinlerden baş</w:t>
      </w:r>
      <w:r w:rsidRPr="00322A1F">
        <w:t>ka dizinleri veya listeleri tezlerine ekleme ihtiyacı duyabilir. Bu durumda yazarlar yukarıda verilen listelerd</w:t>
      </w:r>
      <w:r>
        <w:t>e geçen kurallara en uygun bir ş</w:t>
      </w:r>
      <w:r w:rsidRPr="00322A1F">
        <w:t>ekilde diğer listelerini hazırlamalıdırlar.</w:t>
      </w:r>
    </w:p>
    <w:p w14:paraId="04D593AC" w14:textId="77777777" w:rsidR="00A0561E" w:rsidRDefault="00A0561E" w:rsidP="00322A1F">
      <w:pPr>
        <w:pStyle w:val="fbemetinnormal"/>
      </w:pPr>
    </w:p>
    <w:p w14:paraId="751201BC" w14:textId="77777777" w:rsidR="00A0561E" w:rsidRDefault="00A0561E" w:rsidP="00322A1F">
      <w:pPr>
        <w:pStyle w:val="fbemetinnormal"/>
      </w:pPr>
    </w:p>
    <w:p w14:paraId="151063B6" w14:textId="77777777" w:rsidR="005E7530" w:rsidRPr="005E7530" w:rsidRDefault="005E7530" w:rsidP="005E7530">
      <w:pPr>
        <w:pStyle w:val="fbebalk20"/>
        <w:rPr>
          <w:lang w:bidi="ar-SA"/>
        </w:rPr>
      </w:pPr>
      <w:bookmarkStart w:id="37" w:name="_Toc411333710"/>
      <w:r>
        <w:rPr>
          <w:lang w:bidi="ar-SA"/>
        </w:rPr>
        <w:t>Yazım Ş</w:t>
      </w:r>
      <w:r w:rsidRPr="005E7530">
        <w:rPr>
          <w:lang w:bidi="ar-SA"/>
        </w:rPr>
        <w:t>ekli ve Karakteri</w:t>
      </w:r>
      <w:bookmarkEnd w:id="37"/>
    </w:p>
    <w:p w14:paraId="30CDFA7C" w14:textId="77777777" w:rsidR="005E7530" w:rsidRPr="005E7530" w:rsidRDefault="005E7530" w:rsidP="005E7530">
      <w:pPr>
        <w:pStyle w:val="fbemetinnormal"/>
        <w:rPr>
          <w:lang w:bidi="ar-SA"/>
        </w:rPr>
      </w:pPr>
      <w:r w:rsidRPr="005E7530">
        <w:rPr>
          <w:lang w:bidi="ar-SA"/>
        </w:rPr>
        <w:lastRenderedPageBreak/>
        <w:t xml:space="preserve">Tezler, A4 standardında beyaz birinci hamur </w:t>
      </w:r>
      <w:proofErr w:type="gramStart"/>
      <w:r w:rsidRPr="005E7530">
        <w:rPr>
          <w:lang w:bidi="ar-SA"/>
        </w:rPr>
        <w:t>kağıdın</w:t>
      </w:r>
      <w:proofErr w:type="gramEnd"/>
      <w:r w:rsidR="005D6612">
        <w:rPr>
          <w:lang w:bidi="ar-SA"/>
        </w:rPr>
        <w:t xml:space="preserve"> </w:t>
      </w:r>
      <w:r w:rsidRPr="005E7530">
        <w:rPr>
          <w:lang w:bidi="ar-SA"/>
        </w:rPr>
        <w:t xml:space="preserve">sadece bir yüzüne, </w:t>
      </w:r>
      <w:r w:rsidRPr="005E7530">
        <w:rPr>
          <w:b/>
          <w:bCs/>
          <w:lang w:bidi="ar-SA"/>
        </w:rPr>
        <w:t xml:space="preserve">Microsoft Word, </w:t>
      </w:r>
      <w:proofErr w:type="spellStart"/>
      <w:r w:rsidRPr="005E7530">
        <w:rPr>
          <w:b/>
          <w:bCs/>
          <w:lang w:bidi="ar-SA"/>
        </w:rPr>
        <w:t>Scientific</w:t>
      </w:r>
      <w:proofErr w:type="spellEnd"/>
      <w:r w:rsidRPr="005E7530">
        <w:rPr>
          <w:b/>
          <w:bCs/>
          <w:lang w:bidi="ar-SA"/>
        </w:rPr>
        <w:t xml:space="preserve"> </w:t>
      </w:r>
      <w:proofErr w:type="spellStart"/>
      <w:r w:rsidRPr="005E7530">
        <w:rPr>
          <w:b/>
          <w:bCs/>
          <w:lang w:bidi="ar-SA"/>
        </w:rPr>
        <w:t>Work</w:t>
      </w:r>
      <w:proofErr w:type="spellEnd"/>
      <w:r w:rsidRPr="005E7530">
        <w:rPr>
          <w:b/>
          <w:bCs/>
          <w:lang w:bidi="ar-SA"/>
        </w:rPr>
        <w:t xml:space="preserve"> </w:t>
      </w:r>
      <w:proofErr w:type="spellStart"/>
      <w:r w:rsidRPr="005E7530">
        <w:rPr>
          <w:b/>
          <w:bCs/>
          <w:lang w:bidi="ar-SA"/>
        </w:rPr>
        <w:t>Place</w:t>
      </w:r>
      <w:proofErr w:type="spellEnd"/>
      <w:r w:rsidRPr="005E7530">
        <w:rPr>
          <w:b/>
          <w:bCs/>
          <w:lang w:bidi="ar-SA"/>
        </w:rPr>
        <w:t xml:space="preserve">, </w:t>
      </w:r>
      <w:proofErr w:type="spellStart"/>
      <w:r w:rsidRPr="005E7530">
        <w:rPr>
          <w:b/>
          <w:bCs/>
          <w:lang w:bidi="ar-SA"/>
        </w:rPr>
        <w:t>Latex</w:t>
      </w:r>
      <w:proofErr w:type="spellEnd"/>
      <w:r w:rsidRPr="005E7530">
        <w:rPr>
          <w:b/>
          <w:bCs/>
          <w:lang w:bidi="ar-SA"/>
        </w:rPr>
        <w:t xml:space="preserve"> </w:t>
      </w:r>
      <w:r w:rsidRPr="005E7530">
        <w:rPr>
          <w:lang w:bidi="ar-SA"/>
        </w:rPr>
        <w:t xml:space="preserve">veya </w:t>
      </w:r>
      <w:r w:rsidRPr="005E7530">
        <w:rPr>
          <w:b/>
          <w:bCs/>
          <w:lang w:bidi="ar-SA"/>
        </w:rPr>
        <w:t xml:space="preserve">Open Office </w:t>
      </w:r>
      <w:r w:rsidRPr="005E7530">
        <w:rPr>
          <w:lang w:bidi="ar-SA"/>
        </w:rPr>
        <w:t xml:space="preserve">ortamında bilgisayar kullanılarak yazılmalıdır. </w:t>
      </w:r>
    </w:p>
    <w:p w14:paraId="690F37D1" w14:textId="77777777" w:rsidR="005E7530" w:rsidRDefault="005E7530" w:rsidP="005E7530">
      <w:pPr>
        <w:pStyle w:val="fbemetinnormal"/>
        <w:rPr>
          <w:lang w:bidi="ar-SA"/>
        </w:rPr>
      </w:pPr>
      <w:r w:rsidRPr="005E7530">
        <w:rPr>
          <w:lang w:bidi="ar-SA"/>
        </w:rPr>
        <w:t xml:space="preserve">Tez metinin yazımın da </w:t>
      </w:r>
      <w:r w:rsidRPr="005E7530">
        <w:rPr>
          <w:b/>
          <w:bCs/>
          <w:lang w:bidi="ar-SA"/>
        </w:rPr>
        <w:t xml:space="preserve">12pt </w:t>
      </w:r>
      <w:r w:rsidRPr="005E7530">
        <w:rPr>
          <w:lang w:bidi="ar-SA"/>
        </w:rPr>
        <w:t>boyutunda “</w:t>
      </w:r>
      <w:r w:rsidRPr="005E7530">
        <w:rPr>
          <w:b/>
          <w:bCs/>
          <w:lang w:bidi="ar-SA"/>
        </w:rPr>
        <w:t>Times New Roman</w:t>
      </w:r>
      <w:r w:rsidRPr="005E7530">
        <w:rPr>
          <w:lang w:bidi="ar-SA"/>
        </w:rPr>
        <w:t xml:space="preserve">” veya </w:t>
      </w:r>
      <w:r w:rsidRPr="005E7530">
        <w:rPr>
          <w:b/>
          <w:bCs/>
          <w:lang w:bidi="ar-SA"/>
        </w:rPr>
        <w:t xml:space="preserve">11pt </w:t>
      </w:r>
      <w:r w:rsidRPr="005E7530">
        <w:rPr>
          <w:lang w:bidi="ar-SA"/>
        </w:rPr>
        <w:t>boyutunda “</w:t>
      </w:r>
      <w:proofErr w:type="spellStart"/>
      <w:r w:rsidRPr="005E7530">
        <w:rPr>
          <w:b/>
          <w:bCs/>
          <w:lang w:bidi="ar-SA"/>
        </w:rPr>
        <w:t>Arial</w:t>
      </w:r>
      <w:proofErr w:type="spellEnd"/>
      <w:r w:rsidRPr="005E7530">
        <w:rPr>
          <w:lang w:bidi="ar-SA"/>
        </w:rPr>
        <w:t>” tipi yazım karakterleri kullanılmalıdır. Tablolarda veya formüllerde, alt veya üst i</w:t>
      </w:r>
      <w:r>
        <w:rPr>
          <w:lang w:bidi="ar-SA"/>
        </w:rPr>
        <w:t>ndislerde, okunabilir olması koş</w:t>
      </w:r>
      <w:r w:rsidRPr="005E7530">
        <w:rPr>
          <w:lang w:bidi="ar-SA"/>
        </w:rPr>
        <w:t>ulu ile daha küçük veya büyük punto yazım karakterleri kullanılabilir. Tezler, imlâ ve noktalama bak</w:t>
      </w:r>
      <w:r>
        <w:rPr>
          <w:lang w:bidi="ar-SA"/>
        </w:rPr>
        <w:t>ımlarından Türk Dil Kurumu’nun İ</w:t>
      </w:r>
      <w:r w:rsidRPr="005E7530">
        <w:rPr>
          <w:lang w:bidi="ar-SA"/>
        </w:rPr>
        <w:t>mlâ Kılavuzunda öngörülen kurallara uygun olarak yazılmalı ve ifadelerde genellikle</w:t>
      </w:r>
      <w:r>
        <w:rPr>
          <w:lang w:bidi="ar-SA"/>
        </w:rPr>
        <w:t xml:space="preserve"> üçüncü tekil ş</w:t>
      </w:r>
      <w:r w:rsidRPr="005E7530">
        <w:rPr>
          <w:lang w:bidi="ar-SA"/>
        </w:rPr>
        <w:t xml:space="preserve">ahıs kullanımına özen gösterilmelidir. </w:t>
      </w:r>
      <w:r>
        <w:rPr>
          <w:lang w:bidi="ar-SA"/>
        </w:rPr>
        <w:t>Noktalama iş</w:t>
      </w:r>
      <w:r w:rsidRPr="005E7530">
        <w:rPr>
          <w:lang w:bidi="ar-SA"/>
        </w:rPr>
        <w:t>aretl</w:t>
      </w:r>
      <w:r>
        <w:rPr>
          <w:lang w:bidi="ar-SA"/>
        </w:rPr>
        <w:t>erinden sonra bir karakter boş</w:t>
      </w:r>
      <w:r w:rsidRPr="005E7530">
        <w:rPr>
          <w:lang w:bidi="ar-SA"/>
        </w:rPr>
        <w:t>luk bırakılmalıdır. Yazarlar metin içerisinde önemli buldukları kelimeler için italik veya koyu yazım karakterlerini kullanabilirler.</w:t>
      </w:r>
    </w:p>
    <w:p w14:paraId="07DD45CA" w14:textId="77777777" w:rsidR="005E7530" w:rsidRDefault="005E7530" w:rsidP="005E7530">
      <w:pPr>
        <w:pStyle w:val="fbebalk20"/>
      </w:pPr>
      <w:bookmarkStart w:id="38" w:name="_Toc411333711"/>
      <w:r>
        <w:t>Sayfa Düzeni</w:t>
      </w:r>
      <w:bookmarkEnd w:id="38"/>
    </w:p>
    <w:p w14:paraId="5E31EF7F" w14:textId="16CA8DA8" w:rsidR="001D3643" w:rsidRDefault="005E7530" w:rsidP="00A0561E">
      <w:pPr>
        <w:pStyle w:val="fbemetinnormal"/>
      </w:pPr>
      <w:r w:rsidRPr="005E7530">
        <w:t xml:space="preserve">Yazımda her sayfanın sol kenarından </w:t>
      </w:r>
      <w:r w:rsidRPr="005E7530">
        <w:rPr>
          <w:b/>
        </w:rPr>
        <w:t>4cm</w:t>
      </w:r>
      <w:r>
        <w:t xml:space="preserve"> diğer kenarlardan ise </w:t>
      </w:r>
      <w:r w:rsidRPr="005E7530">
        <w:rPr>
          <w:b/>
        </w:rPr>
        <w:t>2,5cm</w:t>
      </w:r>
      <w:r>
        <w:t xml:space="preserve"> boş</w:t>
      </w:r>
      <w:r w:rsidRPr="005E7530">
        <w:t>luk bırakılmalıdır.</w:t>
      </w:r>
      <w:r w:rsidR="0032233F">
        <w:t xml:space="preserve"> </w:t>
      </w:r>
      <w:r w:rsidRPr="005E7530">
        <w:t>Tez metninde, satır sonlarında hece bölmesi yapılmamalı ve tez metninin yazımı iki yana yasla düzeninde olmalıdır.</w:t>
      </w:r>
    </w:p>
    <w:p w14:paraId="3CBDD160" w14:textId="77777777" w:rsidR="005E7530" w:rsidRDefault="005E7530" w:rsidP="005E7530">
      <w:pPr>
        <w:pStyle w:val="fbebalk20"/>
      </w:pPr>
      <w:bookmarkStart w:id="39" w:name="_Toc411333712"/>
      <w:r>
        <w:t>Paragraf Düzeni ve Satır Aralıkları</w:t>
      </w:r>
      <w:bookmarkEnd w:id="39"/>
    </w:p>
    <w:p w14:paraId="59161B7A" w14:textId="77777777" w:rsidR="005E7530" w:rsidRDefault="005E7530" w:rsidP="005E7530">
      <w:pPr>
        <w:pStyle w:val="fbemetinnormal"/>
      </w:pPr>
      <w:r w:rsidRPr="005E7530">
        <w:t>Tez metninde paragraflara</w:t>
      </w:r>
      <w:r>
        <w:t xml:space="preserve"> sol taraftan 1 tab içeriden baş</w:t>
      </w:r>
      <w:r w:rsidRPr="005E7530">
        <w:t>lanmalıdır. Tez metninin yazımında 1</w:t>
      </w:r>
      <w:r w:rsidR="00C957AC">
        <w:t>,5 satır aralığı kullanılmalı ve i</w:t>
      </w:r>
      <w:r w:rsidRPr="005E7530">
        <w:t>ki parag</w:t>
      </w:r>
      <w:r w:rsidR="00C957AC">
        <w:t>raf arasında 1 satır aralığı boş</w:t>
      </w:r>
      <w:r w:rsidRPr="005E7530">
        <w:t>luk bırakılmalıdır.</w:t>
      </w:r>
    </w:p>
    <w:p w14:paraId="3BDC6406" w14:textId="77777777" w:rsidR="00A0561E" w:rsidRDefault="00A0561E" w:rsidP="005E7530">
      <w:pPr>
        <w:pStyle w:val="fbemetinnormal"/>
      </w:pPr>
    </w:p>
    <w:p w14:paraId="4AF460FD" w14:textId="77777777" w:rsidR="00A0561E" w:rsidRDefault="00A0561E" w:rsidP="005E7530">
      <w:pPr>
        <w:pStyle w:val="fbemetinnormal"/>
      </w:pPr>
    </w:p>
    <w:p w14:paraId="2A6BB5A6" w14:textId="77777777" w:rsidR="00A0561E" w:rsidRDefault="00A0561E" w:rsidP="005E7530">
      <w:pPr>
        <w:pStyle w:val="fbemetinnormal"/>
      </w:pPr>
    </w:p>
    <w:p w14:paraId="4028FBB9" w14:textId="77777777" w:rsidR="00940876" w:rsidRDefault="00940876" w:rsidP="00940876">
      <w:pPr>
        <w:pStyle w:val="fbebalk20"/>
      </w:pPr>
      <w:bookmarkStart w:id="40" w:name="_Toc411333713"/>
      <w:r>
        <w:t>Ana Bölüm ve Alt Bölümlerin Düzenlenmesi</w:t>
      </w:r>
      <w:bookmarkEnd w:id="40"/>
    </w:p>
    <w:p w14:paraId="7F4DD154" w14:textId="77777777" w:rsidR="005C4DD0" w:rsidRDefault="00940876" w:rsidP="0032233F">
      <w:pPr>
        <w:pStyle w:val="fbemetinnormal"/>
      </w:pPr>
      <w:r>
        <w:lastRenderedPageBreak/>
        <w:t>Bütün an</w:t>
      </w:r>
      <w:r w:rsidR="005C4DD0">
        <w:t>a bölümler yeni bir sayfadan baş</w:t>
      </w:r>
      <w:r>
        <w:t>lamalıdır. Sayfanın üst kısmı ile ana bölüm b</w:t>
      </w:r>
      <w:r w:rsidR="005C4DD0">
        <w:t>aşlığı arasında, ana bölüm başlığı ile alt bölüm başlığı arasında, ana bölüm baş</w:t>
      </w:r>
      <w:r>
        <w:t>lığı ile ilk paragraf ara</w:t>
      </w:r>
      <w:r w:rsidR="005C4DD0">
        <w:t>sında 2 adet 1 satır aralığı boş</w:t>
      </w:r>
      <w:r>
        <w:t>luk bırakılmalıdır.</w:t>
      </w:r>
    </w:p>
    <w:p w14:paraId="67647DA6" w14:textId="77777777" w:rsidR="00940876" w:rsidRDefault="005C4DD0" w:rsidP="0032233F">
      <w:pPr>
        <w:pStyle w:val="fbemetinnormal"/>
      </w:pPr>
      <w:r>
        <w:t>Alt bölüm baş</w:t>
      </w:r>
      <w:r w:rsidR="00940876">
        <w:t>lıklarının öncesinde bulunan ilk paragraf arasında 2 adet 1 satır aralığı, sonrasında bulunan ilk paragraf ara</w:t>
      </w:r>
      <w:r>
        <w:t>sında 1 adet 1 satır aralığı boş</w:t>
      </w:r>
      <w:r w:rsidR="00940876">
        <w:t>luk bırakılmalıdır.</w:t>
      </w:r>
      <w:r>
        <w:t xml:space="preserve"> Ana bölüm ve alt bölüm baş</w:t>
      </w:r>
      <w:r w:rsidR="00940876">
        <w:t>lıkları sol taraftan 1 tab içe</w:t>
      </w:r>
      <w:r>
        <w:t>riden yazılmalı ve ana bölüm baş</w:t>
      </w:r>
      <w:r w:rsidR="00940876">
        <w:t>lıkları 14</w:t>
      </w:r>
      <w:r>
        <w:t>pt boyutunda koyu, alt bölüm baş</w:t>
      </w:r>
      <w:r w:rsidR="00940876">
        <w:t>lıkları ise 12pt boyutunda koyu olmalıdır. Ayr</w:t>
      </w:r>
      <w:r>
        <w:t>ıca ana bölüm ve alt bölüm baş</w:t>
      </w:r>
      <w:r w:rsidR="00940876">
        <w:t>lık uzunluklarının bir satırı geçtiği durumlard</w:t>
      </w:r>
      <w:r>
        <w:t>a ilk satırın (numara hariç) başladığı sütundan baş</w:t>
      </w:r>
      <w:r w:rsidR="00940876">
        <w:t>latılarak 1,5 satır aralığında ikinci satır yazılmalıdır.</w:t>
      </w:r>
      <w:r>
        <w:t xml:space="preserve"> Ana bölüm baş</w:t>
      </w:r>
      <w:r w:rsidR="00940876">
        <w:t>lıkları büyük harfle yazılmalıdır.</w:t>
      </w:r>
    </w:p>
    <w:p w14:paraId="15352625" w14:textId="77777777" w:rsidR="00940876" w:rsidRDefault="005C4DD0" w:rsidP="00940876">
      <w:pPr>
        <w:pStyle w:val="fbemetinnormal"/>
      </w:pPr>
      <w:r>
        <w:t>Alt bölüm baş</w:t>
      </w:r>
      <w:r w:rsidR="00940876">
        <w:t>lıklarında bulunan sözcüklerin ilk harfleri büyük diğerleri küçük harfle yazılm</w:t>
      </w:r>
      <w:r>
        <w:t>alıdır. Eğer varsa alt bölüm baş</w:t>
      </w:r>
      <w:r w:rsidR="00940876">
        <w:t xml:space="preserve">lıklarındaki </w:t>
      </w:r>
      <w:proofErr w:type="gramStart"/>
      <w:r w:rsidR="00940876">
        <w:t>ve</w:t>
      </w:r>
      <w:r>
        <w:t>,</w:t>
      </w:r>
      <w:proofErr w:type="gramEnd"/>
      <w:r>
        <w:t xml:space="preserve"> </w:t>
      </w:r>
      <w:r w:rsidR="00940876">
        <w:t>veya, ile gibi bağlaçlar küçük harfle yazılmalıdır. Bütün ana bölüm ve alt bölüm ba</w:t>
      </w:r>
      <w:r>
        <w:t>ş</w:t>
      </w:r>
      <w:r w:rsidR="00940876">
        <w:t>lıkları numaralandırılmalıdır. Ayrıca ana bölüm ba</w:t>
      </w:r>
      <w:r>
        <w:t>ş</w:t>
      </w:r>
      <w:r w:rsidR="00940876">
        <w:t>lığına numara verildikten sonra nokta konmalıdır (Örneğin 2. ANA BÖLÜM</w:t>
      </w:r>
      <w:r>
        <w:t>BAŞ</w:t>
      </w:r>
      <w:r w:rsidR="00940876">
        <w:t>L</w:t>
      </w:r>
      <w:r>
        <w:t>IĞI). Öte taraftan alt bölüm baş</w:t>
      </w:r>
      <w:r w:rsidR="00940876">
        <w:t>lıklarına numara verildikten sonra nokta konmamalı</w:t>
      </w:r>
      <w:r>
        <w:t>dır (Örneğin 2.2.1 Alt Bölüm Baş</w:t>
      </w:r>
      <w:r w:rsidR="00940876">
        <w:t>lığı).</w:t>
      </w:r>
    </w:p>
    <w:p w14:paraId="33050EF1" w14:textId="77777777" w:rsidR="00940876" w:rsidRDefault="005C4DD0" w:rsidP="00940876">
      <w:pPr>
        <w:pStyle w:val="fbemetinnormal"/>
      </w:pPr>
      <w:r>
        <w:t>Birinci ana bölüm baş</w:t>
      </w:r>
      <w:r w:rsidR="00940876">
        <w:t>lığının adı, nu</w:t>
      </w:r>
      <w:r>
        <w:t>marasıyla beraber “1. GİRİŞ” ş</w:t>
      </w:r>
      <w:r w:rsidR="00940876">
        <w:t>eklinde olmalıdır</w:t>
      </w:r>
      <w:r>
        <w:t>. “1. GİRİŞ” ana bölüm baş</w:t>
      </w:r>
      <w:r w:rsidR="00940876">
        <w:t>lığınd</w:t>
      </w:r>
      <w:r>
        <w:t>an sonra gelen ilk alt bölüm baş</w:t>
      </w:r>
      <w:r w:rsidR="00940876">
        <w:t>lığı numarası ile ber</w:t>
      </w:r>
      <w:r>
        <w:t>aber yazılımı “1.1 Alt Bölüm Başlığı” ş</w:t>
      </w:r>
      <w:r w:rsidR="00940876">
        <w:t>eklinde ol</w:t>
      </w:r>
      <w:r>
        <w:t>malıdır. Eğer bu alt bölümün baş</w:t>
      </w:r>
      <w:r w:rsidR="00940876">
        <w:t>ka bir alt bölümü daha varsa “1.1.1 Alt Bö</w:t>
      </w:r>
      <w:r>
        <w:t>lümün Başlığı” ş</w:t>
      </w:r>
      <w:r w:rsidR="00940876">
        <w:t>eklinde yazılmalıdır. Bu durum diğer bütün ana bölümler ve bunları</w:t>
      </w:r>
      <w:r>
        <w:t>n alt bölümleri için de benzer ş</w:t>
      </w:r>
      <w:r w:rsidR="00940876">
        <w:t>ekilde nümerik olarak devam etmelidir.</w:t>
      </w:r>
    </w:p>
    <w:p w14:paraId="641B018D" w14:textId="77777777" w:rsidR="001D3643" w:rsidRDefault="001D3643" w:rsidP="00940876">
      <w:pPr>
        <w:pStyle w:val="fbemetinnormal"/>
      </w:pPr>
    </w:p>
    <w:p w14:paraId="7B175B6E" w14:textId="77777777" w:rsidR="005C4DD0" w:rsidRDefault="005C4DD0" w:rsidP="005C4DD0">
      <w:pPr>
        <w:pStyle w:val="fbemetinnormal"/>
      </w:pPr>
      <w:r>
        <w:t>Alt bölüm baş</w:t>
      </w:r>
      <w:r w:rsidR="00940876">
        <w:t>lıkları, sayfanın son satırı olarak yazıl</w:t>
      </w:r>
      <w:r>
        <w:t>mamalıdır. Böyle bir durumda baş</w:t>
      </w:r>
      <w:r w:rsidR="00940876">
        <w:t>lık daha sonraki sayfada yer</w:t>
      </w:r>
      <w:r>
        <w:t xml:space="preserve"> almalıdır. Ayrıca alt bölüm baş</w:t>
      </w:r>
      <w:r w:rsidR="00940876">
        <w:t xml:space="preserve">lıklarından sonra en az </w:t>
      </w:r>
      <w:r>
        <w:t>iki satır yazı yazılamıyorsa boş bırakılıp baş</w:t>
      </w:r>
      <w:r w:rsidR="00940876">
        <w:t>lık bir</w:t>
      </w:r>
      <w:r>
        <w:t xml:space="preserve"> sonraki sayfaya yazılmalıdır.</w:t>
      </w:r>
    </w:p>
    <w:p w14:paraId="4A1B89AA" w14:textId="77777777" w:rsidR="00940876" w:rsidRDefault="005C4DD0" w:rsidP="00940876">
      <w:pPr>
        <w:pStyle w:val="fbemetinnormal"/>
      </w:pPr>
      <w:r>
        <w:t>Numaralı bölüm ve alt bölüm baş</w:t>
      </w:r>
      <w:r w:rsidR="00940876">
        <w:t>lı</w:t>
      </w:r>
      <w:r>
        <w:t>kları arasında numarasız ara baş</w:t>
      </w:r>
      <w:r w:rsidR="00940876">
        <w:t xml:space="preserve">lıklar varsa bunlar koyu ve italik olarak 12 </w:t>
      </w:r>
      <w:proofErr w:type="spellStart"/>
      <w:r w:rsidR="00940876">
        <w:t>pt</w:t>
      </w:r>
      <w:proofErr w:type="spellEnd"/>
      <w:r w:rsidR="00940876">
        <w:t xml:space="preserve"> yazı boyutunda ve sayfa or</w:t>
      </w:r>
      <w:r>
        <w:t xml:space="preserve">tasında verilmelidir. Bu </w:t>
      </w:r>
      <w:r>
        <w:lastRenderedPageBreak/>
        <w:t>ara baş</w:t>
      </w:r>
      <w:r w:rsidR="00940876">
        <w:t xml:space="preserve">lıklardan öncesinde ve </w:t>
      </w:r>
      <w:r>
        <w:t>sonrasında 1,5 satır aralığı boş</w:t>
      </w:r>
      <w:r w:rsidR="00940876">
        <w:t>luk bırakılmalıdır.</w:t>
      </w:r>
      <w:r>
        <w:t xml:space="preserve"> Baş</w:t>
      </w:r>
      <w:r w:rsidR="00940876">
        <w:t xml:space="preserve">lıkların </w:t>
      </w:r>
      <w:r>
        <w:t>sonuna herhangi bir noktalama iş</w:t>
      </w:r>
      <w:r w:rsidR="00940876">
        <w:t>areti konmamalıdır.</w:t>
      </w:r>
    </w:p>
    <w:p w14:paraId="1D7D1E98" w14:textId="77777777" w:rsidR="00940876" w:rsidRDefault="00940876" w:rsidP="00940876">
      <w:pPr>
        <w:pStyle w:val="fbemetinnormal"/>
      </w:pPr>
      <w:r>
        <w:t xml:space="preserve">Yazarlar gerekli gördükleri takdirde tezlerinde geçen bütün tanım, teorem ve örneklere numara verebilirler. Bu durumda, Tanım, Teorem veya Örnek ifadelerinden sonra ilk rakam ana bölümün, ikinci rakam varsa alt bölümün numarası, son rakam ise bölüm içindeki </w:t>
      </w:r>
      <w:r w:rsidR="005C4DD0">
        <w:t>sıra numarası olmak üzere, ardışık bir ş</w:t>
      </w:r>
      <w:r>
        <w:t>ekilde numaralama yapılmalıdır. Örneğin 2. Ana Bölümün, 3. Alt Bölümünün 4. Tanımı “2.3.4 Tanım” biçiminde sol taraftan 1 tab içeriden ve koyu karakterde yazılmalıdır. Ayrıca tanım, teorem ve örneklerden ö</w:t>
      </w:r>
      <w:r w:rsidR="005C4DD0">
        <w:t>nce ve sonra 1 satır aralığı boş</w:t>
      </w:r>
      <w:r>
        <w:t>luk bırakılmalıdır. T</w:t>
      </w:r>
      <w:r w:rsidR="005C4DD0">
        <w:t>eoremin ifadesinin bitiminde boş</w:t>
      </w:r>
      <w:r>
        <w:t>luk bırakılmadan 1,5 satır aralığında koyu bir biçimd</w:t>
      </w:r>
      <w:r w:rsidR="005C4DD0">
        <w:t>e sol taraftan 1 tab içeriden “İ</w:t>
      </w:r>
      <w:r>
        <w:t>spat” ifadesi yazılmalıdır. Tanım, Örnek veya Teoremlerin metin içindeki</w:t>
      </w:r>
      <w:r w:rsidR="005C4DD0">
        <w:t xml:space="preserve"> değinmeleri ise “Tanım 2.3.4” ş</w:t>
      </w:r>
      <w:r>
        <w:t>eklinde yapılmalıdır.</w:t>
      </w:r>
    </w:p>
    <w:p w14:paraId="640B6CE8" w14:textId="77777777" w:rsidR="00940876" w:rsidRDefault="005C4DD0" w:rsidP="005C4DD0">
      <w:pPr>
        <w:pStyle w:val="fbebalk20"/>
      </w:pPr>
      <w:bookmarkStart w:id="41" w:name="_Toc411333714"/>
      <w:r>
        <w:t>Ş</w:t>
      </w:r>
      <w:r w:rsidR="00940876">
        <w:t>ekiller, Tablolar ve Resimler</w:t>
      </w:r>
      <w:bookmarkEnd w:id="41"/>
    </w:p>
    <w:p w14:paraId="255DE942" w14:textId="77777777" w:rsidR="008A7D8F" w:rsidRDefault="005C4DD0" w:rsidP="008A7D8F">
      <w:pPr>
        <w:pStyle w:val="fbemetinnormal"/>
      </w:pPr>
      <w:r>
        <w:t>Ş</w:t>
      </w:r>
      <w:r w:rsidR="00940876">
        <w:t xml:space="preserve">ekiller, tablolar ve resimler metin içerisinde ortalanmalı ve mümkünse metinde sözü edilen sayfada ya da bir sonraki sayfada </w:t>
      </w:r>
      <w:r>
        <w:t>yer almalıdır. Taşma durumunda olan ş</w:t>
      </w:r>
      <w:r w:rsidR="00940876">
        <w:t xml:space="preserve">ekiller, tablolar veya resimler </w:t>
      </w:r>
      <w:r w:rsidR="008A7D8F">
        <w:t>ya küçültülmeli veya “EKLER” baş</w:t>
      </w:r>
      <w:r w:rsidR="00940876">
        <w:t>lığı altında sunulm</w:t>
      </w:r>
      <w:r w:rsidR="008A7D8F">
        <w:t>alıdır. Bir sayfadan uzun olan ş</w:t>
      </w:r>
      <w:r w:rsidR="00940876">
        <w:t>ekiller tez metni içinde bulunmak zorunda ise, bir sayfa boyutuna göre bölünerek sonraki sayf</w:t>
      </w:r>
      <w:r w:rsidR="008A7D8F">
        <w:t>ada verilebilir. Bu durumda, şekil başlığı numara ve baş</w:t>
      </w:r>
      <w:r w:rsidR="00940876">
        <w:t>lık aynı kalmak üzere, parantez içer</w:t>
      </w:r>
      <w:r w:rsidR="008A7D8F">
        <w:t>i</w:t>
      </w:r>
      <w:r w:rsidR="00940876">
        <w:t>sinde numaradan sonra "devam" ibaresi ya</w:t>
      </w:r>
      <w:r w:rsidR="008A7D8F">
        <w:t>zılarak verilmelidir. Örneğin “Şekil 3.4 (devam)”.</w:t>
      </w:r>
    </w:p>
    <w:p w14:paraId="1ECA4ED0" w14:textId="77777777" w:rsidR="00940876" w:rsidRDefault="008A7D8F" w:rsidP="008A7D8F">
      <w:pPr>
        <w:pStyle w:val="fbemetinnormal"/>
      </w:pPr>
      <w:r>
        <w:t>Paragraflar ile onu takip eden ş</w:t>
      </w:r>
      <w:r w:rsidR="00940876">
        <w:t xml:space="preserve">ekiller, tablolar ve resimler arasında </w:t>
      </w:r>
      <w:r>
        <w:t>1,5 satır aralığı boş</w:t>
      </w:r>
      <w:r w:rsidR="00940876">
        <w:t>luk bırakılmalıdır. Bunun mümkün olmadığı durumlarda</w:t>
      </w:r>
      <w:r>
        <w:t xml:space="preserve"> sayfa düzeni esaslarına uymak ş</w:t>
      </w:r>
      <w:r w:rsidR="00940876">
        <w:t xml:space="preserve">artı ile metinde ilk söz edildikleri yerden hemen sonraya </w:t>
      </w:r>
      <w:r>
        <w:t>mümkün olduğu kadar yakın yerleş</w:t>
      </w:r>
      <w:r w:rsidR="00940876">
        <w:t>tirilmelidir.</w:t>
      </w:r>
      <w:r>
        <w:t xml:space="preserve"> Tablo, resim veya ş</w:t>
      </w:r>
      <w:r w:rsidR="00940876">
        <w:t>ekil açıklama satırları ile meti</w:t>
      </w:r>
      <w:r>
        <w:t>n arasında 1,5 satır aralığı boş</w:t>
      </w:r>
      <w:r w:rsidR="00940876">
        <w:t>luk bırakılmalıdır.</w:t>
      </w:r>
      <w:r>
        <w:t xml:space="preserve"> Numaralama ve açıklama ş</w:t>
      </w:r>
      <w:r w:rsidR="00940876">
        <w:t>ekil ve resimlerin altına, tabloların</w:t>
      </w:r>
      <w:r>
        <w:t xml:space="preserve"> ise üst kısmına yazılmalıdır. İlk rakam (eklerde ilk harf) ş</w:t>
      </w:r>
      <w:r w:rsidR="00940876">
        <w:t xml:space="preserve">eklin, tablonun veya resmin yer aldığı bölümün numarası, ikinci rakam ya da </w:t>
      </w:r>
      <w:r>
        <w:t>rakamlar o tablo, resim veya ş</w:t>
      </w:r>
      <w:r w:rsidR="00940876">
        <w:t xml:space="preserve">eklin bölüm içindeki </w:t>
      </w:r>
      <w:r>
        <w:t>sıra numarası olmak üzere, ardışık bir ş</w:t>
      </w:r>
      <w:r w:rsidR="00940876">
        <w:t>ekilde numaralama yapılmalıdır. Alt bölümlerin numaraları önemsenmemeli</w:t>
      </w:r>
      <w:r>
        <w:t>dir. Örneğin 3. Ana Bölümün 6. Şekli “Ş</w:t>
      </w:r>
      <w:r w:rsidR="00940876">
        <w:t xml:space="preserve">ekil 3.6” veya Ek A Bölümünün 3. Tablosu “Tablo A.3” </w:t>
      </w:r>
      <w:r w:rsidR="00940876">
        <w:lastRenderedPageBreak/>
        <w:t>biçiminde yazılmalıdır.</w:t>
      </w:r>
      <w:r>
        <w:t xml:space="preserve"> Tablo veya Şekil açıklaması ile tablo veya ş</w:t>
      </w:r>
      <w:r w:rsidR="00940876">
        <w:t>e</w:t>
      </w:r>
      <w:r>
        <w:t>kil arasında 1 satır aralığı boş</w:t>
      </w:r>
      <w:r w:rsidR="00940876">
        <w:t>luk bırakılmalı ve açıklama yazımında 1 satır aralığı kullanılmalıdır. Açıklama gerekmiyorsa yazılmayabilirdir. Genel olarak açıklamaların yazım boyutu 8-12pt arasındadır. Fakat yazarlar okunaklı olması kaydıyla açıklamaların yazım boyutlarında esnek davranabilirler.</w:t>
      </w:r>
      <w:r>
        <w:t xml:space="preserve"> Ş</w:t>
      </w:r>
      <w:r w:rsidR="00940876">
        <w:t>ekil, tablo ve resimlerin açıklaması, numaradan sonra iki n</w:t>
      </w:r>
      <w:r>
        <w:t>okta konarak ve bir karakter boş</w:t>
      </w:r>
      <w:r w:rsidR="00940876">
        <w:t xml:space="preserve">luk </w:t>
      </w:r>
      <w:r>
        <w:t>bırakılarak, yalnızca baş</w:t>
      </w:r>
      <w:r w:rsidR="00940876">
        <w:t>taki sözcüğün ilk harfi büyük, öteki</w:t>
      </w:r>
      <w:r>
        <w:t xml:space="preserve"> sözcükler küçük harfli olacak şekilde yazılmalıdır. Örneğin “Ş</w:t>
      </w:r>
      <w:r w:rsidR="00940876">
        <w:t>ekil 3.2: Yarı grupların sonlu temsil edilebilirliği”</w:t>
      </w:r>
      <w:r w:rsidR="0032233F">
        <w:t xml:space="preserve"> </w:t>
      </w:r>
      <w:r w:rsidR="00940876">
        <w:t>Açıklamaların alt satırlara devam etmesi durum</w:t>
      </w:r>
      <w:r>
        <w:t>unda, ikinci ve diğer satırlar ş</w:t>
      </w:r>
      <w:r w:rsidR="00940876">
        <w:t xml:space="preserve">ekil, tablo veya resim kelimelerinin ve numarasının bitiminden itibaren </w:t>
      </w:r>
      <w:proofErr w:type="spellStart"/>
      <w:r w:rsidR="00940876">
        <w:t>hizalandırılmalıdır</w:t>
      </w:r>
      <w:proofErr w:type="spellEnd"/>
      <w:r w:rsidR="00940876">
        <w:t>.</w:t>
      </w:r>
    </w:p>
    <w:p w14:paraId="523E4020" w14:textId="77777777" w:rsidR="00940876" w:rsidRDefault="00940876" w:rsidP="00940876">
      <w:pPr>
        <w:pStyle w:val="fbemetinnormal"/>
      </w:pPr>
      <w:r>
        <w:t>Birbiriyle ilgili üç veya daha fazla resimlemenin aynı sayfada bulunması gerekiyorsa, her birisine sırasıyla (a), (b), (c), ... harfleri konulmalı, hep</w:t>
      </w:r>
      <w:r w:rsidR="008A7D8F">
        <w:t>sine birden tek bir tablo veya ş</w:t>
      </w:r>
      <w:r>
        <w:t>ekil numarası verilmeli ve ayrı ayrı açıklanmalıdır. Örneğin,</w:t>
      </w:r>
    </w:p>
    <w:p w14:paraId="392EFF2A" w14:textId="77777777" w:rsidR="00940876" w:rsidRDefault="008A7D8F" w:rsidP="00940876">
      <w:pPr>
        <w:pStyle w:val="fbemetinnormal"/>
      </w:pPr>
      <w:r>
        <w:t>Ş</w:t>
      </w:r>
      <w:r w:rsidR="00940876">
        <w:t xml:space="preserve">ekil 4.2: </w:t>
      </w:r>
      <w:proofErr w:type="spellStart"/>
      <w:r w:rsidR="00940876">
        <w:t>Cayley</w:t>
      </w:r>
      <w:proofErr w:type="spellEnd"/>
      <w:r w:rsidR="00940876">
        <w:t xml:space="preserve"> </w:t>
      </w:r>
      <w:proofErr w:type="spellStart"/>
      <w:r w:rsidR="00940876">
        <w:t>grafların</w:t>
      </w:r>
      <w:proofErr w:type="spellEnd"/>
      <w:r w:rsidR="00940876">
        <w:t xml:space="preserve"> genel yapısı a) </w:t>
      </w:r>
      <w:proofErr w:type="spellStart"/>
      <w:r w:rsidR="00940876">
        <w:t>Geodisk</w:t>
      </w:r>
      <w:proofErr w:type="spellEnd"/>
      <w:r w:rsidR="00940876">
        <w:t xml:space="preserve"> eğriler,</w:t>
      </w:r>
      <w:r w:rsidR="005D455A">
        <w:t xml:space="preserve"> </w:t>
      </w:r>
      <w:r w:rsidR="00940876">
        <w:t>b) K</w:t>
      </w:r>
      <w:r>
        <w:t>enar noktalarının kümesi, c) Köş</w:t>
      </w:r>
      <w:r w:rsidR="00940876">
        <w:t xml:space="preserve">e noktalarının kümesi. </w:t>
      </w:r>
    </w:p>
    <w:p w14:paraId="5AFFCB8B" w14:textId="77777777" w:rsidR="00940876" w:rsidRDefault="008A7D8F" w:rsidP="00940876">
      <w:pPr>
        <w:pStyle w:val="fbemetinnormal"/>
      </w:pPr>
      <w:r>
        <w:t>Bilgisayar ortamında oluşturulamayan ş</w:t>
      </w:r>
      <w:r w:rsidR="00940876" w:rsidRPr="00940876">
        <w:t xml:space="preserve">ekiller teknik resim ilkelerine göre çizilmeli, yazı ve </w:t>
      </w:r>
      <w:r>
        <w:t>simgeler ş</w:t>
      </w:r>
      <w:r w:rsidR="00940876" w:rsidRPr="00940876">
        <w:t>ablonla yazılmalı ve elle düzeltme yapılmamalıdır.</w:t>
      </w:r>
      <w:r>
        <w:t xml:space="preserve"> Ş</w:t>
      </w:r>
      <w:r w:rsidR="00940876">
        <w:t>ekil, tablo ve resimlere konu içerisinde değinilirken ilk harf büyük yazılmalıdır.</w:t>
      </w:r>
      <w:r w:rsidR="0032233F">
        <w:t xml:space="preserve"> </w:t>
      </w:r>
      <w:r w:rsidR="00940876">
        <w:t>Ayrıca yapılaca</w:t>
      </w:r>
      <w:r>
        <w:t>k değinmelerde, eğer değinilen ş</w:t>
      </w:r>
      <w:r w:rsidR="00940876">
        <w:t>ekil değinilen sayfa ya da bir sonraki sayfada yer alıyorsa, değ</w:t>
      </w:r>
      <w:r>
        <w:t>inme aş</w:t>
      </w:r>
      <w:r w:rsidR="00940876">
        <w:t>ağıdaki örneklerde gösterildiği gibi olmalıdır.</w:t>
      </w:r>
    </w:p>
    <w:p w14:paraId="223072CF" w14:textId="77777777" w:rsidR="00940876" w:rsidRDefault="00940876" w:rsidP="00940876">
      <w:pPr>
        <w:pStyle w:val="fbemetinnormal"/>
      </w:pPr>
      <w:r>
        <w:t xml:space="preserve">Örnek; </w:t>
      </w:r>
      <w:proofErr w:type="spellStart"/>
      <w:r>
        <w:t>M</w:t>
      </w:r>
      <w:r w:rsidR="008A7D8F">
        <w:t>onoid</w:t>
      </w:r>
      <w:proofErr w:type="spellEnd"/>
      <w:r w:rsidR="008A7D8F">
        <w:t xml:space="preserve"> yapılarının </w:t>
      </w:r>
      <w:proofErr w:type="spellStart"/>
      <w:r w:rsidR="008A7D8F">
        <w:t>Cayley</w:t>
      </w:r>
      <w:proofErr w:type="spellEnd"/>
      <w:r w:rsidR="008A7D8F">
        <w:t xml:space="preserve"> </w:t>
      </w:r>
      <w:proofErr w:type="spellStart"/>
      <w:r w:rsidR="008A7D8F">
        <w:t>Grafı</w:t>
      </w:r>
      <w:proofErr w:type="spellEnd"/>
      <w:r w:rsidR="008A7D8F">
        <w:t xml:space="preserve"> Ş</w:t>
      </w:r>
      <w:r>
        <w:t>ekil 4.4’de verildiği gibidir.</w:t>
      </w:r>
    </w:p>
    <w:p w14:paraId="37B12479" w14:textId="77777777" w:rsidR="00940876" w:rsidRDefault="00940876" w:rsidP="00940876">
      <w:pPr>
        <w:pStyle w:val="fbemetinnormal"/>
      </w:pPr>
      <w:r>
        <w:t>Örnek; Bu tip grupla</w:t>
      </w:r>
      <w:r w:rsidR="008A7D8F">
        <w:t>rın genel olarak resimlerini çeş</w:t>
      </w:r>
      <w:r>
        <w:t>itlerine göre sınıflandırabiliriz (Resim 4.5).</w:t>
      </w:r>
    </w:p>
    <w:p w14:paraId="21D1156B" w14:textId="77777777" w:rsidR="00940876" w:rsidRDefault="00940876" w:rsidP="00940876">
      <w:pPr>
        <w:pStyle w:val="fbemetinnormal"/>
      </w:pPr>
      <w:r>
        <w:t>Eğer tezin herhangi bir sayfasında d</w:t>
      </w:r>
      <w:r w:rsidR="008A7D8F">
        <w:t>aha önceki sayfalarda değinilmiş ve yer almış olan ş</w:t>
      </w:r>
      <w:r>
        <w:t>ekil ve çizelgelere atıfta bulunmak gerekiyorsa, değinme "bakınız" anlamına gelen "bkz.” kısaltmasıyla yapılmalıdır.</w:t>
      </w:r>
    </w:p>
    <w:p w14:paraId="6D2F6D14" w14:textId="77777777" w:rsidR="00940876" w:rsidRDefault="00940876" w:rsidP="00940876">
      <w:pPr>
        <w:pStyle w:val="fbemetinnormal"/>
      </w:pPr>
      <w:r>
        <w:t>Örnek; Bu tip grupla</w:t>
      </w:r>
      <w:r w:rsidR="008A7D8F">
        <w:t>rın genel olarak resimlerini çeş</w:t>
      </w:r>
      <w:r>
        <w:t>itlerine göre sınıflandırabiliriz (bkz. Resim 4.5).</w:t>
      </w:r>
    </w:p>
    <w:p w14:paraId="4F7895D8" w14:textId="77777777" w:rsidR="00940876" w:rsidRDefault="00940876" w:rsidP="008A7D8F">
      <w:pPr>
        <w:pStyle w:val="fbebalk20"/>
      </w:pPr>
      <w:bookmarkStart w:id="42" w:name="_Toc411333715"/>
      <w:r>
        <w:lastRenderedPageBreak/>
        <w:t>Denklemler</w:t>
      </w:r>
      <w:bookmarkEnd w:id="42"/>
    </w:p>
    <w:p w14:paraId="601969CA" w14:textId="77777777" w:rsidR="00940876" w:rsidRDefault="00940876" w:rsidP="00940876">
      <w:pPr>
        <w:pStyle w:val="fbemetinnormal"/>
      </w:pPr>
      <w:r>
        <w:t>Denklemlerin yazımında sayfa ortalanmalıdır. Denklemlerle me</w:t>
      </w:r>
      <w:r w:rsidR="008A7D8F">
        <w:t>tin arasında 1 satır aralığı boş</w:t>
      </w:r>
      <w:r>
        <w:t>luk bırakılmalıdır.</w:t>
      </w:r>
      <w:r w:rsidR="0032233F">
        <w:t xml:space="preserve"> </w:t>
      </w:r>
      <w:r>
        <w:t>Denklemlerin yazımında 1 satır aralığı kullanılmalıdır.</w:t>
      </w:r>
      <w:r w:rsidR="0032233F">
        <w:t xml:space="preserve"> </w:t>
      </w:r>
      <w:r>
        <w:t>Denklemler her ana bölümde (ilk sayı ana bölüm n</w:t>
      </w:r>
      <w:r w:rsidR="008A7D8F">
        <w:t>umarası olmak üzere) "1" den baş</w:t>
      </w:r>
      <w:r>
        <w:t>layarak, alt bölümleri</w:t>
      </w:r>
      <w:r w:rsidR="008A7D8F">
        <w:t>n numaraları önemsenmeden, ardış</w:t>
      </w:r>
      <w:r>
        <w:t>ık numaralandırılmalı ve bu numara parantez içinde sayfanın sağına hizalanacak biçimde yazılmalıdır. Örneğin 3. Bölümün 10. denklemi (3. 10) biçiminde yazılmalıdır.</w:t>
      </w:r>
    </w:p>
    <w:p w14:paraId="49FC60EB" w14:textId="77777777" w:rsidR="005C4DD0" w:rsidRDefault="00940876" w:rsidP="008A7D8F">
      <w:pPr>
        <w:pStyle w:val="fbemetinnormal"/>
      </w:pPr>
      <w:r>
        <w:t>Te</w:t>
      </w:r>
      <w:r w:rsidR="008A7D8F">
        <w:t>k satıra sığmayan uzun eş</w:t>
      </w:r>
      <w:r>
        <w:t>itlikler yazar tarafından uygun yerlerinden bölünebilir. Bu durumda satırlar arası</w:t>
      </w:r>
      <w:r w:rsidR="008A7D8F">
        <w:t>nda 1 satır aralığı olmalı ve eşitlik numarası eş</w:t>
      </w:r>
      <w:r>
        <w:t>itliğ</w:t>
      </w:r>
      <w:r w:rsidR="008A7D8F">
        <w:t xml:space="preserve">in son satırında yer almalıdır. </w:t>
      </w:r>
      <w:r w:rsidR="005C4DD0">
        <w:t>Tezlerde d</w:t>
      </w:r>
      <w:r w:rsidR="008A7D8F">
        <w:t>enklemlere yapılan değinmeler aş</w:t>
      </w:r>
      <w:r w:rsidR="005C4DD0">
        <w:t>ağıda verilen örnekteki gibi olmalıdır.</w:t>
      </w:r>
    </w:p>
    <w:p w14:paraId="721EFED8" w14:textId="77777777" w:rsidR="005C4DD0" w:rsidRDefault="005C4DD0" w:rsidP="005C4DD0">
      <w:pPr>
        <w:pStyle w:val="fbemetinnormal"/>
      </w:pPr>
      <w:r>
        <w:t>Örnek; Teoremde ver</w:t>
      </w:r>
      <w:r w:rsidR="008A7D8F">
        <w:t>ilen sonucun doğruluğu (2.14) eş</w:t>
      </w:r>
      <w:r>
        <w:t>itliği yardımıyla hesaplanabilir.</w:t>
      </w:r>
    </w:p>
    <w:p w14:paraId="2A239EC1" w14:textId="77777777" w:rsidR="005C4DD0" w:rsidRDefault="005C4DD0" w:rsidP="008A7D8F">
      <w:pPr>
        <w:pStyle w:val="fbebalk20"/>
      </w:pPr>
      <w:bookmarkStart w:id="43" w:name="_Toc411333716"/>
      <w:r>
        <w:t>Dipnotlar</w:t>
      </w:r>
      <w:bookmarkEnd w:id="43"/>
    </w:p>
    <w:p w14:paraId="338E1660" w14:textId="77777777" w:rsidR="005C4DD0" w:rsidRDefault="005C4DD0" w:rsidP="005C4DD0">
      <w:pPr>
        <w:pStyle w:val="fbemetinnormal"/>
      </w:pPr>
      <w:r>
        <w:t>Dipnotlar birkaç satırı geçmemelidir.</w:t>
      </w:r>
      <w:r w:rsidR="0032233F">
        <w:t xml:space="preserve"> </w:t>
      </w:r>
      <w:r>
        <w:t>Dipn</w:t>
      </w:r>
      <w:r w:rsidR="008A7D8F">
        <w:t>otlar her sayfa için "1" den baş</w:t>
      </w:r>
      <w:r>
        <w:t>lanarak numaralanmalı ve ilgili kelimenin üstünde üst indis olar</w:t>
      </w:r>
      <w:r w:rsidR="008A7D8F">
        <w:t>ak verilmelidir.</w:t>
      </w:r>
      <w:r>
        <w:t xml:space="preserve"> Geçtikleri sayfa içinde sırasıyla 1 ,2 ,3, … biçiminde belirtilmelidir. Dipnot, sayfanın metin yazım alanı içinde kalmalı, sayfanın alt kenarında bı</w:t>
      </w:r>
      <w:r w:rsidR="008A7D8F">
        <w:t>rakılması gereken 2,5 cm’lik boşluğa kesinlikle taş</w:t>
      </w:r>
      <w:r>
        <w:t>mamalıdır.</w:t>
      </w:r>
      <w:r w:rsidR="0032233F">
        <w:t xml:space="preserve"> </w:t>
      </w:r>
      <w:r>
        <w:t>Yazımda 1 satır aralığı</w:t>
      </w:r>
      <w:r w:rsidR="008A7D8F">
        <w:t xml:space="preserve"> kullanılmalıdır ve h</w:t>
      </w:r>
      <w:r>
        <w:t>arf büyüklüğü 8pt-10pt olmalıdır.</w:t>
      </w:r>
    </w:p>
    <w:p w14:paraId="6CFD268E" w14:textId="77777777" w:rsidR="005C4DD0" w:rsidRPr="005C4DD0" w:rsidRDefault="005C4DD0" w:rsidP="005C4DD0">
      <w:pPr>
        <w:pStyle w:val="fbemetinnormal"/>
        <w:rPr>
          <w:lang w:bidi="ar-SA"/>
        </w:rPr>
      </w:pPr>
      <w:r w:rsidRPr="005C4DD0">
        <w:rPr>
          <w:lang w:bidi="ar-SA"/>
        </w:rPr>
        <w:t xml:space="preserve">Metnin bulunduğu sayfanın altına, metinden </w:t>
      </w:r>
      <w:r w:rsidR="008A7D8F">
        <w:rPr>
          <w:b/>
          <w:bCs/>
          <w:lang w:bidi="ar-SA"/>
        </w:rPr>
        <w:t>1 satır aralığı boş</w:t>
      </w:r>
      <w:r w:rsidRPr="005C4DD0">
        <w:rPr>
          <w:b/>
          <w:bCs/>
          <w:lang w:bidi="ar-SA"/>
        </w:rPr>
        <w:t xml:space="preserve">luk </w:t>
      </w:r>
      <w:r w:rsidRPr="005C4DD0">
        <w:rPr>
          <w:lang w:bidi="ar-SA"/>
        </w:rPr>
        <w:t xml:space="preserve">bırakıldıktan sonra soldan sağa sayfanın tamamı boyunca çizilen sürekli bir çizgi ile ayrılmalıdır. Ayrıca sürekli çizgiden </w:t>
      </w:r>
      <w:r w:rsidRPr="005C4DD0">
        <w:rPr>
          <w:b/>
          <w:bCs/>
          <w:lang w:bidi="ar-SA"/>
        </w:rPr>
        <w:t xml:space="preserve">1 satır aralığında </w:t>
      </w:r>
      <w:r w:rsidR="008A7D8F">
        <w:rPr>
          <w:lang w:bidi="ar-SA"/>
        </w:rPr>
        <w:t>dipnot yazımına baş</w:t>
      </w:r>
      <w:r w:rsidRPr="005C4DD0">
        <w:rPr>
          <w:lang w:bidi="ar-SA"/>
        </w:rPr>
        <w:t xml:space="preserve">lanmalıdır. </w:t>
      </w:r>
    </w:p>
    <w:p w14:paraId="46BD12F1" w14:textId="77777777" w:rsidR="005C4DD0" w:rsidRPr="005C4DD0" w:rsidRDefault="005C4DD0" w:rsidP="005C4DD0">
      <w:pPr>
        <w:pStyle w:val="fbemetinnormal"/>
        <w:rPr>
          <w:lang w:bidi="ar-SA"/>
        </w:rPr>
      </w:pPr>
      <w:r w:rsidRPr="005C4DD0">
        <w:rPr>
          <w:lang w:bidi="ar-SA"/>
        </w:rPr>
        <w:t xml:space="preserve">Dipnotun ilk satırı </w:t>
      </w:r>
      <w:r w:rsidRPr="005C4DD0">
        <w:rPr>
          <w:b/>
          <w:bCs/>
          <w:lang w:bidi="ar-SA"/>
        </w:rPr>
        <w:t xml:space="preserve">1 tab </w:t>
      </w:r>
      <w:r w:rsidR="008A7D8F">
        <w:rPr>
          <w:lang w:bidi="ar-SA"/>
        </w:rPr>
        <w:t>içeriden dipnot numarası ile baş</w:t>
      </w:r>
      <w:r w:rsidRPr="005C4DD0">
        <w:rPr>
          <w:lang w:bidi="ar-SA"/>
        </w:rPr>
        <w:t>latılmalıdır.</w:t>
      </w:r>
      <w:r w:rsidR="008A7D8F">
        <w:rPr>
          <w:lang w:bidi="ar-SA"/>
        </w:rPr>
        <w:t xml:space="preserve"> İki dipnot boş</w:t>
      </w:r>
      <w:r w:rsidRPr="005C4DD0">
        <w:rPr>
          <w:lang w:bidi="ar-SA"/>
        </w:rPr>
        <w:t xml:space="preserve">luk bırakmadan </w:t>
      </w:r>
      <w:r w:rsidRPr="005C4DD0">
        <w:rPr>
          <w:b/>
          <w:bCs/>
          <w:lang w:bidi="ar-SA"/>
        </w:rPr>
        <w:t xml:space="preserve">1 satır aralığında </w:t>
      </w:r>
      <w:r w:rsidRPr="005C4DD0">
        <w:rPr>
          <w:lang w:bidi="ar-SA"/>
        </w:rPr>
        <w:t>yazılmalıdır. Sayfada</w:t>
      </w:r>
      <w:r w:rsidR="008A7D8F">
        <w:rPr>
          <w:lang w:bidi="ar-SA"/>
        </w:rPr>
        <w:t xml:space="preserve"> birden fazla dipnot kullanılmış</w:t>
      </w:r>
      <w:r w:rsidRPr="005C4DD0">
        <w:rPr>
          <w:lang w:bidi="ar-SA"/>
        </w:rPr>
        <w:t xml:space="preserve">sa sayfa içindeki sırasına göre sıralanmalı ve her sayfadaki dipnotlar önceki </w:t>
      </w:r>
      <w:r w:rsidRPr="005C4DD0">
        <w:rPr>
          <w:lang w:bidi="ar-SA"/>
        </w:rPr>
        <w:lastRenderedPageBreak/>
        <w:t xml:space="preserve">sayfalardan bağımsız olarak numaralanmalıdır. Dipnotlar kaynak göstermede kullanılmamalı ve sadece özel açıklama veya tanımlamalar için kullanılmalıdır. </w:t>
      </w:r>
    </w:p>
    <w:p w14:paraId="5E8C7D0B" w14:textId="77777777" w:rsidR="005C4DD0" w:rsidRPr="005C4DD0" w:rsidRDefault="005C4DD0" w:rsidP="00A45EA1">
      <w:pPr>
        <w:pStyle w:val="fbemetinnormal"/>
        <w:spacing w:line="240" w:lineRule="auto"/>
        <w:rPr>
          <w:lang w:bidi="ar-SA"/>
        </w:rPr>
      </w:pPr>
      <w:r w:rsidRPr="005C4DD0">
        <w:rPr>
          <w:i/>
          <w:iCs/>
          <w:lang w:bidi="ar-SA"/>
        </w:rPr>
        <w:t xml:space="preserve">Örnek; </w:t>
      </w:r>
    </w:p>
    <w:p w14:paraId="4EA5F280" w14:textId="77777777" w:rsidR="005C4DD0" w:rsidRDefault="005C4DD0" w:rsidP="00A45EA1">
      <w:pPr>
        <w:pStyle w:val="fbemetinnormal"/>
        <w:pBdr>
          <w:bottom w:val="single" w:sz="12" w:space="1" w:color="auto"/>
        </w:pBdr>
        <w:spacing w:before="0" w:beforeAutospacing="0" w:after="0" w:afterAutospacing="0" w:line="240" w:lineRule="auto"/>
        <w:rPr>
          <w:lang w:bidi="ar-SA"/>
        </w:rPr>
      </w:pPr>
      <w:r w:rsidRPr="005C4DD0">
        <w:rPr>
          <w:lang w:bidi="ar-SA"/>
        </w:rPr>
        <w:t>...........h</w:t>
      </w:r>
      <w:r w:rsidR="00DF6EDF">
        <w:rPr>
          <w:lang w:bidi="ar-SA"/>
        </w:rPr>
        <w:t>alka, cisim ve modül yapılarının</w:t>
      </w:r>
      <w:r w:rsidR="00DF6EDF" w:rsidRPr="00DF6EDF">
        <w:rPr>
          <w:vertAlign w:val="superscript"/>
          <w:lang w:bidi="ar-SA"/>
        </w:rPr>
        <w:t>1</w:t>
      </w:r>
      <w:r w:rsidRPr="005C4DD0">
        <w:rPr>
          <w:lang w:bidi="ar-SA"/>
        </w:rPr>
        <w:t xml:space="preserve">genel özellikleri ……………… ……………………...……………………………………………………biçimindedir. </w:t>
      </w:r>
    </w:p>
    <w:p w14:paraId="4F54FABB" w14:textId="77777777" w:rsidR="005C4DD0" w:rsidRDefault="005C4DD0" w:rsidP="00A45EA1">
      <w:pPr>
        <w:pStyle w:val="fbemetinnormal"/>
        <w:spacing w:before="0" w:beforeAutospacing="0" w:after="0" w:afterAutospacing="0" w:line="240" w:lineRule="auto"/>
      </w:pPr>
      <w:r w:rsidRPr="00DF6EDF">
        <w:rPr>
          <w:rFonts w:cs="Times New Roman"/>
          <w:color w:val="000000"/>
          <w:sz w:val="20"/>
          <w:szCs w:val="20"/>
          <w:vertAlign w:val="superscript"/>
          <w:lang w:bidi="ar-SA"/>
        </w:rPr>
        <w:t>1</w:t>
      </w:r>
      <w:r w:rsidR="00DF6EDF">
        <w:rPr>
          <w:rFonts w:cs="Times New Roman"/>
          <w:color w:val="000000"/>
          <w:sz w:val="20"/>
          <w:szCs w:val="20"/>
          <w:lang w:bidi="ar-SA"/>
        </w:rPr>
        <w:t>Modül yapıları üzerinde çalış</w:t>
      </w:r>
      <w:r w:rsidRPr="005C4DD0">
        <w:rPr>
          <w:rFonts w:cs="Times New Roman"/>
          <w:color w:val="000000"/>
          <w:sz w:val="20"/>
          <w:szCs w:val="20"/>
          <w:lang w:bidi="ar-SA"/>
        </w:rPr>
        <w:t xml:space="preserve">an çok önemli konulardan biri olup, …………. ……………………….. </w:t>
      </w:r>
      <w:proofErr w:type="gramStart"/>
      <w:r w:rsidRPr="005C4DD0">
        <w:rPr>
          <w:rFonts w:cs="Times New Roman"/>
          <w:color w:val="000000"/>
          <w:sz w:val="20"/>
          <w:szCs w:val="20"/>
          <w:lang w:bidi="ar-SA"/>
        </w:rPr>
        <w:t>genellemesidir</w:t>
      </w:r>
      <w:proofErr w:type="gramEnd"/>
      <w:r w:rsidRPr="005C4DD0">
        <w:rPr>
          <w:rFonts w:cs="Times New Roman"/>
          <w:color w:val="000000"/>
          <w:sz w:val="20"/>
          <w:szCs w:val="20"/>
          <w:lang w:bidi="ar-SA"/>
        </w:rPr>
        <w:t>.</w:t>
      </w:r>
    </w:p>
    <w:p w14:paraId="0A23B6CC" w14:textId="77777777" w:rsidR="00A45EA1" w:rsidRDefault="00A45EA1" w:rsidP="00B32F5A">
      <w:pPr>
        <w:pStyle w:val="fbebalk1"/>
      </w:pPr>
      <w:bookmarkStart w:id="44" w:name="_Toc411333717"/>
      <w:r>
        <w:lastRenderedPageBreak/>
        <w:t>Y</w:t>
      </w:r>
      <w:r w:rsidR="00B32F5A">
        <w:t>ÖNTEM</w:t>
      </w:r>
      <w:bookmarkEnd w:id="44"/>
    </w:p>
    <w:sdt>
      <w:sdtPr>
        <w:rPr>
          <w:rFonts w:ascii="Times New Roman" w:hAnsi="Times New Roman"/>
          <w:sz w:val="24"/>
        </w:rPr>
        <w:id w:val="1754387139"/>
        <w:placeholder>
          <w:docPart w:val="2B3F4C5C453548C3B3C5C9F9E0489A94"/>
        </w:placeholder>
        <w:temporary/>
        <w:showingPlcHdr/>
      </w:sdtPr>
      <w:sdtEndPr/>
      <w:sdtContent>
        <w:p w14:paraId="172861F1" w14:textId="77777777"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03420603" w14:textId="77777777" w:rsidR="005551F0" w:rsidRDefault="005551F0" w:rsidP="00A45EA1">
      <w:pPr>
        <w:pStyle w:val="fbemetinnormal"/>
      </w:pPr>
    </w:p>
    <w:p w14:paraId="16ED620E" w14:textId="77777777" w:rsidR="005551F0" w:rsidRDefault="005551F0" w:rsidP="00A45EA1">
      <w:pPr>
        <w:pStyle w:val="fbemetinnormal"/>
      </w:pPr>
    </w:p>
    <w:p w14:paraId="2BD77913" w14:textId="77777777" w:rsidR="00A45EA1" w:rsidRDefault="00B32F5A" w:rsidP="00B32F5A">
      <w:pPr>
        <w:pStyle w:val="fbebalk1"/>
      </w:pPr>
      <w:bookmarkStart w:id="45" w:name="_Toc411333718"/>
      <w:r>
        <w:lastRenderedPageBreak/>
        <w:t>BULGULAR</w:t>
      </w:r>
      <w:bookmarkEnd w:id="45"/>
    </w:p>
    <w:sdt>
      <w:sdtPr>
        <w:rPr>
          <w:rFonts w:ascii="Times New Roman" w:hAnsi="Times New Roman"/>
          <w:sz w:val="24"/>
        </w:rPr>
        <w:id w:val="1742364235"/>
        <w:placeholder>
          <w:docPart w:val="B22E2C0E02F34BCE873963D3528B8BE5"/>
        </w:placeholder>
        <w:temporary/>
        <w:showingPlcHdr/>
      </w:sdtPr>
      <w:sdtEndPr/>
      <w:sdtContent>
        <w:p w14:paraId="044C8B0C" w14:textId="77777777" w:rsidR="00935A34" w:rsidRPr="00935A34" w:rsidRDefault="00935A34"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14:paraId="077F073B" w14:textId="77777777" w:rsidR="00935A34" w:rsidRPr="00935A34" w:rsidRDefault="00935A34" w:rsidP="00935A34">
          <w:pPr>
            <w:spacing w:before="100" w:beforeAutospacing="1" w:after="100" w:afterAutospacing="1" w:line="360" w:lineRule="auto"/>
            <w:ind w:firstLine="709"/>
            <w:jc w:val="both"/>
            <w:rPr>
              <w:rFonts w:ascii="Times New Roman" w:hAnsi="Times New Roman"/>
              <w:sz w:val="24"/>
            </w:rPr>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sdtContent>
    </w:sdt>
    <w:p w14:paraId="2F451AEE" w14:textId="77777777" w:rsidR="00935A34" w:rsidRDefault="00935A34" w:rsidP="00A45EA1">
      <w:pPr>
        <w:pStyle w:val="fbemetinnormal"/>
      </w:pPr>
    </w:p>
    <w:p w14:paraId="0926F4A8" w14:textId="77777777" w:rsidR="00A45EA1" w:rsidRDefault="00A45EA1" w:rsidP="00A45EA1">
      <w:pPr>
        <w:pStyle w:val="fbemetinnormal"/>
      </w:pPr>
    </w:p>
    <w:p w14:paraId="36847C7E" w14:textId="77777777" w:rsidR="0017218D" w:rsidRPr="004C564A" w:rsidRDefault="0017218D" w:rsidP="0017218D">
      <w:pPr>
        <w:pStyle w:val="fbebalk1"/>
      </w:pPr>
      <w:bookmarkStart w:id="46" w:name="_Toc411333719"/>
      <w:r w:rsidRPr="004C564A">
        <w:lastRenderedPageBreak/>
        <w:t>ANA BÖLÜM BAŞLIĞI</w:t>
      </w:r>
      <w:bookmarkEnd w:id="46"/>
    </w:p>
    <w:sdt>
      <w:sdtPr>
        <w:id w:val="1959130248"/>
        <w:placeholder>
          <w:docPart w:val="855AF339CD1049269C4FA4AA8F41D225"/>
        </w:placeholder>
        <w:temporary/>
        <w:showingPlcHdr/>
      </w:sdtPr>
      <w:sdtEndPr/>
      <w:sdtContent>
        <w:p w14:paraId="13A8AEBD"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49444EA5" w14:textId="77777777" w:rsidR="005551F0" w:rsidRDefault="009D441A"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14:paraId="5C89DC71" w14:textId="77777777" w:rsidR="009D441A" w:rsidRPr="004C564A" w:rsidRDefault="005551F0" w:rsidP="009D441A">
          <w:pPr>
            <w:pStyle w:val="fbemetinnormal"/>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sdtContent>
    </w:sdt>
    <w:p w14:paraId="2FDAC659" w14:textId="77777777" w:rsidR="00EF49BC" w:rsidRDefault="00EF49BC" w:rsidP="0017218D">
      <w:pPr>
        <w:pStyle w:val="fbemetinnormal"/>
      </w:pPr>
    </w:p>
    <w:p w14:paraId="76F8225D" w14:textId="77777777" w:rsidR="00EF49BC" w:rsidRDefault="00EF49BC" w:rsidP="00EF49BC">
      <w:pPr>
        <w:pStyle w:val="fbemetinnormal"/>
        <w:keepNext/>
      </w:pPr>
    </w:p>
    <w:p w14:paraId="284B486A" w14:textId="77777777" w:rsidR="0017218D" w:rsidRPr="004C564A" w:rsidRDefault="0017218D" w:rsidP="0017218D">
      <w:pPr>
        <w:pStyle w:val="fbebalk1"/>
      </w:pPr>
      <w:bookmarkStart w:id="47" w:name="_Toc411333720"/>
      <w:r w:rsidRPr="004C564A">
        <w:lastRenderedPageBreak/>
        <w:t>ANA BÖLÜM BAŞLIĞI</w:t>
      </w:r>
      <w:bookmarkEnd w:id="47"/>
    </w:p>
    <w:sdt>
      <w:sdtPr>
        <w:id w:val="1967002610"/>
        <w:placeholder>
          <w:docPart w:val="9A4159E05256452B91444745A7B76CC8"/>
        </w:placeholder>
        <w:temporary/>
        <w:showingPlcHdr/>
      </w:sdtPr>
      <w:sdtEndPr/>
      <w:sdtContent>
        <w:p w14:paraId="6B25E372" w14:textId="77777777"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14:paraId="27937D8F" w14:textId="77777777"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14:paraId="60449537" w14:textId="77777777" w:rsidR="0017218D" w:rsidRPr="004C564A" w:rsidRDefault="0017218D" w:rsidP="0017218D">
      <w:pPr>
        <w:pStyle w:val="fbemetinnormal"/>
      </w:pPr>
    </w:p>
    <w:p w14:paraId="421D36A6" w14:textId="77777777" w:rsidR="00383FEF" w:rsidRPr="004C564A" w:rsidRDefault="0017218D" w:rsidP="0017218D">
      <w:pPr>
        <w:pStyle w:val="fbebalk1"/>
      </w:pPr>
      <w:bookmarkStart w:id="48" w:name="_Toc411333721"/>
      <w:r w:rsidRPr="004C564A">
        <w:lastRenderedPageBreak/>
        <w:t>SONUÇ VE ÖNERİLER</w:t>
      </w:r>
      <w:bookmarkEnd w:id="48"/>
    </w:p>
    <w:p w14:paraId="75C645B5" w14:textId="77777777" w:rsidR="0017218D" w:rsidRPr="004C564A" w:rsidRDefault="00B87BFC" w:rsidP="0017218D">
      <w:pPr>
        <w:pStyle w:val="fbemetinnormal"/>
      </w:pPr>
      <w:sdt>
        <w:sdtPr>
          <w:id w:val="-827595987"/>
          <w:placeholder>
            <w:docPart w:val="4DB3FFE7B8334A49B7C8D64780C09B78"/>
          </w:placeholder>
          <w:temporary/>
          <w:showingPlcHdr/>
        </w:sdtPr>
        <w:sdtEndPr/>
        <w:sdtContent>
          <w:r w:rsidR="009D441A" w:rsidRPr="004C564A">
            <w:rPr>
              <w:color w:val="FF0000"/>
            </w:rPr>
            <w:t>Bu bölüm bütün tezlerde olması gereken bölümdür. Bu bölümün numarası tezde bulunan ana başlıkların sayısına göre değişebilir.</w:t>
          </w:r>
          <w:r w:rsidR="00B32F5A"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526D34ED" w14:textId="77777777" w:rsidR="0017218D" w:rsidRDefault="0017218D" w:rsidP="0017218D">
      <w:pPr>
        <w:pStyle w:val="fbebalk1"/>
      </w:pPr>
      <w:bookmarkStart w:id="49" w:name="_Toc411333722"/>
      <w:r w:rsidRPr="004C564A">
        <w:lastRenderedPageBreak/>
        <w:t>KAYNAKLAR</w:t>
      </w:r>
      <w:bookmarkEnd w:id="49"/>
    </w:p>
    <w:p w14:paraId="429451D2" w14:textId="77777777" w:rsidR="00C53456" w:rsidRPr="00E2399A" w:rsidRDefault="00C53456" w:rsidP="000468B4">
      <w:pPr>
        <w:pStyle w:val="fbemetinnormal"/>
        <w:spacing w:before="0" w:beforeAutospacing="0" w:after="0" w:afterAutospacing="0" w:line="276" w:lineRule="auto"/>
        <w:ind w:left="709" w:firstLine="0"/>
        <w:rPr>
          <w:szCs w:val="24"/>
        </w:rPr>
      </w:pPr>
      <w:proofErr w:type="spellStart"/>
      <w:r w:rsidRPr="00E2399A">
        <w:rPr>
          <w:szCs w:val="24"/>
        </w:rPr>
        <w:t>Arima</w:t>
      </w:r>
      <w:proofErr w:type="spellEnd"/>
      <w:r w:rsidRPr="00E2399A">
        <w:rPr>
          <w:szCs w:val="24"/>
        </w:rPr>
        <w:t xml:space="preserve">, A., </w:t>
      </w:r>
      <w:proofErr w:type="spellStart"/>
      <w:r w:rsidRPr="00E2399A">
        <w:rPr>
          <w:szCs w:val="24"/>
        </w:rPr>
        <w:t>Progress</w:t>
      </w:r>
      <w:proofErr w:type="spellEnd"/>
      <w:r w:rsidRPr="00E2399A">
        <w:rPr>
          <w:szCs w:val="24"/>
        </w:rPr>
        <w:t xml:space="preserve"> in </w:t>
      </w:r>
      <w:proofErr w:type="spellStart"/>
      <w:r w:rsidRPr="00E2399A">
        <w:rPr>
          <w:szCs w:val="24"/>
        </w:rPr>
        <w:t>particle</w:t>
      </w:r>
      <w:proofErr w:type="spellEnd"/>
      <w:r w:rsidRPr="00E2399A">
        <w:rPr>
          <w:szCs w:val="24"/>
        </w:rPr>
        <w:t xml:space="preserve"> </w:t>
      </w:r>
      <w:proofErr w:type="spellStart"/>
      <w:r w:rsidRPr="00E2399A">
        <w:rPr>
          <w:szCs w:val="24"/>
        </w:rPr>
        <w:t>and</w:t>
      </w:r>
      <w:proofErr w:type="spellEnd"/>
      <w:r w:rsidRPr="00E2399A">
        <w:rPr>
          <w:szCs w:val="24"/>
        </w:rPr>
        <w:t xml:space="preserve"> </w:t>
      </w:r>
      <w:proofErr w:type="spellStart"/>
      <w:r w:rsidRPr="00E2399A">
        <w:rPr>
          <w:szCs w:val="24"/>
        </w:rPr>
        <w:t>nuclear</w:t>
      </w:r>
      <w:proofErr w:type="spellEnd"/>
      <w:r w:rsidRPr="00E2399A">
        <w:rPr>
          <w:szCs w:val="24"/>
        </w:rPr>
        <w:t xml:space="preserve"> </w:t>
      </w:r>
      <w:proofErr w:type="spellStart"/>
      <w:r w:rsidRPr="00E2399A">
        <w:rPr>
          <w:szCs w:val="24"/>
        </w:rPr>
        <w:t>physics</w:t>
      </w:r>
      <w:proofErr w:type="spellEnd"/>
      <w:r w:rsidRPr="00E2399A">
        <w:rPr>
          <w:szCs w:val="24"/>
        </w:rPr>
        <w:t xml:space="preserve">, </w:t>
      </w:r>
      <w:proofErr w:type="spellStart"/>
      <w:r w:rsidRPr="00E2399A">
        <w:rPr>
          <w:szCs w:val="24"/>
        </w:rPr>
        <w:t>vol</w:t>
      </w:r>
      <w:proofErr w:type="spellEnd"/>
      <w:r w:rsidRPr="00E2399A">
        <w:rPr>
          <w:szCs w:val="24"/>
        </w:rPr>
        <w:t xml:space="preserve"> 4, New York: </w:t>
      </w:r>
      <w:proofErr w:type="spellStart"/>
      <w:r w:rsidRPr="00E2399A">
        <w:rPr>
          <w:szCs w:val="24"/>
        </w:rPr>
        <w:t>Pergamon</w:t>
      </w:r>
      <w:proofErr w:type="spellEnd"/>
      <w:r w:rsidRPr="00E2399A">
        <w:rPr>
          <w:szCs w:val="24"/>
        </w:rPr>
        <w:t>, 45-52, (1978).</w:t>
      </w:r>
    </w:p>
    <w:p w14:paraId="4F13CA71" w14:textId="77777777" w:rsidR="00C53456" w:rsidRPr="00E2399A" w:rsidRDefault="00C53456" w:rsidP="00C53456">
      <w:pPr>
        <w:pStyle w:val="fbemetinnormal"/>
        <w:spacing w:before="0" w:beforeAutospacing="0" w:after="0" w:afterAutospacing="0" w:line="276" w:lineRule="auto"/>
        <w:ind w:firstLine="0"/>
        <w:rPr>
          <w:szCs w:val="24"/>
        </w:rPr>
      </w:pPr>
    </w:p>
    <w:p w14:paraId="454A3322" w14:textId="77777777" w:rsidR="00C53456" w:rsidRPr="00E2399A" w:rsidRDefault="00C53456" w:rsidP="000468B4">
      <w:pPr>
        <w:spacing w:after="0"/>
        <w:ind w:left="709"/>
        <w:jc w:val="both"/>
        <w:rPr>
          <w:rFonts w:ascii="Times New Roman" w:hAnsi="Times New Roman"/>
          <w:bCs/>
          <w:sz w:val="24"/>
          <w:szCs w:val="24"/>
        </w:rPr>
      </w:pPr>
      <w:r w:rsidRPr="00E2399A">
        <w:rPr>
          <w:rFonts w:ascii="Times New Roman" w:hAnsi="Times New Roman"/>
          <w:bCs/>
          <w:sz w:val="24"/>
          <w:szCs w:val="24"/>
        </w:rPr>
        <w:t xml:space="preserve">Ateş, F., “Grup ve </w:t>
      </w:r>
      <w:proofErr w:type="spellStart"/>
      <w:r w:rsidRPr="00E2399A">
        <w:rPr>
          <w:rFonts w:ascii="Times New Roman" w:hAnsi="Times New Roman"/>
          <w:bCs/>
          <w:sz w:val="24"/>
          <w:szCs w:val="24"/>
        </w:rPr>
        <w:t>Monoid</w:t>
      </w:r>
      <w:proofErr w:type="spellEnd"/>
      <w:r w:rsidRPr="00E2399A">
        <w:rPr>
          <w:rFonts w:ascii="Times New Roman" w:hAnsi="Times New Roman"/>
          <w:bCs/>
          <w:sz w:val="24"/>
          <w:szCs w:val="24"/>
        </w:rPr>
        <w:t xml:space="preserve"> Yapılarına Geometrik Yaklaşımlar”, Doktora Tezi, </w:t>
      </w:r>
      <w:r w:rsidRPr="00E2399A">
        <w:rPr>
          <w:rFonts w:ascii="Times New Roman" w:hAnsi="Times New Roman"/>
          <w:bCs/>
          <w:i/>
          <w:sz w:val="24"/>
          <w:szCs w:val="24"/>
        </w:rPr>
        <w:t>Balıkesir Üniversitesi Fen bilimleri Enstitüsü</w:t>
      </w:r>
      <w:r w:rsidRPr="00E2399A">
        <w:rPr>
          <w:rFonts w:ascii="Times New Roman" w:hAnsi="Times New Roman"/>
          <w:bCs/>
          <w:sz w:val="24"/>
          <w:szCs w:val="24"/>
        </w:rPr>
        <w:t>, Matematik Anabilim Dalı, Balıkesir, (2007).</w:t>
      </w:r>
    </w:p>
    <w:p w14:paraId="4A987046" w14:textId="77777777" w:rsidR="000468B4" w:rsidRPr="00E2399A" w:rsidRDefault="000468B4" w:rsidP="00C53456">
      <w:pPr>
        <w:spacing w:after="0"/>
        <w:ind w:left="1"/>
        <w:jc w:val="both"/>
        <w:rPr>
          <w:rFonts w:ascii="Times New Roman" w:hAnsi="Times New Roman"/>
          <w:sz w:val="24"/>
          <w:szCs w:val="24"/>
        </w:rPr>
      </w:pPr>
    </w:p>
    <w:p w14:paraId="55180DDD"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Campbel</w:t>
      </w:r>
      <w:proofErr w:type="spellEnd"/>
      <w:r w:rsidRPr="00E2399A">
        <w:rPr>
          <w:rFonts w:ascii="Times New Roman" w:hAnsi="Times New Roman"/>
          <w:sz w:val="24"/>
          <w:szCs w:val="24"/>
        </w:rPr>
        <w:t xml:space="preserve">, C. M., Robertson, E. F.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Williams, P. D., “On </w:t>
      </w:r>
      <w:proofErr w:type="spellStart"/>
      <w:r w:rsidRPr="00E2399A">
        <w:rPr>
          <w:rFonts w:ascii="Times New Roman" w:hAnsi="Times New Roman"/>
          <w:sz w:val="24"/>
          <w:szCs w:val="24"/>
        </w:rPr>
        <w:t>the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efficiency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some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direct</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powers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groups</w:t>
      </w:r>
      <w:proofErr w:type="spellEnd"/>
      <w:r w:rsidRPr="00E2399A">
        <w:rPr>
          <w:rFonts w:ascii="Times New Roman" w:hAnsi="Times New Roman"/>
          <w:sz w:val="24"/>
          <w:szCs w:val="24"/>
        </w:rPr>
        <w:t>”, (</w:t>
      </w:r>
      <w:proofErr w:type="spellStart"/>
      <w:r w:rsidRPr="00E2399A">
        <w:rPr>
          <w:rFonts w:ascii="Times New Roman" w:hAnsi="Times New Roman"/>
          <w:sz w:val="24"/>
          <w:szCs w:val="24"/>
        </w:rPr>
        <w:t>ed</w:t>
      </w:r>
      <w:proofErr w:type="spellEnd"/>
      <w:r w:rsidRPr="00E2399A">
        <w:rPr>
          <w:rFonts w:ascii="Times New Roman" w:hAnsi="Times New Roman"/>
          <w:sz w:val="24"/>
          <w:szCs w:val="24"/>
        </w:rPr>
        <w:t xml:space="preserve">: L. G. </w:t>
      </w:r>
      <w:proofErr w:type="spellStart"/>
      <w:r w:rsidRPr="00E2399A">
        <w:rPr>
          <w:rFonts w:ascii="Times New Roman" w:hAnsi="Times New Roman"/>
          <w:sz w:val="24"/>
          <w:szCs w:val="24"/>
        </w:rPr>
        <w:t>Kovacs</w:t>
      </w:r>
      <w:proofErr w:type="spellEnd"/>
      <w:r w:rsidRPr="00E2399A">
        <w:rPr>
          <w:rFonts w:ascii="Times New Roman" w:hAnsi="Times New Roman"/>
          <w:sz w:val="24"/>
          <w:szCs w:val="24"/>
        </w:rPr>
        <w:t>),</w:t>
      </w:r>
      <w:r w:rsidRPr="00E2399A">
        <w:rPr>
          <w:rFonts w:ascii="Times New Roman" w:hAnsi="Times New Roman"/>
          <w:i/>
          <w:sz w:val="24"/>
          <w:szCs w:val="24"/>
        </w:rPr>
        <w:t xml:space="preserve"> </w:t>
      </w:r>
      <w:proofErr w:type="spellStart"/>
      <w:r w:rsidRPr="00E2399A">
        <w:rPr>
          <w:rFonts w:ascii="Times New Roman" w:hAnsi="Times New Roman"/>
          <w:i/>
          <w:sz w:val="24"/>
          <w:szCs w:val="24"/>
        </w:rPr>
        <w:t>Groups</w:t>
      </w:r>
      <w:proofErr w:type="spellEnd"/>
      <w:r w:rsidRPr="00E2399A">
        <w:rPr>
          <w:rFonts w:ascii="Times New Roman" w:hAnsi="Times New Roman"/>
          <w:i/>
          <w:sz w:val="24"/>
          <w:szCs w:val="24"/>
        </w:rPr>
        <w:t xml:space="preserve">-Canberra </w:t>
      </w:r>
      <w:r w:rsidRPr="00E2399A">
        <w:rPr>
          <w:rFonts w:ascii="Times New Roman" w:hAnsi="Times New Roman"/>
          <w:sz w:val="24"/>
          <w:szCs w:val="24"/>
        </w:rPr>
        <w:t>1989</w:t>
      </w:r>
      <w:r w:rsidRPr="00E2399A">
        <w:rPr>
          <w:rFonts w:ascii="Times New Roman" w:hAnsi="Times New Roman"/>
          <w:i/>
          <w:sz w:val="24"/>
          <w:szCs w:val="24"/>
        </w:rPr>
        <w:t xml:space="preserve">, </w:t>
      </w:r>
      <w:proofErr w:type="spellStart"/>
      <w:r w:rsidRPr="00E2399A">
        <w:rPr>
          <w:rFonts w:ascii="Times New Roman" w:hAnsi="Times New Roman"/>
          <w:sz w:val="24"/>
          <w:szCs w:val="24"/>
        </w:rPr>
        <w:t>Springer-Verlag</w:t>
      </w:r>
      <w:proofErr w:type="spellEnd"/>
      <w:r w:rsidRPr="00E2399A">
        <w:rPr>
          <w:rFonts w:ascii="Times New Roman" w:hAnsi="Times New Roman"/>
          <w:sz w:val="24"/>
          <w:szCs w:val="24"/>
        </w:rPr>
        <w:t>, 106-113, (1990).</w:t>
      </w:r>
    </w:p>
    <w:p w14:paraId="16D8A85C" w14:textId="77777777" w:rsidR="007E6505" w:rsidRPr="00E2399A" w:rsidRDefault="007E6505" w:rsidP="007E6505">
      <w:pPr>
        <w:pStyle w:val="fbemetinnormal"/>
        <w:spacing w:before="0" w:beforeAutospacing="0" w:after="0" w:afterAutospacing="0" w:line="276" w:lineRule="auto"/>
        <w:rPr>
          <w:szCs w:val="24"/>
        </w:rPr>
      </w:pPr>
    </w:p>
    <w:p w14:paraId="10BF996E" w14:textId="77777777"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Cho</w:t>
      </w:r>
      <w:proofErr w:type="spellEnd"/>
      <w:r w:rsidRPr="00E2399A">
        <w:rPr>
          <w:rFonts w:ascii="Times New Roman" w:hAnsi="Times New Roman"/>
          <w:sz w:val="24"/>
          <w:szCs w:val="24"/>
        </w:rPr>
        <w:t xml:space="preserve">, J.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Pride</w:t>
      </w:r>
      <w:proofErr w:type="spellEnd"/>
      <w:r w:rsidRPr="00E2399A">
        <w:rPr>
          <w:rFonts w:ascii="Times New Roman" w:hAnsi="Times New Roman"/>
          <w:sz w:val="24"/>
          <w:szCs w:val="24"/>
        </w:rPr>
        <w:t>, S. J., “</w:t>
      </w:r>
      <w:proofErr w:type="spellStart"/>
      <w:r w:rsidRPr="00E2399A">
        <w:rPr>
          <w:rFonts w:ascii="Times New Roman" w:hAnsi="Times New Roman"/>
          <w:sz w:val="24"/>
          <w:szCs w:val="24"/>
        </w:rPr>
        <w:t>Embedding</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semigroups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into</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andasphericity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semigroups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Int</w:t>
      </w:r>
      <w:proofErr w:type="spellEnd"/>
      <w:r w:rsidRPr="00E2399A">
        <w:rPr>
          <w:rFonts w:ascii="Times New Roman" w:hAnsi="Times New Roman"/>
          <w:i/>
          <w:sz w:val="24"/>
          <w:szCs w:val="24"/>
        </w:rPr>
        <w:t xml:space="preserve">. J. </w:t>
      </w:r>
      <w:proofErr w:type="spellStart"/>
      <w:r w:rsidRPr="00E2399A">
        <w:rPr>
          <w:rFonts w:ascii="Times New Roman" w:hAnsi="Times New Roman"/>
          <w:i/>
          <w:sz w:val="24"/>
          <w:szCs w:val="24"/>
        </w:rPr>
        <w:t>Algebra</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and</w:t>
      </w:r>
      <w:proofErr w:type="spellEnd"/>
      <w:r w:rsidRPr="00E2399A">
        <w:rPr>
          <w:rFonts w:ascii="Times New Roman" w:hAnsi="Times New Roman"/>
          <w:i/>
          <w:sz w:val="24"/>
          <w:szCs w:val="24"/>
        </w:rPr>
        <w:t xml:space="preserve"> Com.</w:t>
      </w:r>
      <w:r w:rsidRPr="00E2399A">
        <w:rPr>
          <w:rFonts w:ascii="Times New Roman" w:hAnsi="Times New Roman"/>
          <w:sz w:val="24"/>
          <w:szCs w:val="24"/>
        </w:rPr>
        <w:t>,3, 1-13, (1993).</w:t>
      </w:r>
    </w:p>
    <w:p w14:paraId="216DD9CB" w14:textId="77777777" w:rsidR="000468B4" w:rsidRPr="00E2399A" w:rsidRDefault="000468B4" w:rsidP="00C53456">
      <w:pPr>
        <w:spacing w:after="0"/>
        <w:jc w:val="both"/>
        <w:rPr>
          <w:rFonts w:ascii="Times New Roman" w:hAnsi="Times New Roman"/>
          <w:sz w:val="24"/>
          <w:szCs w:val="24"/>
        </w:rPr>
      </w:pPr>
    </w:p>
    <w:p w14:paraId="0E490981"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Chsiwell</w:t>
      </w:r>
      <w:proofErr w:type="spellEnd"/>
      <w:r w:rsidRPr="00E2399A">
        <w:rPr>
          <w:rFonts w:ascii="Times New Roman" w:hAnsi="Times New Roman"/>
          <w:sz w:val="24"/>
          <w:szCs w:val="24"/>
        </w:rPr>
        <w:t xml:space="preserve">, I. M., </w:t>
      </w:r>
      <w:proofErr w:type="spellStart"/>
      <w:r w:rsidRPr="00E2399A">
        <w:rPr>
          <w:rFonts w:ascii="Times New Roman" w:hAnsi="Times New Roman"/>
          <w:sz w:val="24"/>
          <w:szCs w:val="24"/>
        </w:rPr>
        <w:t>Collins</w:t>
      </w:r>
      <w:proofErr w:type="spellEnd"/>
      <w:r w:rsidRPr="00E2399A">
        <w:rPr>
          <w:rFonts w:ascii="Times New Roman" w:hAnsi="Times New Roman"/>
          <w:sz w:val="24"/>
          <w:szCs w:val="24"/>
        </w:rPr>
        <w:t xml:space="preserve">, D.J.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Huebschmann</w:t>
      </w:r>
      <w:proofErr w:type="spellEnd"/>
      <w:r w:rsidRPr="00E2399A">
        <w:rPr>
          <w:rFonts w:ascii="Times New Roman" w:hAnsi="Times New Roman"/>
          <w:sz w:val="24"/>
          <w:szCs w:val="24"/>
        </w:rPr>
        <w:t>, J., “</w:t>
      </w:r>
      <w:proofErr w:type="spellStart"/>
      <w:r w:rsidRPr="00E2399A">
        <w:rPr>
          <w:rFonts w:ascii="Times New Roman" w:hAnsi="Times New Roman"/>
          <w:sz w:val="24"/>
          <w:szCs w:val="24"/>
        </w:rPr>
        <w:t>Aspherical</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group</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presentations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Mathematische</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Zeitscrift</w:t>
      </w:r>
      <w:proofErr w:type="spellEnd"/>
      <w:r w:rsidRPr="00E2399A">
        <w:rPr>
          <w:rFonts w:ascii="Times New Roman" w:hAnsi="Times New Roman"/>
          <w:sz w:val="24"/>
          <w:szCs w:val="24"/>
        </w:rPr>
        <w:t>, 178 (1), 1-36, (1981).</w:t>
      </w:r>
    </w:p>
    <w:p w14:paraId="22FE5BA7" w14:textId="77777777" w:rsidR="000468B4" w:rsidRPr="00E2399A" w:rsidRDefault="000468B4" w:rsidP="00C53456">
      <w:pPr>
        <w:spacing w:after="0"/>
        <w:jc w:val="both"/>
        <w:rPr>
          <w:rFonts w:ascii="Times New Roman" w:hAnsi="Times New Roman"/>
          <w:sz w:val="24"/>
          <w:szCs w:val="24"/>
        </w:rPr>
      </w:pPr>
    </w:p>
    <w:p w14:paraId="130EDB94"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Crow</w:t>
      </w:r>
      <w:proofErr w:type="spellEnd"/>
      <w:r w:rsidRPr="00E2399A">
        <w:rPr>
          <w:rFonts w:ascii="Times New Roman" w:hAnsi="Times New Roman"/>
          <w:sz w:val="24"/>
          <w:szCs w:val="24"/>
        </w:rPr>
        <w:t>, T. J., “</w:t>
      </w:r>
      <w:proofErr w:type="spellStart"/>
      <w:r w:rsidRPr="00E2399A">
        <w:rPr>
          <w:rFonts w:ascii="Times New Roman" w:hAnsi="Times New Roman"/>
          <w:sz w:val="24"/>
          <w:szCs w:val="24"/>
        </w:rPr>
        <w:t>Did</w:t>
      </w:r>
      <w:proofErr w:type="spellEnd"/>
      <w:r w:rsidRPr="00E2399A">
        <w:rPr>
          <w:rFonts w:ascii="Times New Roman" w:hAnsi="Times New Roman"/>
          <w:sz w:val="24"/>
          <w:szCs w:val="24"/>
        </w:rPr>
        <w:t xml:space="preserve"> Homo </w:t>
      </w:r>
      <w:proofErr w:type="spellStart"/>
      <w:r w:rsidRPr="00E2399A">
        <w:rPr>
          <w:rFonts w:ascii="Times New Roman" w:hAnsi="Times New Roman"/>
          <w:sz w:val="24"/>
          <w:szCs w:val="24"/>
        </w:rPr>
        <w:t>sapiens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speciate</w:t>
      </w:r>
      <w:proofErr w:type="spellEnd"/>
      <w:r w:rsidRPr="00E2399A">
        <w:rPr>
          <w:rFonts w:ascii="Times New Roman" w:hAnsi="Times New Roman"/>
          <w:sz w:val="24"/>
          <w:szCs w:val="24"/>
        </w:rPr>
        <w:t xml:space="preserve"> on </w:t>
      </w:r>
      <w:proofErr w:type="spellStart"/>
      <w:r w:rsidRPr="00E2399A">
        <w:rPr>
          <w:rFonts w:ascii="Times New Roman" w:hAnsi="Times New Roman"/>
          <w:sz w:val="24"/>
          <w:szCs w:val="24"/>
        </w:rPr>
        <w:t>the</w:t>
      </w:r>
      <w:proofErr w:type="spellEnd"/>
      <w:r w:rsidRPr="00E2399A">
        <w:rPr>
          <w:rFonts w:ascii="Times New Roman" w:hAnsi="Times New Roman"/>
          <w:sz w:val="24"/>
          <w:szCs w:val="24"/>
        </w:rPr>
        <w:t xml:space="preserve"> y </w:t>
      </w:r>
      <w:proofErr w:type="spellStart"/>
      <w:r w:rsidRPr="00E2399A">
        <w:rPr>
          <w:rFonts w:ascii="Times New Roman" w:hAnsi="Times New Roman"/>
          <w:sz w:val="24"/>
          <w:szCs w:val="24"/>
        </w:rPr>
        <w:t>chromosome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Psychologuy</w:t>
      </w:r>
      <w:proofErr w:type="spellEnd"/>
      <w:r w:rsidRPr="00E2399A">
        <w:rPr>
          <w:rFonts w:ascii="Times New Roman" w:hAnsi="Times New Roman"/>
          <w:sz w:val="24"/>
          <w:szCs w:val="24"/>
        </w:rPr>
        <w:t xml:space="preserve"> [online]”, (15 </w:t>
      </w:r>
      <w:proofErr w:type="spellStart"/>
      <w:r w:rsidRPr="00E2399A">
        <w:rPr>
          <w:rFonts w:ascii="Times New Roman" w:hAnsi="Times New Roman"/>
          <w:sz w:val="24"/>
          <w:szCs w:val="24"/>
        </w:rPr>
        <w:t>March</w:t>
      </w:r>
      <w:proofErr w:type="spellEnd"/>
      <w:r w:rsidRPr="00E2399A">
        <w:rPr>
          <w:rFonts w:ascii="Times New Roman" w:hAnsi="Times New Roman"/>
          <w:sz w:val="24"/>
          <w:szCs w:val="24"/>
        </w:rPr>
        <w:t xml:space="preserve"> 2001), </w:t>
      </w:r>
      <w:hyperlink r:id="rId12" w:history="1">
        <w:r w:rsidRPr="00E2399A">
          <w:rPr>
            <w:rStyle w:val="Kpr"/>
            <w:rFonts w:ascii="Times New Roman" w:hAnsi="Times New Roman"/>
            <w:color w:val="auto"/>
            <w:sz w:val="24"/>
            <w:szCs w:val="24"/>
          </w:rPr>
          <w:t xml:space="preserve">ftp://ftp.princeton.edu/harnad/ </w:t>
        </w:r>
        <w:proofErr w:type="spellStart"/>
        <w:r w:rsidRPr="00E2399A">
          <w:rPr>
            <w:rStyle w:val="Kpr"/>
            <w:rFonts w:ascii="Times New Roman" w:hAnsi="Times New Roman"/>
            <w:color w:val="auto"/>
            <w:sz w:val="24"/>
            <w:szCs w:val="24"/>
          </w:rPr>
          <w:t>Psychologuy</w:t>
        </w:r>
        <w:proofErr w:type="spellEnd"/>
        <w:r w:rsidRPr="00E2399A">
          <w:rPr>
            <w:rStyle w:val="Kpr"/>
            <w:rFonts w:ascii="Times New Roman" w:hAnsi="Times New Roman"/>
            <w:color w:val="auto"/>
            <w:sz w:val="24"/>
            <w:szCs w:val="24"/>
          </w:rPr>
          <w:t>/ 2000. volume</w:t>
        </w:r>
      </w:hyperlink>
      <w:r w:rsidRPr="00E2399A">
        <w:rPr>
          <w:rFonts w:ascii="Times New Roman" w:hAnsi="Times New Roman"/>
          <w:sz w:val="24"/>
          <w:szCs w:val="24"/>
        </w:rPr>
        <w:t>11/</w:t>
      </w:r>
      <w:proofErr w:type="spellStart"/>
      <w:r w:rsidRPr="00E2399A">
        <w:rPr>
          <w:rFonts w:ascii="Times New Roman" w:hAnsi="Times New Roman"/>
          <w:sz w:val="24"/>
          <w:szCs w:val="24"/>
        </w:rPr>
        <w:t>psyc</w:t>
      </w:r>
      <w:proofErr w:type="spellEnd"/>
      <w:r w:rsidRPr="00E2399A">
        <w:rPr>
          <w:rFonts w:ascii="Times New Roman" w:hAnsi="Times New Roman"/>
          <w:sz w:val="24"/>
          <w:szCs w:val="24"/>
        </w:rPr>
        <w:t>. 00.11. 001. chromosomes.1.crow, (2000).</w:t>
      </w:r>
    </w:p>
    <w:p w14:paraId="3C0A824D" w14:textId="77777777" w:rsidR="000468B4" w:rsidRPr="00E2399A" w:rsidRDefault="000468B4" w:rsidP="000468B4">
      <w:pPr>
        <w:spacing w:after="0"/>
        <w:jc w:val="both"/>
        <w:rPr>
          <w:rFonts w:ascii="Times New Roman" w:hAnsi="Times New Roman"/>
          <w:sz w:val="24"/>
          <w:szCs w:val="24"/>
        </w:rPr>
      </w:pPr>
    </w:p>
    <w:p w14:paraId="7A358D06"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Gouldan</w:t>
      </w:r>
      <w:proofErr w:type="spellEnd"/>
      <w:r w:rsidRPr="00E2399A">
        <w:rPr>
          <w:rFonts w:ascii="Times New Roman" w:hAnsi="Times New Roman"/>
          <w:sz w:val="24"/>
          <w:szCs w:val="24"/>
        </w:rPr>
        <w:t xml:space="preserve">, I. P.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Jackson, D.M</w:t>
      </w:r>
      <w:proofErr w:type="gramStart"/>
      <w:r w:rsidRPr="00E2399A">
        <w:rPr>
          <w:rFonts w:ascii="Times New Roman" w:hAnsi="Times New Roman"/>
          <w:sz w:val="24"/>
          <w:szCs w:val="24"/>
        </w:rPr>
        <w:t>.,</w:t>
      </w:r>
      <w:proofErr w:type="gramEnd"/>
      <w:r w:rsidRPr="00E2399A">
        <w:rPr>
          <w:rFonts w:ascii="Times New Roman" w:hAnsi="Times New Roman"/>
          <w:sz w:val="24"/>
          <w:szCs w:val="24"/>
        </w:rPr>
        <w:t xml:space="preserve"> </w:t>
      </w:r>
      <w:proofErr w:type="spellStart"/>
      <w:r w:rsidRPr="00E2399A">
        <w:rPr>
          <w:rFonts w:ascii="Times New Roman" w:hAnsi="Times New Roman"/>
          <w:i/>
          <w:sz w:val="24"/>
          <w:szCs w:val="24"/>
        </w:rPr>
        <w:t>Combinatorial</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enumeration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Singapore</w:t>
      </w:r>
      <w:proofErr w:type="spellEnd"/>
      <w:r w:rsidRPr="00E2399A">
        <w:rPr>
          <w:rFonts w:ascii="Times New Roman" w:hAnsi="Times New Roman"/>
          <w:sz w:val="24"/>
          <w:szCs w:val="24"/>
        </w:rPr>
        <w:t xml:space="preserve"> : John </w:t>
      </w:r>
      <w:proofErr w:type="spellStart"/>
      <w:r w:rsidRPr="00E2399A">
        <w:rPr>
          <w:rFonts w:ascii="Times New Roman" w:hAnsi="Times New Roman"/>
          <w:sz w:val="24"/>
          <w:szCs w:val="24"/>
        </w:rPr>
        <w:t>Willey</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Sons</w:t>
      </w:r>
      <w:proofErr w:type="spellEnd"/>
      <w:r w:rsidRPr="00E2399A">
        <w:rPr>
          <w:rFonts w:ascii="Times New Roman" w:hAnsi="Times New Roman"/>
          <w:sz w:val="24"/>
          <w:szCs w:val="24"/>
        </w:rPr>
        <w:t>, 41-55, (1983).</w:t>
      </w:r>
    </w:p>
    <w:p w14:paraId="73702333" w14:textId="77777777" w:rsidR="000468B4" w:rsidRPr="00E2399A" w:rsidRDefault="000468B4" w:rsidP="000468B4">
      <w:pPr>
        <w:spacing w:after="0"/>
        <w:jc w:val="both"/>
        <w:rPr>
          <w:rFonts w:ascii="Times New Roman" w:hAnsi="Times New Roman"/>
          <w:sz w:val="24"/>
          <w:szCs w:val="24"/>
        </w:rPr>
      </w:pPr>
    </w:p>
    <w:p w14:paraId="30035DD4" w14:textId="77777777" w:rsidR="000468B4" w:rsidRPr="00E2399A" w:rsidRDefault="000468B4" w:rsidP="000468B4">
      <w:pPr>
        <w:pStyle w:val="fbemetinnormal"/>
        <w:spacing w:before="0" w:beforeAutospacing="0" w:after="0" w:afterAutospacing="0" w:line="276" w:lineRule="auto"/>
        <w:ind w:left="709" w:firstLine="0"/>
        <w:rPr>
          <w:szCs w:val="24"/>
        </w:rPr>
      </w:pPr>
      <w:proofErr w:type="spellStart"/>
      <w:r w:rsidRPr="00E2399A">
        <w:rPr>
          <w:szCs w:val="24"/>
        </w:rPr>
        <w:t>Horadam</w:t>
      </w:r>
      <w:proofErr w:type="spellEnd"/>
      <w:r w:rsidRPr="00E2399A">
        <w:rPr>
          <w:szCs w:val="24"/>
        </w:rPr>
        <w:t>, K. J</w:t>
      </w:r>
      <w:proofErr w:type="gramStart"/>
      <w:r w:rsidRPr="00E2399A">
        <w:rPr>
          <w:szCs w:val="24"/>
        </w:rPr>
        <w:t>.,</w:t>
      </w:r>
      <w:proofErr w:type="gramEnd"/>
      <w:r w:rsidRPr="00E2399A">
        <w:rPr>
          <w:szCs w:val="24"/>
        </w:rPr>
        <w:t xml:space="preserve"> “</w:t>
      </w:r>
      <w:proofErr w:type="spellStart"/>
      <w:r w:rsidRPr="00E2399A">
        <w:rPr>
          <w:szCs w:val="24"/>
        </w:rPr>
        <w:t>The</w:t>
      </w:r>
      <w:proofErr w:type="spellEnd"/>
      <w:r w:rsidRPr="00E2399A">
        <w:rPr>
          <w:szCs w:val="24"/>
        </w:rPr>
        <w:t xml:space="preserve"> </w:t>
      </w:r>
      <w:proofErr w:type="spellStart"/>
      <w:r w:rsidRPr="00E2399A">
        <w:rPr>
          <w:szCs w:val="24"/>
        </w:rPr>
        <w:t>cohomology</w:t>
      </w:r>
      <w:proofErr w:type="spellEnd"/>
      <w:r w:rsidRPr="00E2399A">
        <w:rPr>
          <w:szCs w:val="24"/>
        </w:rPr>
        <w:t xml:space="preserve"> ring of a </w:t>
      </w:r>
      <w:proofErr w:type="spellStart"/>
      <w:r w:rsidRPr="00E2399A">
        <w:rPr>
          <w:szCs w:val="24"/>
        </w:rPr>
        <w:t>combinatorial</w:t>
      </w:r>
      <w:proofErr w:type="spellEnd"/>
      <w:r w:rsidRPr="00E2399A">
        <w:rPr>
          <w:szCs w:val="24"/>
        </w:rPr>
        <w:t xml:space="preserve"> </w:t>
      </w:r>
      <w:proofErr w:type="spellStart"/>
      <w:r w:rsidRPr="00E2399A">
        <w:rPr>
          <w:szCs w:val="24"/>
        </w:rPr>
        <w:t>aspherical</w:t>
      </w:r>
      <w:proofErr w:type="spellEnd"/>
      <w:r w:rsidRPr="00E2399A">
        <w:rPr>
          <w:szCs w:val="24"/>
        </w:rPr>
        <w:t xml:space="preserve">  </w:t>
      </w:r>
      <w:proofErr w:type="spellStart"/>
      <w:r w:rsidRPr="00E2399A">
        <w:rPr>
          <w:szCs w:val="24"/>
        </w:rPr>
        <w:t>group</w:t>
      </w:r>
      <w:proofErr w:type="spellEnd"/>
      <w:r w:rsidRPr="00E2399A">
        <w:rPr>
          <w:szCs w:val="24"/>
        </w:rPr>
        <w:t xml:space="preserve">”, </w:t>
      </w:r>
      <w:proofErr w:type="spellStart"/>
      <w:r w:rsidRPr="00E2399A">
        <w:rPr>
          <w:i/>
          <w:szCs w:val="24"/>
        </w:rPr>
        <w:t>J.Austral</w:t>
      </w:r>
      <w:proofErr w:type="spellEnd"/>
      <w:r w:rsidRPr="00E2399A">
        <w:rPr>
          <w:i/>
          <w:szCs w:val="24"/>
        </w:rPr>
        <w:t xml:space="preserve">. Math. </w:t>
      </w:r>
      <w:proofErr w:type="spellStart"/>
      <w:r w:rsidRPr="00E2399A">
        <w:rPr>
          <w:i/>
          <w:szCs w:val="24"/>
        </w:rPr>
        <w:t>Soc</w:t>
      </w:r>
      <w:proofErr w:type="spellEnd"/>
      <w:r w:rsidRPr="00E2399A">
        <w:rPr>
          <w:szCs w:val="24"/>
        </w:rPr>
        <w:t>., 47, 453-457, (1990).</w:t>
      </w:r>
    </w:p>
    <w:p w14:paraId="0C336310" w14:textId="77777777" w:rsidR="000468B4" w:rsidRPr="00E2399A" w:rsidRDefault="000468B4" w:rsidP="000468B4">
      <w:pPr>
        <w:pStyle w:val="fbemetinnormal"/>
        <w:spacing w:before="0" w:beforeAutospacing="0" w:after="0" w:afterAutospacing="0" w:line="276" w:lineRule="auto"/>
        <w:ind w:firstLine="0"/>
        <w:rPr>
          <w:szCs w:val="24"/>
        </w:rPr>
      </w:pPr>
    </w:p>
    <w:p w14:paraId="2A6C1682" w14:textId="77777777" w:rsidR="000468B4" w:rsidRPr="00E2399A" w:rsidRDefault="000468B4" w:rsidP="000468B4">
      <w:pPr>
        <w:spacing w:after="0"/>
        <w:ind w:left="709"/>
        <w:jc w:val="both"/>
      </w:pPr>
      <w:proofErr w:type="spellStart"/>
      <w:r w:rsidRPr="00E2399A">
        <w:rPr>
          <w:rFonts w:ascii="Times New Roman" w:hAnsi="Times New Roman"/>
          <w:sz w:val="24"/>
          <w:szCs w:val="24"/>
        </w:rPr>
        <w:t>Velleman</w:t>
      </w:r>
      <w:proofErr w:type="spellEnd"/>
      <w:r w:rsidRPr="00E2399A">
        <w:rPr>
          <w:rFonts w:ascii="Times New Roman" w:hAnsi="Times New Roman"/>
          <w:sz w:val="24"/>
          <w:szCs w:val="24"/>
        </w:rPr>
        <w:t xml:space="preserve">, D. J., </w:t>
      </w:r>
      <w:r w:rsidRPr="00E2399A">
        <w:rPr>
          <w:rFonts w:ascii="Times New Roman" w:hAnsi="Times New Roman"/>
          <w:i/>
          <w:sz w:val="24"/>
          <w:szCs w:val="24"/>
        </w:rPr>
        <w:t>Kanıt nasıl yapılır</w:t>
      </w:r>
      <w:r w:rsidRPr="00E2399A">
        <w:rPr>
          <w:rFonts w:ascii="Times New Roman" w:hAnsi="Times New Roman"/>
          <w:sz w:val="24"/>
          <w:szCs w:val="24"/>
        </w:rPr>
        <w:t>, (</w:t>
      </w:r>
      <w:proofErr w:type="spellStart"/>
      <w:r w:rsidRPr="00E2399A">
        <w:rPr>
          <w:rFonts w:ascii="Times New Roman" w:hAnsi="Times New Roman"/>
          <w:sz w:val="24"/>
          <w:szCs w:val="24"/>
        </w:rPr>
        <w:t>Çev</w:t>
      </w:r>
      <w:proofErr w:type="spellEnd"/>
      <w:r w:rsidRPr="00E2399A">
        <w:rPr>
          <w:rFonts w:ascii="Times New Roman" w:hAnsi="Times New Roman"/>
          <w:sz w:val="24"/>
          <w:szCs w:val="24"/>
        </w:rPr>
        <w:t xml:space="preserve">: M. Terziler ve T. Öner), </w:t>
      </w:r>
      <w:proofErr w:type="spellStart"/>
      <w:r w:rsidRPr="00E2399A">
        <w:rPr>
          <w:rFonts w:ascii="Times New Roman" w:hAnsi="Times New Roman"/>
          <w:sz w:val="24"/>
          <w:szCs w:val="24"/>
        </w:rPr>
        <w:t>Palme</w:t>
      </w:r>
      <w:proofErr w:type="spellEnd"/>
      <w:r w:rsidRPr="00E2399A">
        <w:rPr>
          <w:rFonts w:ascii="Times New Roman" w:hAnsi="Times New Roman"/>
          <w:sz w:val="24"/>
          <w:szCs w:val="24"/>
        </w:rPr>
        <w:t xml:space="preserve"> Yayıncılık, 43-54, (2008).</w:t>
      </w:r>
    </w:p>
    <w:p w14:paraId="0FA84DD3" w14:textId="77777777" w:rsidR="007E6505" w:rsidRPr="00E2399A" w:rsidRDefault="007E6505" w:rsidP="007E6505">
      <w:pPr>
        <w:spacing w:after="0"/>
        <w:ind w:left="425" w:hanging="425"/>
        <w:jc w:val="both"/>
        <w:rPr>
          <w:rFonts w:ascii="Times New Roman" w:hAnsi="Times New Roman"/>
          <w:sz w:val="24"/>
          <w:szCs w:val="24"/>
        </w:rPr>
      </w:pPr>
    </w:p>
    <w:p w14:paraId="46BE4DE6" w14:textId="77777777"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Von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Ledebur</w:t>
      </w:r>
      <w:proofErr w:type="spellEnd"/>
      <w:r w:rsidRPr="00E2399A">
        <w:rPr>
          <w:rFonts w:ascii="Times New Roman" w:hAnsi="Times New Roman"/>
          <w:sz w:val="24"/>
          <w:szCs w:val="24"/>
        </w:rPr>
        <w:t xml:space="preserve">, S. C., “Optimizing </w:t>
      </w:r>
      <w:proofErr w:type="spellStart"/>
      <w:r w:rsidRPr="00E2399A">
        <w:rPr>
          <w:rFonts w:ascii="Times New Roman" w:hAnsi="Times New Roman"/>
          <w:sz w:val="24"/>
          <w:szCs w:val="24"/>
        </w:rPr>
        <w:t>knowledge</w:t>
      </w:r>
      <w:proofErr w:type="spellEnd"/>
      <w:r w:rsidRPr="00E2399A">
        <w:rPr>
          <w:rFonts w:ascii="Times New Roman" w:hAnsi="Times New Roman"/>
          <w:sz w:val="24"/>
          <w:szCs w:val="24"/>
        </w:rPr>
        <w:t xml:space="preserve"> transfer </w:t>
      </w:r>
      <w:proofErr w:type="spellStart"/>
      <w:r w:rsidRPr="00E2399A">
        <w:rPr>
          <w:rFonts w:ascii="Times New Roman" w:hAnsi="Times New Roman"/>
          <w:sz w:val="24"/>
          <w:szCs w:val="24"/>
        </w:rPr>
        <w:t>by</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new</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employees</w:t>
      </w:r>
      <w:proofErr w:type="spellEnd"/>
      <w:r w:rsidRPr="00E2399A">
        <w:rPr>
          <w:rFonts w:ascii="Times New Roman" w:hAnsi="Times New Roman"/>
          <w:sz w:val="24"/>
          <w:szCs w:val="24"/>
        </w:rPr>
        <w:t xml:space="preserve"> in </w:t>
      </w:r>
      <w:proofErr w:type="spellStart"/>
      <w:r w:rsidRPr="00E2399A">
        <w:rPr>
          <w:rFonts w:ascii="Times New Roman" w:hAnsi="Times New Roman"/>
          <w:sz w:val="24"/>
          <w:szCs w:val="24"/>
        </w:rPr>
        <w:t>companies</w:t>
      </w:r>
      <w:proofErr w:type="spellEnd"/>
      <w:r w:rsidRPr="00E2399A">
        <w:rPr>
          <w:rFonts w:ascii="Times New Roman" w:hAnsi="Times New Roman"/>
          <w:sz w:val="24"/>
          <w:szCs w:val="24"/>
        </w:rPr>
        <w:t xml:space="preserve">”, </w:t>
      </w:r>
      <w:r w:rsidRPr="00E2399A">
        <w:rPr>
          <w:rFonts w:ascii="Times New Roman" w:hAnsi="Times New Roman"/>
          <w:i/>
          <w:sz w:val="24"/>
          <w:szCs w:val="24"/>
        </w:rPr>
        <w:t xml:space="preserve">Knowledge Management </w:t>
      </w:r>
      <w:proofErr w:type="spellStart"/>
      <w:r w:rsidRPr="00E2399A">
        <w:rPr>
          <w:rFonts w:ascii="Times New Roman" w:hAnsi="Times New Roman"/>
          <w:i/>
          <w:sz w:val="24"/>
          <w:szCs w:val="24"/>
        </w:rPr>
        <w:t>Research</w:t>
      </w:r>
      <w:proofErr w:type="spellEnd"/>
      <w:r w:rsidRPr="00E2399A">
        <w:rPr>
          <w:rFonts w:ascii="Times New Roman" w:hAnsi="Times New Roman"/>
          <w:i/>
          <w:sz w:val="24"/>
          <w:szCs w:val="24"/>
        </w:rPr>
        <w:t xml:space="preserve"> &amp; </w:t>
      </w:r>
      <w:proofErr w:type="spellStart"/>
      <w:r w:rsidRPr="00E2399A">
        <w:rPr>
          <w:rFonts w:ascii="Times New Roman" w:hAnsi="Times New Roman"/>
          <w:i/>
          <w:sz w:val="24"/>
          <w:szCs w:val="24"/>
        </w:rPr>
        <w:t>Practice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Advance</w:t>
      </w:r>
      <w:proofErr w:type="spellEnd"/>
      <w:r w:rsidRPr="00E2399A">
        <w:rPr>
          <w:rFonts w:ascii="Times New Roman" w:hAnsi="Times New Roman"/>
          <w:sz w:val="24"/>
          <w:szCs w:val="24"/>
        </w:rPr>
        <w:t xml:space="preserve"> online </w:t>
      </w:r>
      <w:proofErr w:type="spellStart"/>
      <w:r w:rsidRPr="00E2399A">
        <w:rPr>
          <w:rFonts w:ascii="Times New Roman" w:hAnsi="Times New Roman"/>
          <w:sz w:val="24"/>
          <w:szCs w:val="24"/>
        </w:rPr>
        <w:t>Publication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doi</w:t>
      </w:r>
      <w:proofErr w:type="spellEnd"/>
      <w:r w:rsidRPr="00E2399A">
        <w:rPr>
          <w:rFonts w:ascii="Times New Roman" w:hAnsi="Times New Roman"/>
          <w:sz w:val="24"/>
          <w:szCs w:val="24"/>
        </w:rPr>
        <w:t>: 1 0.1 057/palgrave.kmrp.8500141, (2007).</w:t>
      </w:r>
    </w:p>
    <w:p w14:paraId="0DBF5DE1" w14:textId="77777777" w:rsidR="007E6505" w:rsidRPr="00E2399A" w:rsidRDefault="007E6505" w:rsidP="007E6505">
      <w:pPr>
        <w:spacing w:after="0"/>
        <w:ind w:left="425" w:hanging="425"/>
        <w:jc w:val="both"/>
        <w:rPr>
          <w:rFonts w:ascii="Times New Roman" w:hAnsi="Times New Roman"/>
          <w:sz w:val="24"/>
          <w:szCs w:val="24"/>
        </w:rPr>
      </w:pPr>
    </w:p>
    <w:p w14:paraId="018134BE" w14:textId="77777777"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Wolchik</w:t>
      </w:r>
      <w:proofErr w:type="spellEnd"/>
      <w:r w:rsidRPr="00E2399A">
        <w:rPr>
          <w:rFonts w:ascii="Times New Roman" w:hAnsi="Times New Roman"/>
          <w:sz w:val="24"/>
          <w:szCs w:val="24"/>
        </w:rPr>
        <w:t xml:space="preserve">, S. A., West, S. G., </w:t>
      </w:r>
      <w:proofErr w:type="spellStart"/>
      <w:r w:rsidRPr="00E2399A">
        <w:rPr>
          <w:rFonts w:ascii="Times New Roman" w:hAnsi="Times New Roman"/>
          <w:sz w:val="24"/>
          <w:szCs w:val="24"/>
        </w:rPr>
        <w:t>Sandler</w:t>
      </w:r>
      <w:proofErr w:type="spellEnd"/>
      <w:r w:rsidRPr="00E2399A">
        <w:rPr>
          <w:rFonts w:ascii="Times New Roman" w:hAnsi="Times New Roman"/>
          <w:sz w:val="24"/>
          <w:szCs w:val="24"/>
        </w:rPr>
        <w:t xml:space="preserve">, I. N., Tein, J., </w:t>
      </w:r>
      <w:proofErr w:type="spellStart"/>
      <w:r w:rsidRPr="00E2399A">
        <w:rPr>
          <w:rFonts w:ascii="Times New Roman" w:hAnsi="Times New Roman"/>
          <w:sz w:val="24"/>
          <w:szCs w:val="24"/>
        </w:rPr>
        <w:t>Coatsworth</w:t>
      </w:r>
      <w:proofErr w:type="spellEnd"/>
      <w:r w:rsidRPr="00E2399A">
        <w:rPr>
          <w:rFonts w:ascii="Times New Roman" w:hAnsi="Times New Roman"/>
          <w:sz w:val="24"/>
          <w:szCs w:val="24"/>
        </w:rPr>
        <w:t xml:space="preserve">, D., </w:t>
      </w:r>
      <w:proofErr w:type="spellStart"/>
      <w:r w:rsidRPr="00E2399A">
        <w:rPr>
          <w:rFonts w:ascii="Times New Roman" w:hAnsi="Times New Roman"/>
          <w:sz w:val="24"/>
          <w:szCs w:val="24"/>
        </w:rPr>
        <w:t>Lengua</w:t>
      </w:r>
      <w:proofErr w:type="spellEnd"/>
      <w:r w:rsidRPr="00E2399A">
        <w:rPr>
          <w:rFonts w:ascii="Times New Roman" w:hAnsi="Times New Roman"/>
          <w:sz w:val="24"/>
          <w:szCs w:val="24"/>
        </w:rPr>
        <w:t xml:space="preserve">, L., et al., “An </w:t>
      </w:r>
      <w:proofErr w:type="spellStart"/>
      <w:r w:rsidRPr="00E2399A">
        <w:rPr>
          <w:rFonts w:ascii="Times New Roman" w:hAnsi="Times New Roman"/>
          <w:sz w:val="24"/>
          <w:szCs w:val="24"/>
        </w:rPr>
        <w:t>experimental</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evaluation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theory-based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mother</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mother-child</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programs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for</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children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divorce</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Journal</w:t>
      </w:r>
      <w:proofErr w:type="spellEnd"/>
      <w:r w:rsidRPr="00E2399A">
        <w:rPr>
          <w:rFonts w:ascii="Times New Roman" w:hAnsi="Times New Roman"/>
          <w:i/>
          <w:sz w:val="24"/>
          <w:szCs w:val="24"/>
        </w:rPr>
        <w:t xml:space="preserve"> of </w:t>
      </w:r>
      <w:proofErr w:type="spellStart"/>
      <w:r w:rsidRPr="00E2399A">
        <w:rPr>
          <w:rFonts w:ascii="Times New Roman" w:hAnsi="Times New Roman"/>
          <w:i/>
          <w:sz w:val="24"/>
          <w:szCs w:val="24"/>
        </w:rPr>
        <w:t>Consulting</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and</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Clinical</w:t>
      </w:r>
      <w:proofErr w:type="spellEnd"/>
      <w:r w:rsidRPr="00E2399A">
        <w:rPr>
          <w:rFonts w:ascii="Times New Roman" w:hAnsi="Times New Roman"/>
          <w:i/>
          <w:sz w:val="24"/>
          <w:szCs w:val="24"/>
        </w:rPr>
        <w:t xml:space="preserve"> </w:t>
      </w:r>
      <w:proofErr w:type="spellStart"/>
      <w:r w:rsidRPr="00E2399A">
        <w:rPr>
          <w:rFonts w:ascii="Times New Roman" w:hAnsi="Times New Roman"/>
          <w:i/>
          <w:sz w:val="24"/>
          <w:szCs w:val="24"/>
        </w:rPr>
        <w:t>Psychology</w:t>
      </w:r>
      <w:proofErr w:type="spellEnd"/>
      <w:r w:rsidRPr="00E2399A">
        <w:rPr>
          <w:rFonts w:ascii="Times New Roman" w:hAnsi="Times New Roman"/>
          <w:sz w:val="24"/>
          <w:szCs w:val="24"/>
        </w:rPr>
        <w:t>, 68, 843-856, (2000). </w:t>
      </w:r>
    </w:p>
    <w:p w14:paraId="54D112BF" w14:textId="77777777" w:rsidR="007E6505" w:rsidRPr="004C564A" w:rsidRDefault="007E6505" w:rsidP="007E6505">
      <w:pPr>
        <w:spacing w:after="0"/>
        <w:ind w:left="425" w:hanging="425"/>
        <w:jc w:val="both"/>
        <w:rPr>
          <w:rFonts w:ascii="Times New Roman" w:hAnsi="Times New Roman"/>
          <w:color w:val="FF0000"/>
          <w:sz w:val="24"/>
          <w:szCs w:val="24"/>
        </w:rPr>
      </w:pPr>
    </w:p>
    <w:p w14:paraId="73C90C4A" w14:textId="77777777" w:rsidR="009974C9" w:rsidRDefault="009974C9" w:rsidP="009974C9">
      <w:pPr>
        <w:pStyle w:val="fbemetinnormal"/>
        <w:rPr>
          <w:rFonts w:cs="Times New Roman"/>
        </w:rPr>
      </w:pPr>
    </w:p>
    <w:p w14:paraId="02E97590" w14:textId="77777777" w:rsidR="009974C9" w:rsidRDefault="009974C9" w:rsidP="009974C9">
      <w:pPr>
        <w:pStyle w:val="fbemetinnormal"/>
        <w:rPr>
          <w:rFonts w:cs="Times New Roman"/>
        </w:rPr>
      </w:pPr>
      <w:r w:rsidRPr="00CB39FE">
        <w:rPr>
          <w:rFonts w:cs="Times New Roman"/>
        </w:rPr>
        <w:lastRenderedPageBreak/>
        <w:t>Bu bölüm bütün tezlerde olması gereken bölümdür.  Bölüm numarası tezde bulunan ana başlıkların sayısına göre değişebilir. Alanınıza uygun kaynak yazım kurallarına göre bu sayfayı oluşturunuz.</w:t>
      </w:r>
      <w:r>
        <w:rPr>
          <w:rFonts w:cs="Times New Roman"/>
        </w:rPr>
        <w:t xml:space="preserve"> </w:t>
      </w:r>
      <w:r w:rsidRPr="00CB39FE">
        <w:rPr>
          <w:rFonts w:cs="Times New Roman"/>
        </w:rPr>
        <w:t>Tezde geçen bütün referansların bir dizin halinde verildiği bölümdür. Tez metni içinde adı geçmeyen kaynak, kaynaklar listesine dâhil edilmemeli ve kaynaklar, mümkün olduğunca orijinal dilinde verilmelidir.</w:t>
      </w:r>
      <w:r w:rsidR="0032233F">
        <w:rPr>
          <w:rFonts w:cs="Times New Roman"/>
        </w:rPr>
        <w:t xml:space="preserve"> </w:t>
      </w:r>
      <w:r w:rsidRPr="00CB39FE">
        <w:rPr>
          <w:rFonts w:cs="Times New Roman"/>
        </w:rPr>
        <w:t>Sayfanın başlığı “KAYNAKLAR” şeklinde koyu olarak 14</w:t>
      </w:r>
      <w:r>
        <w:rPr>
          <w:rFonts w:cs="Times New Roman"/>
        </w:rPr>
        <w:t xml:space="preserve"> </w:t>
      </w:r>
      <w:proofErr w:type="spellStart"/>
      <w:r w:rsidRPr="00CB39FE">
        <w:rPr>
          <w:rFonts w:cs="Times New Roman"/>
        </w:rPr>
        <w:t>pt</w:t>
      </w:r>
      <w:proofErr w:type="spellEnd"/>
      <w:r w:rsidRPr="00CB39FE">
        <w:rPr>
          <w:rFonts w:cs="Times New Roman"/>
        </w:rPr>
        <w:t xml:space="preserve"> boyutunda sayfa sol kenarından 1 tab içeride ve üstten 2 adet 1 satır aralığı boşluk bırakılarak yazılmalıdır. Başlıktan sonraki satır 2 adet 1 satır aralığı boşlukla başlamalı ve yazımda 12</w:t>
      </w:r>
      <w:r>
        <w:rPr>
          <w:rFonts w:cs="Times New Roman"/>
        </w:rPr>
        <w:t xml:space="preserve"> </w:t>
      </w:r>
      <w:proofErr w:type="spellStart"/>
      <w:r w:rsidRPr="00CB39FE">
        <w:rPr>
          <w:rFonts w:cs="Times New Roman"/>
        </w:rPr>
        <w:t>pt</w:t>
      </w:r>
      <w:proofErr w:type="spellEnd"/>
      <w:r w:rsidRPr="00CB39FE">
        <w:rPr>
          <w:rFonts w:cs="Times New Roman"/>
        </w:rPr>
        <w:t xml:space="preserve"> karakter büyüklüğü ve 1,15 satır aralığı kullanılmalıdır. İki kaynak arasında 1,15 satır aralığı boşluk bırakılmalıdır.</w:t>
      </w:r>
    </w:p>
    <w:p w14:paraId="514FC065"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Kaynaklar metin içinde yazar soyadı v</w:t>
      </w:r>
      <w:r>
        <w:rPr>
          <w:rFonts w:cs="Times New Roman"/>
        </w:rPr>
        <w:t>e tarih belirtilerek verilmelidir</w:t>
      </w:r>
      <w:r w:rsidRPr="004068EB">
        <w:rPr>
          <w:rFonts w:cs="Times New Roman"/>
        </w:rPr>
        <w:t>. Kaynaklar sayfasında yazar soyadına göre a</w:t>
      </w:r>
      <w:r>
        <w:rPr>
          <w:rFonts w:cs="Times New Roman"/>
        </w:rPr>
        <w:t>lfabetik olarak sıralama yapılmalıdır</w:t>
      </w:r>
      <w:r w:rsidRPr="004068EB">
        <w:rPr>
          <w:rFonts w:cs="Times New Roman"/>
        </w:rPr>
        <w:t>.</w:t>
      </w:r>
    </w:p>
    <w:p w14:paraId="7B94CD8A"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Metin içinde kaynak cümlenin başlangıcında</w:t>
      </w:r>
      <w:r w:rsidR="00F53291">
        <w:rPr>
          <w:rFonts w:cs="Times New Roman"/>
        </w:rPr>
        <w:t xml:space="preserve"> veya iç</w:t>
      </w:r>
      <w:r w:rsidR="0032233F">
        <w:rPr>
          <w:rFonts w:cs="Times New Roman"/>
        </w:rPr>
        <w:t xml:space="preserve">inde verilecekse, </w:t>
      </w:r>
      <w:r w:rsidR="00F53291">
        <w:rPr>
          <w:rFonts w:cs="Times New Roman"/>
        </w:rPr>
        <w:t xml:space="preserve">Boran </w:t>
      </w:r>
      <w:r w:rsidR="0032233F">
        <w:rPr>
          <w:rFonts w:cs="Times New Roman"/>
        </w:rPr>
        <w:t>(</w:t>
      </w:r>
      <w:r>
        <w:rPr>
          <w:rFonts w:cs="Times New Roman"/>
        </w:rPr>
        <w:t>2003) şeklinde, kaynak cümle</w:t>
      </w:r>
      <w:r w:rsidRPr="004068EB">
        <w:rPr>
          <w:rFonts w:cs="Times New Roman"/>
        </w:rPr>
        <w:t xml:space="preserve"> bittikten sonra verilecekse (Bo</w:t>
      </w:r>
      <w:r w:rsidR="00F53291">
        <w:rPr>
          <w:rFonts w:cs="Times New Roman"/>
        </w:rPr>
        <w:t>ran</w:t>
      </w:r>
      <w:r>
        <w:rPr>
          <w:rFonts w:cs="Times New Roman"/>
        </w:rPr>
        <w:t xml:space="preserve"> 2003)</w:t>
      </w:r>
      <w:r w:rsidR="00F53291">
        <w:rPr>
          <w:rFonts w:cs="Times New Roman"/>
        </w:rPr>
        <w:t>.</w:t>
      </w:r>
      <w:r>
        <w:rPr>
          <w:rFonts w:cs="Times New Roman"/>
        </w:rPr>
        <w:t xml:space="preserve"> </w:t>
      </w:r>
      <w:proofErr w:type="gramStart"/>
      <w:r>
        <w:rPr>
          <w:rFonts w:cs="Times New Roman"/>
        </w:rPr>
        <w:t>şeklinde</w:t>
      </w:r>
      <w:proofErr w:type="gramEnd"/>
      <w:r>
        <w:rPr>
          <w:rFonts w:cs="Times New Roman"/>
        </w:rPr>
        <w:t xml:space="preserve"> gösterilir. </w:t>
      </w:r>
      <w:r w:rsidR="00C51C79">
        <w:rPr>
          <w:rFonts w:cs="Times New Roman"/>
        </w:rPr>
        <w:t xml:space="preserve">Nokta </w:t>
      </w:r>
      <w:r w:rsidRPr="004068EB">
        <w:rPr>
          <w:rFonts w:cs="Times New Roman"/>
        </w:rPr>
        <w:t>işareti kaynaktan hemen sonra konur.</w:t>
      </w:r>
    </w:p>
    <w:p w14:paraId="169E18BA" w14:textId="77777777"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 birden fazla yazara ait olduğunda, yazar sayısı iki ise, yaz</w:t>
      </w:r>
      <w:r w:rsidR="00F53291">
        <w:rPr>
          <w:rFonts w:cs="Times New Roman"/>
        </w:rPr>
        <w:t xml:space="preserve">ar soyadları (Yılmaz ve Johnson </w:t>
      </w:r>
      <w:r w:rsidRPr="004068EB">
        <w:rPr>
          <w:rFonts w:cs="Times New Roman"/>
        </w:rPr>
        <w:t xml:space="preserve">2004) şeklinde, yazar sayısı ikiden fazla ise ilk yazarın soyadı ve diğerleri, </w:t>
      </w:r>
      <w:r w:rsidR="00F53291">
        <w:rPr>
          <w:rFonts w:cs="Times New Roman"/>
        </w:rPr>
        <w:t>(</w:t>
      </w:r>
      <w:r w:rsidRPr="004068EB">
        <w:rPr>
          <w:rFonts w:cs="Times New Roman"/>
        </w:rPr>
        <w:t xml:space="preserve">Yılmaz ve </w:t>
      </w:r>
      <w:proofErr w:type="spellStart"/>
      <w:r w:rsidRPr="004068EB">
        <w:rPr>
          <w:rFonts w:cs="Times New Roman"/>
        </w:rPr>
        <w:t>di</w:t>
      </w:r>
      <w:r w:rsidR="00F53291">
        <w:rPr>
          <w:rFonts w:cs="Times New Roman"/>
        </w:rPr>
        <w:t>ğ</w:t>
      </w:r>
      <w:proofErr w:type="spellEnd"/>
      <w:r w:rsidR="00F53291">
        <w:rPr>
          <w:rFonts w:cs="Times New Roman"/>
        </w:rPr>
        <w:t xml:space="preserve">. </w:t>
      </w:r>
      <w:r w:rsidRPr="004068EB">
        <w:rPr>
          <w:rFonts w:cs="Times New Roman"/>
        </w:rPr>
        <w:t xml:space="preserve">2004) şeklinde yazılır. </w:t>
      </w:r>
    </w:p>
    <w:p w14:paraId="4A275922" w14:textId="77777777" w:rsidR="009974C9" w:rsidRPr="00CB39FE" w:rsidRDefault="009974C9" w:rsidP="009974C9">
      <w:pPr>
        <w:pStyle w:val="fbemetinnormal"/>
        <w:ind w:left="1414" w:hanging="705"/>
        <w:rPr>
          <w:rFonts w:cs="Times New Roman"/>
        </w:rPr>
      </w:pPr>
      <w:r w:rsidRPr="004068EB">
        <w:rPr>
          <w:rFonts w:cs="Times New Roman"/>
        </w:rPr>
        <w:t>•</w:t>
      </w:r>
      <w:r w:rsidRPr="004068EB">
        <w:rPr>
          <w:rFonts w:cs="Times New Roman"/>
        </w:rPr>
        <w:tab/>
        <w:t>Aynı yazara ait ve aynı yıl içinde yayınlanmış yayınlar Feray (2005</w:t>
      </w:r>
      <w:r w:rsidRPr="00F53291">
        <w:rPr>
          <w:rFonts w:cs="Times New Roman"/>
          <w:vertAlign w:val="superscript"/>
        </w:rPr>
        <w:t>a</w:t>
      </w:r>
      <w:r w:rsidR="00F53291" w:rsidRPr="00F53291">
        <w:rPr>
          <w:rFonts w:cs="Times New Roman"/>
          <w:vertAlign w:val="superscript"/>
        </w:rPr>
        <w:t>,b</w:t>
      </w:r>
      <w:r w:rsidR="00F53291">
        <w:rPr>
          <w:rFonts w:cs="Times New Roman"/>
        </w:rPr>
        <w:t xml:space="preserve">), </w:t>
      </w:r>
      <w:r w:rsidRPr="004068EB">
        <w:rPr>
          <w:rFonts w:cs="Times New Roman"/>
        </w:rPr>
        <w:t xml:space="preserve"> şeklinde numaralandırılır.</w:t>
      </w:r>
    </w:p>
    <w:p w14:paraId="629344B7" w14:textId="77777777" w:rsidR="009974C9" w:rsidRPr="00CB39FE" w:rsidRDefault="009974C9" w:rsidP="009974C9">
      <w:pPr>
        <w:pStyle w:val="fbemetinnormal"/>
        <w:rPr>
          <w:rFonts w:cs="Times New Roman"/>
        </w:rPr>
      </w:pPr>
      <w:r w:rsidRPr="00CB39FE">
        <w:rPr>
          <w:rFonts w:cs="Times New Roman"/>
        </w:rPr>
        <w:t>Kaynak bir makale ise;</w:t>
      </w:r>
    </w:p>
    <w:p w14:paraId="46C018BE" w14:textId="77777777" w:rsidR="009974C9" w:rsidRPr="00CB39FE" w:rsidRDefault="009974C9" w:rsidP="009974C9">
      <w:pPr>
        <w:pStyle w:val="fbemetinnormal"/>
        <w:rPr>
          <w:rFonts w:cs="Times New Roman"/>
        </w:rPr>
      </w:pPr>
      <w:r w:rsidRPr="00CB39FE">
        <w:rPr>
          <w:rFonts w:cs="Times New Roman"/>
        </w:rPr>
        <w:t xml:space="preserve">Yazarın soyadı (ilk harfi büyük diğerleri küçük) ♦ virgül ♦ yazarın adının baş harfleri (büyük harf) ♦ nokta ♦ virgül ♦ tırnak içinde makalenin başlığı♦ virgül ♦ derginin adı (italik ve uluslararası kısaltmalı) ♦ virgül ♦ cilt </w:t>
      </w:r>
      <w:proofErr w:type="spellStart"/>
      <w:r w:rsidRPr="00CB39FE">
        <w:rPr>
          <w:rFonts w:cs="Times New Roman"/>
        </w:rPr>
        <w:t>no</w:t>
      </w:r>
      <w:proofErr w:type="spellEnd"/>
      <w:r w:rsidRPr="00CB39FE">
        <w:rPr>
          <w:rFonts w:cs="Times New Roman"/>
        </w:rPr>
        <w:t xml:space="preserve"> (Volume </w:t>
      </w:r>
      <w:proofErr w:type="spellStart"/>
      <w:r w:rsidRPr="00CB39FE">
        <w:rPr>
          <w:rFonts w:cs="Times New Roman"/>
        </w:rPr>
        <w:t>Number</w:t>
      </w:r>
      <w:proofErr w:type="spellEnd"/>
      <w:r w:rsidRPr="00CB39FE">
        <w:rPr>
          <w:rFonts w:cs="Times New Roman"/>
        </w:rPr>
        <w:t>) ♦ varsa parantez içinde sayı numarası (</w:t>
      </w:r>
      <w:proofErr w:type="spellStart"/>
      <w:r w:rsidRPr="00CB39FE">
        <w:rPr>
          <w:rFonts w:cs="Times New Roman"/>
        </w:rPr>
        <w:t>Issue</w:t>
      </w:r>
      <w:proofErr w:type="spellEnd"/>
      <w:r w:rsidRPr="00CB39FE">
        <w:rPr>
          <w:rFonts w:cs="Times New Roman"/>
        </w:rPr>
        <w:t xml:space="preserve"> </w:t>
      </w:r>
      <w:proofErr w:type="spellStart"/>
      <w:r w:rsidRPr="00CB39FE">
        <w:rPr>
          <w:rFonts w:cs="Times New Roman"/>
        </w:rPr>
        <w:t>Number</w:t>
      </w:r>
      <w:proofErr w:type="spellEnd"/>
      <w:r w:rsidRPr="00CB39FE">
        <w:rPr>
          <w:rFonts w:cs="Times New Roman"/>
        </w:rPr>
        <w:t>) ♦ virgül ♦ sayfa aralığı♦ virgül ♦ parantez içinde yayın yılı♦ nokta</w:t>
      </w:r>
    </w:p>
    <w:p w14:paraId="5281F8F4" w14:textId="77777777" w:rsidR="009974C9" w:rsidRPr="00CB39FE" w:rsidRDefault="009974C9" w:rsidP="009974C9">
      <w:pPr>
        <w:pStyle w:val="fbemetinnormal"/>
        <w:ind w:left="708" w:firstLine="60"/>
        <w:rPr>
          <w:rFonts w:cs="Times New Roman"/>
        </w:rPr>
      </w:pPr>
      <w:proofErr w:type="spellStart"/>
      <w:r w:rsidRPr="00CB39FE">
        <w:rPr>
          <w:rFonts w:cs="Times New Roman"/>
        </w:rPr>
        <w:lastRenderedPageBreak/>
        <w:t>Cho</w:t>
      </w:r>
      <w:proofErr w:type="spellEnd"/>
      <w:r w:rsidRPr="00CB39FE">
        <w:rPr>
          <w:rFonts w:cs="Times New Roman"/>
        </w:rPr>
        <w:t xml:space="preserve">, J.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Pride</w:t>
      </w:r>
      <w:proofErr w:type="spellEnd"/>
      <w:r w:rsidRPr="00CB39FE">
        <w:rPr>
          <w:rFonts w:cs="Times New Roman"/>
        </w:rPr>
        <w:t>, S. J., “</w:t>
      </w:r>
      <w:proofErr w:type="spellStart"/>
      <w:r w:rsidRPr="00CB39FE">
        <w:rPr>
          <w:rFonts w:cs="Times New Roman"/>
        </w:rPr>
        <w:t>Embedding</w:t>
      </w:r>
      <w:proofErr w:type="spellEnd"/>
      <w:r w:rsidRPr="00CB39FE">
        <w:rPr>
          <w:rFonts w:cs="Times New Roman"/>
        </w:rPr>
        <w:t xml:space="preserve"> </w:t>
      </w:r>
      <w:proofErr w:type="spellStart"/>
      <w:r w:rsidRPr="00CB39FE">
        <w:rPr>
          <w:rFonts w:cs="Times New Roman"/>
        </w:rPr>
        <w:t>semigroups</w:t>
      </w:r>
      <w:proofErr w:type="spellEnd"/>
      <w:r w:rsidRPr="00CB39FE">
        <w:rPr>
          <w:rFonts w:cs="Times New Roman"/>
        </w:rPr>
        <w:t xml:space="preserve"> </w:t>
      </w:r>
      <w:proofErr w:type="spellStart"/>
      <w:r w:rsidRPr="00CB39FE">
        <w:rPr>
          <w:rFonts w:cs="Times New Roman"/>
        </w:rPr>
        <w:t>into</w:t>
      </w:r>
      <w:proofErr w:type="spellEnd"/>
      <w:r w:rsidRPr="00CB39FE">
        <w:rPr>
          <w:rFonts w:cs="Times New Roman"/>
        </w:rPr>
        <w:t xml:space="preserve">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andasphericity</w:t>
      </w:r>
      <w:proofErr w:type="spellEnd"/>
      <w:r w:rsidRPr="00CB39FE">
        <w:rPr>
          <w:rFonts w:cs="Times New Roman"/>
        </w:rPr>
        <w:t xml:space="preserve"> of </w:t>
      </w:r>
      <w:proofErr w:type="spellStart"/>
      <w:r w:rsidRPr="00CB39FE">
        <w:rPr>
          <w:rFonts w:cs="Times New Roman"/>
        </w:rPr>
        <w:t>semigroups</w:t>
      </w:r>
      <w:proofErr w:type="spellEnd"/>
      <w:r w:rsidRPr="00CB39FE">
        <w:rPr>
          <w:rFonts w:cs="Times New Roman"/>
        </w:rPr>
        <w:t xml:space="preserve">”, </w:t>
      </w:r>
      <w:proofErr w:type="spellStart"/>
      <w:r w:rsidRPr="00CB39FE">
        <w:rPr>
          <w:rFonts w:cs="Times New Roman"/>
        </w:rPr>
        <w:t>Int</w:t>
      </w:r>
      <w:proofErr w:type="spellEnd"/>
      <w:r w:rsidRPr="00CB39FE">
        <w:rPr>
          <w:rFonts w:cs="Times New Roman"/>
        </w:rPr>
        <w:t xml:space="preserve">. J. </w:t>
      </w:r>
      <w:proofErr w:type="spellStart"/>
      <w:r w:rsidRPr="00CB39FE">
        <w:rPr>
          <w:rFonts w:cs="Times New Roman"/>
        </w:rPr>
        <w:t>Algebra</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Com., 3, 1-13, (1993).</w:t>
      </w:r>
    </w:p>
    <w:p w14:paraId="5F3890DD" w14:textId="77777777" w:rsidR="009974C9" w:rsidRPr="00CB39FE" w:rsidRDefault="009974C9" w:rsidP="009974C9">
      <w:pPr>
        <w:pStyle w:val="fbemetinnormal"/>
        <w:ind w:left="708" w:firstLine="1"/>
        <w:rPr>
          <w:rFonts w:cs="Times New Roman"/>
        </w:rPr>
      </w:pPr>
      <w:proofErr w:type="spellStart"/>
      <w:r w:rsidRPr="00CB39FE">
        <w:rPr>
          <w:rFonts w:cs="Times New Roman"/>
        </w:rPr>
        <w:t>Chsiwell</w:t>
      </w:r>
      <w:proofErr w:type="spellEnd"/>
      <w:r w:rsidRPr="00CB39FE">
        <w:rPr>
          <w:rFonts w:cs="Times New Roman"/>
        </w:rPr>
        <w:t xml:space="preserve">, I. M., </w:t>
      </w:r>
      <w:proofErr w:type="spellStart"/>
      <w:r w:rsidRPr="00CB39FE">
        <w:rPr>
          <w:rFonts w:cs="Times New Roman"/>
        </w:rPr>
        <w:t>Collins</w:t>
      </w:r>
      <w:proofErr w:type="spellEnd"/>
      <w:r w:rsidRPr="00CB39FE">
        <w:rPr>
          <w:rFonts w:cs="Times New Roman"/>
        </w:rPr>
        <w:t xml:space="preserve">, D.J.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Huebschmann</w:t>
      </w:r>
      <w:proofErr w:type="spellEnd"/>
      <w:r w:rsidRPr="00CB39FE">
        <w:rPr>
          <w:rFonts w:cs="Times New Roman"/>
        </w:rPr>
        <w:t>, J., “</w:t>
      </w:r>
      <w:proofErr w:type="spellStart"/>
      <w:r w:rsidRPr="00CB39FE">
        <w:rPr>
          <w:rFonts w:cs="Times New Roman"/>
        </w:rPr>
        <w:t>Aspherical</w:t>
      </w:r>
      <w:proofErr w:type="spellEnd"/>
      <w:r w:rsidRPr="00CB39FE">
        <w:rPr>
          <w:rFonts w:cs="Times New Roman"/>
        </w:rPr>
        <w:t xml:space="preserve">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presentations</w:t>
      </w:r>
      <w:proofErr w:type="spellEnd"/>
      <w:r w:rsidRPr="00CB39FE">
        <w:rPr>
          <w:rFonts w:cs="Times New Roman"/>
        </w:rPr>
        <w:t xml:space="preserve">”, </w:t>
      </w:r>
      <w:proofErr w:type="spellStart"/>
      <w:r w:rsidRPr="00CB39FE">
        <w:rPr>
          <w:rFonts w:cs="Times New Roman"/>
        </w:rPr>
        <w:t>Mathematische</w:t>
      </w:r>
      <w:proofErr w:type="spellEnd"/>
      <w:r w:rsidRPr="00CB39FE">
        <w:rPr>
          <w:rFonts w:cs="Times New Roman"/>
        </w:rPr>
        <w:t xml:space="preserve"> </w:t>
      </w:r>
      <w:proofErr w:type="spellStart"/>
      <w:r w:rsidRPr="00CB39FE">
        <w:rPr>
          <w:rFonts w:cs="Times New Roman"/>
        </w:rPr>
        <w:t>Zeitscrift</w:t>
      </w:r>
      <w:proofErr w:type="spellEnd"/>
      <w:r w:rsidRPr="00CB39FE">
        <w:rPr>
          <w:rFonts w:cs="Times New Roman"/>
        </w:rPr>
        <w:t>, 178 (1), 1-36, (1981).</w:t>
      </w:r>
    </w:p>
    <w:p w14:paraId="181A6187" w14:textId="77777777" w:rsidR="009974C9" w:rsidRPr="00CB39FE" w:rsidRDefault="009974C9" w:rsidP="009974C9">
      <w:pPr>
        <w:pStyle w:val="fbemetinnormal"/>
        <w:rPr>
          <w:rFonts w:cs="Times New Roman"/>
        </w:rPr>
      </w:pPr>
      <w:r w:rsidRPr="00CB39FE">
        <w:rPr>
          <w:rFonts w:cs="Times New Roman"/>
        </w:rPr>
        <w:t>Makale yayına kabul edilmiş ancak henüz yayınlanmamış ise;</w:t>
      </w:r>
    </w:p>
    <w:p w14:paraId="471C3975" w14:textId="77777777" w:rsidR="009974C9" w:rsidRPr="00CB39FE" w:rsidRDefault="009974C9" w:rsidP="009974C9">
      <w:pPr>
        <w:pStyle w:val="fbemetinnormal"/>
        <w:rPr>
          <w:rFonts w:cs="Times New Roman"/>
        </w:rPr>
      </w:pPr>
      <w:r w:rsidRPr="00CB39FE">
        <w:rPr>
          <w:rFonts w:cs="Times New Roman"/>
        </w:rPr>
        <w:t xml:space="preserve">Yukarıda verildiği şekilde, adı, soyadı, başlık ve basım yeri bilgileri verildikten sonra, kaynak Türkçe ise “baskıda”, İngilizce ise “in </w:t>
      </w:r>
      <w:proofErr w:type="spellStart"/>
      <w:r w:rsidRPr="00CB39FE">
        <w:rPr>
          <w:rFonts w:cs="Times New Roman"/>
        </w:rPr>
        <w:t>press</w:t>
      </w:r>
      <w:proofErr w:type="spellEnd"/>
      <w:r w:rsidRPr="00CB39FE">
        <w:rPr>
          <w:rFonts w:cs="Times New Roman"/>
        </w:rPr>
        <w:t xml:space="preserve">” ifadesi parantez içinde eklendikten sonra kabul yılı </w:t>
      </w:r>
      <w:proofErr w:type="spellStart"/>
      <w:proofErr w:type="gramStart"/>
      <w:r w:rsidRPr="00CB39FE">
        <w:rPr>
          <w:rFonts w:cs="Times New Roman"/>
        </w:rPr>
        <w:t>yazılmalıdır.Basım</w:t>
      </w:r>
      <w:proofErr w:type="spellEnd"/>
      <w:proofErr w:type="gramEnd"/>
      <w:r w:rsidRPr="00CB39FE">
        <w:rPr>
          <w:rFonts w:cs="Times New Roman"/>
        </w:rPr>
        <w:t xml:space="preserve"> aşamasında olan yayının </w:t>
      </w:r>
      <w:proofErr w:type="spellStart"/>
      <w:r w:rsidRPr="00CB39FE">
        <w:rPr>
          <w:rFonts w:cs="Times New Roman"/>
        </w:rPr>
        <w:t>doi</w:t>
      </w:r>
      <w:proofErr w:type="spellEnd"/>
      <w:r w:rsidRPr="00CB39FE">
        <w:rPr>
          <w:rFonts w:cs="Times New Roman"/>
        </w:rPr>
        <w:t xml:space="preserve"> (</w:t>
      </w:r>
      <w:proofErr w:type="spellStart"/>
      <w:r w:rsidRPr="00CB39FE">
        <w:rPr>
          <w:rFonts w:cs="Times New Roman"/>
        </w:rPr>
        <w:t>identifier</w:t>
      </w:r>
      <w:proofErr w:type="spellEnd"/>
      <w:r w:rsidRPr="00CB39FE">
        <w:rPr>
          <w:rFonts w:cs="Times New Roman"/>
        </w:rPr>
        <w:t xml:space="preserve">) numarası biliniyorsa, o yayının kaynak olarak gösteriminde in </w:t>
      </w:r>
      <w:proofErr w:type="spellStart"/>
      <w:r w:rsidRPr="00CB39FE">
        <w:rPr>
          <w:rFonts w:cs="Times New Roman"/>
        </w:rPr>
        <w:t>press</w:t>
      </w:r>
      <w:proofErr w:type="spellEnd"/>
      <w:r w:rsidRPr="00CB39FE">
        <w:rPr>
          <w:rFonts w:cs="Times New Roman"/>
        </w:rPr>
        <w:t xml:space="preserve"> yerine bu numara yazılmalıdır.</w:t>
      </w:r>
    </w:p>
    <w:p w14:paraId="20D506F0" w14:textId="77777777" w:rsidR="009974C9" w:rsidRPr="00CB39FE" w:rsidRDefault="009974C9" w:rsidP="009974C9">
      <w:pPr>
        <w:pStyle w:val="fbemetinnormal"/>
        <w:ind w:left="708" w:firstLine="61"/>
        <w:rPr>
          <w:rFonts w:cs="Times New Roman"/>
        </w:rPr>
      </w:pPr>
      <w:proofErr w:type="spellStart"/>
      <w:r w:rsidRPr="00CB39FE">
        <w:rPr>
          <w:rFonts w:cs="Times New Roman"/>
        </w:rPr>
        <w:t>O’Brien</w:t>
      </w:r>
      <w:proofErr w:type="spellEnd"/>
      <w:r w:rsidRPr="00CB39FE">
        <w:rPr>
          <w:rFonts w:cs="Times New Roman"/>
        </w:rPr>
        <w:t xml:space="preserve">, J. J., </w:t>
      </w:r>
      <w:proofErr w:type="spellStart"/>
      <w:r w:rsidRPr="00CB39FE">
        <w:rPr>
          <w:rFonts w:cs="Times New Roman"/>
        </w:rPr>
        <w:t>Kreitzberg</w:t>
      </w:r>
      <w:proofErr w:type="spellEnd"/>
      <w:r w:rsidRPr="00CB39FE">
        <w:rPr>
          <w:rFonts w:cs="Times New Roman"/>
        </w:rPr>
        <w:t xml:space="preserve">, F. C.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Mikes</w:t>
      </w:r>
      <w:proofErr w:type="spellEnd"/>
      <w:r w:rsidRPr="00CB39FE">
        <w:rPr>
          <w:rFonts w:cs="Times New Roman"/>
        </w:rPr>
        <w:t xml:space="preserve">, W. F., “Network </w:t>
      </w:r>
      <w:proofErr w:type="spellStart"/>
      <w:r w:rsidRPr="00CB39FE">
        <w:rPr>
          <w:rFonts w:cs="Times New Roman"/>
        </w:rPr>
        <w:t>scheduling</w:t>
      </w:r>
      <w:proofErr w:type="spellEnd"/>
      <w:r w:rsidRPr="00CB39FE">
        <w:rPr>
          <w:rFonts w:cs="Times New Roman"/>
        </w:rPr>
        <w:t xml:space="preserve"> </w:t>
      </w:r>
      <w:proofErr w:type="spellStart"/>
      <w:r w:rsidRPr="00CB39FE">
        <w:rPr>
          <w:rFonts w:cs="Times New Roman"/>
        </w:rPr>
        <w:t>variations</w:t>
      </w:r>
      <w:proofErr w:type="spellEnd"/>
      <w:r w:rsidRPr="00CB39FE">
        <w:rPr>
          <w:rFonts w:cs="Times New Roman"/>
        </w:rPr>
        <w:t xml:space="preserve"> </w:t>
      </w:r>
      <w:proofErr w:type="spellStart"/>
      <w:r w:rsidRPr="00CB39FE">
        <w:rPr>
          <w:rFonts w:cs="Times New Roman"/>
        </w:rPr>
        <w:t>for</w:t>
      </w:r>
      <w:proofErr w:type="spellEnd"/>
      <w:r w:rsidRPr="00CB39FE">
        <w:rPr>
          <w:rFonts w:cs="Times New Roman"/>
        </w:rPr>
        <w:t xml:space="preserve"> </w:t>
      </w:r>
      <w:proofErr w:type="spellStart"/>
      <w:r w:rsidRPr="00CB39FE">
        <w:rPr>
          <w:rFonts w:cs="Times New Roman"/>
        </w:rPr>
        <w:t>repetitive</w:t>
      </w:r>
      <w:proofErr w:type="spellEnd"/>
      <w:r w:rsidRPr="00CB39FE">
        <w:rPr>
          <w:rFonts w:cs="Times New Roman"/>
        </w:rPr>
        <w:t xml:space="preserve"> </w:t>
      </w:r>
      <w:proofErr w:type="spellStart"/>
      <w:r w:rsidRPr="00CB39FE">
        <w:rPr>
          <w:rFonts w:cs="Times New Roman"/>
        </w:rPr>
        <w:t>work</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consruction</w:t>
      </w:r>
      <w:proofErr w:type="spellEnd"/>
      <w:r w:rsidRPr="00CB39FE">
        <w:rPr>
          <w:rFonts w:cs="Times New Roman"/>
        </w:rPr>
        <w:t xml:space="preserve"> </w:t>
      </w:r>
      <w:proofErr w:type="spellStart"/>
      <w:r w:rsidRPr="00CB39FE">
        <w:rPr>
          <w:rFonts w:cs="Times New Roman"/>
        </w:rPr>
        <w:t>Engineering</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Management, (in </w:t>
      </w:r>
      <w:proofErr w:type="spellStart"/>
      <w:r w:rsidRPr="00CB39FE">
        <w:rPr>
          <w:rFonts w:cs="Times New Roman"/>
        </w:rPr>
        <w:t>press</w:t>
      </w:r>
      <w:proofErr w:type="spellEnd"/>
      <w:r w:rsidRPr="00CB39FE">
        <w:rPr>
          <w:rFonts w:cs="Times New Roman"/>
        </w:rPr>
        <w:t>) (1985).</w:t>
      </w:r>
    </w:p>
    <w:p w14:paraId="2777D8F7" w14:textId="77777777" w:rsidR="009974C9" w:rsidRPr="00CB39FE" w:rsidRDefault="009974C9" w:rsidP="001B3FF9">
      <w:pPr>
        <w:pStyle w:val="fbemetinnormal"/>
        <w:ind w:left="708" w:firstLine="1"/>
        <w:rPr>
          <w:rFonts w:cs="Times New Roman"/>
        </w:rPr>
      </w:pPr>
      <w:r w:rsidRPr="00CB39FE">
        <w:rPr>
          <w:rFonts w:cs="Times New Roman"/>
        </w:rPr>
        <w:t>Yekta, Y., “</w:t>
      </w:r>
      <w:proofErr w:type="spellStart"/>
      <w:r w:rsidRPr="00CB39FE">
        <w:rPr>
          <w:rFonts w:cs="Times New Roman"/>
        </w:rPr>
        <w:t>Monoidlerde</w:t>
      </w:r>
      <w:proofErr w:type="spellEnd"/>
      <w:r w:rsidRPr="00CB39FE">
        <w:rPr>
          <w:rFonts w:cs="Times New Roman"/>
        </w:rPr>
        <w:t xml:space="preserve"> kelime problemi”, Matematik Dergisi, (baskıda) (1986).</w:t>
      </w:r>
    </w:p>
    <w:p w14:paraId="3BCB42EA" w14:textId="77777777" w:rsidR="009974C9" w:rsidRPr="00CB39FE" w:rsidRDefault="009974C9" w:rsidP="009974C9">
      <w:pPr>
        <w:pStyle w:val="fbemetinnormal"/>
        <w:ind w:left="708" w:firstLine="1"/>
        <w:rPr>
          <w:rFonts w:cs="Times New Roman"/>
        </w:rPr>
      </w:pPr>
      <w:r w:rsidRPr="00CB39FE">
        <w:rPr>
          <w:rFonts w:cs="Times New Roman"/>
        </w:rPr>
        <w:t>Anderson, A. K., “</w:t>
      </w:r>
      <w:proofErr w:type="spellStart"/>
      <w:r w:rsidRPr="00CB39FE">
        <w:rPr>
          <w:rFonts w:cs="Times New Roman"/>
        </w:rPr>
        <w:t>Affective</w:t>
      </w:r>
      <w:proofErr w:type="spellEnd"/>
      <w:r w:rsidRPr="00CB39FE">
        <w:rPr>
          <w:rFonts w:cs="Times New Roman"/>
        </w:rPr>
        <w:t xml:space="preserve"> </w:t>
      </w:r>
      <w:proofErr w:type="spellStart"/>
      <w:r w:rsidRPr="00CB39FE">
        <w:rPr>
          <w:rFonts w:cs="Times New Roman"/>
        </w:rPr>
        <w:t>Influences</w:t>
      </w:r>
      <w:proofErr w:type="spellEnd"/>
      <w:r w:rsidRPr="00CB39FE">
        <w:rPr>
          <w:rFonts w:cs="Times New Roman"/>
        </w:rPr>
        <w:t xml:space="preserve"> on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Attentional</w:t>
      </w:r>
      <w:proofErr w:type="spellEnd"/>
      <w:r w:rsidRPr="00CB39FE">
        <w:rPr>
          <w:rFonts w:cs="Times New Roman"/>
        </w:rPr>
        <w:t xml:space="preserve"> Dynamics </w:t>
      </w:r>
      <w:proofErr w:type="spellStart"/>
      <w:r w:rsidRPr="00CB39FE">
        <w:rPr>
          <w:rFonts w:cs="Times New Roman"/>
        </w:rPr>
        <w:t>Supporting</w:t>
      </w:r>
      <w:proofErr w:type="spellEnd"/>
      <w:r w:rsidRPr="00CB39FE">
        <w:rPr>
          <w:rFonts w:cs="Times New Roman"/>
        </w:rPr>
        <w:t xml:space="preserve"> </w:t>
      </w:r>
      <w:proofErr w:type="spellStart"/>
      <w:r w:rsidRPr="00CB39FE">
        <w:rPr>
          <w:rFonts w:cs="Times New Roman"/>
        </w:rPr>
        <w:t>Awareness</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Experimental</w:t>
      </w:r>
      <w:proofErr w:type="spellEnd"/>
      <w:r w:rsidRPr="00CB39FE">
        <w:rPr>
          <w:rFonts w:cs="Times New Roman"/>
        </w:rPr>
        <w:t xml:space="preserve"> </w:t>
      </w:r>
      <w:proofErr w:type="spellStart"/>
      <w:r w:rsidRPr="00CB39FE">
        <w:rPr>
          <w:rFonts w:cs="Times New Roman"/>
        </w:rPr>
        <w:t>Psychology</w:t>
      </w:r>
      <w:proofErr w:type="spellEnd"/>
      <w:r w:rsidRPr="00CB39FE">
        <w:rPr>
          <w:rFonts w:cs="Times New Roman"/>
        </w:rPr>
        <w:t>: General, doi:10.1037/0096- 3445.134.2.258, (2005).</w:t>
      </w:r>
    </w:p>
    <w:p w14:paraId="7FD2D3E9" w14:textId="77777777" w:rsidR="009974C9" w:rsidRPr="00CB39FE" w:rsidRDefault="009974C9" w:rsidP="009974C9">
      <w:pPr>
        <w:pStyle w:val="fbemetinnormal"/>
        <w:rPr>
          <w:rFonts w:cs="Times New Roman"/>
        </w:rPr>
      </w:pPr>
      <w:r w:rsidRPr="00CB39FE">
        <w:rPr>
          <w:rFonts w:cs="Times New Roman"/>
        </w:rPr>
        <w:t>Elektronik (Online) makaleler</w:t>
      </w:r>
    </w:p>
    <w:p w14:paraId="561887BB" w14:textId="77777777" w:rsidR="009974C9" w:rsidRPr="00CB39FE" w:rsidRDefault="009974C9" w:rsidP="009974C9">
      <w:pPr>
        <w:pStyle w:val="fbemetinnormal"/>
        <w:rPr>
          <w:rFonts w:cs="Times New Roman"/>
        </w:rPr>
      </w:pPr>
      <w:r w:rsidRPr="00CB39FE">
        <w:rPr>
          <w:rFonts w:cs="Times New Roman"/>
        </w:rPr>
        <w:t xml:space="preserve">Elektronik makaleler yukarıdaki kurallara uygun şekilde, ad, </w:t>
      </w:r>
      <w:proofErr w:type="spellStart"/>
      <w:r w:rsidRPr="00CB39FE">
        <w:rPr>
          <w:rFonts w:cs="Times New Roman"/>
        </w:rPr>
        <w:t>soyad</w:t>
      </w:r>
      <w:proofErr w:type="spellEnd"/>
      <w:r w:rsidRPr="00CB39FE">
        <w:rPr>
          <w:rFonts w:cs="Times New Roman"/>
        </w:rPr>
        <w:t xml:space="preserve">, başlık, basım yeri bilgileri ve yayın yılı verildikten sonra, online basım yeri ve varsa </w:t>
      </w:r>
      <w:proofErr w:type="spellStart"/>
      <w:r w:rsidRPr="00CB39FE">
        <w:rPr>
          <w:rFonts w:cs="Times New Roman"/>
        </w:rPr>
        <w:t>identifier</w:t>
      </w:r>
      <w:proofErr w:type="spellEnd"/>
      <w:r w:rsidRPr="00CB39FE">
        <w:rPr>
          <w:rFonts w:cs="Times New Roman"/>
        </w:rPr>
        <w:t xml:space="preserve"> </w:t>
      </w:r>
      <w:proofErr w:type="spellStart"/>
      <w:r w:rsidRPr="00CB39FE">
        <w:rPr>
          <w:rFonts w:cs="Times New Roman"/>
        </w:rPr>
        <w:t>doi</w:t>
      </w:r>
      <w:proofErr w:type="spellEnd"/>
      <w:r w:rsidRPr="00CB39FE">
        <w:rPr>
          <w:rFonts w:cs="Times New Roman"/>
        </w:rPr>
        <w:t xml:space="preserve"> numarası belirtilmelidir.</w:t>
      </w:r>
    </w:p>
    <w:p w14:paraId="061BF4F7" w14:textId="77777777" w:rsidR="009974C9" w:rsidRPr="00CB39FE" w:rsidRDefault="009974C9" w:rsidP="009974C9">
      <w:pPr>
        <w:pStyle w:val="fbemetinnormal"/>
        <w:ind w:left="708" w:firstLine="1"/>
        <w:rPr>
          <w:rFonts w:cs="Times New Roman"/>
        </w:rPr>
      </w:pPr>
      <w:proofErr w:type="spellStart"/>
      <w:r w:rsidRPr="00CB39FE">
        <w:rPr>
          <w:rFonts w:cs="Times New Roman"/>
        </w:rPr>
        <w:t>Von</w:t>
      </w:r>
      <w:proofErr w:type="spellEnd"/>
      <w:r w:rsidRPr="00CB39FE">
        <w:rPr>
          <w:rFonts w:cs="Times New Roman"/>
        </w:rPr>
        <w:t xml:space="preserve"> </w:t>
      </w:r>
      <w:proofErr w:type="spellStart"/>
      <w:r w:rsidRPr="00CB39FE">
        <w:rPr>
          <w:rFonts w:cs="Times New Roman"/>
        </w:rPr>
        <w:t>Ledebur</w:t>
      </w:r>
      <w:proofErr w:type="spellEnd"/>
      <w:r w:rsidRPr="00CB39FE">
        <w:rPr>
          <w:rFonts w:cs="Times New Roman"/>
        </w:rPr>
        <w:t xml:space="preserve">, S. C., “Optimizing </w:t>
      </w:r>
      <w:proofErr w:type="spellStart"/>
      <w:r w:rsidRPr="00CB39FE">
        <w:rPr>
          <w:rFonts w:cs="Times New Roman"/>
        </w:rPr>
        <w:t>knowledge</w:t>
      </w:r>
      <w:proofErr w:type="spellEnd"/>
      <w:r w:rsidRPr="00CB39FE">
        <w:rPr>
          <w:rFonts w:cs="Times New Roman"/>
        </w:rPr>
        <w:t xml:space="preserve"> transfer </w:t>
      </w:r>
      <w:proofErr w:type="spellStart"/>
      <w:r w:rsidRPr="00CB39FE">
        <w:rPr>
          <w:rFonts w:cs="Times New Roman"/>
        </w:rPr>
        <w:t>by</w:t>
      </w:r>
      <w:proofErr w:type="spellEnd"/>
      <w:r w:rsidRPr="00CB39FE">
        <w:rPr>
          <w:rFonts w:cs="Times New Roman"/>
        </w:rPr>
        <w:t xml:space="preserve"> </w:t>
      </w:r>
      <w:proofErr w:type="spellStart"/>
      <w:r w:rsidRPr="00CB39FE">
        <w:rPr>
          <w:rFonts w:cs="Times New Roman"/>
        </w:rPr>
        <w:t>new</w:t>
      </w:r>
      <w:proofErr w:type="spellEnd"/>
      <w:r w:rsidRPr="00CB39FE">
        <w:rPr>
          <w:rFonts w:cs="Times New Roman"/>
        </w:rPr>
        <w:t xml:space="preserve"> </w:t>
      </w:r>
      <w:proofErr w:type="spellStart"/>
      <w:r w:rsidRPr="00CB39FE">
        <w:rPr>
          <w:rFonts w:cs="Times New Roman"/>
        </w:rPr>
        <w:t>employees</w:t>
      </w:r>
      <w:proofErr w:type="spellEnd"/>
      <w:r w:rsidRPr="00CB39FE">
        <w:rPr>
          <w:rFonts w:cs="Times New Roman"/>
        </w:rPr>
        <w:t xml:space="preserve"> </w:t>
      </w:r>
      <w:proofErr w:type="spellStart"/>
      <w:r w:rsidRPr="00CB39FE">
        <w:rPr>
          <w:rFonts w:cs="Times New Roman"/>
        </w:rPr>
        <w:t>incompanies</w:t>
      </w:r>
      <w:proofErr w:type="spellEnd"/>
      <w:r w:rsidRPr="00CB39FE">
        <w:rPr>
          <w:rFonts w:cs="Times New Roman"/>
        </w:rPr>
        <w:t xml:space="preserve">”, Knowledge Management </w:t>
      </w:r>
      <w:proofErr w:type="spellStart"/>
      <w:r w:rsidRPr="00CB39FE">
        <w:rPr>
          <w:rFonts w:cs="Times New Roman"/>
        </w:rPr>
        <w:t>Research</w:t>
      </w:r>
      <w:proofErr w:type="spellEnd"/>
      <w:r w:rsidRPr="00CB39FE">
        <w:rPr>
          <w:rFonts w:cs="Times New Roman"/>
        </w:rPr>
        <w:t xml:space="preserve"> &amp; </w:t>
      </w:r>
      <w:proofErr w:type="spellStart"/>
      <w:r w:rsidRPr="00CB39FE">
        <w:rPr>
          <w:rFonts w:cs="Times New Roman"/>
        </w:rPr>
        <w:t>Practice</w:t>
      </w:r>
      <w:proofErr w:type="spellEnd"/>
      <w:r w:rsidRPr="00CB39FE">
        <w:rPr>
          <w:rFonts w:cs="Times New Roman"/>
        </w:rPr>
        <w:t xml:space="preserve">, </w:t>
      </w:r>
      <w:proofErr w:type="spellStart"/>
      <w:r w:rsidRPr="00CB39FE">
        <w:rPr>
          <w:rFonts w:cs="Times New Roman"/>
        </w:rPr>
        <w:t>AdvanceonlinePublication</w:t>
      </w:r>
      <w:proofErr w:type="spellEnd"/>
      <w:r w:rsidRPr="00CB39FE">
        <w:rPr>
          <w:rFonts w:cs="Times New Roman"/>
        </w:rPr>
        <w:t xml:space="preserve">, </w:t>
      </w:r>
      <w:proofErr w:type="spellStart"/>
      <w:r w:rsidRPr="00CB39FE">
        <w:rPr>
          <w:rFonts w:cs="Times New Roman"/>
        </w:rPr>
        <w:t>doi</w:t>
      </w:r>
      <w:proofErr w:type="spellEnd"/>
      <w:r w:rsidRPr="00CB39FE">
        <w:rPr>
          <w:rFonts w:cs="Times New Roman"/>
        </w:rPr>
        <w:t>: 1 0.1 057/palgrave.kmrp.8500141, (2007).</w:t>
      </w:r>
    </w:p>
    <w:p w14:paraId="79916E03" w14:textId="77777777" w:rsidR="009974C9" w:rsidRPr="00CB39FE" w:rsidRDefault="009974C9" w:rsidP="009974C9">
      <w:pPr>
        <w:pStyle w:val="fbemetinnormal"/>
        <w:rPr>
          <w:rFonts w:cs="Times New Roman"/>
        </w:rPr>
      </w:pPr>
      <w:r w:rsidRPr="00CB39FE">
        <w:rPr>
          <w:rFonts w:cs="Times New Roman"/>
        </w:rPr>
        <w:t>Kaynak bir kitap ise;</w:t>
      </w:r>
    </w:p>
    <w:p w14:paraId="5B365177" w14:textId="77777777" w:rsidR="009974C9" w:rsidRPr="00CB39FE" w:rsidRDefault="009974C9" w:rsidP="009974C9">
      <w:pPr>
        <w:pStyle w:val="fbemetinnormal"/>
        <w:rPr>
          <w:rFonts w:cs="Times New Roman"/>
        </w:rPr>
      </w:pPr>
      <w:r w:rsidRPr="00CB39FE">
        <w:rPr>
          <w:rFonts w:cs="Times New Roman"/>
        </w:rPr>
        <w:lastRenderedPageBreak/>
        <w:t>Yazarın soyadı (ilk harfi büyük diğerleri küçük) ♦ virgül ♦ yazarın adının baş harfleri (büyük harf) ♦ nokta ♦ ikinci yazarın soyadı (ilk harfi büyük diğerleri küçük) ♦ virgül ♦ ikinci yazarın adının baş harfleri (büyük harf) ♦ nokta ♦ virgül ♦ kitabın adı(italik)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nokta</w:t>
      </w:r>
    </w:p>
    <w:p w14:paraId="4DE01D1E" w14:textId="77777777" w:rsidR="009974C9" w:rsidRPr="00CB39FE" w:rsidRDefault="009974C9" w:rsidP="009974C9">
      <w:pPr>
        <w:pStyle w:val="fbemetinnormal"/>
        <w:ind w:left="708" w:firstLine="1"/>
        <w:rPr>
          <w:rFonts w:cs="Times New Roman"/>
        </w:rPr>
      </w:pPr>
      <w:proofErr w:type="spellStart"/>
      <w:r w:rsidRPr="00CB39FE">
        <w:rPr>
          <w:rFonts w:cs="Times New Roman"/>
        </w:rPr>
        <w:t>Gouldan</w:t>
      </w:r>
      <w:proofErr w:type="spellEnd"/>
      <w:r w:rsidRPr="00CB39FE">
        <w:rPr>
          <w:rFonts w:cs="Times New Roman"/>
        </w:rPr>
        <w:t xml:space="preserve">, I. P. </w:t>
      </w:r>
      <w:proofErr w:type="spellStart"/>
      <w:r w:rsidRPr="00CB39FE">
        <w:rPr>
          <w:rFonts w:cs="Times New Roman"/>
        </w:rPr>
        <w:t>and</w:t>
      </w:r>
      <w:proofErr w:type="spellEnd"/>
      <w:r w:rsidRPr="00CB39FE">
        <w:rPr>
          <w:rFonts w:cs="Times New Roman"/>
        </w:rPr>
        <w:t xml:space="preserve"> Jackson, D.M</w:t>
      </w:r>
      <w:proofErr w:type="gramStart"/>
      <w:r w:rsidRPr="00CB39FE">
        <w:rPr>
          <w:rFonts w:cs="Times New Roman"/>
        </w:rPr>
        <w:t>.,</w:t>
      </w:r>
      <w:proofErr w:type="gramEnd"/>
      <w:r w:rsidRPr="00CB39FE">
        <w:rPr>
          <w:rFonts w:cs="Times New Roman"/>
        </w:rPr>
        <w:t xml:space="preserve"> </w:t>
      </w:r>
      <w:proofErr w:type="spellStart"/>
      <w:r w:rsidRPr="00CB39FE">
        <w:rPr>
          <w:rFonts w:cs="Times New Roman"/>
        </w:rPr>
        <w:t>Combinatorial</w:t>
      </w:r>
      <w:proofErr w:type="spellEnd"/>
      <w:r w:rsidRPr="00CB39FE">
        <w:rPr>
          <w:rFonts w:cs="Times New Roman"/>
        </w:rPr>
        <w:t xml:space="preserve"> </w:t>
      </w:r>
      <w:proofErr w:type="spellStart"/>
      <w:r w:rsidRPr="00CB39FE">
        <w:rPr>
          <w:rFonts w:cs="Times New Roman"/>
        </w:rPr>
        <w:t>enumeration</w:t>
      </w:r>
      <w:proofErr w:type="spellEnd"/>
      <w:r w:rsidRPr="00CB39FE">
        <w:rPr>
          <w:rFonts w:cs="Times New Roman"/>
        </w:rPr>
        <w:t xml:space="preserve">, </w:t>
      </w:r>
      <w:proofErr w:type="spellStart"/>
      <w:r w:rsidRPr="00CB39FE">
        <w:rPr>
          <w:rFonts w:cs="Times New Roman"/>
        </w:rPr>
        <w:t>Singapore</w:t>
      </w:r>
      <w:proofErr w:type="spellEnd"/>
      <w:r w:rsidRPr="00CB39FE">
        <w:rPr>
          <w:rFonts w:cs="Times New Roman"/>
        </w:rPr>
        <w:t xml:space="preserve"> : John </w:t>
      </w:r>
      <w:proofErr w:type="spellStart"/>
      <w:r w:rsidRPr="00CB39FE">
        <w:rPr>
          <w:rFonts w:cs="Times New Roman"/>
        </w:rPr>
        <w:t>Willey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Sons</w:t>
      </w:r>
      <w:proofErr w:type="spellEnd"/>
      <w:r w:rsidRPr="00CB39FE">
        <w:rPr>
          <w:rFonts w:cs="Times New Roman"/>
        </w:rPr>
        <w:t>, 41-55, (1983).</w:t>
      </w:r>
    </w:p>
    <w:p w14:paraId="29C9EE67" w14:textId="77777777" w:rsidR="009974C9" w:rsidRPr="00CB39FE" w:rsidRDefault="009974C9" w:rsidP="009974C9">
      <w:pPr>
        <w:pStyle w:val="fbemetinnormal"/>
        <w:ind w:left="708" w:firstLine="1"/>
        <w:rPr>
          <w:rFonts w:cs="Times New Roman"/>
        </w:rPr>
      </w:pPr>
      <w:r w:rsidRPr="00CB39FE">
        <w:rPr>
          <w:rFonts w:cs="Times New Roman"/>
        </w:rPr>
        <w:t xml:space="preserve">Jones, A. G.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Jones</w:t>
      </w:r>
      <w:proofErr w:type="spellEnd"/>
      <w:r w:rsidRPr="00CB39FE">
        <w:rPr>
          <w:rFonts w:cs="Times New Roman"/>
        </w:rPr>
        <w:t xml:space="preserve">, J. M., </w:t>
      </w:r>
      <w:proofErr w:type="spellStart"/>
      <w:r w:rsidRPr="00CB39FE">
        <w:rPr>
          <w:rFonts w:cs="Times New Roman"/>
        </w:rPr>
        <w:t>Elementry</w:t>
      </w:r>
      <w:proofErr w:type="spellEnd"/>
      <w:r w:rsidRPr="00CB39FE">
        <w:rPr>
          <w:rFonts w:cs="Times New Roman"/>
        </w:rPr>
        <w:t xml:space="preserve"> </w:t>
      </w:r>
      <w:proofErr w:type="spellStart"/>
      <w:r w:rsidRPr="00CB39FE">
        <w:rPr>
          <w:rFonts w:cs="Times New Roman"/>
        </w:rPr>
        <w:t>Number</w:t>
      </w:r>
      <w:proofErr w:type="spellEnd"/>
      <w:r w:rsidRPr="00CB39FE">
        <w:rPr>
          <w:rFonts w:cs="Times New Roman"/>
        </w:rPr>
        <w:t xml:space="preserve"> </w:t>
      </w:r>
      <w:proofErr w:type="spellStart"/>
      <w:r w:rsidRPr="00CB39FE">
        <w:rPr>
          <w:rFonts w:cs="Times New Roman"/>
        </w:rPr>
        <w:t>Theory</w:t>
      </w:r>
      <w:proofErr w:type="spellEnd"/>
      <w:r w:rsidRPr="00CB39FE">
        <w:rPr>
          <w:rFonts w:cs="Times New Roman"/>
        </w:rPr>
        <w:t xml:space="preserve">, New York, Berlin </w:t>
      </w:r>
      <w:proofErr w:type="spellStart"/>
      <w:r w:rsidRPr="00CB39FE">
        <w:rPr>
          <w:rFonts w:cs="Times New Roman"/>
        </w:rPr>
        <w:t>Heidelberg</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45-52, (2002).</w:t>
      </w:r>
    </w:p>
    <w:p w14:paraId="42CBAB7A" w14:textId="77777777" w:rsidR="009974C9" w:rsidRPr="00CB39FE" w:rsidRDefault="009974C9" w:rsidP="009974C9">
      <w:pPr>
        <w:pStyle w:val="fbemetinnormal"/>
        <w:rPr>
          <w:rFonts w:cs="Times New Roman"/>
        </w:rPr>
      </w:pPr>
      <w:r w:rsidRPr="00CB39FE">
        <w:rPr>
          <w:rFonts w:cs="Times New Roman"/>
        </w:rPr>
        <w:t>Düzenlenmiş kitaplar (</w:t>
      </w:r>
      <w:proofErr w:type="spellStart"/>
      <w:r w:rsidRPr="00CB39FE">
        <w:rPr>
          <w:rFonts w:cs="Times New Roman"/>
        </w:rPr>
        <w:t>edited</w:t>
      </w:r>
      <w:proofErr w:type="spellEnd"/>
      <w:r w:rsidRPr="00CB39FE">
        <w:rPr>
          <w:rFonts w:cs="Times New Roman"/>
        </w:rPr>
        <w:t xml:space="preserve"> </w:t>
      </w:r>
      <w:proofErr w:type="spellStart"/>
      <w:r w:rsidRPr="00CB39FE">
        <w:rPr>
          <w:rFonts w:cs="Times New Roman"/>
        </w:rPr>
        <w:t>books</w:t>
      </w:r>
      <w:proofErr w:type="spellEnd"/>
      <w:r w:rsidRPr="00CB39FE">
        <w:rPr>
          <w:rFonts w:cs="Times New Roman"/>
        </w:rPr>
        <w:t>)</w:t>
      </w:r>
    </w:p>
    <w:p w14:paraId="1A7E3ACB" w14:textId="77777777" w:rsidR="009974C9" w:rsidRPr="00CB39FE" w:rsidRDefault="009974C9" w:rsidP="009974C9">
      <w:pPr>
        <w:pStyle w:val="fbemetinnormal"/>
        <w:rPr>
          <w:rFonts w:cs="Times New Roman"/>
        </w:rPr>
      </w:pPr>
      <w:r w:rsidRPr="00CB39FE">
        <w:rPr>
          <w:rFonts w:cs="Times New Roman"/>
        </w:rPr>
        <w:t>Başka yazarların yazmış olduğu bir takım yayınları basılmak üzere hazırlayan, düzenleyen editörlerin olduğu kitapları kaynak olarak gösterirken yazar adı kısmına editörler yazılmalı ve bilinen formata devam edilmelidir. Editör isimleri yazıldıktan sonra parantez içerisinde tek veya çok editörlü olması durumuna göre “ed.” veya “</w:t>
      </w:r>
      <w:proofErr w:type="spellStart"/>
      <w:r w:rsidRPr="00CB39FE">
        <w:rPr>
          <w:rFonts w:cs="Times New Roman"/>
        </w:rPr>
        <w:t>eds</w:t>
      </w:r>
      <w:proofErr w:type="spellEnd"/>
      <w:r w:rsidRPr="00CB39FE">
        <w:rPr>
          <w:rFonts w:cs="Times New Roman"/>
        </w:rPr>
        <w:t>.” ifadesi eklenmelidir.</w:t>
      </w:r>
    </w:p>
    <w:p w14:paraId="77A23E8E" w14:textId="77777777" w:rsidR="009974C9" w:rsidRPr="00CB39FE" w:rsidRDefault="009974C9" w:rsidP="009974C9">
      <w:pPr>
        <w:pStyle w:val="fbemetinnormal"/>
        <w:ind w:left="708" w:firstLine="1"/>
        <w:rPr>
          <w:rFonts w:cs="Times New Roman"/>
        </w:rPr>
      </w:pPr>
      <w:r w:rsidRPr="00CB39FE">
        <w:rPr>
          <w:rFonts w:cs="Times New Roman"/>
        </w:rPr>
        <w:t xml:space="preserve">Gibbs, J. T.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Huang</w:t>
      </w:r>
      <w:proofErr w:type="spellEnd"/>
      <w:r w:rsidRPr="00CB39FE">
        <w:rPr>
          <w:rFonts w:cs="Times New Roman"/>
        </w:rPr>
        <w:t>, L. N. (</w:t>
      </w:r>
      <w:proofErr w:type="spellStart"/>
      <w:r w:rsidRPr="00CB39FE">
        <w:rPr>
          <w:rFonts w:cs="Times New Roman"/>
        </w:rPr>
        <w:t>Eds</w:t>
      </w:r>
      <w:proofErr w:type="spellEnd"/>
      <w:r w:rsidRPr="00CB39FE">
        <w:rPr>
          <w:rFonts w:cs="Times New Roman"/>
        </w:rPr>
        <w:t xml:space="preserve">.), </w:t>
      </w:r>
      <w:proofErr w:type="spellStart"/>
      <w:r w:rsidRPr="00CB39FE">
        <w:rPr>
          <w:rFonts w:cs="Times New Roman"/>
        </w:rPr>
        <w:t>Children</w:t>
      </w:r>
      <w:proofErr w:type="spellEnd"/>
      <w:r w:rsidRPr="00CB39FE">
        <w:rPr>
          <w:rFonts w:cs="Times New Roman"/>
        </w:rPr>
        <w:t xml:space="preserve"> of </w:t>
      </w:r>
      <w:proofErr w:type="spellStart"/>
      <w:r w:rsidRPr="00CB39FE">
        <w:rPr>
          <w:rFonts w:cs="Times New Roman"/>
        </w:rPr>
        <w:t>color</w:t>
      </w:r>
      <w:proofErr w:type="spellEnd"/>
      <w:r w:rsidRPr="00CB39FE">
        <w:rPr>
          <w:rFonts w:cs="Times New Roman"/>
        </w:rPr>
        <w:t xml:space="preserve">: </w:t>
      </w:r>
      <w:proofErr w:type="spellStart"/>
      <w:r w:rsidRPr="00CB39FE">
        <w:rPr>
          <w:rFonts w:cs="Times New Roman"/>
        </w:rPr>
        <w:t>Psychological</w:t>
      </w:r>
      <w:proofErr w:type="spellEnd"/>
      <w:r w:rsidRPr="00CB39FE">
        <w:rPr>
          <w:rFonts w:cs="Times New Roman"/>
        </w:rPr>
        <w:t xml:space="preserve"> </w:t>
      </w:r>
      <w:proofErr w:type="spellStart"/>
      <w:r w:rsidRPr="00CB39FE">
        <w:rPr>
          <w:rFonts w:cs="Times New Roman"/>
        </w:rPr>
        <w:t>interventions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minority</w:t>
      </w:r>
      <w:proofErr w:type="spellEnd"/>
      <w:r w:rsidRPr="00CB39FE">
        <w:rPr>
          <w:rFonts w:cs="Times New Roman"/>
        </w:rPr>
        <w:t xml:space="preserve"> </w:t>
      </w:r>
      <w:proofErr w:type="spellStart"/>
      <w:r w:rsidRPr="00CB39FE">
        <w:rPr>
          <w:rFonts w:cs="Times New Roman"/>
        </w:rPr>
        <w:t>youth</w:t>
      </w:r>
      <w:proofErr w:type="spellEnd"/>
      <w:r w:rsidRPr="00CB39FE">
        <w:rPr>
          <w:rFonts w:cs="Times New Roman"/>
        </w:rPr>
        <w:t xml:space="preserve">, San Francisco: </w:t>
      </w:r>
      <w:proofErr w:type="spellStart"/>
      <w:r w:rsidRPr="00CB39FE">
        <w:rPr>
          <w:rFonts w:cs="Times New Roman"/>
        </w:rPr>
        <w:t>Jossey-Bass</w:t>
      </w:r>
      <w:proofErr w:type="spellEnd"/>
      <w:r w:rsidRPr="00CB39FE">
        <w:rPr>
          <w:rFonts w:cs="Times New Roman"/>
        </w:rPr>
        <w:t>, (1991).</w:t>
      </w:r>
    </w:p>
    <w:p w14:paraId="2646D25C" w14:textId="77777777" w:rsidR="009974C9" w:rsidRPr="00CB39FE" w:rsidRDefault="009974C9" w:rsidP="009974C9">
      <w:pPr>
        <w:pStyle w:val="fbemetinnormal"/>
        <w:rPr>
          <w:rFonts w:cs="Times New Roman"/>
        </w:rPr>
      </w:pPr>
      <w:r w:rsidRPr="00CB39FE">
        <w:rPr>
          <w:rFonts w:cs="Times New Roman"/>
        </w:rPr>
        <w:t>Düzenlemiş bir kitapta (</w:t>
      </w:r>
      <w:proofErr w:type="spellStart"/>
      <w:r w:rsidRPr="00CB39FE">
        <w:rPr>
          <w:rFonts w:cs="Times New Roman"/>
        </w:rPr>
        <w:t>edited</w:t>
      </w:r>
      <w:proofErr w:type="spellEnd"/>
      <w:r w:rsidRPr="00CB39FE">
        <w:rPr>
          <w:rFonts w:cs="Times New Roman"/>
        </w:rPr>
        <w:t xml:space="preserve"> </w:t>
      </w:r>
      <w:proofErr w:type="spellStart"/>
      <w:r w:rsidRPr="00CB39FE">
        <w:rPr>
          <w:rFonts w:cs="Times New Roman"/>
        </w:rPr>
        <w:t>books</w:t>
      </w:r>
      <w:proofErr w:type="spellEnd"/>
      <w:r w:rsidRPr="00CB39FE">
        <w:rPr>
          <w:rFonts w:cs="Times New Roman"/>
        </w:rPr>
        <w:t>) makaleler veya bölümler (</w:t>
      </w:r>
      <w:proofErr w:type="spellStart"/>
      <w:r w:rsidRPr="00CB39FE">
        <w:rPr>
          <w:rFonts w:cs="Times New Roman"/>
        </w:rPr>
        <w:t>chapters</w:t>
      </w:r>
      <w:proofErr w:type="spellEnd"/>
      <w:r w:rsidRPr="00CB39FE">
        <w:rPr>
          <w:rFonts w:cs="Times New Roman"/>
        </w:rPr>
        <w:t>)</w:t>
      </w:r>
    </w:p>
    <w:p w14:paraId="0600E82B" w14:textId="77777777"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tırnak içinde makalenin veya bölümün adı♦ virgül ♦ kitap editörleri (</w:t>
      </w:r>
      <w:r>
        <w:rPr>
          <w:rFonts w:cs="Times New Roman"/>
        </w:rPr>
        <w:t>parantez içerisinde “</w:t>
      </w:r>
      <w:proofErr w:type="spellStart"/>
      <w:r>
        <w:rPr>
          <w:rFonts w:cs="Times New Roman"/>
        </w:rPr>
        <w:t>ed</w:t>
      </w:r>
      <w:proofErr w:type="spellEnd"/>
      <w:r>
        <w:rPr>
          <w:rFonts w:cs="Times New Roman"/>
        </w:rPr>
        <w:t xml:space="preserve"> (tek kiş</w:t>
      </w:r>
      <w:r w:rsidRPr="00CB39FE">
        <w:rPr>
          <w:rFonts w:cs="Times New Roman"/>
        </w:rPr>
        <w:t>i)” veya “</w:t>
      </w:r>
      <w:proofErr w:type="spellStart"/>
      <w:r w:rsidRPr="00CB39FE">
        <w:rPr>
          <w:rFonts w:cs="Times New Roman"/>
        </w:rPr>
        <w:t>eds</w:t>
      </w:r>
      <w:proofErr w:type="spellEnd"/>
      <w:r w:rsidRPr="00CB39FE">
        <w:rPr>
          <w:rFonts w:cs="Times New Roman"/>
        </w:rPr>
        <w:t xml:space="preserve"> (iki veya daha fazla)” yazıp “:” ekledikten sonra editör isimleri</w:t>
      </w:r>
      <w:r>
        <w:rPr>
          <w:rFonts w:cs="Times New Roman"/>
        </w:rPr>
        <w:t>ni yazınız) ♦ virgül ♦ kitap baş</w:t>
      </w:r>
      <w:r w:rsidRPr="00CB39FE">
        <w:rPr>
          <w:rFonts w:cs="Times New Roman"/>
        </w:rPr>
        <w:t>lığı (italik)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 nokta.</w:t>
      </w:r>
    </w:p>
    <w:p w14:paraId="6BD77DCE" w14:textId="77777777" w:rsidR="009974C9" w:rsidRPr="00CB39FE" w:rsidRDefault="009974C9" w:rsidP="009974C9">
      <w:pPr>
        <w:pStyle w:val="fbemetinnormal"/>
        <w:ind w:left="708" w:firstLine="1"/>
        <w:rPr>
          <w:rFonts w:cs="Times New Roman"/>
        </w:rPr>
      </w:pPr>
      <w:proofErr w:type="spellStart"/>
      <w:r w:rsidRPr="00CB39FE">
        <w:rPr>
          <w:rFonts w:cs="Times New Roman"/>
        </w:rPr>
        <w:t>Zuber</w:t>
      </w:r>
      <w:proofErr w:type="spellEnd"/>
      <w:r w:rsidRPr="00CB39FE">
        <w:rPr>
          <w:rFonts w:cs="Times New Roman"/>
        </w:rPr>
        <w:t xml:space="preserve">, A., “Mathematical </w:t>
      </w:r>
      <w:proofErr w:type="spellStart"/>
      <w:r w:rsidRPr="00CB39FE">
        <w:rPr>
          <w:rFonts w:cs="Times New Roman"/>
        </w:rPr>
        <w:t>models</w:t>
      </w:r>
      <w:proofErr w:type="spellEnd"/>
      <w:r w:rsidRPr="00CB39FE">
        <w:rPr>
          <w:rFonts w:cs="Times New Roman"/>
        </w:rPr>
        <w:t xml:space="preserve"> </w:t>
      </w:r>
      <w:proofErr w:type="spellStart"/>
      <w:r w:rsidRPr="00CB39FE">
        <w:rPr>
          <w:rFonts w:cs="Times New Roman"/>
        </w:rPr>
        <w:t>for</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interpretation</w:t>
      </w:r>
      <w:proofErr w:type="spellEnd"/>
      <w:r w:rsidRPr="00CB39FE">
        <w:rPr>
          <w:rFonts w:cs="Times New Roman"/>
        </w:rPr>
        <w:t xml:space="preserve"> of </w:t>
      </w:r>
      <w:proofErr w:type="spellStart"/>
      <w:r w:rsidRPr="00CB39FE">
        <w:rPr>
          <w:rFonts w:cs="Times New Roman"/>
        </w:rPr>
        <w:t>environmental</w:t>
      </w:r>
      <w:proofErr w:type="spellEnd"/>
      <w:r w:rsidRPr="00CB39FE">
        <w:rPr>
          <w:rFonts w:cs="Times New Roman"/>
        </w:rPr>
        <w:t xml:space="preserve"> </w:t>
      </w:r>
      <w:proofErr w:type="spellStart"/>
      <w:r w:rsidRPr="00CB39FE">
        <w:rPr>
          <w:rFonts w:cs="Times New Roman"/>
        </w:rPr>
        <w:t>radioisotopes</w:t>
      </w:r>
      <w:proofErr w:type="spellEnd"/>
      <w:r w:rsidRPr="00CB39FE">
        <w:rPr>
          <w:rFonts w:cs="Times New Roman"/>
        </w:rPr>
        <w:t xml:space="preserve"> in </w:t>
      </w:r>
      <w:proofErr w:type="spellStart"/>
      <w:r w:rsidRPr="00CB39FE">
        <w:rPr>
          <w:rFonts w:cs="Times New Roman"/>
        </w:rPr>
        <w:t>groundwater</w:t>
      </w:r>
      <w:proofErr w:type="spellEnd"/>
      <w:r w:rsidRPr="00CB39FE">
        <w:rPr>
          <w:rFonts w:cs="Times New Roman"/>
        </w:rPr>
        <w:t xml:space="preserve"> </w:t>
      </w:r>
      <w:proofErr w:type="spellStart"/>
      <w:r w:rsidRPr="00CB39FE">
        <w:rPr>
          <w:rFonts w:cs="Times New Roman"/>
        </w:rPr>
        <w:t>systems</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P. </w:t>
      </w:r>
      <w:proofErr w:type="spellStart"/>
      <w:r w:rsidRPr="00CB39FE">
        <w:rPr>
          <w:rFonts w:cs="Times New Roman"/>
        </w:rPr>
        <w:t>Fritz</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J. C. </w:t>
      </w:r>
      <w:proofErr w:type="spellStart"/>
      <w:r w:rsidRPr="00CB39FE">
        <w:rPr>
          <w:rFonts w:cs="Times New Roman"/>
        </w:rPr>
        <w:t>Fontes</w:t>
      </w:r>
      <w:proofErr w:type="spellEnd"/>
      <w:r w:rsidRPr="00CB39FE">
        <w:rPr>
          <w:rFonts w:cs="Times New Roman"/>
        </w:rPr>
        <w:t xml:space="preserve">), </w:t>
      </w:r>
      <w:proofErr w:type="spellStart"/>
      <w:r w:rsidRPr="00CB39FE">
        <w:rPr>
          <w:rFonts w:cs="Times New Roman"/>
        </w:rPr>
        <w:lastRenderedPageBreak/>
        <w:t>Handbook</w:t>
      </w:r>
      <w:proofErr w:type="spellEnd"/>
      <w:r w:rsidRPr="00CB39FE">
        <w:rPr>
          <w:rFonts w:cs="Times New Roman"/>
        </w:rPr>
        <w:t xml:space="preserve"> of </w:t>
      </w:r>
      <w:proofErr w:type="spellStart"/>
      <w:r w:rsidRPr="00CB39FE">
        <w:rPr>
          <w:rFonts w:cs="Times New Roman"/>
        </w:rPr>
        <w:t>Environmental</w:t>
      </w:r>
      <w:proofErr w:type="spellEnd"/>
      <w:r w:rsidRPr="00CB39FE">
        <w:rPr>
          <w:rFonts w:cs="Times New Roman"/>
        </w:rPr>
        <w:t xml:space="preserve"> </w:t>
      </w:r>
      <w:proofErr w:type="spellStart"/>
      <w:r w:rsidRPr="00CB39FE">
        <w:rPr>
          <w:rFonts w:cs="Times New Roman"/>
        </w:rPr>
        <w:t>Isotope</w:t>
      </w:r>
      <w:proofErr w:type="spellEnd"/>
      <w:r w:rsidRPr="00CB39FE">
        <w:rPr>
          <w:rFonts w:cs="Times New Roman"/>
        </w:rPr>
        <w:t xml:space="preserve"> </w:t>
      </w:r>
      <w:proofErr w:type="spellStart"/>
      <w:r w:rsidRPr="00CB39FE">
        <w:rPr>
          <w:rFonts w:cs="Times New Roman"/>
        </w:rPr>
        <w:t>Geochemistry</w:t>
      </w:r>
      <w:proofErr w:type="spellEnd"/>
      <w:r w:rsidRPr="00CB39FE">
        <w:rPr>
          <w:rFonts w:cs="Times New Roman"/>
        </w:rPr>
        <w:t xml:space="preserve">, Amsterdam: </w:t>
      </w:r>
      <w:proofErr w:type="spellStart"/>
      <w:r w:rsidRPr="00CB39FE">
        <w:rPr>
          <w:rFonts w:cs="Times New Roman"/>
        </w:rPr>
        <w:t>Elsevier</w:t>
      </w:r>
      <w:proofErr w:type="spellEnd"/>
      <w:r w:rsidRPr="00CB39FE">
        <w:rPr>
          <w:rFonts w:cs="Times New Roman"/>
        </w:rPr>
        <w:t>, 1-59, (1986).</w:t>
      </w:r>
    </w:p>
    <w:p w14:paraId="45022CEA" w14:textId="77777777" w:rsidR="009974C9" w:rsidRPr="00CB39FE" w:rsidRDefault="009974C9" w:rsidP="009974C9">
      <w:pPr>
        <w:pStyle w:val="fbemetinnormal"/>
        <w:rPr>
          <w:rFonts w:cs="Times New Roman"/>
        </w:rPr>
      </w:pPr>
      <w:r w:rsidRPr="00CB39FE">
        <w:rPr>
          <w:rFonts w:cs="Times New Roman"/>
        </w:rPr>
        <w:t>Kaynak bir tez ise;</w:t>
      </w:r>
    </w:p>
    <w:p w14:paraId="7F81E831"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tez adı♦ virgül ♦ tezin cinsi (Yüksek Lisans / Doktora) ♦ virgül ♦ tezin sunulduğu enstitü (italik) (İngilizce tez referanslarında enstitü bilinmiyorsa eğer tezin sunulduğu üniversite yazmalıdır) ♦ virgül ♦ sunulduğu Şehir ♦ virgül ♦ varsa sayfa aralığı♦ virgül ♦ parantez içinde yayın yılı♦ nokta</w:t>
      </w:r>
    </w:p>
    <w:p w14:paraId="35B5A22D" w14:textId="77777777" w:rsidR="009974C9" w:rsidRPr="00CB39FE" w:rsidRDefault="009974C9" w:rsidP="009974C9">
      <w:pPr>
        <w:pStyle w:val="fbemetinnormal"/>
        <w:ind w:left="708" w:firstLine="1"/>
        <w:rPr>
          <w:rFonts w:cs="Times New Roman"/>
        </w:rPr>
      </w:pPr>
      <w:proofErr w:type="spellStart"/>
      <w:r w:rsidRPr="00CB39FE">
        <w:rPr>
          <w:rFonts w:cs="Times New Roman"/>
        </w:rPr>
        <w:t>Baik</w:t>
      </w:r>
      <w:proofErr w:type="spellEnd"/>
      <w:r w:rsidRPr="00CB39FE">
        <w:rPr>
          <w:rFonts w:cs="Times New Roman"/>
        </w:rPr>
        <w:t>, Y.G</w:t>
      </w:r>
      <w:proofErr w:type="gramStart"/>
      <w:r w:rsidRPr="00CB39FE">
        <w:rPr>
          <w:rFonts w:cs="Times New Roman"/>
        </w:rPr>
        <w:t>.,</w:t>
      </w:r>
      <w:proofErr w:type="gramEnd"/>
      <w:r w:rsidRPr="00CB39FE">
        <w:rPr>
          <w:rFonts w:cs="Times New Roman"/>
        </w:rPr>
        <w:t xml:space="preserve"> “</w:t>
      </w:r>
      <w:proofErr w:type="spellStart"/>
      <w:r w:rsidRPr="00CB39FE">
        <w:rPr>
          <w:rFonts w:cs="Times New Roman"/>
        </w:rPr>
        <w:t>Generators</w:t>
      </w:r>
      <w:proofErr w:type="spellEnd"/>
      <w:r w:rsidRPr="00CB39FE">
        <w:rPr>
          <w:rFonts w:cs="Times New Roman"/>
        </w:rPr>
        <w:t xml:space="preserve"> of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second</w:t>
      </w:r>
      <w:proofErr w:type="spellEnd"/>
      <w:r w:rsidRPr="00CB39FE">
        <w:rPr>
          <w:rFonts w:cs="Times New Roman"/>
        </w:rPr>
        <w:t xml:space="preserve"> </w:t>
      </w:r>
      <w:proofErr w:type="spellStart"/>
      <w:r w:rsidRPr="00CB39FE">
        <w:rPr>
          <w:rFonts w:cs="Times New Roman"/>
        </w:rPr>
        <w:t>homotopy</w:t>
      </w:r>
      <w:proofErr w:type="spellEnd"/>
      <w:r w:rsidRPr="00CB39FE">
        <w:rPr>
          <w:rFonts w:cs="Times New Roman"/>
        </w:rPr>
        <w:t xml:space="preserve"> </w:t>
      </w:r>
      <w:proofErr w:type="spellStart"/>
      <w:r w:rsidRPr="00CB39FE">
        <w:rPr>
          <w:rFonts w:cs="Times New Roman"/>
        </w:rPr>
        <w:t>module</w:t>
      </w:r>
      <w:proofErr w:type="spellEnd"/>
      <w:r w:rsidRPr="00CB39FE">
        <w:rPr>
          <w:rFonts w:cs="Times New Roman"/>
        </w:rPr>
        <w:t xml:space="preserve"> of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presentations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appications</w:t>
      </w:r>
      <w:proofErr w:type="spellEnd"/>
      <w:r w:rsidRPr="00CB39FE">
        <w:rPr>
          <w:rFonts w:cs="Times New Roman"/>
        </w:rPr>
        <w:t xml:space="preserve">”, </w:t>
      </w:r>
      <w:proofErr w:type="spellStart"/>
      <w:r w:rsidRPr="00CB39FE">
        <w:rPr>
          <w:rFonts w:cs="Times New Roman"/>
        </w:rPr>
        <w:t>Ph.D</w:t>
      </w:r>
      <w:proofErr w:type="spellEnd"/>
      <w:r w:rsidRPr="00CB39FE">
        <w:rPr>
          <w:rFonts w:cs="Times New Roman"/>
        </w:rPr>
        <w:t xml:space="preserve"> </w:t>
      </w:r>
      <w:proofErr w:type="spellStart"/>
      <w:r w:rsidRPr="00CB39FE">
        <w:rPr>
          <w:rFonts w:cs="Times New Roman"/>
        </w:rPr>
        <w:t>Thesis</w:t>
      </w:r>
      <w:proofErr w:type="spellEnd"/>
      <w:r w:rsidRPr="00CB39FE">
        <w:rPr>
          <w:rFonts w:cs="Times New Roman"/>
        </w:rPr>
        <w:t xml:space="preserve">, </w:t>
      </w:r>
      <w:proofErr w:type="spellStart"/>
      <w:r w:rsidRPr="00CB39FE">
        <w:rPr>
          <w:rFonts w:cs="Times New Roman"/>
        </w:rPr>
        <w:t>University</w:t>
      </w:r>
      <w:proofErr w:type="spellEnd"/>
      <w:r w:rsidRPr="00CB39FE">
        <w:rPr>
          <w:rFonts w:cs="Times New Roman"/>
        </w:rPr>
        <w:t xml:space="preserve"> of Glasgow, Glasgow, (1992).</w:t>
      </w:r>
    </w:p>
    <w:p w14:paraId="141B744A" w14:textId="77777777" w:rsidR="009974C9" w:rsidRPr="00CB39FE" w:rsidRDefault="009974C9" w:rsidP="009974C9">
      <w:pPr>
        <w:pStyle w:val="fbemetinnormal"/>
        <w:ind w:left="708" w:firstLine="1"/>
        <w:rPr>
          <w:rFonts w:cs="Times New Roman"/>
        </w:rPr>
      </w:pPr>
      <w:r w:rsidRPr="00CB39FE">
        <w:rPr>
          <w:rFonts w:cs="Times New Roman"/>
        </w:rPr>
        <w:t>Ak, M., “</w:t>
      </w:r>
      <w:proofErr w:type="spellStart"/>
      <w:r w:rsidRPr="00CB39FE">
        <w:rPr>
          <w:rFonts w:cs="Times New Roman"/>
        </w:rPr>
        <w:t>Hidrate</w:t>
      </w:r>
      <w:proofErr w:type="spellEnd"/>
      <w:r w:rsidRPr="00CB39FE">
        <w:rPr>
          <w:rFonts w:cs="Times New Roman"/>
        </w:rPr>
        <w:t xml:space="preserve"> Çimento Hamurunun Asidik Ortamda Çözünme Kinetiği”, Yüksek Lisans Tezi, Pamukkale Üniversitesi Fen Bilimleri Enstitüsü, Kimya Anabilim Dalı, Denizli, (2001).</w:t>
      </w:r>
    </w:p>
    <w:p w14:paraId="7C48E97C" w14:textId="77777777" w:rsidR="009974C9" w:rsidRPr="00CB39FE" w:rsidRDefault="009974C9" w:rsidP="009974C9">
      <w:pPr>
        <w:pStyle w:val="fbemetinnormal"/>
        <w:rPr>
          <w:rFonts w:cs="Times New Roman"/>
        </w:rPr>
      </w:pPr>
      <w:r w:rsidRPr="00CB39FE">
        <w:rPr>
          <w:rFonts w:cs="Times New Roman"/>
        </w:rPr>
        <w:t>Kaynak bir konferans bildirisi (</w:t>
      </w:r>
      <w:proofErr w:type="spellStart"/>
      <w:r w:rsidRPr="00CB39FE">
        <w:rPr>
          <w:rFonts w:cs="Times New Roman"/>
        </w:rPr>
        <w:t>proceeding</w:t>
      </w:r>
      <w:proofErr w:type="spellEnd"/>
      <w:r w:rsidRPr="00CB39FE">
        <w:rPr>
          <w:rFonts w:cs="Times New Roman"/>
        </w:rPr>
        <w:t xml:space="preserve"> </w:t>
      </w:r>
      <w:proofErr w:type="spellStart"/>
      <w:r w:rsidRPr="00CB39FE">
        <w:rPr>
          <w:rFonts w:cs="Times New Roman"/>
        </w:rPr>
        <w:t>paper</w:t>
      </w:r>
      <w:proofErr w:type="spellEnd"/>
      <w:r w:rsidRPr="00CB39FE">
        <w:rPr>
          <w:rFonts w:cs="Times New Roman"/>
        </w:rPr>
        <w:t>) ise;</w:t>
      </w:r>
    </w:p>
    <w:p w14:paraId="14323981"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bildirinin adı♦ virgül ♦ varsa editörleri (parantez içerisinde “</w:t>
      </w:r>
      <w:proofErr w:type="spellStart"/>
      <w:r w:rsidRPr="00CB39FE">
        <w:rPr>
          <w:rFonts w:cs="Times New Roman"/>
        </w:rPr>
        <w:t>ed</w:t>
      </w:r>
      <w:proofErr w:type="spellEnd"/>
      <w:r w:rsidRPr="00CB39FE">
        <w:rPr>
          <w:rFonts w:cs="Times New Roman"/>
        </w:rPr>
        <w:t xml:space="preserve"> (tek kişi)” veya “</w:t>
      </w:r>
      <w:proofErr w:type="spellStart"/>
      <w:r w:rsidRPr="00CB39FE">
        <w:rPr>
          <w:rFonts w:cs="Times New Roman"/>
        </w:rPr>
        <w:t>eds</w:t>
      </w:r>
      <w:proofErr w:type="spellEnd"/>
      <w:r w:rsidRPr="00CB39FE">
        <w:rPr>
          <w:rFonts w:cs="Times New Roman"/>
        </w:rPr>
        <w:t xml:space="preserve"> (iki veya daha fazla)” yazıp “:” ekledikten sonra editör isimlerini yazınız) ♦ virgül ♦ kongre, seminer veya konferansın adı (italik) ♦ virgül ♦ varsa cilt numarası♦ virgül ♦ biliniyor</w:t>
      </w:r>
      <w:r>
        <w:rPr>
          <w:rFonts w:cs="Times New Roman"/>
        </w:rPr>
        <w:t>s</w:t>
      </w:r>
      <w:r w:rsidRPr="00CB39FE">
        <w:rPr>
          <w:rFonts w:cs="Times New Roman"/>
        </w:rPr>
        <w:t>a yapıldığı yer ♦ biliniyorsa basım yeri ♦ virgül ♦ varsa sayfa aralığı♦ virgül ♦ parantez içerisinde yayın yılı♦ nokta</w:t>
      </w:r>
    </w:p>
    <w:p w14:paraId="65D4BC4A" w14:textId="77777777" w:rsidR="009974C9" w:rsidRPr="00CB39FE" w:rsidRDefault="009974C9" w:rsidP="009974C9">
      <w:pPr>
        <w:pStyle w:val="fbemetinnormal"/>
        <w:ind w:left="708" w:firstLine="1"/>
        <w:rPr>
          <w:rFonts w:cs="Times New Roman"/>
        </w:rPr>
      </w:pPr>
      <w:proofErr w:type="spellStart"/>
      <w:r w:rsidRPr="00CB39FE">
        <w:rPr>
          <w:rFonts w:cs="Times New Roman"/>
        </w:rPr>
        <w:t>Kovacs</w:t>
      </w:r>
      <w:proofErr w:type="spellEnd"/>
      <w:r w:rsidRPr="00CB39FE">
        <w:rPr>
          <w:rFonts w:cs="Times New Roman"/>
        </w:rPr>
        <w:t>, L. G., “</w:t>
      </w:r>
      <w:proofErr w:type="spellStart"/>
      <w:r w:rsidRPr="00CB39FE">
        <w:rPr>
          <w:rFonts w:cs="Times New Roman"/>
        </w:rPr>
        <w:t>Finite</w:t>
      </w:r>
      <w:proofErr w:type="spellEnd"/>
      <w:r w:rsidRPr="00CB39FE">
        <w:rPr>
          <w:rFonts w:cs="Times New Roman"/>
        </w:rPr>
        <w:t xml:space="preserve">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with</w:t>
      </w:r>
      <w:proofErr w:type="spellEnd"/>
      <w:r w:rsidRPr="00CB39FE">
        <w:rPr>
          <w:rFonts w:cs="Times New Roman"/>
        </w:rPr>
        <w:t xml:space="preserve"> </w:t>
      </w:r>
      <w:proofErr w:type="spellStart"/>
      <w:r w:rsidRPr="00CB39FE">
        <w:rPr>
          <w:rFonts w:cs="Times New Roman"/>
        </w:rPr>
        <w:t>trivial</w:t>
      </w:r>
      <w:proofErr w:type="spellEnd"/>
      <w:r w:rsidRPr="00CB39FE">
        <w:rPr>
          <w:rFonts w:cs="Times New Roman"/>
        </w:rPr>
        <w:t xml:space="preserve"> </w:t>
      </w:r>
      <w:proofErr w:type="spellStart"/>
      <w:r w:rsidRPr="00CB39FE">
        <w:rPr>
          <w:rFonts w:cs="Times New Roman"/>
        </w:rPr>
        <w:t>mutipicator</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large</w:t>
      </w:r>
      <w:proofErr w:type="spellEnd"/>
      <w:r w:rsidRPr="00CB39FE">
        <w:rPr>
          <w:rFonts w:cs="Times New Roman"/>
        </w:rPr>
        <w:t xml:space="preserve"> </w:t>
      </w:r>
      <w:proofErr w:type="spellStart"/>
      <w:r w:rsidRPr="00CB39FE">
        <w:rPr>
          <w:rFonts w:cs="Times New Roman"/>
        </w:rPr>
        <w:t>deficinecy</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A.C. Kim </w:t>
      </w:r>
      <w:proofErr w:type="spellStart"/>
      <w:r w:rsidRPr="00CB39FE">
        <w:rPr>
          <w:rFonts w:cs="Times New Roman"/>
        </w:rPr>
        <w:t>and</w:t>
      </w:r>
      <w:proofErr w:type="spellEnd"/>
      <w:r w:rsidRPr="00CB39FE">
        <w:rPr>
          <w:rFonts w:cs="Times New Roman"/>
        </w:rPr>
        <w:t xml:space="preserve"> D.L. Johnson), </w:t>
      </w:r>
      <w:proofErr w:type="spellStart"/>
      <w:r w:rsidRPr="00CB39FE">
        <w:rPr>
          <w:rFonts w:cs="Times New Roman"/>
        </w:rPr>
        <w:t>Proceedings</w:t>
      </w:r>
      <w:proofErr w:type="spellEnd"/>
      <w:r w:rsidRPr="00CB39FE">
        <w:rPr>
          <w:rFonts w:cs="Times New Roman"/>
        </w:rPr>
        <w:t xml:space="preserve"> </w:t>
      </w:r>
      <w:proofErr w:type="spellStart"/>
      <w:r w:rsidRPr="00CB39FE">
        <w:rPr>
          <w:rFonts w:cs="Times New Roman"/>
        </w:rPr>
        <w:t>Groups-Korea</w:t>
      </w:r>
      <w:proofErr w:type="spellEnd"/>
      <w:r w:rsidRPr="00CB39FE">
        <w:rPr>
          <w:rFonts w:cs="Times New Roman"/>
        </w:rPr>
        <w:t xml:space="preserve"> 1994, </w:t>
      </w:r>
      <w:proofErr w:type="spellStart"/>
      <w:r w:rsidRPr="00CB39FE">
        <w:rPr>
          <w:rFonts w:cs="Times New Roman"/>
        </w:rPr>
        <w:t>Walter</w:t>
      </w:r>
      <w:proofErr w:type="spellEnd"/>
      <w:r w:rsidRPr="00CB39FE">
        <w:rPr>
          <w:rFonts w:cs="Times New Roman"/>
        </w:rPr>
        <w:t xml:space="preserve"> de </w:t>
      </w:r>
      <w:proofErr w:type="spellStart"/>
      <w:r w:rsidRPr="00CB39FE">
        <w:rPr>
          <w:rFonts w:cs="Times New Roman"/>
        </w:rPr>
        <w:t>Gruyter</w:t>
      </w:r>
      <w:proofErr w:type="spellEnd"/>
      <w:r w:rsidRPr="00CB39FE">
        <w:rPr>
          <w:rFonts w:cs="Times New Roman"/>
        </w:rPr>
        <w:t>, 277-284, (1995).</w:t>
      </w:r>
    </w:p>
    <w:p w14:paraId="2D484617" w14:textId="77777777" w:rsidR="009974C9" w:rsidRPr="00CB39FE" w:rsidRDefault="009974C9" w:rsidP="009974C9">
      <w:pPr>
        <w:pStyle w:val="fbemetinnormal"/>
        <w:ind w:left="708" w:firstLine="1"/>
        <w:rPr>
          <w:rFonts w:cs="Times New Roman"/>
        </w:rPr>
      </w:pPr>
      <w:proofErr w:type="spellStart"/>
      <w:r w:rsidRPr="00CB39FE">
        <w:rPr>
          <w:rFonts w:cs="Times New Roman"/>
        </w:rPr>
        <w:t>Lusting</w:t>
      </w:r>
      <w:proofErr w:type="spellEnd"/>
      <w:r w:rsidRPr="00CB39FE">
        <w:rPr>
          <w:rFonts w:cs="Times New Roman"/>
        </w:rPr>
        <w:t xml:space="preserve">, M., “On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rank</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deficiency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homological</w:t>
      </w:r>
      <w:proofErr w:type="spellEnd"/>
      <w:r w:rsidRPr="00CB39FE">
        <w:rPr>
          <w:rFonts w:cs="Times New Roman"/>
        </w:rPr>
        <w:t xml:space="preserve"> </w:t>
      </w:r>
      <w:proofErr w:type="spellStart"/>
      <w:r w:rsidRPr="00CB39FE">
        <w:rPr>
          <w:rFonts w:cs="Times New Roman"/>
        </w:rPr>
        <w:t>dimension</w:t>
      </w:r>
      <w:proofErr w:type="spellEnd"/>
      <w:r w:rsidRPr="00CB39FE">
        <w:rPr>
          <w:rFonts w:cs="Times New Roman"/>
        </w:rPr>
        <w:t xml:space="preserve"> of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the</w:t>
      </w:r>
      <w:proofErr w:type="spellEnd"/>
      <w:r w:rsidRPr="00CB39FE">
        <w:rPr>
          <w:rFonts w:cs="Times New Roman"/>
        </w:rPr>
        <w:t xml:space="preserve"> </w:t>
      </w:r>
      <w:proofErr w:type="spellStart"/>
      <w:r w:rsidRPr="00CB39FE">
        <w:rPr>
          <w:rFonts w:cs="Times New Roman"/>
        </w:rPr>
        <w:t>computation</w:t>
      </w:r>
      <w:proofErr w:type="spellEnd"/>
      <w:r w:rsidRPr="00CB39FE">
        <w:rPr>
          <w:rFonts w:cs="Times New Roman"/>
        </w:rPr>
        <w:t xml:space="preserve"> of a </w:t>
      </w:r>
      <w:proofErr w:type="spellStart"/>
      <w:r w:rsidRPr="00CB39FE">
        <w:rPr>
          <w:rFonts w:cs="Times New Roman"/>
        </w:rPr>
        <w:t>lower</w:t>
      </w:r>
      <w:proofErr w:type="spellEnd"/>
      <w:r w:rsidRPr="00CB39FE">
        <w:rPr>
          <w:rFonts w:cs="Times New Roman"/>
        </w:rPr>
        <w:t xml:space="preserve"> </w:t>
      </w:r>
      <w:proofErr w:type="spellStart"/>
      <w:r w:rsidRPr="00CB39FE">
        <w:rPr>
          <w:rFonts w:cs="Times New Roman"/>
        </w:rPr>
        <w:t>bound</w:t>
      </w:r>
      <w:proofErr w:type="spellEnd"/>
      <w:r w:rsidRPr="00CB39FE">
        <w:rPr>
          <w:rFonts w:cs="Times New Roman"/>
        </w:rPr>
        <w:t xml:space="preserve"> </w:t>
      </w:r>
      <w:proofErr w:type="spellStart"/>
      <w:r w:rsidRPr="00CB39FE">
        <w:rPr>
          <w:rFonts w:cs="Times New Roman"/>
        </w:rPr>
        <w:t>via</w:t>
      </w:r>
      <w:proofErr w:type="spellEnd"/>
      <w:r w:rsidRPr="00CB39FE">
        <w:rPr>
          <w:rFonts w:cs="Times New Roman"/>
        </w:rPr>
        <w:t xml:space="preserve"> </w:t>
      </w:r>
      <w:proofErr w:type="spellStart"/>
      <w:r w:rsidRPr="00CB39FE">
        <w:rPr>
          <w:rFonts w:cs="Times New Roman"/>
        </w:rPr>
        <w:t>Fox</w:t>
      </w:r>
      <w:proofErr w:type="spellEnd"/>
      <w:r w:rsidRPr="00CB39FE">
        <w:rPr>
          <w:rFonts w:cs="Times New Roman"/>
        </w:rPr>
        <w:t xml:space="preserve"> </w:t>
      </w:r>
      <w:proofErr w:type="spellStart"/>
      <w:r w:rsidRPr="00CB39FE">
        <w:rPr>
          <w:rFonts w:cs="Times New Roman"/>
        </w:rPr>
        <w:t>ideals</w:t>
      </w:r>
      <w:proofErr w:type="spellEnd"/>
      <w:r w:rsidRPr="00CB39FE">
        <w:rPr>
          <w:rFonts w:cs="Times New Roman"/>
        </w:rPr>
        <w:t>”, (</w:t>
      </w:r>
      <w:proofErr w:type="spellStart"/>
      <w:r w:rsidRPr="00CB39FE">
        <w:rPr>
          <w:rFonts w:cs="Times New Roman"/>
        </w:rPr>
        <w:t>ed</w:t>
      </w:r>
      <w:proofErr w:type="spellEnd"/>
      <w:r w:rsidRPr="00CB39FE">
        <w:rPr>
          <w:rFonts w:cs="Times New Roman"/>
        </w:rPr>
        <w:t xml:space="preserve">: P. </w:t>
      </w:r>
      <w:proofErr w:type="spellStart"/>
      <w:r w:rsidRPr="00CB39FE">
        <w:rPr>
          <w:rFonts w:cs="Times New Roman"/>
        </w:rPr>
        <w:t>Latioais</w:t>
      </w:r>
      <w:proofErr w:type="spellEnd"/>
      <w:r w:rsidRPr="00CB39FE">
        <w:rPr>
          <w:rFonts w:cs="Times New Roman"/>
        </w:rPr>
        <w:t xml:space="preserve">), in </w:t>
      </w:r>
      <w:proofErr w:type="spellStart"/>
      <w:r w:rsidRPr="00CB39FE">
        <w:rPr>
          <w:rFonts w:cs="Times New Roman"/>
        </w:rPr>
        <w:lastRenderedPageBreak/>
        <w:t>Topoogy</w:t>
      </w:r>
      <w:proofErr w:type="spellEnd"/>
      <w:r w:rsidRPr="00CB39FE">
        <w:rPr>
          <w:rFonts w:cs="Times New Roman"/>
        </w:rPr>
        <w:t xml:space="preserve"> </w:t>
      </w:r>
      <w:proofErr w:type="spellStart"/>
      <w:r w:rsidRPr="00CB39FE">
        <w:rPr>
          <w:rFonts w:cs="Times New Roman"/>
        </w:rPr>
        <w:t>and</w:t>
      </w:r>
      <w:proofErr w:type="spellEnd"/>
      <w:r w:rsidRPr="00CB39FE">
        <w:rPr>
          <w:rFonts w:cs="Times New Roman"/>
        </w:rPr>
        <w:t xml:space="preserve"> </w:t>
      </w:r>
      <w:proofErr w:type="spellStart"/>
      <w:r w:rsidRPr="00CB39FE">
        <w:rPr>
          <w:rFonts w:cs="Times New Roman"/>
        </w:rPr>
        <w:t>Combinatorial</w:t>
      </w:r>
      <w:proofErr w:type="spellEnd"/>
      <w:r w:rsidRPr="00CB39FE">
        <w:rPr>
          <w:rFonts w:cs="Times New Roman"/>
        </w:rPr>
        <w:t xml:space="preserve"> </w:t>
      </w:r>
      <w:proofErr w:type="spellStart"/>
      <w:r w:rsidRPr="00CB39FE">
        <w:rPr>
          <w:rFonts w:cs="Times New Roman"/>
        </w:rPr>
        <w:t>Group</w:t>
      </w:r>
      <w:proofErr w:type="spellEnd"/>
      <w:r w:rsidRPr="00CB39FE">
        <w:rPr>
          <w:rFonts w:cs="Times New Roman"/>
        </w:rPr>
        <w:t xml:space="preserve"> </w:t>
      </w:r>
      <w:proofErr w:type="spellStart"/>
      <w:r w:rsidRPr="00CB39FE">
        <w:rPr>
          <w:rFonts w:cs="Times New Roman"/>
        </w:rPr>
        <w:t>Theory</w:t>
      </w:r>
      <w:proofErr w:type="spellEnd"/>
      <w:r w:rsidRPr="00CB39FE">
        <w:rPr>
          <w:rFonts w:cs="Times New Roman"/>
        </w:rPr>
        <w:t xml:space="preserve">, </w:t>
      </w:r>
      <w:proofErr w:type="spellStart"/>
      <w:r w:rsidRPr="00CB39FE">
        <w:rPr>
          <w:rFonts w:cs="Times New Roman"/>
        </w:rPr>
        <w:t>Lecture</w:t>
      </w:r>
      <w:proofErr w:type="spellEnd"/>
      <w:r w:rsidRPr="00CB39FE">
        <w:rPr>
          <w:rFonts w:cs="Times New Roman"/>
        </w:rPr>
        <w:t xml:space="preserve"> </w:t>
      </w:r>
      <w:proofErr w:type="spellStart"/>
      <w:r w:rsidRPr="00CB39FE">
        <w:rPr>
          <w:rFonts w:cs="Times New Roman"/>
        </w:rPr>
        <w:t>Notes</w:t>
      </w:r>
      <w:proofErr w:type="spellEnd"/>
      <w:r w:rsidRPr="00CB39FE">
        <w:rPr>
          <w:rFonts w:cs="Times New Roman"/>
        </w:rPr>
        <w:t xml:space="preserve"> in </w:t>
      </w:r>
      <w:proofErr w:type="spellStart"/>
      <w:r w:rsidRPr="00CB39FE">
        <w:rPr>
          <w:rFonts w:cs="Times New Roman"/>
        </w:rPr>
        <w:t>Matehematics</w:t>
      </w:r>
      <w:proofErr w:type="spellEnd"/>
      <w:r w:rsidRPr="00CB39FE">
        <w:rPr>
          <w:rFonts w:cs="Times New Roman"/>
        </w:rPr>
        <w:t xml:space="preserve">, </w:t>
      </w:r>
      <w:proofErr w:type="spellStart"/>
      <w:r w:rsidRPr="00CB39FE">
        <w:rPr>
          <w:rFonts w:cs="Times New Roman"/>
        </w:rPr>
        <w:t>England</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164-173, (1991).</w:t>
      </w:r>
    </w:p>
    <w:p w14:paraId="48B5A6B7" w14:textId="77777777" w:rsidR="009974C9" w:rsidRPr="00CB39FE" w:rsidRDefault="009974C9" w:rsidP="009974C9">
      <w:pPr>
        <w:pStyle w:val="fbemetinnormal"/>
        <w:rPr>
          <w:rFonts w:cs="Times New Roman"/>
        </w:rPr>
      </w:pPr>
      <w:r w:rsidRPr="00CB39FE">
        <w:rPr>
          <w:rFonts w:cs="Times New Roman"/>
        </w:rPr>
        <w:t>Kaynak bir internet adresi ise;</w:t>
      </w:r>
    </w:p>
    <w:p w14:paraId="7BC98375" w14:textId="77777777"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başlık[online] ♦ virg</w:t>
      </w:r>
      <w:r>
        <w:rPr>
          <w:rFonts w:cs="Times New Roman"/>
        </w:rPr>
        <w:t>ül ♦parantez içinde siteye giriş</w:t>
      </w:r>
      <w:r w:rsidRPr="00CB39FE">
        <w:rPr>
          <w:rFonts w:cs="Times New Roman"/>
        </w:rPr>
        <w:t xml:space="preserve"> tarihi ♦ virgül ♦ Web </w:t>
      </w:r>
      <w:proofErr w:type="spellStart"/>
      <w:r w:rsidRPr="00CB39FE">
        <w:rPr>
          <w:rFonts w:cs="Times New Roman"/>
        </w:rPr>
        <w:t>adresi:URL</w:t>
      </w:r>
      <w:proofErr w:type="spellEnd"/>
      <w:r w:rsidRPr="00CB39FE">
        <w:rPr>
          <w:rFonts w:cs="Times New Roman"/>
        </w:rPr>
        <w:t xml:space="preserve"> ♦ virgül ♦ parantez içerisinde yayın yılı♦ nokta</w:t>
      </w:r>
      <w:r w:rsidRPr="00CB39FE">
        <w:rPr>
          <w:rFonts w:cs="Times New Roman"/>
        </w:rPr>
        <w:cr/>
      </w:r>
    </w:p>
    <w:p w14:paraId="7CC51C8E" w14:textId="77777777" w:rsidR="009974C9" w:rsidRPr="00CB39FE" w:rsidRDefault="009974C9" w:rsidP="009974C9">
      <w:pPr>
        <w:pStyle w:val="fbemetinnormal"/>
        <w:ind w:left="708" w:firstLine="1"/>
        <w:rPr>
          <w:rFonts w:cs="Times New Roman"/>
        </w:rPr>
      </w:pPr>
      <w:proofErr w:type="spellStart"/>
      <w:r w:rsidRPr="00CB39FE">
        <w:rPr>
          <w:rFonts w:cs="Times New Roman"/>
        </w:rPr>
        <w:t>Crow</w:t>
      </w:r>
      <w:proofErr w:type="spellEnd"/>
      <w:r w:rsidRPr="00CB39FE">
        <w:rPr>
          <w:rFonts w:cs="Times New Roman"/>
        </w:rPr>
        <w:t>, T. J., “</w:t>
      </w:r>
      <w:proofErr w:type="spellStart"/>
      <w:r w:rsidRPr="00CB39FE">
        <w:rPr>
          <w:rFonts w:cs="Times New Roman"/>
        </w:rPr>
        <w:t>Did</w:t>
      </w:r>
      <w:proofErr w:type="spellEnd"/>
      <w:r w:rsidRPr="00CB39FE">
        <w:rPr>
          <w:rFonts w:cs="Times New Roman"/>
        </w:rPr>
        <w:t xml:space="preserve"> Homo </w:t>
      </w:r>
      <w:proofErr w:type="spellStart"/>
      <w:r w:rsidRPr="00CB39FE">
        <w:rPr>
          <w:rFonts w:cs="Times New Roman"/>
        </w:rPr>
        <w:t>sapiens</w:t>
      </w:r>
      <w:proofErr w:type="spellEnd"/>
      <w:r w:rsidRPr="00CB39FE">
        <w:rPr>
          <w:rFonts w:cs="Times New Roman"/>
        </w:rPr>
        <w:t xml:space="preserve"> </w:t>
      </w:r>
      <w:proofErr w:type="spellStart"/>
      <w:r w:rsidRPr="00CB39FE">
        <w:rPr>
          <w:rFonts w:cs="Times New Roman"/>
        </w:rPr>
        <w:t>speciate</w:t>
      </w:r>
      <w:proofErr w:type="spellEnd"/>
      <w:r w:rsidRPr="00CB39FE">
        <w:rPr>
          <w:rFonts w:cs="Times New Roman"/>
        </w:rPr>
        <w:t xml:space="preserve"> on </w:t>
      </w:r>
      <w:proofErr w:type="spellStart"/>
      <w:r w:rsidRPr="00CB39FE">
        <w:rPr>
          <w:rFonts w:cs="Times New Roman"/>
        </w:rPr>
        <w:t>the</w:t>
      </w:r>
      <w:proofErr w:type="spellEnd"/>
      <w:r w:rsidRPr="00CB39FE">
        <w:rPr>
          <w:rFonts w:cs="Times New Roman"/>
        </w:rPr>
        <w:t xml:space="preserve"> y </w:t>
      </w:r>
      <w:proofErr w:type="spellStart"/>
      <w:r w:rsidRPr="00CB39FE">
        <w:rPr>
          <w:rFonts w:cs="Times New Roman"/>
        </w:rPr>
        <w:t>chromosome</w:t>
      </w:r>
      <w:proofErr w:type="spellEnd"/>
      <w:r w:rsidRPr="00CB39FE">
        <w:rPr>
          <w:rFonts w:cs="Times New Roman"/>
        </w:rPr>
        <w:t xml:space="preserve">? </w:t>
      </w:r>
      <w:proofErr w:type="spellStart"/>
      <w:r w:rsidRPr="00CB39FE">
        <w:rPr>
          <w:rFonts w:cs="Times New Roman"/>
        </w:rPr>
        <w:t>Psychologuy</w:t>
      </w:r>
      <w:proofErr w:type="spellEnd"/>
      <w:r w:rsidRPr="00CB39FE">
        <w:rPr>
          <w:rFonts w:cs="Times New Roman"/>
        </w:rPr>
        <w:t xml:space="preserve"> </w:t>
      </w:r>
      <w:r>
        <w:rPr>
          <w:rFonts w:cs="Times New Roman"/>
        </w:rPr>
        <w:t>[</w:t>
      </w:r>
      <w:proofErr w:type="gramStart"/>
      <w:r>
        <w:rPr>
          <w:rFonts w:cs="Times New Roman"/>
        </w:rPr>
        <w:t>online</w:t>
      </w:r>
      <w:proofErr w:type="gramEnd"/>
      <w:r>
        <w:rPr>
          <w:rFonts w:cs="Times New Roman"/>
        </w:rPr>
        <w:t>]”,(15</w:t>
      </w:r>
      <w:r w:rsidRPr="00CB39FE">
        <w:rPr>
          <w:rFonts w:cs="Times New Roman"/>
        </w:rPr>
        <w:t>March 2001),</w:t>
      </w:r>
      <w:r>
        <w:rPr>
          <w:rFonts w:cs="Times New Roman"/>
        </w:rPr>
        <w:t xml:space="preserve"> </w:t>
      </w:r>
      <w:r w:rsidRPr="00CB39FE">
        <w:rPr>
          <w:rFonts w:cs="Times New Roman"/>
        </w:rPr>
        <w:t>ftp://ftp.princeton.edu/harnad/Psychologuy/2000.volume.11/psyc.00.11.001.chromosomes.1.crow, (2000).</w:t>
      </w:r>
    </w:p>
    <w:p w14:paraId="30E579EF" w14:textId="77777777" w:rsidR="009974C9" w:rsidRPr="00CB39FE" w:rsidRDefault="009974C9" w:rsidP="009974C9">
      <w:pPr>
        <w:pStyle w:val="fbemetinnormal"/>
        <w:rPr>
          <w:rFonts w:cs="Times New Roman"/>
        </w:rPr>
      </w:pPr>
      <w:r w:rsidRPr="00CB39FE">
        <w:rPr>
          <w:rFonts w:cs="Times New Roman"/>
        </w:rPr>
        <w:t>Kaynak bir çeviri ise;</w:t>
      </w:r>
    </w:p>
    <w:p w14:paraId="6E839386" w14:textId="77777777"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italik yazılmış</w:t>
      </w:r>
      <w:r>
        <w:rPr>
          <w:rFonts w:cs="Times New Roman"/>
        </w:rPr>
        <w:t xml:space="preserve"> </w:t>
      </w:r>
      <w:r w:rsidRPr="00CB39FE">
        <w:rPr>
          <w:rFonts w:cs="Times New Roman"/>
        </w:rPr>
        <w:t>çevirinin adı (çevrildiği şekliyle verilmelidir) ♦ virgül ♦ parantez içinde çevirenler (</w:t>
      </w:r>
      <w:proofErr w:type="spellStart"/>
      <w:r w:rsidRPr="00CB39FE">
        <w:rPr>
          <w:rFonts w:cs="Times New Roman"/>
        </w:rPr>
        <w:t>Çev</w:t>
      </w:r>
      <w:proofErr w:type="spellEnd"/>
      <w:r w:rsidRPr="00CB39FE">
        <w:rPr>
          <w:rFonts w:cs="Times New Roman"/>
        </w:rPr>
        <w:t>: Çevirenlerin adı ve soyadı) ♦ virgül ♦ yayınlandığı yer ♦ virgül ♦ sayfa aralığı♦ virgül ♦ parantez içerisinde yayın yılı (çeviri yılı alınmalıdır) ♦ nokta</w:t>
      </w:r>
    </w:p>
    <w:p w14:paraId="48BF6361" w14:textId="77777777" w:rsidR="009974C9" w:rsidRPr="00CB39FE" w:rsidRDefault="009974C9" w:rsidP="009974C9">
      <w:pPr>
        <w:pStyle w:val="fbemetinnormal"/>
        <w:ind w:left="708" w:firstLine="1"/>
        <w:rPr>
          <w:rFonts w:cs="Times New Roman"/>
        </w:rPr>
      </w:pPr>
      <w:proofErr w:type="spellStart"/>
      <w:r w:rsidRPr="00CB39FE">
        <w:rPr>
          <w:rFonts w:cs="Times New Roman"/>
        </w:rPr>
        <w:t>Velleman</w:t>
      </w:r>
      <w:proofErr w:type="spellEnd"/>
      <w:r w:rsidRPr="00CB39FE">
        <w:rPr>
          <w:rFonts w:cs="Times New Roman"/>
        </w:rPr>
        <w:t>, D. J., Kanıt nasıl yapılır, (</w:t>
      </w:r>
      <w:proofErr w:type="spellStart"/>
      <w:r w:rsidRPr="00CB39FE">
        <w:rPr>
          <w:rFonts w:cs="Times New Roman"/>
        </w:rPr>
        <w:t>Çev</w:t>
      </w:r>
      <w:proofErr w:type="spellEnd"/>
      <w:r w:rsidRPr="00CB39FE">
        <w:rPr>
          <w:rFonts w:cs="Times New Roman"/>
        </w:rPr>
        <w:t xml:space="preserve">: M. Terziler ve T. Öner), </w:t>
      </w:r>
      <w:proofErr w:type="spellStart"/>
      <w:r w:rsidRPr="00CB39FE">
        <w:rPr>
          <w:rFonts w:cs="Times New Roman"/>
        </w:rPr>
        <w:t>Palme</w:t>
      </w:r>
      <w:proofErr w:type="spellEnd"/>
      <w:r w:rsidRPr="00CB39FE">
        <w:rPr>
          <w:rFonts w:cs="Times New Roman"/>
        </w:rPr>
        <w:t xml:space="preserve"> Yayıncılık, 43-54, (2008).</w:t>
      </w:r>
    </w:p>
    <w:p w14:paraId="7154690F" w14:textId="77777777" w:rsidR="00F44DEB" w:rsidRPr="004C564A" w:rsidRDefault="00F44DEB" w:rsidP="00125A80">
      <w:pPr>
        <w:pStyle w:val="fbemetinnormal"/>
      </w:pPr>
    </w:p>
    <w:p w14:paraId="4E4F6912" w14:textId="77777777" w:rsidR="00F44DEB" w:rsidRPr="004C564A" w:rsidRDefault="00F44DEB" w:rsidP="0017218D">
      <w:pPr>
        <w:pStyle w:val="fbemetinnormal"/>
      </w:pPr>
      <w:r w:rsidRPr="004C564A">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14:paraId="35530649" w14:textId="77777777" w:rsidTr="00EB0E3C">
        <w:trPr>
          <w:trHeight w:val="13457"/>
        </w:trPr>
        <w:tc>
          <w:tcPr>
            <w:tcW w:w="8077" w:type="dxa"/>
            <w:vAlign w:val="center"/>
          </w:tcPr>
          <w:p w14:paraId="577EC4DC" w14:textId="77777777"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14:paraId="4D24FA9B" w14:textId="77777777" w:rsidR="00EB0E3C" w:rsidRPr="004C564A" w:rsidRDefault="00EB0E3C" w:rsidP="00EB0E3C">
      <w:pPr>
        <w:pStyle w:val="fbebalk1"/>
      </w:pPr>
      <w:bookmarkStart w:id="50" w:name="_Toc411333723"/>
      <w:r w:rsidRPr="004C564A">
        <w:lastRenderedPageBreak/>
        <w:t>EKLER</w:t>
      </w:r>
      <w:bookmarkEnd w:id="50"/>
    </w:p>
    <w:p w14:paraId="1EAEEF37" w14:textId="77777777" w:rsidR="00EB0E3C" w:rsidRDefault="000A24D0" w:rsidP="009923C0">
      <w:pPr>
        <w:pStyle w:val="fbebalkekler"/>
      </w:pPr>
      <w:bookmarkStart w:id="51" w:name="_Toc411333724"/>
      <w:proofErr w:type="gramStart"/>
      <w:r w:rsidRPr="004C564A">
        <w:t xml:space="preserve">EK  </w:t>
      </w:r>
      <w:r w:rsidR="00EB0E3C" w:rsidRPr="004C564A">
        <w:t>A</w:t>
      </w:r>
      <w:bookmarkEnd w:id="51"/>
      <w:proofErr w:type="gramEnd"/>
    </w:p>
    <w:sdt>
      <w:sdtPr>
        <w:id w:val="768286769"/>
        <w:placeholder>
          <w:docPart w:val="705AC6D3DC924E8D9D1B231352BC9CB9"/>
        </w:placeholder>
        <w:temporary/>
        <w:showingPlcHdr/>
      </w:sdtPr>
      <w:sdtEndPr/>
      <w:sdtContent>
        <w:p w14:paraId="381BE1D4"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20B35B7B" w14:textId="77777777" w:rsidR="00893A57" w:rsidRDefault="00893A5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1BC952E1" w14:textId="77777777" w:rsidR="00893A57" w:rsidRPr="00893A57" w:rsidRDefault="00893A5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157D495F" w14:textId="77777777" w:rsidR="00893A57" w:rsidRPr="00893A57" w:rsidRDefault="00893A5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02748DDE" w14:textId="77777777" w:rsidR="00893A57" w:rsidRPr="00893A57" w:rsidRDefault="00893A5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14:paraId="4C7334A5" w14:textId="77777777" w:rsidR="00893A57" w:rsidRPr="00893A57" w:rsidRDefault="00893A5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14:paraId="7AB78438" w14:textId="77777777" w:rsidR="00893A57" w:rsidRPr="00893A57" w:rsidRDefault="00893A5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14:paraId="6D5846DC" w14:textId="77777777" w:rsidR="00893A57" w:rsidRDefault="00157035" w:rsidP="00893A57">
          <w:pPr>
            <w:pStyle w:val="fbemetinnormal"/>
            <w:spacing w:before="0" w:beforeAutospacing="0" w:after="0" w:afterAutospacing="0"/>
          </w:pPr>
          <w:r>
            <w:rPr>
              <w:color w:val="FF0000"/>
            </w:rPr>
            <w:t>• Resimlemeler, şekiller ve t</w:t>
          </w:r>
          <w:r w:rsidR="00893A57">
            <w:rPr>
              <w:color w:val="FF0000"/>
            </w:rPr>
            <w:t>ablolar, Şekil A.1, Şekil A.2, ... Tablo B.1, ... ş</w:t>
          </w:r>
          <w:r w:rsidR="00893A57" w:rsidRPr="00893A57">
            <w:rPr>
              <w:color w:val="FF0000"/>
            </w:rPr>
            <w:t>eklinde numaralandırılmalı ve ilgili dizinlerde yer almalıdır.</w:t>
          </w:r>
        </w:p>
      </w:sdtContent>
    </w:sdt>
    <w:p w14:paraId="6EA36320" w14:textId="77777777" w:rsidR="00157035" w:rsidRDefault="00157035" w:rsidP="00893A57">
      <w:pPr>
        <w:pStyle w:val="fbemetinnormal"/>
        <w:spacing w:before="0" w:beforeAutospacing="0" w:after="0" w:afterAutospacing="0"/>
      </w:pPr>
    </w:p>
    <w:p w14:paraId="0D1EB08C" w14:textId="77777777" w:rsidR="00157035" w:rsidRDefault="00157035" w:rsidP="00893A57">
      <w:pPr>
        <w:pStyle w:val="fbemetinnormal"/>
        <w:spacing w:before="0" w:beforeAutospacing="0" w:after="0" w:afterAutospacing="0"/>
      </w:pPr>
    </w:p>
    <w:p w14:paraId="6D67B051" w14:textId="77777777" w:rsidR="00157035" w:rsidRDefault="00157035" w:rsidP="00157035">
      <w:pPr>
        <w:pStyle w:val="fbebalk1"/>
      </w:pPr>
      <w:bookmarkStart w:id="52" w:name="_Toc411333725"/>
      <w:r>
        <w:lastRenderedPageBreak/>
        <w:t>ÖZGEÇMİŞ</w:t>
      </w:r>
      <w:bookmarkEnd w:id="52"/>
    </w:p>
    <w:p w14:paraId="3DE3FBE0" w14:textId="77777777" w:rsidR="007B33C1" w:rsidRDefault="007B33C1" w:rsidP="007B33C1">
      <w:pPr>
        <w:pStyle w:val="fbemetinnormal"/>
      </w:pPr>
    </w:p>
    <w:p w14:paraId="6E42A24E" w14:textId="77777777"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14:paraId="0D5973B0" w14:textId="77777777" w:rsidR="007B33C1" w:rsidRDefault="007B33C1" w:rsidP="007B33C1">
      <w:pPr>
        <w:pStyle w:val="fbemetinnormal"/>
      </w:pPr>
      <w:r>
        <w:t>Doğum Yeri ve Tarihi</w:t>
      </w:r>
      <w:r>
        <w:tab/>
        <w:t xml:space="preserve">: </w:t>
      </w:r>
      <w:r>
        <w:tab/>
      </w:r>
    </w:p>
    <w:p w14:paraId="3BB7E966" w14:textId="77777777" w:rsidR="007B33C1" w:rsidRDefault="007B33C1" w:rsidP="007B33C1">
      <w:pPr>
        <w:pStyle w:val="fbemetinnormal"/>
      </w:pPr>
      <w:r>
        <w:t>Lisans Üniversite</w:t>
      </w:r>
      <w:r>
        <w:tab/>
      </w:r>
      <w:r>
        <w:tab/>
        <w:t xml:space="preserve">: </w:t>
      </w:r>
    </w:p>
    <w:p w14:paraId="1981CC51" w14:textId="77777777" w:rsidR="007B33C1" w:rsidRDefault="007B33C1" w:rsidP="007B33C1">
      <w:pPr>
        <w:pStyle w:val="fbemetinnormal"/>
      </w:pPr>
      <w:r>
        <w:t>Y. Lisans Üniversite (varsa)</w:t>
      </w:r>
      <w:r>
        <w:tab/>
        <w:t>:</w:t>
      </w:r>
      <w:r w:rsidRPr="007B33C1">
        <w:rPr>
          <w:color w:val="FF0000"/>
        </w:rPr>
        <w:t>(Yoksa bu bölümü siliniz.)</w:t>
      </w:r>
      <w:r>
        <w:tab/>
      </w:r>
    </w:p>
    <w:p w14:paraId="2388063C" w14:textId="77777777" w:rsidR="007B33C1" w:rsidRDefault="007B33C1" w:rsidP="007B33C1">
      <w:pPr>
        <w:pStyle w:val="fbemetinnormal"/>
      </w:pPr>
      <w:r>
        <w:t>Elektronik posta</w:t>
      </w:r>
      <w:r>
        <w:tab/>
      </w:r>
      <w:r>
        <w:tab/>
        <w:t>:</w:t>
      </w:r>
      <w:r>
        <w:tab/>
      </w:r>
    </w:p>
    <w:p w14:paraId="3463F83A" w14:textId="77777777" w:rsidR="007B33C1" w:rsidRDefault="007B33C1" w:rsidP="007B33C1">
      <w:pPr>
        <w:pStyle w:val="fbemetinnormal"/>
      </w:pPr>
      <w:r>
        <w:t>İletişim Adresi</w:t>
      </w:r>
      <w:r>
        <w:tab/>
      </w:r>
      <w:r>
        <w:tab/>
        <w:t>:</w:t>
      </w:r>
    </w:p>
    <w:p w14:paraId="7A368708" w14:textId="77777777" w:rsidR="007B33C1" w:rsidRPr="007B33C1" w:rsidRDefault="007B33C1" w:rsidP="007B33C1">
      <w:pPr>
        <w:pStyle w:val="fbemetinnormal"/>
        <w:rPr>
          <w:b/>
        </w:rPr>
      </w:pPr>
      <w:r w:rsidRPr="007B33C1">
        <w:rPr>
          <w:b/>
        </w:rPr>
        <w:t>Yayın Listesi</w:t>
      </w:r>
      <w:r w:rsidRPr="007B33C1">
        <w:rPr>
          <w:b/>
        </w:rPr>
        <w:tab/>
      </w:r>
      <w:r w:rsidRPr="007B33C1">
        <w:rPr>
          <w:b/>
        </w:rPr>
        <w:tab/>
      </w:r>
      <w:r w:rsidRPr="007B33C1">
        <w:rPr>
          <w:b/>
        </w:rPr>
        <w:tab/>
        <w:t>:</w:t>
      </w:r>
    </w:p>
    <w:p w14:paraId="18E7466E" w14:textId="77777777" w:rsidR="007B33C1" w:rsidRDefault="007B33C1" w:rsidP="007B33C1">
      <w:pPr>
        <w:pStyle w:val="fbemetinnormal"/>
      </w:pPr>
      <w:r>
        <w:t xml:space="preserve">• Ak, M., </w:t>
      </w:r>
      <w:proofErr w:type="spellStart"/>
      <w:r>
        <w:t>Cetişli</w:t>
      </w:r>
      <w:proofErr w:type="spellEnd"/>
      <w:r>
        <w:t xml:space="preserve">, H. </w:t>
      </w:r>
      <w:proofErr w:type="spellStart"/>
      <w:r>
        <w:t>and</w:t>
      </w:r>
      <w:proofErr w:type="spellEnd"/>
      <w:r>
        <w:t xml:space="preserve"> </w:t>
      </w:r>
      <w:proofErr w:type="spellStart"/>
      <w:r>
        <w:t>Toppare</w:t>
      </w:r>
      <w:proofErr w:type="spellEnd"/>
      <w:r>
        <w:t>, L., “</w:t>
      </w:r>
      <w:proofErr w:type="spellStart"/>
      <w:r>
        <w:t>Blend</w:t>
      </w:r>
      <w:proofErr w:type="spellEnd"/>
      <w:r>
        <w:t xml:space="preserve"> </w:t>
      </w:r>
      <w:proofErr w:type="spellStart"/>
      <w:r>
        <w:t>or</w:t>
      </w:r>
      <w:proofErr w:type="spellEnd"/>
      <w:r>
        <w:t xml:space="preserve"> </w:t>
      </w:r>
      <w:proofErr w:type="spellStart"/>
      <w:r>
        <w:t>copolymer</w:t>
      </w:r>
      <w:proofErr w:type="spellEnd"/>
      <w:r>
        <w:t xml:space="preserve">? </w:t>
      </w:r>
      <w:proofErr w:type="spellStart"/>
      <w:r>
        <w:t>Spectroelectrochemical</w:t>
      </w:r>
      <w:proofErr w:type="spellEnd"/>
      <w:r>
        <w:t xml:space="preserve"> </w:t>
      </w:r>
      <w:proofErr w:type="spellStart"/>
      <w:r>
        <w:t>evidence</w:t>
      </w:r>
      <w:proofErr w:type="spellEnd"/>
      <w:r>
        <w:t xml:space="preserve"> of </w:t>
      </w:r>
      <w:proofErr w:type="spellStart"/>
      <w:r>
        <w:t>copolymerization</w:t>
      </w:r>
      <w:proofErr w:type="spellEnd"/>
      <w:r>
        <w:t xml:space="preserve"> </w:t>
      </w:r>
      <w:proofErr w:type="spellStart"/>
      <w:r>
        <w:t>and</w:t>
      </w:r>
      <w:proofErr w:type="spellEnd"/>
      <w:r>
        <w:t xml:space="preserve"> </w:t>
      </w:r>
      <w:proofErr w:type="spellStart"/>
      <w:r>
        <w:t>blending</w:t>
      </w:r>
      <w:proofErr w:type="spellEnd"/>
      <w:r>
        <w:t xml:space="preserve"> of </w:t>
      </w:r>
      <w:proofErr w:type="spellStart"/>
      <w:r>
        <w:t>two</w:t>
      </w:r>
      <w:proofErr w:type="spellEnd"/>
      <w:r>
        <w:t xml:space="preserve"> </w:t>
      </w:r>
      <w:proofErr w:type="spellStart"/>
      <w:r>
        <w:t>electrochromic</w:t>
      </w:r>
      <w:proofErr w:type="spellEnd"/>
      <w:r>
        <w:t xml:space="preserve"> </w:t>
      </w:r>
      <w:proofErr w:type="spellStart"/>
      <w:r>
        <w:t>monomers</w:t>
      </w:r>
      <w:proofErr w:type="spellEnd"/>
      <w:r>
        <w:t>”,</w:t>
      </w:r>
      <w:proofErr w:type="spellStart"/>
      <w:r>
        <w:t>Colloid</w:t>
      </w:r>
      <w:proofErr w:type="spellEnd"/>
      <w:r>
        <w:t xml:space="preserve"> </w:t>
      </w:r>
      <w:proofErr w:type="spellStart"/>
      <w:r>
        <w:t>and</w:t>
      </w:r>
      <w:proofErr w:type="spellEnd"/>
      <w:r>
        <w:t xml:space="preserve"> </w:t>
      </w:r>
      <w:proofErr w:type="spellStart"/>
      <w:r>
        <w:t>Polymer</w:t>
      </w:r>
      <w:proofErr w:type="spellEnd"/>
      <w:r>
        <w:t xml:space="preserve"> </w:t>
      </w:r>
      <w:proofErr w:type="spellStart"/>
      <w:r>
        <w:t>Science</w:t>
      </w:r>
      <w:proofErr w:type="spellEnd"/>
      <w:r>
        <w:t>, 291 (4)</w:t>
      </w:r>
      <w:r w:rsidR="00E2399A">
        <w:t xml:space="preserve"> </w:t>
      </w:r>
      <w:r>
        <w:t>767-772, (2013).</w:t>
      </w:r>
    </w:p>
    <w:p w14:paraId="7B859BA3" w14:textId="77777777" w:rsidR="007B33C1" w:rsidRDefault="007B33C1" w:rsidP="007B33C1">
      <w:pPr>
        <w:pStyle w:val="fbemetinnormal"/>
      </w:pPr>
      <w:r>
        <w:t xml:space="preserve">• Ak, M. </w:t>
      </w:r>
      <w:proofErr w:type="spellStart"/>
      <w:r>
        <w:t>and</w:t>
      </w:r>
      <w:proofErr w:type="spellEnd"/>
      <w:r>
        <w:t xml:space="preserve"> </w:t>
      </w:r>
      <w:proofErr w:type="spellStart"/>
      <w:r>
        <w:t>Toppare</w:t>
      </w:r>
      <w:proofErr w:type="spellEnd"/>
      <w:r>
        <w:t>, L., “</w:t>
      </w:r>
      <w:proofErr w:type="spellStart"/>
      <w:r>
        <w:t>Synthesis</w:t>
      </w:r>
      <w:proofErr w:type="spellEnd"/>
      <w:r>
        <w:t xml:space="preserve"> of star-</w:t>
      </w:r>
      <w:proofErr w:type="spellStart"/>
      <w:r>
        <w:t>shaped</w:t>
      </w:r>
      <w:proofErr w:type="spellEnd"/>
      <w:r>
        <w:t xml:space="preserve"> </w:t>
      </w:r>
      <w:proofErr w:type="spellStart"/>
      <w:r>
        <w:t>pyrrole</w:t>
      </w:r>
      <w:proofErr w:type="spellEnd"/>
      <w:r>
        <w:t xml:space="preserve"> </w:t>
      </w:r>
      <w:proofErr w:type="spellStart"/>
      <w:r>
        <w:t>and</w:t>
      </w:r>
      <w:proofErr w:type="spellEnd"/>
      <w:r>
        <w:t xml:space="preserve"> </w:t>
      </w:r>
      <w:proofErr w:type="spellStart"/>
      <w:r>
        <w:t>thiophene</w:t>
      </w:r>
      <w:proofErr w:type="spellEnd"/>
      <w:r>
        <w:t xml:space="preserve"> </w:t>
      </w:r>
      <w:proofErr w:type="spellStart"/>
      <w:r>
        <w:t>functionalized</w:t>
      </w:r>
      <w:proofErr w:type="spellEnd"/>
      <w:r>
        <w:t xml:space="preserve"> </w:t>
      </w:r>
      <w:proofErr w:type="spellStart"/>
      <w:r>
        <w:t>monomers</w:t>
      </w:r>
      <w:proofErr w:type="spellEnd"/>
      <w:r>
        <w:t xml:space="preserve"> </w:t>
      </w:r>
      <w:proofErr w:type="spellStart"/>
      <w:r>
        <w:t>and</w:t>
      </w:r>
      <w:proofErr w:type="spellEnd"/>
      <w:r>
        <w:t xml:space="preserve"> </w:t>
      </w:r>
      <w:proofErr w:type="spellStart"/>
      <w:r>
        <w:t>optoelectrochemical</w:t>
      </w:r>
      <w:proofErr w:type="spellEnd"/>
      <w:r>
        <w:t xml:space="preserve"> </w:t>
      </w:r>
      <w:proofErr w:type="spellStart"/>
      <w:r>
        <w:t>properties</w:t>
      </w:r>
      <w:proofErr w:type="spellEnd"/>
      <w:r>
        <w:t xml:space="preserve"> of </w:t>
      </w:r>
      <w:proofErr w:type="spellStart"/>
      <w:r>
        <w:t>corresponding</w:t>
      </w:r>
      <w:proofErr w:type="spellEnd"/>
      <w:r>
        <w:t xml:space="preserve"> </w:t>
      </w:r>
      <w:proofErr w:type="spellStart"/>
      <w:r>
        <w:t>copolymers</w:t>
      </w:r>
      <w:proofErr w:type="spellEnd"/>
      <w:r>
        <w:t xml:space="preserve">”, </w:t>
      </w:r>
      <w:proofErr w:type="spellStart"/>
      <w:r>
        <w:t>Materials</w:t>
      </w:r>
      <w:proofErr w:type="spellEnd"/>
      <w:r>
        <w:t xml:space="preserve"> </w:t>
      </w:r>
      <w:proofErr w:type="spellStart"/>
      <w:r>
        <w:t>Chemistry</w:t>
      </w:r>
      <w:proofErr w:type="spellEnd"/>
      <w:r>
        <w:t xml:space="preserve"> </w:t>
      </w:r>
      <w:proofErr w:type="spellStart"/>
      <w:r>
        <w:t>and</w:t>
      </w:r>
      <w:proofErr w:type="spellEnd"/>
      <w:r>
        <w:t xml:space="preserve"> </w:t>
      </w:r>
      <w:proofErr w:type="spellStart"/>
      <w:r>
        <w:t>Physics</w:t>
      </w:r>
      <w:proofErr w:type="spellEnd"/>
      <w:r>
        <w:t>, 114(2-3) 789-794, (2009).</w:t>
      </w:r>
    </w:p>
    <w:p w14:paraId="4FB0A676" w14:textId="77777777" w:rsidR="007B33C1" w:rsidRPr="007B33C1" w:rsidRDefault="007B33C1" w:rsidP="007B33C1">
      <w:pPr>
        <w:pStyle w:val="fbemetinnormal"/>
        <w:rPr>
          <w:b/>
        </w:rPr>
      </w:pPr>
      <w:r w:rsidRPr="007B33C1">
        <w:rPr>
          <w:b/>
        </w:rPr>
        <w:t>Konferans listesi</w:t>
      </w:r>
      <w:r w:rsidRPr="007B33C1">
        <w:rPr>
          <w:b/>
        </w:rPr>
        <w:tab/>
      </w:r>
      <w:r w:rsidRPr="007B33C1">
        <w:rPr>
          <w:b/>
        </w:rPr>
        <w:tab/>
        <w:t>:</w:t>
      </w:r>
    </w:p>
    <w:p w14:paraId="46EEEC96" w14:textId="77777777" w:rsidR="00157035" w:rsidRPr="00157035" w:rsidRDefault="007B33C1" w:rsidP="007B33C1">
      <w:pPr>
        <w:pStyle w:val="fbemetinnormal"/>
      </w:pPr>
      <w:r>
        <w:t xml:space="preserve">• Metin Ak, Serhat Varis, Cihangir Tanyeli, </w:t>
      </w:r>
      <w:proofErr w:type="spellStart"/>
      <w:r>
        <w:t>Idris</w:t>
      </w:r>
      <w:proofErr w:type="spellEnd"/>
      <w:r>
        <w:t xml:space="preserve"> </w:t>
      </w:r>
      <w:proofErr w:type="spellStart"/>
      <w:r>
        <w:t>Mecidoglu</w:t>
      </w:r>
      <w:proofErr w:type="spellEnd"/>
      <w:r>
        <w:t xml:space="preserve"> </w:t>
      </w:r>
      <w:proofErr w:type="spellStart"/>
      <w:r>
        <w:t>Akhmedov</w:t>
      </w:r>
      <w:proofErr w:type="spellEnd"/>
      <w:r>
        <w:t xml:space="preserve">, Levent </w:t>
      </w:r>
      <w:proofErr w:type="spellStart"/>
      <w:r>
        <w:t>Toppare</w:t>
      </w:r>
      <w:proofErr w:type="spellEnd"/>
      <w:r>
        <w:t>,“</w:t>
      </w:r>
      <w:proofErr w:type="spellStart"/>
      <w:r>
        <w:t>Optoelectrochemical</w:t>
      </w:r>
      <w:proofErr w:type="spellEnd"/>
      <w:r>
        <w:t xml:space="preserve"> </w:t>
      </w:r>
      <w:proofErr w:type="spellStart"/>
      <w:r>
        <w:t>Characterization</w:t>
      </w:r>
      <w:proofErr w:type="spellEnd"/>
      <w:r>
        <w:t xml:space="preserve"> of </w:t>
      </w:r>
      <w:proofErr w:type="spellStart"/>
      <w:r>
        <w:t>Poly</w:t>
      </w:r>
      <w:proofErr w:type="spellEnd"/>
      <w:r>
        <w:t xml:space="preserve">(2,5-di(4-methyl-thiophen-2-yl)-1-(4- </w:t>
      </w:r>
      <w:proofErr w:type="spellStart"/>
      <w:r>
        <w:t>nitrophenyl</w:t>
      </w:r>
      <w:proofErr w:type="spellEnd"/>
      <w:r>
        <w:t xml:space="preserve">)-1H-pyrrole-co-EDOT) </w:t>
      </w:r>
      <w:proofErr w:type="spellStart"/>
      <w:r>
        <w:t>and</w:t>
      </w:r>
      <w:proofErr w:type="spellEnd"/>
      <w:r>
        <w:t xml:space="preserve"> </w:t>
      </w:r>
      <w:proofErr w:type="spellStart"/>
      <w:r>
        <w:t>Its</w:t>
      </w:r>
      <w:proofErr w:type="spellEnd"/>
      <w:r>
        <w:t xml:space="preserve"> </w:t>
      </w:r>
      <w:proofErr w:type="spellStart"/>
      <w:r>
        <w:t>Electrochromic</w:t>
      </w:r>
      <w:proofErr w:type="spellEnd"/>
      <w:r>
        <w:t xml:space="preserve"> Device Application” VIII. Ulusal Optik Çalıştayı, 2006 (Koç Üniversitesi)</w:t>
      </w:r>
    </w:p>
    <w:p w14:paraId="56F709A9" w14:textId="77777777"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6799" w14:textId="77777777" w:rsidR="00B87BFC" w:rsidRDefault="00B87BFC" w:rsidP="00382818">
      <w:pPr>
        <w:spacing w:after="0" w:line="240" w:lineRule="auto"/>
      </w:pPr>
      <w:r>
        <w:separator/>
      </w:r>
    </w:p>
  </w:endnote>
  <w:endnote w:type="continuationSeparator" w:id="0">
    <w:p w14:paraId="4FDFB8DF" w14:textId="77777777" w:rsidR="00B87BFC" w:rsidRDefault="00B87BFC"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FB3F" w14:textId="77777777" w:rsidR="00D00C93" w:rsidRDefault="00D00C93">
    <w:pPr>
      <w:pStyle w:val="AltBilgi"/>
      <w:jc w:val="center"/>
    </w:pPr>
  </w:p>
  <w:p w14:paraId="6472547C" w14:textId="77777777" w:rsidR="00D00C93" w:rsidRDefault="00D00C9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689928"/>
      <w:docPartObj>
        <w:docPartGallery w:val="Page Numbers (Bottom of Page)"/>
        <w:docPartUnique/>
      </w:docPartObj>
    </w:sdtPr>
    <w:sdtEndPr/>
    <w:sdtContent>
      <w:p w14:paraId="14A6DE42" w14:textId="001805AE" w:rsidR="00D00C93" w:rsidRDefault="00D00C93">
        <w:pPr>
          <w:pStyle w:val="AltBilgi"/>
          <w:jc w:val="center"/>
        </w:pPr>
        <w:r>
          <w:fldChar w:fldCharType="begin"/>
        </w:r>
        <w:r>
          <w:instrText>PAGE   \* MERGEFORMAT</w:instrText>
        </w:r>
        <w:r>
          <w:fldChar w:fldCharType="separate"/>
        </w:r>
        <w:r w:rsidR="00C43F37">
          <w:rPr>
            <w:noProof/>
          </w:rPr>
          <w:t>8</w:t>
        </w:r>
        <w:r>
          <w:rPr>
            <w:noProof/>
          </w:rPr>
          <w:fldChar w:fldCharType="end"/>
        </w:r>
      </w:p>
    </w:sdtContent>
  </w:sdt>
  <w:p w14:paraId="60A93775" w14:textId="77777777" w:rsidR="00D00C93" w:rsidRDefault="00D00C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89BC" w14:textId="77777777" w:rsidR="00B87BFC" w:rsidRDefault="00B87BFC" w:rsidP="00382818">
      <w:pPr>
        <w:spacing w:after="0" w:line="240" w:lineRule="auto"/>
      </w:pPr>
      <w:r>
        <w:separator/>
      </w:r>
    </w:p>
  </w:footnote>
  <w:footnote w:type="continuationSeparator" w:id="0">
    <w:p w14:paraId="0941E627" w14:textId="77777777" w:rsidR="00B87BFC" w:rsidRDefault="00B87BFC"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87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6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A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54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E0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15:restartNumberingAfterBreak="0">
    <w:nsid w:val="412C0182"/>
    <w:multiLevelType w:val="multilevel"/>
    <w:tmpl w:val="1048FBDC"/>
    <w:numStyleLink w:val="fbebalk2"/>
  </w:abstractNum>
  <w:abstractNum w:abstractNumId="1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A4"/>
    <w:rsid w:val="000025E4"/>
    <w:rsid w:val="00003725"/>
    <w:rsid w:val="00025182"/>
    <w:rsid w:val="00027F8A"/>
    <w:rsid w:val="00031C8A"/>
    <w:rsid w:val="0003585B"/>
    <w:rsid w:val="0003764B"/>
    <w:rsid w:val="00041FFD"/>
    <w:rsid w:val="000434B6"/>
    <w:rsid w:val="000468B4"/>
    <w:rsid w:val="0005314E"/>
    <w:rsid w:val="000611ED"/>
    <w:rsid w:val="0006163D"/>
    <w:rsid w:val="00064FF0"/>
    <w:rsid w:val="00073F92"/>
    <w:rsid w:val="00082A30"/>
    <w:rsid w:val="0008530E"/>
    <w:rsid w:val="00092209"/>
    <w:rsid w:val="00097108"/>
    <w:rsid w:val="000A1C49"/>
    <w:rsid w:val="000A24D0"/>
    <w:rsid w:val="000A4EE8"/>
    <w:rsid w:val="000A5133"/>
    <w:rsid w:val="000A5E32"/>
    <w:rsid w:val="000B63C8"/>
    <w:rsid w:val="000C4AF9"/>
    <w:rsid w:val="000D1A06"/>
    <w:rsid w:val="000E06B8"/>
    <w:rsid w:val="000E2716"/>
    <w:rsid w:val="000E343B"/>
    <w:rsid w:val="000E613A"/>
    <w:rsid w:val="00100B58"/>
    <w:rsid w:val="00103723"/>
    <w:rsid w:val="001058D8"/>
    <w:rsid w:val="00106427"/>
    <w:rsid w:val="00114DF3"/>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5D26"/>
    <w:rsid w:val="001A7AB9"/>
    <w:rsid w:val="001B3FF9"/>
    <w:rsid w:val="001B4411"/>
    <w:rsid w:val="001C34AA"/>
    <w:rsid w:val="001C3A61"/>
    <w:rsid w:val="001C6E3D"/>
    <w:rsid w:val="001C7B94"/>
    <w:rsid w:val="001D3643"/>
    <w:rsid w:val="001E3245"/>
    <w:rsid w:val="001E4949"/>
    <w:rsid w:val="001E5EE9"/>
    <w:rsid w:val="001E6DCB"/>
    <w:rsid w:val="001E73C8"/>
    <w:rsid w:val="00200FAD"/>
    <w:rsid w:val="0021507B"/>
    <w:rsid w:val="00220EAA"/>
    <w:rsid w:val="00226D58"/>
    <w:rsid w:val="00230538"/>
    <w:rsid w:val="0023071A"/>
    <w:rsid w:val="002330D2"/>
    <w:rsid w:val="00235629"/>
    <w:rsid w:val="00236729"/>
    <w:rsid w:val="00245D8B"/>
    <w:rsid w:val="00247D6F"/>
    <w:rsid w:val="00264342"/>
    <w:rsid w:val="0026721D"/>
    <w:rsid w:val="00267C68"/>
    <w:rsid w:val="002748E1"/>
    <w:rsid w:val="00292465"/>
    <w:rsid w:val="002A4CCF"/>
    <w:rsid w:val="002A7265"/>
    <w:rsid w:val="002B03CD"/>
    <w:rsid w:val="002B07CA"/>
    <w:rsid w:val="002B553C"/>
    <w:rsid w:val="002C6E26"/>
    <w:rsid w:val="002C70E9"/>
    <w:rsid w:val="002E0145"/>
    <w:rsid w:val="002E7B24"/>
    <w:rsid w:val="0030167E"/>
    <w:rsid w:val="0032233F"/>
    <w:rsid w:val="00322A1F"/>
    <w:rsid w:val="00324A24"/>
    <w:rsid w:val="003268C6"/>
    <w:rsid w:val="00326A59"/>
    <w:rsid w:val="00331EBA"/>
    <w:rsid w:val="0037161E"/>
    <w:rsid w:val="003763B0"/>
    <w:rsid w:val="00382010"/>
    <w:rsid w:val="00382818"/>
    <w:rsid w:val="00383FEF"/>
    <w:rsid w:val="003931B8"/>
    <w:rsid w:val="003932A7"/>
    <w:rsid w:val="00393A02"/>
    <w:rsid w:val="003A6038"/>
    <w:rsid w:val="003B3459"/>
    <w:rsid w:val="003C481B"/>
    <w:rsid w:val="003C49CB"/>
    <w:rsid w:val="003C6989"/>
    <w:rsid w:val="003C762D"/>
    <w:rsid w:val="003D5305"/>
    <w:rsid w:val="003D597C"/>
    <w:rsid w:val="003E08AC"/>
    <w:rsid w:val="003E2947"/>
    <w:rsid w:val="003F0FD6"/>
    <w:rsid w:val="003F23F2"/>
    <w:rsid w:val="003F3902"/>
    <w:rsid w:val="004050A0"/>
    <w:rsid w:val="00411E3C"/>
    <w:rsid w:val="00416E3A"/>
    <w:rsid w:val="004171D0"/>
    <w:rsid w:val="00421853"/>
    <w:rsid w:val="004247E3"/>
    <w:rsid w:val="004257C1"/>
    <w:rsid w:val="00427B48"/>
    <w:rsid w:val="0043083B"/>
    <w:rsid w:val="00437662"/>
    <w:rsid w:val="004531C3"/>
    <w:rsid w:val="0046286F"/>
    <w:rsid w:val="00463DA7"/>
    <w:rsid w:val="0046421A"/>
    <w:rsid w:val="00465B3B"/>
    <w:rsid w:val="00465F75"/>
    <w:rsid w:val="00467831"/>
    <w:rsid w:val="00480CDE"/>
    <w:rsid w:val="00482236"/>
    <w:rsid w:val="00485EA2"/>
    <w:rsid w:val="00486CEE"/>
    <w:rsid w:val="004A3FFE"/>
    <w:rsid w:val="004A4542"/>
    <w:rsid w:val="004A6EF8"/>
    <w:rsid w:val="004B1B34"/>
    <w:rsid w:val="004B2316"/>
    <w:rsid w:val="004B29E2"/>
    <w:rsid w:val="004C3B66"/>
    <w:rsid w:val="004C539D"/>
    <w:rsid w:val="004C564A"/>
    <w:rsid w:val="004D69B0"/>
    <w:rsid w:val="004E45F6"/>
    <w:rsid w:val="004E6548"/>
    <w:rsid w:val="004F06E6"/>
    <w:rsid w:val="004F0887"/>
    <w:rsid w:val="004F191E"/>
    <w:rsid w:val="004F24F0"/>
    <w:rsid w:val="00500304"/>
    <w:rsid w:val="00503418"/>
    <w:rsid w:val="00511BA1"/>
    <w:rsid w:val="00517B36"/>
    <w:rsid w:val="00535C47"/>
    <w:rsid w:val="00536D38"/>
    <w:rsid w:val="00545D1A"/>
    <w:rsid w:val="005466A8"/>
    <w:rsid w:val="00547587"/>
    <w:rsid w:val="00554E9B"/>
    <w:rsid w:val="005551F0"/>
    <w:rsid w:val="00557EE0"/>
    <w:rsid w:val="005712BA"/>
    <w:rsid w:val="00573766"/>
    <w:rsid w:val="005757CE"/>
    <w:rsid w:val="00580289"/>
    <w:rsid w:val="005975D6"/>
    <w:rsid w:val="005A1749"/>
    <w:rsid w:val="005A361A"/>
    <w:rsid w:val="005A733C"/>
    <w:rsid w:val="005C10A6"/>
    <w:rsid w:val="005C2DC7"/>
    <w:rsid w:val="005C4DD0"/>
    <w:rsid w:val="005D455A"/>
    <w:rsid w:val="005D6612"/>
    <w:rsid w:val="005E7530"/>
    <w:rsid w:val="005F6B13"/>
    <w:rsid w:val="0060005F"/>
    <w:rsid w:val="006016A1"/>
    <w:rsid w:val="006051D3"/>
    <w:rsid w:val="0062397E"/>
    <w:rsid w:val="00624CE7"/>
    <w:rsid w:val="00630A51"/>
    <w:rsid w:val="00630EF3"/>
    <w:rsid w:val="006359F7"/>
    <w:rsid w:val="00636B17"/>
    <w:rsid w:val="00640C94"/>
    <w:rsid w:val="00644913"/>
    <w:rsid w:val="00654DFF"/>
    <w:rsid w:val="00655D93"/>
    <w:rsid w:val="0065792C"/>
    <w:rsid w:val="00660FE9"/>
    <w:rsid w:val="00677E7E"/>
    <w:rsid w:val="006A14AB"/>
    <w:rsid w:val="006A2334"/>
    <w:rsid w:val="006A45F0"/>
    <w:rsid w:val="006B6AC2"/>
    <w:rsid w:val="006C2202"/>
    <w:rsid w:val="006C5018"/>
    <w:rsid w:val="006D0F46"/>
    <w:rsid w:val="006D2E5B"/>
    <w:rsid w:val="006D6E6C"/>
    <w:rsid w:val="006E714D"/>
    <w:rsid w:val="00700770"/>
    <w:rsid w:val="00705DA9"/>
    <w:rsid w:val="00726548"/>
    <w:rsid w:val="00731251"/>
    <w:rsid w:val="00732B1A"/>
    <w:rsid w:val="00734C22"/>
    <w:rsid w:val="007448B5"/>
    <w:rsid w:val="0075048E"/>
    <w:rsid w:val="00755B4F"/>
    <w:rsid w:val="0076391B"/>
    <w:rsid w:val="00767E3F"/>
    <w:rsid w:val="00772146"/>
    <w:rsid w:val="00777830"/>
    <w:rsid w:val="007815BE"/>
    <w:rsid w:val="007915D8"/>
    <w:rsid w:val="0079164B"/>
    <w:rsid w:val="00792BDA"/>
    <w:rsid w:val="007A079F"/>
    <w:rsid w:val="007B198A"/>
    <w:rsid w:val="007B33C1"/>
    <w:rsid w:val="007B5D43"/>
    <w:rsid w:val="007C31B2"/>
    <w:rsid w:val="007D281E"/>
    <w:rsid w:val="007E1B02"/>
    <w:rsid w:val="007E6505"/>
    <w:rsid w:val="007F51C8"/>
    <w:rsid w:val="00802AFA"/>
    <w:rsid w:val="00810D26"/>
    <w:rsid w:val="00824027"/>
    <w:rsid w:val="00831385"/>
    <w:rsid w:val="0083581C"/>
    <w:rsid w:val="00835C4E"/>
    <w:rsid w:val="00841089"/>
    <w:rsid w:val="00842EE7"/>
    <w:rsid w:val="00847039"/>
    <w:rsid w:val="00850CD2"/>
    <w:rsid w:val="00855627"/>
    <w:rsid w:val="008564FF"/>
    <w:rsid w:val="008565C1"/>
    <w:rsid w:val="008658A1"/>
    <w:rsid w:val="00884F4C"/>
    <w:rsid w:val="00885989"/>
    <w:rsid w:val="00887043"/>
    <w:rsid w:val="00893A57"/>
    <w:rsid w:val="008943B2"/>
    <w:rsid w:val="0089660C"/>
    <w:rsid w:val="008A6326"/>
    <w:rsid w:val="008A687F"/>
    <w:rsid w:val="008A7D8F"/>
    <w:rsid w:val="008B0BBE"/>
    <w:rsid w:val="008B5222"/>
    <w:rsid w:val="008F2CBD"/>
    <w:rsid w:val="008F5004"/>
    <w:rsid w:val="00906241"/>
    <w:rsid w:val="00925340"/>
    <w:rsid w:val="009313E8"/>
    <w:rsid w:val="00935A34"/>
    <w:rsid w:val="00940396"/>
    <w:rsid w:val="00940876"/>
    <w:rsid w:val="00942C7D"/>
    <w:rsid w:val="00945DDA"/>
    <w:rsid w:val="0095400C"/>
    <w:rsid w:val="009572BF"/>
    <w:rsid w:val="0096305A"/>
    <w:rsid w:val="00971C17"/>
    <w:rsid w:val="00975EEF"/>
    <w:rsid w:val="00981215"/>
    <w:rsid w:val="00986B84"/>
    <w:rsid w:val="00991B3F"/>
    <w:rsid w:val="009923C0"/>
    <w:rsid w:val="00992973"/>
    <w:rsid w:val="009974C9"/>
    <w:rsid w:val="009A3BE7"/>
    <w:rsid w:val="009A3FA4"/>
    <w:rsid w:val="009A54E7"/>
    <w:rsid w:val="009A603D"/>
    <w:rsid w:val="009B2644"/>
    <w:rsid w:val="009B3379"/>
    <w:rsid w:val="009C21D0"/>
    <w:rsid w:val="009C4AB5"/>
    <w:rsid w:val="009D441A"/>
    <w:rsid w:val="009D4D5B"/>
    <w:rsid w:val="009D74F8"/>
    <w:rsid w:val="009E2AFD"/>
    <w:rsid w:val="009E2EC1"/>
    <w:rsid w:val="009E60BF"/>
    <w:rsid w:val="009F2AC2"/>
    <w:rsid w:val="009F502A"/>
    <w:rsid w:val="00A0561E"/>
    <w:rsid w:val="00A17ECA"/>
    <w:rsid w:val="00A26B2C"/>
    <w:rsid w:val="00A32E1A"/>
    <w:rsid w:val="00A43667"/>
    <w:rsid w:val="00A4458E"/>
    <w:rsid w:val="00A45EA1"/>
    <w:rsid w:val="00A625FD"/>
    <w:rsid w:val="00A62F2C"/>
    <w:rsid w:val="00A62F71"/>
    <w:rsid w:val="00A64675"/>
    <w:rsid w:val="00A7116D"/>
    <w:rsid w:val="00A87146"/>
    <w:rsid w:val="00A92221"/>
    <w:rsid w:val="00A92759"/>
    <w:rsid w:val="00A93428"/>
    <w:rsid w:val="00A94D8F"/>
    <w:rsid w:val="00A9774C"/>
    <w:rsid w:val="00AA0681"/>
    <w:rsid w:val="00AA56EA"/>
    <w:rsid w:val="00AA6E99"/>
    <w:rsid w:val="00AB3CEF"/>
    <w:rsid w:val="00AB7018"/>
    <w:rsid w:val="00AB7AAE"/>
    <w:rsid w:val="00AB7B36"/>
    <w:rsid w:val="00AC74C5"/>
    <w:rsid w:val="00AE033A"/>
    <w:rsid w:val="00AE3396"/>
    <w:rsid w:val="00B00710"/>
    <w:rsid w:val="00B213DE"/>
    <w:rsid w:val="00B25BE0"/>
    <w:rsid w:val="00B32220"/>
    <w:rsid w:val="00B32F5A"/>
    <w:rsid w:val="00B35E49"/>
    <w:rsid w:val="00B4308C"/>
    <w:rsid w:val="00B43B21"/>
    <w:rsid w:val="00B45D13"/>
    <w:rsid w:val="00B45F59"/>
    <w:rsid w:val="00B469DE"/>
    <w:rsid w:val="00B565CD"/>
    <w:rsid w:val="00B57BB9"/>
    <w:rsid w:val="00B665F2"/>
    <w:rsid w:val="00B676A9"/>
    <w:rsid w:val="00B73BF2"/>
    <w:rsid w:val="00B80434"/>
    <w:rsid w:val="00B8327A"/>
    <w:rsid w:val="00B87BFC"/>
    <w:rsid w:val="00B94A66"/>
    <w:rsid w:val="00B96719"/>
    <w:rsid w:val="00BA4F59"/>
    <w:rsid w:val="00BA531E"/>
    <w:rsid w:val="00BA66A4"/>
    <w:rsid w:val="00BC4C19"/>
    <w:rsid w:val="00BC4F9C"/>
    <w:rsid w:val="00BC63D9"/>
    <w:rsid w:val="00BD7F67"/>
    <w:rsid w:val="00BF0415"/>
    <w:rsid w:val="00BF2983"/>
    <w:rsid w:val="00BF74F1"/>
    <w:rsid w:val="00C0088A"/>
    <w:rsid w:val="00C00D61"/>
    <w:rsid w:val="00C03324"/>
    <w:rsid w:val="00C033F6"/>
    <w:rsid w:val="00C102BB"/>
    <w:rsid w:val="00C10E81"/>
    <w:rsid w:val="00C17B30"/>
    <w:rsid w:val="00C2182D"/>
    <w:rsid w:val="00C23EA9"/>
    <w:rsid w:val="00C30CBC"/>
    <w:rsid w:val="00C31A74"/>
    <w:rsid w:val="00C35859"/>
    <w:rsid w:val="00C3662E"/>
    <w:rsid w:val="00C43F37"/>
    <w:rsid w:val="00C4652B"/>
    <w:rsid w:val="00C4704F"/>
    <w:rsid w:val="00C51C79"/>
    <w:rsid w:val="00C53456"/>
    <w:rsid w:val="00C5412C"/>
    <w:rsid w:val="00C568CE"/>
    <w:rsid w:val="00C5735B"/>
    <w:rsid w:val="00C6532A"/>
    <w:rsid w:val="00C67E5F"/>
    <w:rsid w:val="00C700A6"/>
    <w:rsid w:val="00C71F28"/>
    <w:rsid w:val="00C817B9"/>
    <w:rsid w:val="00C819D9"/>
    <w:rsid w:val="00C84221"/>
    <w:rsid w:val="00C85ED9"/>
    <w:rsid w:val="00C957AC"/>
    <w:rsid w:val="00CA0CC3"/>
    <w:rsid w:val="00CA4A37"/>
    <w:rsid w:val="00CB217C"/>
    <w:rsid w:val="00CC2D63"/>
    <w:rsid w:val="00CC2FDE"/>
    <w:rsid w:val="00CD2462"/>
    <w:rsid w:val="00CD76C6"/>
    <w:rsid w:val="00CE6A1A"/>
    <w:rsid w:val="00D00C93"/>
    <w:rsid w:val="00D07691"/>
    <w:rsid w:val="00D272F2"/>
    <w:rsid w:val="00D4178F"/>
    <w:rsid w:val="00D50631"/>
    <w:rsid w:val="00D50C4F"/>
    <w:rsid w:val="00D53613"/>
    <w:rsid w:val="00D636D5"/>
    <w:rsid w:val="00D713FD"/>
    <w:rsid w:val="00D849DA"/>
    <w:rsid w:val="00D93154"/>
    <w:rsid w:val="00D95FB8"/>
    <w:rsid w:val="00DA075D"/>
    <w:rsid w:val="00DA107C"/>
    <w:rsid w:val="00DA1222"/>
    <w:rsid w:val="00DA57C2"/>
    <w:rsid w:val="00DA7765"/>
    <w:rsid w:val="00DB1E4E"/>
    <w:rsid w:val="00DB2F01"/>
    <w:rsid w:val="00DC6C08"/>
    <w:rsid w:val="00DD432D"/>
    <w:rsid w:val="00DD4737"/>
    <w:rsid w:val="00DD61BB"/>
    <w:rsid w:val="00DE3A2E"/>
    <w:rsid w:val="00DE7DA4"/>
    <w:rsid w:val="00DF6DC5"/>
    <w:rsid w:val="00DF6EDF"/>
    <w:rsid w:val="00E03F98"/>
    <w:rsid w:val="00E179C8"/>
    <w:rsid w:val="00E20297"/>
    <w:rsid w:val="00E23568"/>
    <w:rsid w:val="00E2399A"/>
    <w:rsid w:val="00E42826"/>
    <w:rsid w:val="00E43BAE"/>
    <w:rsid w:val="00E57B00"/>
    <w:rsid w:val="00E57B7D"/>
    <w:rsid w:val="00E600D9"/>
    <w:rsid w:val="00E60F45"/>
    <w:rsid w:val="00E66902"/>
    <w:rsid w:val="00E66DE6"/>
    <w:rsid w:val="00E6759E"/>
    <w:rsid w:val="00E7060B"/>
    <w:rsid w:val="00E72B62"/>
    <w:rsid w:val="00E737A6"/>
    <w:rsid w:val="00E87D47"/>
    <w:rsid w:val="00E93CA0"/>
    <w:rsid w:val="00E95966"/>
    <w:rsid w:val="00E96686"/>
    <w:rsid w:val="00E97BD7"/>
    <w:rsid w:val="00EA261B"/>
    <w:rsid w:val="00EA2A80"/>
    <w:rsid w:val="00EB0E3C"/>
    <w:rsid w:val="00EB3172"/>
    <w:rsid w:val="00EC25D9"/>
    <w:rsid w:val="00EC2C04"/>
    <w:rsid w:val="00EC3C03"/>
    <w:rsid w:val="00EC6589"/>
    <w:rsid w:val="00ED0594"/>
    <w:rsid w:val="00ED2F6F"/>
    <w:rsid w:val="00ED45AA"/>
    <w:rsid w:val="00EF1024"/>
    <w:rsid w:val="00EF28B9"/>
    <w:rsid w:val="00EF49BC"/>
    <w:rsid w:val="00F0111A"/>
    <w:rsid w:val="00F03543"/>
    <w:rsid w:val="00F075EB"/>
    <w:rsid w:val="00F10880"/>
    <w:rsid w:val="00F21F2D"/>
    <w:rsid w:val="00F24D3B"/>
    <w:rsid w:val="00F358FA"/>
    <w:rsid w:val="00F44DEB"/>
    <w:rsid w:val="00F53291"/>
    <w:rsid w:val="00F5416C"/>
    <w:rsid w:val="00F64EF0"/>
    <w:rsid w:val="00F77F57"/>
    <w:rsid w:val="00F82F96"/>
    <w:rsid w:val="00F92653"/>
    <w:rsid w:val="00F942BB"/>
    <w:rsid w:val="00F9614C"/>
    <w:rsid w:val="00FA066C"/>
    <w:rsid w:val="00FA20F6"/>
    <w:rsid w:val="00FA3DFD"/>
    <w:rsid w:val="00FA6FBC"/>
    <w:rsid w:val="00FA73D8"/>
    <w:rsid w:val="00FB49C6"/>
    <w:rsid w:val="00FB4A3D"/>
    <w:rsid w:val="00FB7592"/>
    <w:rsid w:val="00FB7615"/>
    <w:rsid w:val="00FC0A3E"/>
    <w:rsid w:val="00FC2472"/>
    <w:rsid w:val="00FC568F"/>
    <w:rsid w:val="00FC62ED"/>
    <w:rsid w:val="00FC7F7A"/>
    <w:rsid w:val="00FD05B5"/>
    <w:rsid w:val="00FD1658"/>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5D8E1"/>
  <w15:docId w15:val="{05AD25C6-F3EC-476C-9012-4BFC3AB2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34"/>
    <w:rPr>
      <w:lang w:val="tr-TR"/>
    </w:rPr>
  </w:style>
  <w:style w:type="paragraph" w:styleId="Balk1">
    <w:name w:val="heading 1"/>
    <w:basedOn w:val="Normal"/>
    <w:next w:val="Normal"/>
    <w:link w:val="Balk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Balk1Char">
    <w:name w:val="Başlık 1 Char"/>
    <w:basedOn w:val="VarsaylanParagrafYazTipi"/>
    <w:link w:val="Balk1"/>
    <w:uiPriority w:val="9"/>
    <w:rsid w:val="00E9668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Balk2Char">
    <w:name w:val="Başlık 2 Char"/>
    <w:basedOn w:val="VarsaylanParagrafYazTipi"/>
    <w:link w:val="Balk2"/>
    <w:uiPriority w:val="9"/>
    <w:semiHidden/>
    <w:rsid w:val="00E9668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6686"/>
    <w:rPr>
      <w:rFonts w:asciiTheme="majorHAnsi" w:eastAsiaTheme="majorEastAsia" w:hAnsiTheme="majorHAnsi" w:cstheme="majorBidi"/>
      <w:b/>
      <w:bCs/>
      <w:color w:val="4F81BD" w:themeColor="accent1"/>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ResimYazs">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Balk4Char">
    <w:name w:val="Başlık 4 Char"/>
    <w:basedOn w:val="VarsaylanParagrafYazTipi"/>
    <w:link w:val="Balk4"/>
    <w:uiPriority w:val="9"/>
    <w:rsid w:val="00E9668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Alnt">
    <w:name w:val="Quote"/>
    <w:basedOn w:val="Normal"/>
    <w:next w:val="Normal"/>
    <w:link w:val="AlntChar"/>
    <w:uiPriority w:val="29"/>
    <w:qFormat/>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princeton.edu/harnad/%20Psychologuy/%202000.%20volu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D25EFB" w:rsidP="00D25EFB">
          <w:pPr>
            <w:pStyle w:val="C7A6BF380E86415E8E03C9054393A4D51"/>
          </w:pPr>
          <w:r w:rsidRPr="004C564A">
            <w:rPr>
              <w:rStyle w:val="YerTutucuMetni"/>
              <w:color w:val="FF0000"/>
            </w:rPr>
            <w:t>Anabilimdalınızıseçiniz</w:t>
          </w:r>
        </w:p>
      </w:docPartBody>
    </w:docPart>
    <w:docPart>
      <w:docPartPr>
        <w:name w:val="E68C93C213674010AE93959A65438E72"/>
        <w:category>
          <w:name w:val="Genel"/>
          <w:gallery w:val="placeholder"/>
        </w:category>
        <w:types>
          <w:type w:val="bbPlcHdr"/>
        </w:types>
        <w:behaviors>
          <w:behavior w:val="content"/>
        </w:behaviors>
        <w:guid w:val="{C67E16AD-D8FC-464E-ADD1-E4E4FE1494D0}"/>
      </w:docPartPr>
      <w:docPartBody>
        <w:p w:rsidR="00050912" w:rsidRDefault="00D25EFB" w:rsidP="00D25EFB">
          <w:pPr>
            <w:pStyle w:val="E68C93C213674010AE93959A65438E721"/>
          </w:pPr>
          <w:r w:rsidRPr="004C564A">
            <w:rPr>
              <w:rStyle w:val="YerTutucuMetni"/>
              <w:color w:val="FF0000"/>
            </w:rPr>
            <w:t>Bilim dalınız yoksa bu sekmeyi siliniz</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050912" w:rsidRDefault="00D25EFB" w:rsidP="00D25EFB">
          <w:pPr>
            <w:pStyle w:val="4BA4D65667CC46968666EA85393D1DA41"/>
          </w:pPr>
          <w:r w:rsidRPr="004C564A">
            <w:rPr>
              <w:rStyle w:val="YerTutucuMetni"/>
              <w:color w:val="FF0000"/>
            </w:rPr>
            <w:t>tez başlığınızı buraya giriniz</w:t>
          </w:r>
        </w:p>
      </w:docPartBody>
    </w:docPart>
    <w:docPart>
      <w:docPartPr>
        <w:name w:val="5789A1FDB78A4795958165870C484A40"/>
        <w:category>
          <w:name w:val="Genel"/>
          <w:gallery w:val="placeholder"/>
        </w:category>
        <w:types>
          <w:type w:val="bbPlcHdr"/>
        </w:types>
        <w:behaviors>
          <w:behavior w:val="content"/>
        </w:behaviors>
        <w:guid w:val="{6BE35D8E-4BBB-4D9E-A91C-DBA3014EEF97}"/>
      </w:docPartPr>
      <w:docPartBody>
        <w:p w:rsidR="00050912" w:rsidRDefault="00D25EFB" w:rsidP="00D25EFB">
          <w:pPr>
            <w:pStyle w:val="5789A1FDB78A4795958165870C484A401"/>
          </w:pPr>
          <w:r w:rsidRPr="004C564A">
            <w:rPr>
              <w:rStyle w:val="YerTutucuMetni"/>
              <w:color w:val="FF0000"/>
            </w:rPr>
            <w:t>programınızı seçiniz</w:t>
          </w:r>
        </w:p>
      </w:docPartBody>
    </w:docPart>
    <w:docPart>
      <w:docPartPr>
        <w:name w:val="473D956FE512471A8E8F7E4FD363E9FC"/>
        <w:category>
          <w:name w:val="Genel"/>
          <w:gallery w:val="placeholder"/>
        </w:category>
        <w:types>
          <w:type w:val="bbPlcHdr"/>
        </w:types>
        <w:behaviors>
          <w:behavior w:val="content"/>
        </w:behaviors>
        <w:guid w:val="{5C6FB305-50C1-4407-AEA9-4DCE79A11475}"/>
      </w:docPartPr>
      <w:docPartBody>
        <w:p w:rsidR="00050912" w:rsidRDefault="00D25EFB" w:rsidP="00D25EFB">
          <w:pPr>
            <w:pStyle w:val="473D956FE512471A8E8F7E4FD363E9FC1"/>
          </w:pPr>
          <w:r w:rsidRPr="004C564A">
            <w:rPr>
              <w:rStyle w:val="YerTutucuMetni"/>
              <w:color w:val="FF0000"/>
            </w:rPr>
            <w:t>adınızı soyadınızı giriniz</w:t>
          </w:r>
        </w:p>
      </w:docPartBody>
    </w:docPart>
    <w:docPart>
      <w:docPartPr>
        <w:name w:val="F0F116E39CC84512B36CAC83BD9EE4A2"/>
        <w:category>
          <w:name w:val="Genel"/>
          <w:gallery w:val="placeholder"/>
        </w:category>
        <w:types>
          <w:type w:val="bbPlcHdr"/>
        </w:types>
        <w:behaviors>
          <w:behavior w:val="content"/>
        </w:behaviors>
        <w:guid w:val="{E58D3375-0407-4D55-B0A8-360047561230}"/>
      </w:docPartPr>
      <w:docPartBody>
        <w:p w:rsidR="00050912" w:rsidRDefault="00296381">
          <w:pPr>
            <w:pStyle w:val="F0F116E39CC84512B36CAC83BD9EE4A2"/>
          </w:pPr>
          <w:r w:rsidRPr="006A43B3">
            <w:rPr>
              <w:rStyle w:val="YerTutucuMetni"/>
            </w:rPr>
            <w:t>Metin girmek için burayı tıklatın.</w:t>
          </w:r>
        </w:p>
      </w:docPartBody>
    </w:docPart>
    <w:docPart>
      <w:docPartPr>
        <w:name w:val="618282E2477048DD93A82DD1B93D9BC7"/>
        <w:category>
          <w:name w:val="Genel"/>
          <w:gallery w:val="placeholder"/>
        </w:category>
        <w:types>
          <w:type w:val="bbPlcHdr"/>
        </w:types>
        <w:behaviors>
          <w:behavior w:val="content"/>
        </w:behaviors>
        <w:guid w:val="{A7AC558F-8A0C-4B42-87E8-39349250A65F}"/>
      </w:docPartPr>
      <w:docPartBody>
        <w:p w:rsidR="00050912" w:rsidRDefault="00D25EFB" w:rsidP="00D25EFB">
          <w:pPr>
            <w:pStyle w:val="618282E2477048DD93A82DD1B93D9BC71"/>
          </w:pPr>
          <w:r w:rsidRPr="004C564A">
            <w:rPr>
              <w:rStyle w:val="YerTutucuMetni"/>
              <w:color w:val="FF0000"/>
            </w:rPr>
            <w:t>Tarih girmek için burayı tıklatın.</w:t>
          </w:r>
        </w:p>
      </w:docPartBody>
    </w:docPart>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YerTutucuMetni"/>
            </w:rPr>
            <w:t>Metin girmek için burayı tıklatın.</w:t>
          </w:r>
        </w:p>
      </w:docPartBody>
    </w:docPart>
    <w:docPart>
      <w:docPartPr>
        <w:name w:val="278C7F185CAE4B14A07AA0F2586FB884"/>
        <w:category>
          <w:name w:val="Genel"/>
          <w:gallery w:val="placeholder"/>
        </w:category>
        <w:types>
          <w:type w:val="bbPlcHdr"/>
        </w:types>
        <w:behaviors>
          <w:behavior w:val="content"/>
        </w:behaviors>
        <w:guid w:val="{71C88AE4-4F80-47A7-BD79-B6655FD05EF1}"/>
      </w:docPartPr>
      <w:docPartBody>
        <w:p w:rsidR="00050912" w:rsidRDefault="00D25EFB" w:rsidP="00D25EFB">
          <w:pPr>
            <w:pStyle w:val="278C7F185CAE4B14A07AA0F2586FB8841"/>
          </w:pPr>
          <w:r w:rsidRPr="004C564A">
            <w:rPr>
              <w:rStyle w:val="YerTutucuMetni"/>
              <w:color w:val="FF0000"/>
            </w:rPr>
            <w:t>Anabilimdalınızıseçiniz</w:t>
          </w:r>
        </w:p>
      </w:docPartBody>
    </w:docPart>
    <w:docPart>
      <w:docPartPr>
        <w:name w:val="26D9A5914C344C41915DA893FFF925E5"/>
        <w:category>
          <w:name w:val="Genel"/>
          <w:gallery w:val="placeholder"/>
        </w:category>
        <w:types>
          <w:type w:val="bbPlcHdr"/>
        </w:types>
        <w:behaviors>
          <w:behavior w:val="content"/>
        </w:behaviors>
        <w:guid w:val="{8A4C53AF-B6E4-4E7C-A7E7-FA0AB6D56EEA}"/>
      </w:docPartPr>
      <w:docPartBody>
        <w:p w:rsidR="00050912" w:rsidRDefault="00D25EFB" w:rsidP="00D25EFB">
          <w:pPr>
            <w:pStyle w:val="26D9A5914C344C41915DA893FFF925E51"/>
          </w:pPr>
          <w:r w:rsidRPr="004C564A">
            <w:rPr>
              <w:rStyle w:val="YerTutucuMetni"/>
              <w:color w:val="FF0000"/>
            </w:rPr>
            <w:t>Bilim dalınız yoksa bu sekmeyi siliniz</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D25EFB" w:rsidP="00D25EFB">
          <w:pPr>
            <w:pStyle w:val="70F9ABCF19C24D38B705CBB07A01CDBF1"/>
          </w:pPr>
          <w:r w:rsidRPr="004C564A">
            <w:rPr>
              <w:rStyle w:val="YerTutucuMetni"/>
              <w:color w:val="FF0000"/>
            </w:rPr>
            <w:t>tez başlığınızı buraya giriniz</w:t>
          </w:r>
        </w:p>
      </w:docPartBody>
    </w:docPart>
    <w:docPart>
      <w:docPartPr>
        <w:name w:val="0C4B29AF39FF4160860F7D36DF0BB9F2"/>
        <w:category>
          <w:name w:val="Genel"/>
          <w:gallery w:val="placeholder"/>
        </w:category>
        <w:types>
          <w:type w:val="bbPlcHdr"/>
        </w:types>
        <w:behaviors>
          <w:behavior w:val="content"/>
        </w:behaviors>
        <w:guid w:val="{A96CB969-EBF7-4CCD-9DD4-FA8B04D4FCB0}"/>
      </w:docPartPr>
      <w:docPartBody>
        <w:p w:rsidR="00050912" w:rsidRDefault="00D25EFB" w:rsidP="00D25EFB">
          <w:pPr>
            <w:pStyle w:val="0C4B29AF39FF4160860F7D36DF0BB9F21"/>
          </w:pPr>
          <w:r w:rsidRPr="004C564A">
            <w:rPr>
              <w:rStyle w:val="YerTutucuMetni"/>
              <w:color w:val="FF0000"/>
            </w:rPr>
            <w:t>programınızı seçiniz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D25EFB" w:rsidP="00D25EFB">
          <w:pPr>
            <w:pStyle w:val="201A99D18B174BAAAED41B8AF5A952D01"/>
          </w:pPr>
          <w:r w:rsidRPr="004C564A">
            <w:rPr>
              <w:rStyle w:val="YerTutucuMetni"/>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YerTutucuMetni"/>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D25EFB" w:rsidP="00D25EFB">
          <w:pPr>
            <w:pStyle w:val="7874670056BA487ABCC15467EAD5250E1"/>
          </w:pPr>
          <w:r>
            <w:rPr>
              <w:rStyle w:val="YerTutucuMetni"/>
              <w:color w:val="FF0000"/>
            </w:rPr>
            <w:t xml:space="preserve">Tarih </w:t>
          </w:r>
          <w:r w:rsidRPr="004C564A">
            <w:rPr>
              <w:rStyle w:val="YerTutucuMetni"/>
              <w:color w:val="FF0000"/>
            </w:rPr>
            <w:t xml:space="preserve">için </w:t>
          </w:r>
          <w:r>
            <w:rPr>
              <w:rStyle w:val="YerTutucuMetni"/>
              <w:color w:val="FF0000"/>
            </w:rPr>
            <w:t>sağ tarafı</w:t>
          </w:r>
          <w:r w:rsidRPr="004C564A">
            <w:rPr>
              <w:rStyle w:val="YerTutucuMetni"/>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DB06E5AB9D7B46AAA8C84176211937C5"/>
        <w:category>
          <w:name w:val="Genel"/>
          <w:gallery w:val="placeholder"/>
        </w:category>
        <w:types>
          <w:type w:val="bbPlcHdr"/>
        </w:types>
        <w:behaviors>
          <w:behavior w:val="content"/>
        </w:behaviors>
        <w:guid w:val="{48EEA266-2352-43D2-9DBB-B7DBA0F1E4E4}"/>
      </w:docPartPr>
      <w:docPartBody>
        <w:p w:rsidR="00050912" w:rsidRDefault="00D25EFB" w:rsidP="00D25EFB">
          <w:pPr>
            <w:pStyle w:val="DB06E5AB9D7B46AAA8C84176211937C51"/>
          </w:pPr>
          <w:r w:rsidRPr="004C564A">
            <w:rPr>
              <w:rStyle w:val="YerTutucuMetni"/>
              <w:b/>
              <w:color w:val="FF0000"/>
            </w:rPr>
            <w:t>ADINIZI SOYADINIZI KOYU KARAKTERDEYAZINIZ</w:t>
          </w:r>
        </w:p>
      </w:docPartBody>
    </w:docPart>
    <w:docPart>
      <w:docPartPr>
        <w:name w:val="9BB0A4FD1A7A46FCA3FDF939EBD29311"/>
        <w:category>
          <w:name w:val="Genel"/>
          <w:gallery w:val="placeholder"/>
        </w:category>
        <w:types>
          <w:type w:val="bbPlcHdr"/>
        </w:types>
        <w:behaviors>
          <w:behavior w:val="content"/>
        </w:behaviors>
        <w:guid w:val="{96849778-17EC-47B1-89D4-311059FCA684}"/>
      </w:docPartPr>
      <w:docPartBody>
        <w:p w:rsidR="00050912" w:rsidRDefault="00D25EFB" w:rsidP="00D25EFB">
          <w:pPr>
            <w:pStyle w:val="9BB0A4FD1A7A46FCA3FDF939EBD293111"/>
          </w:pPr>
          <w:r w:rsidRPr="004C564A">
            <w:rPr>
              <w:rStyle w:val="YerTutucuMetni"/>
              <w:b/>
              <w:color w:val="FF0000"/>
            </w:rPr>
            <w:t>TEZ KONUNUZU BURAYA KOYU KARAKTERDE YAZINIZ</w:t>
          </w:r>
        </w:p>
      </w:docPartBody>
    </w:docPart>
    <w:docPart>
      <w:docPartPr>
        <w:name w:val="9B873AA5BA6143F1991D624D9BAD94EB"/>
        <w:category>
          <w:name w:val="Genel"/>
          <w:gallery w:val="placeholder"/>
        </w:category>
        <w:types>
          <w:type w:val="bbPlcHdr"/>
        </w:types>
        <w:behaviors>
          <w:behavior w:val="content"/>
        </w:behaviors>
        <w:guid w:val="{95CE4028-5473-43DE-92D9-6B0BBFADBFB8}"/>
      </w:docPartPr>
      <w:docPartBody>
        <w:p w:rsidR="00050912" w:rsidRDefault="00D25EFB" w:rsidP="00D25EFB">
          <w:pPr>
            <w:pStyle w:val="9B873AA5BA6143F1991D624D9BAD94EB1"/>
          </w:pPr>
          <w:r w:rsidRPr="004C564A">
            <w:rPr>
              <w:rStyle w:val="YerTutucuMetni"/>
              <w:color w:val="FF0000"/>
            </w:rPr>
            <w:t>Tarih girmek için burayı tıklatın</w:t>
          </w:r>
        </w:p>
      </w:docPartBody>
    </w:docPart>
    <w:docPart>
      <w:docPartPr>
        <w:name w:val="7E5B094B92D846DD9CDA062BD6BC8BA7"/>
        <w:category>
          <w:name w:val="Genel"/>
          <w:gallery w:val="placeholder"/>
        </w:category>
        <w:types>
          <w:type w:val="bbPlcHdr"/>
        </w:types>
        <w:behaviors>
          <w:behavior w:val="content"/>
        </w:behaviors>
        <w:guid w:val="{E1F423BA-8DEB-4A2D-B055-D117FCDD7233}"/>
      </w:docPartPr>
      <w:docPartBody>
        <w:p w:rsidR="00050912" w:rsidRDefault="00D25EFB" w:rsidP="00D25EFB">
          <w:pPr>
            <w:pStyle w:val="7E5B094B92D846DD9CDA062BD6BC8BA71"/>
          </w:pPr>
          <w:r w:rsidRPr="004C564A">
            <w:rPr>
              <w:color w:val="FF0000"/>
            </w:rPr>
            <w:t>ANABİLİM DALINIZI SEÇİNİZ</w:t>
          </w:r>
        </w:p>
      </w:docPartBody>
    </w:docPart>
    <w:docPart>
      <w:docPartPr>
        <w:name w:val="2972B0124F204443A3B144A69409A464"/>
        <w:category>
          <w:name w:val="Genel"/>
          <w:gallery w:val="placeholder"/>
        </w:category>
        <w:types>
          <w:type w:val="bbPlcHdr"/>
        </w:types>
        <w:behaviors>
          <w:behavior w:val="content"/>
        </w:behaviors>
        <w:guid w:val="{40789858-7810-4667-9078-5D58A82CC577}"/>
      </w:docPartPr>
      <w:docPartBody>
        <w:p w:rsidR="00050912" w:rsidRDefault="00D25EFB" w:rsidP="00D25EFB">
          <w:pPr>
            <w:pStyle w:val="2972B0124F204443A3B144A69409A4641"/>
          </w:pPr>
          <w:r w:rsidRPr="004C564A">
            <w:rPr>
              <w:color w:val="FF0000"/>
            </w:rPr>
            <w:t>BİLİM DALINIZI SEÇİNİZ</w:t>
          </w:r>
        </w:p>
      </w:docPartBody>
    </w:docPart>
    <w:docPart>
      <w:docPartPr>
        <w:name w:val="C3C96F2A1B2042D3A27444B0A7C5EC61"/>
        <w:category>
          <w:name w:val="Genel"/>
          <w:gallery w:val="placeholder"/>
        </w:category>
        <w:types>
          <w:type w:val="bbPlcHdr"/>
        </w:types>
        <w:behaviors>
          <w:behavior w:val="content"/>
        </w:behaviors>
        <w:guid w:val="{800B5BEF-2234-4FD4-96A3-C5C4507B52E5}"/>
      </w:docPartPr>
      <w:docPartBody>
        <w:p w:rsidR="00050912" w:rsidRDefault="00D25EFB" w:rsidP="00D25EFB">
          <w:pPr>
            <w:pStyle w:val="C3C96F2A1B2042D3A27444B0A7C5EC611"/>
          </w:pPr>
          <w:r w:rsidRPr="004C564A">
            <w:rPr>
              <w:rStyle w:val="YerTutucuMetni"/>
              <w:color w:val="FF0000"/>
            </w:rPr>
            <w:t>PROGRAMINIZI SEÇİNİZ</w:t>
          </w:r>
        </w:p>
      </w:docPartBody>
    </w:docPart>
    <w:docPart>
      <w:docPartPr>
        <w:name w:val="21B51090C29648319F82586764AD41E6"/>
        <w:category>
          <w:name w:val="Genel"/>
          <w:gallery w:val="placeholder"/>
        </w:category>
        <w:types>
          <w:type w:val="bbPlcHdr"/>
        </w:types>
        <w:behaviors>
          <w:behavior w:val="content"/>
        </w:behaviors>
        <w:guid w:val="{CD98767F-C872-4958-BA53-81F1E72AC74A}"/>
      </w:docPartPr>
      <w:docPartBody>
        <w:p w:rsidR="00050912" w:rsidRDefault="00D25EFB" w:rsidP="00D25EFB">
          <w:pPr>
            <w:pStyle w:val="21B51090C29648319F82586764AD41E61"/>
          </w:pPr>
          <w:r w:rsidRPr="004C564A">
            <w:rPr>
              <w:rStyle w:val="YerTutucuMetni"/>
              <w:color w:val="FF0000"/>
            </w:rPr>
            <w:t xml:space="preserve">Unvanı Adı </w:t>
          </w:r>
          <w:r>
            <w:rPr>
              <w:rStyle w:val="YerTutucuMetni"/>
              <w:color w:val="FF0000"/>
            </w:rPr>
            <w:t>SOYADI</w:t>
          </w:r>
          <w:r w:rsidRPr="004C564A">
            <w:rPr>
              <w:rStyle w:val="YerTutucuMetni"/>
              <w:color w:val="FF0000"/>
            </w:rPr>
            <w:t xml:space="preserve"> giriniz</w:t>
          </w:r>
        </w:p>
      </w:docPartBody>
    </w:docPart>
    <w:docPart>
      <w:docPartPr>
        <w:name w:val="34272A425F874D86B6E8B4CD685DCDF0"/>
        <w:category>
          <w:name w:val="Genel"/>
          <w:gallery w:val="placeholder"/>
        </w:category>
        <w:types>
          <w:type w:val="bbPlcHdr"/>
        </w:types>
        <w:behaviors>
          <w:behavior w:val="content"/>
        </w:behaviors>
        <w:guid w:val="{17E75533-99BA-40B3-8214-2FB9CD0D4500}"/>
      </w:docPartPr>
      <w:docPartBody>
        <w:p w:rsidR="00D25EFB" w:rsidRDefault="00D25EFB" w:rsidP="00FE4C2F">
          <w:pPr>
            <w:pStyle w:val="fbemetinskk"/>
            <w:ind w:firstLine="0"/>
            <w:rPr>
              <w:rStyle w:val="YerTutucuMetni"/>
              <w:color w:val="FF0000"/>
            </w:rPr>
          </w:pPr>
          <w:r w:rsidRPr="004C564A">
            <w:rPr>
              <w:rStyle w:val="YerTutucuMetni"/>
              <w:color w:val="FF0000"/>
            </w:rPr>
            <w:t>Unvanı</w:t>
          </w:r>
          <w:r>
            <w:rPr>
              <w:rStyle w:val="YerTutucuMetni"/>
              <w:color w:val="FF0000"/>
            </w:rPr>
            <w:t xml:space="preserve"> A</w:t>
          </w:r>
          <w:r w:rsidRPr="004C564A">
            <w:rPr>
              <w:rStyle w:val="YerTutucuMetni"/>
              <w:color w:val="FF0000"/>
            </w:rPr>
            <w:t>dı</w:t>
          </w:r>
          <w:r>
            <w:rPr>
              <w:rStyle w:val="YerTutucuMetni"/>
              <w:color w:val="FF0000"/>
            </w:rPr>
            <w:t>SOYADI</w:t>
          </w:r>
          <w:r w:rsidRPr="004C564A">
            <w:rPr>
              <w:rStyle w:val="YerTutucuMetni"/>
              <w:color w:val="FF0000"/>
            </w:rPr>
            <w:t xml:space="preserve"> giriniz-eş danışman yoksa bu alanı siliniz</w:t>
          </w:r>
        </w:p>
        <w:p w:rsidR="00050912" w:rsidRDefault="00D25EFB" w:rsidP="00D25EFB">
          <w:pPr>
            <w:pStyle w:val="34272A425F874D86B6E8B4CD685DCDF01"/>
          </w:pPr>
          <w:r>
            <w:rPr>
              <w:rStyle w:val="YerTutucuMetni"/>
              <w:color w:val="FF0000"/>
            </w:rPr>
            <w:t>Üniversitesi</w:t>
          </w:r>
        </w:p>
      </w:docPartBody>
    </w:docPart>
    <w:docPart>
      <w:docPartPr>
        <w:name w:val="8BC49A21F2724827BB2D9CB51304D471"/>
        <w:category>
          <w:name w:val="Genel"/>
          <w:gallery w:val="placeholder"/>
        </w:category>
        <w:types>
          <w:type w:val="bbPlcHdr"/>
        </w:types>
        <w:behaviors>
          <w:behavior w:val="content"/>
        </w:behaviors>
        <w:guid w:val="{8D0A06FC-330C-4664-830D-F907B7A2C76A}"/>
      </w:docPartPr>
      <w:docPartBody>
        <w:p w:rsidR="00D25EFB" w:rsidRDefault="00D25EFB" w:rsidP="00FE4C2F">
          <w:pPr>
            <w:pStyle w:val="fbemetinskk"/>
            <w:ind w:firstLine="0"/>
            <w:rPr>
              <w:rStyle w:val="YerTutucuMetni"/>
              <w:color w:val="FF0000"/>
            </w:rPr>
          </w:pPr>
          <w:r w:rsidRPr="004C564A">
            <w:rPr>
              <w:rStyle w:val="YerTutucuMetni"/>
              <w:color w:val="FF0000"/>
            </w:rPr>
            <w:t>Unvanı Adı S</w:t>
          </w:r>
          <w:r>
            <w:rPr>
              <w:rStyle w:val="YerTutucuMetni"/>
              <w:color w:val="FF0000"/>
            </w:rPr>
            <w:t>OYADI</w:t>
          </w:r>
          <w:r w:rsidRPr="004C564A">
            <w:rPr>
              <w:rStyle w:val="YerTutucuMetni"/>
              <w:color w:val="FF0000"/>
            </w:rPr>
            <w:t xml:space="preserve"> giriniz</w:t>
          </w:r>
        </w:p>
        <w:p w:rsidR="00050912" w:rsidRDefault="00D25EFB" w:rsidP="00D25EFB">
          <w:pPr>
            <w:pStyle w:val="8BC49A21F2724827BB2D9CB51304D4711"/>
          </w:pPr>
          <w:r>
            <w:rPr>
              <w:rStyle w:val="YerTutucuMetni"/>
              <w:color w:val="FF0000"/>
            </w:rPr>
            <w:t>Üniversitesi</w:t>
          </w:r>
        </w:p>
      </w:docPartBody>
    </w:docPart>
    <w:docPart>
      <w:docPartPr>
        <w:name w:val="A89C4AF40FC6463B81AE09107044503E"/>
        <w:category>
          <w:name w:val="Genel"/>
          <w:gallery w:val="placeholder"/>
        </w:category>
        <w:types>
          <w:type w:val="bbPlcHdr"/>
        </w:types>
        <w:behaviors>
          <w:behavior w:val="content"/>
        </w:behaviors>
        <w:guid w:val="{6AF18475-FCB8-4DF5-8415-5F7EE99EBA32}"/>
      </w:docPartPr>
      <w:docPartBody>
        <w:p w:rsidR="00D25EFB" w:rsidRDefault="00D25EFB" w:rsidP="00FE4C2F">
          <w:pPr>
            <w:pStyle w:val="fbemetinskk"/>
            <w:ind w:firstLine="0"/>
            <w:rPr>
              <w:rStyle w:val="YerTutucuMetni"/>
              <w:color w:val="FF0000"/>
            </w:rPr>
          </w:pPr>
          <w:r w:rsidRPr="004C564A">
            <w:rPr>
              <w:rStyle w:val="YerTutucuMetni"/>
              <w:color w:val="FF0000"/>
            </w:rPr>
            <w:t>Unvanı Adı S</w:t>
          </w:r>
          <w:r>
            <w:rPr>
              <w:rStyle w:val="YerTutucuMetni"/>
              <w:color w:val="FF0000"/>
            </w:rPr>
            <w:t>OYADI</w:t>
          </w:r>
          <w:r w:rsidRPr="004C564A">
            <w:rPr>
              <w:rStyle w:val="YerTutucuMetni"/>
              <w:color w:val="FF0000"/>
            </w:rPr>
            <w:t xml:space="preserve"> Giriniz</w:t>
          </w:r>
        </w:p>
        <w:p w:rsidR="00050912" w:rsidRDefault="00D25EFB" w:rsidP="00D25EFB">
          <w:pPr>
            <w:pStyle w:val="A89C4AF40FC6463B81AE09107044503E1"/>
          </w:pPr>
          <w:r>
            <w:rPr>
              <w:rStyle w:val="YerTutucuMetni"/>
              <w:color w:val="FF0000"/>
            </w:rPr>
            <w:t>Üniversitesi</w:t>
          </w:r>
        </w:p>
      </w:docPartBody>
    </w:docPart>
    <w:docPart>
      <w:docPartPr>
        <w:name w:val="2ECF930D42C040EE806E8860D864C763"/>
        <w:category>
          <w:name w:val="Genel"/>
          <w:gallery w:val="placeholder"/>
        </w:category>
        <w:types>
          <w:type w:val="bbPlcHdr"/>
        </w:types>
        <w:behaviors>
          <w:behavior w:val="content"/>
        </w:behaviors>
        <w:guid w:val="{8E98F728-DD53-44CA-8E14-CDD1DA4B4003}"/>
      </w:docPartPr>
      <w:docPartBody>
        <w:p w:rsidR="00050912" w:rsidRDefault="00D25EFB" w:rsidP="00D25EFB">
          <w:pPr>
            <w:pStyle w:val="2ECF930D42C040EE806E8860D864C7631"/>
          </w:pPr>
          <w:r w:rsidRPr="004C564A">
            <w:rPr>
              <w:color w:val="FF0000"/>
            </w:rPr>
            <w:t>(</w:t>
          </w:r>
          <w:r w:rsidRPr="004C564A">
            <w:rPr>
              <w:rStyle w:val="YerTutucuMetni"/>
              <w:color w:val="FF0000"/>
            </w:rPr>
            <w:t>Gereksiz ise bu alanı siliniz)</w:t>
          </w:r>
        </w:p>
      </w:docPartBody>
    </w:docPart>
    <w:docPart>
      <w:docPartPr>
        <w:name w:val="280A26E98636424A9A4F00B734B9F486"/>
        <w:category>
          <w:name w:val="Genel"/>
          <w:gallery w:val="placeholder"/>
        </w:category>
        <w:types>
          <w:type w:val="bbPlcHdr"/>
        </w:types>
        <w:behaviors>
          <w:behavior w:val="content"/>
        </w:behaviors>
        <w:guid w:val="{0FD4C3BE-4CAC-4BAB-BD26-B883A4D487EA}"/>
      </w:docPartPr>
      <w:docPartBody>
        <w:p w:rsidR="00050912" w:rsidRDefault="00D25EFB" w:rsidP="00D25EFB">
          <w:pPr>
            <w:pStyle w:val="280A26E98636424A9A4F00B734B9F4861"/>
          </w:pPr>
          <w:r w:rsidRPr="004C564A">
            <w:rPr>
              <w:color w:val="FF0000"/>
            </w:rPr>
            <w:t>(</w:t>
          </w:r>
          <w:r w:rsidRPr="004C564A">
            <w:rPr>
              <w:rStyle w:val="YerTutucuMetni"/>
              <w:color w:val="FF0000"/>
            </w:rPr>
            <w:t>Gereksiz ise bu alanı siliniz</w:t>
          </w:r>
        </w:p>
      </w:docPartBody>
    </w:docPart>
    <w:docPart>
      <w:docPartPr>
        <w:name w:val="50E36A24343F496A82D786106443DCC5"/>
        <w:category>
          <w:name w:val="Genel"/>
          <w:gallery w:val="placeholder"/>
        </w:category>
        <w:types>
          <w:type w:val="bbPlcHdr"/>
        </w:types>
        <w:behaviors>
          <w:behavior w:val="content"/>
        </w:behaviors>
        <w:guid w:val="{3BAEACA4-74A3-45EC-BE08-0AB4CFD49978}"/>
      </w:docPartPr>
      <w:docPartBody>
        <w:p w:rsidR="00050912" w:rsidRDefault="00D25EFB" w:rsidP="00D25EFB">
          <w:pPr>
            <w:pStyle w:val="50E36A24343F496A82D786106443DCC51"/>
          </w:pPr>
          <w:r w:rsidRPr="004C564A">
            <w:rPr>
              <w:color w:val="FF0000"/>
            </w:rPr>
            <w:t>(</w:t>
          </w:r>
          <w:r w:rsidRPr="004C564A">
            <w:rPr>
              <w:rStyle w:val="YerTutucuMetni"/>
              <w:color w:val="FF0000"/>
            </w:rPr>
            <w:t>Gereksiz ise bu alanı siliniz</w:t>
          </w:r>
        </w:p>
      </w:docPartBody>
    </w:docPart>
    <w:docPart>
      <w:docPartPr>
        <w:name w:val="554B6C74EED74489902976C80611C1BF"/>
        <w:category>
          <w:name w:val="Genel"/>
          <w:gallery w:val="placeholder"/>
        </w:category>
        <w:types>
          <w:type w:val="bbPlcHdr"/>
        </w:types>
        <w:behaviors>
          <w:behavior w:val="content"/>
        </w:behaviors>
        <w:guid w:val="{CF36D93B-A285-4CA9-A9B0-58F0C318B1DB}"/>
      </w:docPartPr>
      <w:docPartBody>
        <w:p w:rsidR="00050912" w:rsidRDefault="00296381">
          <w:pPr>
            <w:pStyle w:val="554B6C74EED74489902976C80611C1BF"/>
          </w:pPr>
          <w:r>
            <w:t>Prof</w:t>
          </w:r>
          <w:r w:rsidRPr="004C564A">
            <w:t xml:space="preserve">. Dr. </w:t>
          </w:r>
          <w:r>
            <w:t>Nuri KOLSUZ</w:t>
          </w:r>
        </w:p>
      </w:docPartBody>
    </w:docPart>
    <w:docPart>
      <w:docPartPr>
        <w:name w:val="04A72412EF0547D1BEE3A86643724A47"/>
        <w:category>
          <w:name w:val="Genel"/>
          <w:gallery w:val="placeholder"/>
        </w:category>
        <w:types>
          <w:type w:val="bbPlcHdr"/>
        </w:types>
        <w:behaviors>
          <w:behavior w:val="content"/>
        </w:behaviors>
        <w:guid w:val="{21B31329-4770-4FDA-BCB8-9E56BC39807F}"/>
      </w:docPartPr>
      <w:docPartBody>
        <w:p w:rsidR="00050912" w:rsidRDefault="00296381">
          <w:pPr>
            <w:pStyle w:val="04A72412EF0547D1BEE3A86643724A47"/>
          </w:pPr>
          <w:r w:rsidRPr="004C564A">
            <w:t>Doç. Dr. Hilmi NAMLI</w:t>
          </w:r>
        </w:p>
      </w:docPartBody>
    </w:docPart>
    <w:docPart>
      <w:docPartPr>
        <w:name w:val="69FE0682890B42869E4C753F125138AE"/>
        <w:category>
          <w:name w:val="Genel"/>
          <w:gallery w:val="placeholder"/>
        </w:category>
        <w:types>
          <w:type w:val="bbPlcHdr"/>
        </w:types>
        <w:behaviors>
          <w:behavior w:val="content"/>
        </w:behaviors>
        <w:guid w:val="{024DFE1A-B965-4F56-9F36-D1AED88F9918}"/>
      </w:docPartPr>
      <w:docPartBody>
        <w:p w:rsidR="00050912" w:rsidRDefault="00296381">
          <w:pPr>
            <w:pStyle w:val="69FE0682890B42869E4C753F125138AE"/>
          </w:pPr>
          <w:r w:rsidRPr="006A43B3">
            <w:rPr>
              <w:rStyle w:val="YerTutucuMetni"/>
            </w:rPr>
            <w:t>Metin girmek için burayı tıklatın.</w:t>
          </w:r>
        </w:p>
      </w:docPartBody>
    </w:docPart>
    <w:docPart>
      <w:docPartPr>
        <w:name w:val="F523346767FE4DDFBF92CC444A9E130C"/>
        <w:category>
          <w:name w:val="Genel"/>
          <w:gallery w:val="placeholder"/>
        </w:category>
        <w:types>
          <w:type w:val="bbPlcHdr"/>
        </w:types>
        <w:behaviors>
          <w:behavior w:val="content"/>
        </w:behaviors>
        <w:guid w:val="{037C9E44-45D4-4899-BB72-3FA062373737}"/>
      </w:docPartPr>
      <w:docPartBody>
        <w:p w:rsidR="00050912" w:rsidRDefault="00D25EFB" w:rsidP="00D25EFB">
          <w:pPr>
            <w:pStyle w:val="F523346767FE4DDFBF92CC444A9E130C1"/>
          </w:pPr>
          <w:r w:rsidRPr="004C564A">
            <w:rPr>
              <w:rStyle w:val="YerTutucuMetni"/>
              <w:color w:val="FF0000"/>
            </w:rPr>
            <w:t>Destekleyen kuruluşu buraya yazınız</w:t>
          </w:r>
        </w:p>
      </w:docPartBody>
    </w:docPart>
    <w:docPart>
      <w:docPartPr>
        <w:name w:val="38AF460A1D074193B8FDB47E16A47B5A"/>
        <w:category>
          <w:name w:val="Genel"/>
          <w:gallery w:val="placeholder"/>
        </w:category>
        <w:types>
          <w:type w:val="bbPlcHdr"/>
        </w:types>
        <w:behaviors>
          <w:behavior w:val="content"/>
        </w:behaviors>
        <w:guid w:val="{CA615446-681C-43D1-8D1B-433A0921984F}"/>
      </w:docPartPr>
      <w:docPartBody>
        <w:p w:rsidR="00050912" w:rsidRDefault="00D25EFB" w:rsidP="00D25EFB">
          <w:pPr>
            <w:pStyle w:val="38AF460A1D074193B8FDB47E16A47B5A1"/>
          </w:pPr>
          <w:r w:rsidRPr="004C564A">
            <w:rPr>
              <w:rStyle w:val="YerTutucuMetni"/>
              <w:color w:val="FF0000"/>
            </w:rPr>
            <w:t>Proje numarasını buraya yazınız</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41AD46FCADE544E9AC975A5511866879"/>
        <w:category>
          <w:name w:val="Genel"/>
          <w:gallery w:val="placeholder"/>
        </w:category>
        <w:types>
          <w:type w:val="bbPlcHdr"/>
        </w:types>
        <w:behaviors>
          <w:behavior w:val="content"/>
        </w:behaviors>
        <w:guid w:val="{6A37477C-1E4E-4CA5-901A-D845BAFAF1AC}"/>
      </w:docPartPr>
      <w:docPartBody>
        <w:p w:rsidR="00050912" w:rsidRDefault="00D25EFB" w:rsidP="00D25EFB">
          <w:pPr>
            <w:pStyle w:val="41AD46FCADE544E9AC975A55118668791"/>
          </w:pPr>
          <w:r w:rsidRPr="004C539D">
            <w:rPr>
              <w:rStyle w:val="YerTutucuMetni"/>
              <w:rFonts w:ascii="Times New Roman" w:hAnsi="Times New Roman" w:cs="Times New Roman"/>
              <w:b/>
              <w:color w:val="FF0000"/>
              <w:sz w:val="24"/>
              <w:szCs w:val="24"/>
            </w:rPr>
            <w:t>ADINIZI SOYADINIZI KOYU KARAKTERDE YAZINIZ VE İMZALAYINIZ</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D25EFB" w:rsidP="00D25EFB">
          <w:pPr>
            <w:pStyle w:val="C6FCE31C150144B7B41E5FEE476F95591"/>
          </w:pPr>
          <w:r w:rsidRPr="004C564A">
            <w:rPr>
              <w:rStyle w:val="YerTutucuMetni"/>
              <w:color w:val="FF0000"/>
            </w:rPr>
            <w:t>tez adınızı buraya giriniz</w:t>
          </w:r>
        </w:p>
      </w:docPartBody>
    </w:docPart>
    <w:docPart>
      <w:docPartPr>
        <w:name w:val="3CD2565A79DF4AEC8D967989522B9804"/>
        <w:category>
          <w:name w:val="Genel"/>
          <w:gallery w:val="placeholder"/>
        </w:category>
        <w:types>
          <w:type w:val="bbPlcHdr"/>
        </w:types>
        <w:behaviors>
          <w:behavior w:val="content"/>
        </w:behaviors>
        <w:guid w:val="{A3D145AD-AD1D-43EF-A067-19ED820C23E3}"/>
      </w:docPartPr>
      <w:docPartBody>
        <w:p w:rsidR="00050912" w:rsidRDefault="00D25EFB" w:rsidP="00D25EFB">
          <w:pPr>
            <w:pStyle w:val="3CD2565A79DF4AEC8D967989522B98041"/>
          </w:pPr>
          <w:r w:rsidRPr="004C564A">
            <w:rPr>
              <w:rStyle w:val="YerTutucuMetni"/>
              <w:color w:val="FF0000"/>
            </w:rPr>
            <w:t>programınızı seçiniz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D25EFB" w:rsidP="00D25EFB">
          <w:pPr>
            <w:pStyle w:val="8EB3D8D464D94DD7BEA8B2D4644A43E71"/>
          </w:pPr>
          <w:r w:rsidRPr="004C564A">
            <w:rPr>
              <w:rStyle w:val="YerTutucuMetni"/>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YerTutucuMetni"/>
            </w:rPr>
            <w:t>Metin girmek için burayı tıklatın.</w:t>
          </w:r>
        </w:p>
      </w:docPartBody>
    </w:docPart>
    <w:docPart>
      <w:docPartPr>
        <w:name w:val="DB02C760BE294C2A8D31838C69133B3F"/>
        <w:category>
          <w:name w:val="Genel"/>
          <w:gallery w:val="placeholder"/>
        </w:category>
        <w:types>
          <w:type w:val="bbPlcHdr"/>
        </w:types>
        <w:behaviors>
          <w:behavior w:val="content"/>
        </w:behaviors>
        <w:guid w:val="{23CCC1A3-29DF-4A6F-8C9C-BE62971123E4}"/>
      </w:docPartPr>
      <w:docPartBody>
        <w:p w:rsidR="00050912" w:rsidRDefault="00D25EFB" w:rsidP="00D25EFB">
          <w:pPr>
            <w:pStyle w:val="DB02C760BE294C2A8D31838C69133B3F1"/>
          </w:pPr>
          <w:r w:rsidRPr="004C564A">
            <w:rPr>
              <w:rStyle w:val="YerTutucuMetni"/>
              <w:color w:val="FF0000"/>
            </w:rPr>
            <w:t>anabilim dalınızı seçiniz</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D25EFB" w:rsidP="00D25EFB">
          <w:pPr>
            <w:pStyle w:val="CA0FCCB1B0464C369DD449CAE6DC0D941"/>
          </w:pPr>
          <w:r w:rsidRPr="004C564A">
            <w:rPr>
              <w:rStyle w:val="YerTutucuMetni"/>
              <w:color w:val="FF0000"/>
            </w:rPr>
            <w:t>unvan ad soyad giriniz</w:t>
          </w:r>
        </w:p>
      </w:docPartBody>
    </w:docPart>
    <w:docPart>
      <w:docPartPr>
        <w:name w:val="03215268D8214606B7306A44C9BFE566"/>
        <w:category>
          <w:name w:val="Genel"/>
          <w:gallery w:val="placeholder"/>
        </w:category>
        <w:types>
          <w:type w:val="bbPlcHdr"/>
        </w:types>
        <w:behaviors>
          <w:behavior w:val="content"/>
        </w:behaviors>
        <w:guid w:val="{371CBC33-90FE-42CB-AA37-A11F3E85F906}"/>
      </w:docPartPr>
      <w:docPartBody>
        <w:p w:rsidR="00050912" w:rsidRDefault="00296381">
          <w:pPr>
            <w:pStyle w:val="03215268D8214606B7306A44C9BFE566"/>
          </w:pPr>
          <w:r w:rsidRPr="006A43B3">
            <w:rPr>
              <w:rStyle w:val="YerTutucuMetni"/>
            </w:rPr>
            <w:t>Metin girmek için burayı tıklatın.</w:t>
          </w:r>
        </w:p>
      </w:docPartBody>
    </w:docPart>
    <w:docPart>
      <w:docPartPr>
        <w:name w:val="6D2113AAA30E43FFA885E2ED1040BFA4"/>
        <w:category>
          <w:name w:val="Genel"/>
          <w:gallery w:val="placeholder"/>
        </w:category>
        <w:types>
          <w:type w:val="bbPlcHdr"/>
        </w:types>
        <w:behaviors>
          <w:behavior w:val="content"/>
        </w:behaviors>
        <w:guid w:val="{8E97954E-7DF9-4EF8-8EB8-D59D50684CC8}"/>
      </w:docPartPr>
      <w:docPartBody>
        <w:p w:rsidR="00050912" w:rsidRDefault="00296381">
          <w:pPr>
            <w:pStyle w:val="6D2113AAA30E43FFA885E2ED1040BFA4"/>
          </w:pPr>
          <w:r w:rsidRPr="006A43B3">
            <w:rPr>
              <w:rStyle w:val="YerTutucuMetni"/>
            </w:rPr>
            <w:t>Metin girmek için burayı tıklatın.</w:t>
          </w:r>
        </w:p>
      </w:docPartBody>
    </w:docPart>
    <w:docPart>
      <w:docPartPr>
        <w:name w:val="9267D1452F324EA88D8ACB5AE933F92C"/>
        <w:category>
          <w:name w:val="Genel"/>
          <w:gallery w:val="placeholder"/>
        </w:category>
        <w:types>
          <w:type w:val="bbPlcHdr"/>
        </w:types>
        <w:behaviors>
          <w:behavior w:val="content"/>
        </w:behaviors>
        <w:guid w:val="{6385393E-B95C-43F5-B6CC-67548B137F46}"/>
      </w:docPartPr>
      <w:docPartBody>
        <w:p w:rsidR="00050912" w:rsidRDefault="00D25EFB" w:rsidP="00D25EFB">
          <w:pPr>
            <w:pStyle w:val="9267D1452F324EA88D8ACB5AE933F92C1"/>
          </w:pPr>
          <w:r w:rsidRPr="004C564A">
            <w:rPr>
              <w:rStyle w:val="YerTutucuMetni"/>
              <w:color w:val="FF0000"/>
            </w:rPr>
            <w:t>eşdanışman yoksa bu alanı siliniz</w:t>
          </w:r>
        </w:p>
      </w:docPartBody>
    </w:docPart>
    <w:docPart>
      <w:docPartPr>
        <w:name w:val="389D51271EA54F59B0CF2DC35A2C6D7C"/>
        <w:category>
          <w:name w:val="Genel"/>
          <w:gallery w:val="placeholder"/>
        </w:category>
        <w:types>
          <w:type w:val="bbPlcHdr"/>
        </w:types>
        <w:behaviors>
          <w:behavior w:val="content"/>
        </w:behaviors>
        <w:guid w:val="{C9F17548-26C0-4CDE-B75B-A3E7EAE54B06}"/>
      </w:docPartPr>
      <w:docPartBody>
        <w:p w:rsidR="00050912" w:rsidRDefault="00296381">
          <w:pPr>
            <w:pStyle w:val="389D51271EA54F59B0CF2DC35A2C6D7C"/>
          </w:pPr>
          <w:r w:rsidRPr="006A43B3">
            <w:rPr>
              <w:rStyle w:val="YerTutucuMetni"/>
            </w:rPr>
            <w:t>Metin girmek için burayı tıklatın.</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YerTutucuMetni"/>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D25EFB" w:rsidP="00D25EFB">
          <w:pPr>
            <w:pStyle w:val="FBC409DEE1024305BA9E5E451F584BED1"/>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D25EFB" w:rsidP="00D25EFB">
          <w:pPr>
            <w:pStyle w:val="312930A6317642448FDCD489650F45C11"/>
          </w:pPr>
          <w:r w:rsidRPr="004C564A">
            <w:rPr>
              <w:color w:val="FF0000"/>
            </w:rPr>
            <w:t>Özet metni yazmaya buradan başlayınız…</w:t>
          </w:r>
          <w:r w:rsidRPr="001C7CCD">
            <w:rPr>
              <w:b/>
              <w:i/>
            </w:rPr>
            <w:t xml:space="preserve"> Özet sayfası</w:t>
          </w:r>
          <w:r>
            <w:t>,</w:t>
          </w:r>
          <w:r w:rsidRPr="00420750">
            <w:t xml:space="preserve"> tezin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Tezde yapılmış olan çalış</w:t>
          </w:r>
          <w:r w:rsidRPr="00A9774C">
            <w:t xml:space="preserve">malar birçok indekste bu sayfa </w:t>
          </w:r>
          <w:r>
            <w:t>aracılığı ile tarandığından araş</w:t>
          </w:r>
          <w:r w:rsidRPr="00A9774C">
            <w:t>tırmacı bu metnin yazımına dikkat etmelidir.</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luk bırakıldıktan sonra, tez ba</w:t>
          </w:r>
          <w:r>
            <w:t>ş</w:t>
          </w:r>
          <w:r w:rsidRPr="00272C59">
            <w:t>lığı 12pt koyu ortalanmı</w:t>
          </w:r>
          <w:r>
            <w:t>ş bir ş</w:t>
          </w:r>
          <w:r w:rsidRPr="00272C59">
            <w:t xml:space="preserve">ekilde yazılmalıdır. Daha sonra 1 </w:t>
          </w:r>
          <w:r>
            <w:t>er satır aralıklarla, ortalanmış bir şekilde, program çeş</w:t>
          </w:r>
          <w:r w:rsidRPr="00272C59">
            <w:t>idi, tez yazarının adı ve soyadı, üniversitesi, enstitüsü ve anabilim dalı, vars</w:t>
          </w:r>
          <w:r>
            <w:t>a bilim dalı, tez danış</w:t>
          </w:r>
          <w:r w:rsidRPr="00272C59">
            <w:t>manı</w:t>
          </w:r>
          <w:r>
            <w:t>n ünvanı adı ve soyadı (varsa eş danış</w:t>
          </w:r>
          <w:r w:rsidRPr="00272C59">
            <w:t>manının ünvanı adı ve soyadı) ve son olarak da tarih ve yer bilgileri 12pt koyu olacak biçimde büyük harflerle sırasıyla verilmelidir.Özet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D25EFB" w:rsidP="00D25EFB">
          <w:pPr>
            <w:pStyle w:val="4976B9292EFE44AB9945B811DF2D753A1"/>
          </w:pPr>
          <w:r>
            <w:rPr>
              <w:rStyle w:val="YerTutucuMetni"/>
              <w:color w:val="FF0000"/>
            </w:rPr>
            <w:t>tItle of the thesI</w:t>
          </w:r>
          <w:r w:rsidRPr="004C564A">
            <w:rPr>
              <w:rStyle w:val="YerTutucuMetni"/>
              <w:color w:val="FF0000"/>
            </w:rPr>
            <w:t>s</w:t>
          </w:r>
        </w:p>
      </w:docPartBody>
    </w:docPart>
    <w:docPart>
      <w:docPartPr>
        <w:name w:val="EC2A967B3BC34ACD9A1FDB4B904D88C7"/>
        <w:category>
          <w:name w:val="Genel"/>
          <w:gallery w:val="placeholder"/>
        </w:category>
        <w:types>
          <w:type w:val="bbPlcHdr"/>
        </w:types>
        <w:behaviors>
          <w:behavior w:val="content"/>
        </w:behaviors>
        <w:guid w:val="{88558A8C-86FA-4D09-A853-5B3D0E735373}"/>
      </w:docPartPr>
      <w:docPartBody>
        <w:p w:rsidR="00050912" w:rsidRDefault="00D25EFB" w:rsidP="00D25EFB">
          <w:pPr>
            <w:pStyle w:val="EC2A967B3BC34ACD9A1FDB4B904D88C71"/>
          </w:pPr>
          <w:r w:rsidRPr="004C564A">
            <w:rPr>
              <w:rStyle w:val="YerTutucuMetni"/>
              <w:color w:val="FF0000"/>
            </w:rPr>
            <w:t>choose your program</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D25EFB" w:rsidP="00D25EFB">
          <w:pPr>
            <w:pStyle w:val="DAB069838B9C4913B35FA87E15DDB3841"/>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8D18CEDA2D5F4B28BAD3B4738472E1EC"/>
        <w:category>
          <w:name w:val="Genel"/>
          <w:gallery w:val="placeholder"/>
        </w:category>
        <w:types>
          <w:type w:val="bbPlcHdr"/>
        </w:types>
        <w:behaviors>
          <w:behavior w:val="content"/>
        </w:behaviors>
        <w:guid w:val="{97EC9DA0-3DA4-47AD-9CCF-A6904267D3ED}"/>
      </w:docPartPr>
      <w:docPartBody>
        <w:p w:rsidR="00050912" w:rsidRDefault="00D25EFB" w:rsidP="00D25EFB">
          <w:pPr>
            <w:pStyle w:val="8D18CEDA2D5F4B28BAD3B4738472E1EC1"/>
          </w:pPr>
          <w:r w:rsidRPr="004C564A">
            <w:rPr>
              <w:rStyle w:val="YerTutucuMetni"/>
              <w:color w:val="FF0000"/>
            </w:rPr>
            <w:t>choose your department</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D25EFB" w:rsidP="00D25EFB">
          <w:pPr>
            <w:pStyle w:val="2102D31FC3BE4F79B8C8EE8DEC56CCCE1"/>
          </w:pPr>
          <w:r w:rsidRPr="004C564A">
            <w:rPr>
              <w:rStyle w:val="YerTutucuMetni"/>
              <w:color w:val="FF0000"/>
            </w:rPr>
            <w:t>title, name and surname</w:t>
          </w:r>
        </w:p>
      </w:docPartBody>
    </w:docPart>
    <w:docPart>
      <w:docPartPr>
        <w:name w:val="283B2EAEABBC4CD78E405A719D009B38"/>
        <w:category>
          <w:name w:val="Genel"/>
          <w:gallery w:val="placeholder"/>
        </w:category>
        <w:types>
          <w:type w:val="bbPlcHdr"/>
        </w:types>
        <w:behaviors>
          <w:behavior w:val="content"/>
        </w:behaviors>
        <w:guid w:val="{39CBB7AF-0B0D-45F8-9A02-7FD179918CED}"/>
      </w:docPartPr>
      <w:docPartBody>
        <w:p w:rsidR="00050912" w:rsidRDefault="00296381">
          <w:pPr>
            <w:pStyle w:val="283B2EAEABBC4CD78E405A719D009B38"/>
          </w:pPr>
          <w:r w:rsidRPr="006A43B3">
            <w:rPr>
              <w:rStyle w:val="YerTutucuMetni"/>
            </w:rPr>
            <w:t>Metin girmek için burayı tıklatın.</w:t>
          </w:r>
        </w:p>
      </w:docPartBody>
    </w:docPart>
    <w:docPart>
      <w:docPartPr>
        <w:name w:val="40892669C2E748A6AECF47CBDA736A8B"/>
        <w:category>
          <w:name w:val="Genel"/>
          <w:gallery w:val="placeholder"/>
        </w:category>
        <w:types>
          <w:type w:val="bbPlcHdr"/>
        </w:types>
        <w:behaviors>
          <w:behavior w:val="content"/>
        </w:behaviors>
        <w:guid w:val="{E185A9E6-CC32-45F5-910D-6AADCB43990B}"/>
      </w:docPartPr>
      <w:docPartBody>
        <w:p w:rsidR="00050912" w:rsidRDefault="00296381">
          <w:pPr>
            <w:pStyle w:val="40892669C2E748A6AECF47CBDA736A8B"/>
          </w:pPr>
          <w:r w:rsidRPr="006A43B3">
            <w:rPr>
              <w:rStyle w:val="YerTutucuMetni"/>
            </w:rPr>
            <w:t>Metin girmek için burayı tıklatın.</w:t>
          </w:r>
        </w:p>
      </w:docPartBody>
    </w:docPart>
    <w:docPart>
      <w:docPartPr>
        <w:name w:val="C1708E61451C49D2BDFCE716CE65BC03"/>
        <w:category>
          <w:name w:val="Genel"/>
          <w:gallery w:val="placeholder"/>
        </w:category>
        <w:types>
          <w:type w:val="bbPlcHdr"/>
        </w:types>
        <w:behaviors>
          <w:behavior w:val="content"/>
        </w:behaviors>
        <w:guid w:val="{4F37347A-DD2E-437D-B819-08B129F1424D}"/>
      </w:docPartPr>
      <w:docPartBody>
        <w:p w:rsidR="00D25EFB" w:rsidRDefault="00D25EFB" w:rsidP="00D25EFB">
          <w:pPr>
            <w:pStyle w:val="C1708E61451C49D2BDFCE716CE65BC031"/>
          </w:pPr>
          <w:r w:rsidRPr="004C564A">
            <w:rPr>
              <w:rStyle w:val="YerTutucuMetni"/>
              <w:color w:val="FF0000"/>
              <w:lang w:val="en-GB"/>
            </w:rPr>
            <w:t>ifthere is no co-</w:t>
          </w:r>
          <w:r>
            <w:rPr>
              <w:rStyle w:val="YerTutucuMetni"/>
              <w:color w:val="FF0000"/>
              <w:lang w:val="en-GB"/>
            </w:rPr>
            <w:t>supervisO</w:t>
          </w:r>
          <w:r w:rsidRPr="004C564A">
            <w:rPr>
              <w:rStyle w:val="YerTutucuMetni"/>
              <w:color w:val="FF0000"/>
              <w:lang w:val="en-GB"/>
            </w:rPr>
            <w:t>r delete this section</w:t>
          </w:r>
        </w:p>
      </w:docPartBody>
    </w:docPart>
    <w:docPart>
      <w:docPartPr>
        <w:name w:val="1A846BB2DB9C48978809BCC65BADA1C5"/>
        <w:category>
          <w:name w:val="Genel"/>
          <w:gallery w:val="placeholder"/>
        </w:category>
        <w:types>
          <w:type w:val="bbPlcHdr"/>
        </w:types>
        <w:behaviors>
          <w:behavior w:val="content"/>
        </w:behaviors>
        <w:guid w:val="{AC303CF2-308D-4C52-9A11-17C8F197B58B}"/>
      </w:docPartPr>
      <w:docPartBody>
        <w:p w:rsidR="00D25EFB" w:rsidRDefault="00D25EFB" w:rsidP="00D25EFB">
          <w:pPr>
            <w:pStyle w:val="1A846BB2DB9C48978809BCC65BADA1C51"/>
          </w:pPr>
          <w:r w:rsidRPr="004C564A">
            <w:rPr>
              <w:color w:val="FF0000"/>
            </w:rPr>
            <w:t xml:space="preserve">ınsert the date  here </w:t>
          </w:r>
        </w:p>
      </w:docPartBody>
    </w:docPart>
    <w:docPart>
      <w:docPartPr>
        <w:name w:val="BAA2863082994E40B58A54B3A534F0D8"/>
        <w:category>
          <w:name w:val="Genel"/>
          <w:gallery w:val="placeholder"/>
        </w:category>
        <w:types>
          <w:type w:val="bbPlcHdr"/>
        </w:types>
        <w:behaviors>
          <w:behavior w:val="content"/>
        </w:behaviors>
        <w:guid w:val="{8CF4F770-66BA-4907-9969-9C53F77B3002}"/>
      </w:docPartPr>
      <w:docPartBody>
        <w:p w:rsidR="00D25EFB" w:rsidRPr="001E4949" w:rsidRDefault="00D25EFB" w:rsidP="00FE4C2F">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Pr>
              <w:rFonts w:ascii="Times New Roman" w:hAnsi="Times New Roman" w:cs="Times New Roman"/>
              <w:sz w:val="24"/>
              <w:szCs w:val="24"/>
            </w:rPr>
            <w:t>.</w:t>
          </w:r>
        </w:p>
        <w:p w:rsidR="00D25EFB" w:rsidRPr="001E4949" w:rsidRDefault="00D25EFB" w:rsidP="00FE4C2F">
          <w:pPr>
            <w:jc w:val="both"/>
            <w:rPr>
              <w:rFonts w:ascii="Times New Roman" w:hAnsi="Times New Roman" w:cs="Times New Roman"/>
              <w:sz w:val="24"/>
              <w:szCs w:val="24"/>
            </w:rPr>
          </w:pPr>
        </w:p>
        <w:p w:rsidR="00D25EFB" w:rsidRDefault="00D25EFB"/>
      </w:docPartBody>
    </w:docPart>
    <w:docPart>
      <w:docPartPr>
        <w:name w:val="DCC5E321768A4E1295F4584FF2A910D9"/>
        <w:category>
          <w:name w:val="Genel"/>
          <w:gallery w:val="placeholder"/>
        </w:category>
        <w:types>
          <w:type w:val="bbPlcHdr"/>
        </w:types>
        <w:behaviors>
          <w:behavior w:val="content"/>
        </w:behaviors>
        <w:guid w:val="{6431EAED-C526-42CF-98F0-77010BCC3ACD}"/>
      </w:docPartPr>
      <w:docPartBody>
        <w:p w:rsidR="00D25EFB" w:rsidRPr="00B80434" w:rsidRDefault="00D25EFB" w:rsidP="00FE4C2F">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D25EFB" w:rsidRPr="00B80434" w:rsidRDefault="00D25EFB" w:rsidP="00FE4C2F">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D25EFB" w:rsidRDefault="00D25EFB" w:rsidP="00D25EFB">
          <w:pPr>
            <w:pStyle w:val="DCC5E321768A4E1295F4584FF2A910D91"/>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docPartBody>
    </w:docPart>
    <w:docPart>
      <w:docPartPr>
        <w:name w:val="CD7FD96488484E24A0528C031965E41D"/>
        <w:category>
          <w:name w:val="Genel"/>
          <w:gallery w:val="placeholder"/>
        </w:category>
        <w:types>
          <w:type w:val="bbPlcHdr"/>
        </w:types>
        <w:behaviors>
          <w:behavior w:val="content"/>
        </w:behaviors>
        <w:guid w:val="{8C471A7B-2B87-4F3A-9C47-E814868E32C8}"/>
      </w:docPartPr>
      <w:docPartBody>
        <w:p w:rsidR="00D25EFB" w:rsidRDefault="00D25EFB" w:rsidP="00D25EFB">
          <w:pPr>
            <w:pStyle w:val="CD7FD96488484E24A0528C031965E41D1"/>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docPartBody>
    </w:docPart>
    <w:docPart>
      <w:docPartPr>
        <w:name w:val="D7BEA7E1A4AB469E870AEE13DB733AD6"/>
        <w:category>
          <w:name w:val="Genel"/>
          <w:gallery w:val="placeholder"/>
        </w:category>
        <w:types>
          <w:type w:val="bbPlcHdr"/>
        </w:types>
        <w:behaviors>
          <w:behavior w:val="content"/>
        </w:behaviors>
        <w:guid w:val="{E1B387EF-38F5-4E1D-A351-7C9A061F8A0C}"/>
      </w:docPartPr>
      <w:docPartBody>
        <w:p w:rsidR="00D25EFB" w:rsidRDefault="00D25EFB" w:rsidP="00FE4C2F">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rsidR="00D25EFB" w:rsidRPr="00B80434" w:rsidRDefault="00D25EFB" w:rsidP="00FE4C2F">
          <w:pPr>
            <w:pStyle w:val="fbemetinskk"/>
            <w:spacing w:line="360" w:lineRule="auto"/>
            <w:rPr>
              <w:color w:val="FF0000"/>
            </w:rPr>
          </w:pPr>
        </w:p>
        <w:p w:rsidR="00D25EFB" w:rsidRDefault="00D25EFB" w:rsidP="00FE4C2F">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D25EFB" w:rsidRPr="00B80434" w:rsidRDefault="00D25EFB" w:rsidP="00FE4C2F">
          <w:pPr>
            <w:pStyle w:val="fbemetinskk"/>
            <w:spacing w:line="360" w:lineRule="auto"/>
            <w:rPr>
              <w:color w:val="FF0000"/>
            </w:rPr>
          </w:pPr>
        </w:p>
        <w:p w:rsidR="00D25EFB" w:rsidRDefault="00D25EFB" w:rsidP="00D25EFB">
          <w:pPr>
            <w:pStyle w:val="D7BEA7E1A4AB469E870AEE13DB733AD61"/>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docPartBody>
    </w:docPart>
    <w:docPart>
      <w:docPartPr>
        <w:name w:val="389ED970107840C3AB664AE972E4C638"/>
        <w:category>
          <w:name w:val="Genel"/>
          <w:gallery w:val="placeholder"/>
        </w:category>
        <w:types>
          <w:type w:val="bbPlcHdr"/>
        </w:types>
        <w:behaviors>
          <w:behavior w:val="content"/>
        </w:behaviors>
        <w:guid w:val="{7D6F86F0-39CC-4F3A-96C9-D417DD38BAF3}"/>
      </w:docPartPr>
      <w:docPartBody>
        <w:p w:rsidR="00D25EFB" w:rsidRDefault="00D25EFB" w:rsidP="00FE4C2F">
          <w:pPr>
            <w:pStyle w:val="fbemetinskk"/>
            <w:spacing w:line="360" w:lineRule="auto"/>
            <w:rPr>
              <w:color w:val="FF0000"/>
            </w:rPr>
          </w:pPr>
          <w:r w:rsidRPr="004C564A">
            <w:rPr>
              <w:color w:val="FF0000"/>
            </w:rPr>
            <w:t>Önsözü buraya ekleyiniz.</w:t>
          </w:r>
          <w:r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Pr>
              <w:color w:val="FF0000"/>
            </w:rPr>
            <w:t xml:space="preserve">. </w:t>
          </w:r>
        </w:p>
        <w:p w:rsidR="00D25EFB" w:rsidRDefault="00D25EFB" w:rsidP="00FE4C2F">
          <w:pPr>
            <w:pStyle w:val="fbemetinskk"/>
            <w:spacing w:line="360" w:lineRule="auto"/>
            <w:rPr>
              <w:color w:val="FF0000"/>
            </w:rPr>
          </w:pPr>
        </w:p>
        <w:p w:rsidR="00D25EFB" w:rsidRDefault="00D25EFB" w:rsidP="00FE4C2F">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D25EFB" w:rsidRPr="005E7530" w:rsidRDefault="00D25EFB" w:rsidP="00FE4C2F">
          <w:pPr>
            <w:pStyle w:val="fbemetinskk"/>
            <w:spacing w:line="360" w:lineRule="auto"/>
            <w:rPr>
              <w:color w:val="FF0000"/>
            </w:rPr>
          </w:pPr>
        </w:p>
        <w:p w:rsidR="00D25EFB" w:rsidRDefault="00D25EFB" w:rsidP="00D25EFB">
          <w:pPr>
            <w:pStyle w:val="389ED970107840C3AB664AE972E4C6381"/>
          </w:pPr>
          <w:r>
            <w:rPr>
              <w:color w:val="FF0000"/>
            </w:rPr>
            <w:t>Bu sayfasının hazırlanış</w:t>
          </w:r>
          <w:r w:rsidRPr="005E7530">
            <w:rPr>
              <w:color w:val="FF0000"/>
            </w:rPr>
            <w:t>ında 12pt yazı büyüklüğü ve 1 satır aralığı</w:t>
          </w:r>
          <w:r>
            <w:rPr>
              <w:color w:val="FF0000"/>
            </w:rPr>
            <w:t xml:space="preserve"> </w:t>
          </w:r>
          <w:r w:rsidRPr="005E7530">
            <w:rPr>
              <w:color w:val="FF0000"/>
            </w:rPr>
            <w:t>kullanılmalıdır. Ayrıca Önsöz bir sayfayı geçmemelidir.</w:t>
          </w:r>
        </w:p>
      </w:docPartBody>
    </w:docPart>
    <w:docPart>
      <w:docPartPr>
        <w:name w:val="5B5653BDD8CB45C0856071F440ACD755"/>
        <w:category>
          <w:name w:val="Genel"/>
          <w:gallery w:val="placeholder"/>
        </w:category>
        <w:types>
          <w:type w:val="bbPlcHdr"/>
        </w:types>
        <w:behaviors>
          <w:behavior w:val="content"/>
        </w:behaviors>
        <w:guid w:val="{0B3B72C3-DFB6-4FB4-AE54-F48E7DB109B0}"/>
      </w:docPartPr>
      <w:docPartBody>
        <w:p w:rsidR="00D25EFB" w:rsidRPr="004C564A" w:rsidRDefault="00D25EFB" w:rsidP="00FE4C2F">
          <w:pPr>
            <w:pStyle w:val="fbemetinnormal"/>
            <w:rPr>
              <w:color w:val="FF0000"/>
            </w:rPr>
          </w:pPr>
          <w:r w:rsidRPr="004C564A">
            <w:rPr>
              <w:color w:val="FF0000"/>
            </w:rPr>
            <w:t xml:space="preserve">Bu bölüm bütün tezlerde olması gereken ilk bölümdür. </w:t>
          </w:r>
        </w:p>
        <w:p w:rsidR="00D25EFB" w:rsidRDefault="00D25EFB" w:rsidP="00D25EFB">
          <w:pPr>
            <w:pStyle w:val="5B5653BDD8CB45C0856071F440ACD7551"/>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docPartBody>
    </w:docPart>
    <w:docPart>
      <w:docPartPr>
        <w:name w:val="CADF4579B9A6446DBCF3EBF5F13CB05F"/>
        <w:category>
          <w:name w:val="Genel"/>
          <w:gallery w:val="placeholder"/>
        </w:category>
        <w:types>
          <w:type w:val="bbPlcHdr"/>
        </w:types>
        <w:behaviors>
          <w:behavior w:val="content"/>
        </w:behaviors>
        <w:guid w:val="{713F94E3-41D6-4611-984F-7E065CFD05A2}"/>
      </w:docPartPr>
      <w:docPartBody>
        <w:p w:rsidR="00D25EFB" w:rsidRDefault="00D25EFB" w:rsidP="00D25EFB">
          <w:pPr>
            <w:pStyle w:val="CADF4579B9A6446DBCF3EBF5F13CB05F1"/>
          </w:pPr>
          <w:r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34AE13C8DD3942CD90ACA236F3E06E3F"/>
        <w:category>
          <w:name w:val="Genel"/>
          <w:gallery w:val="placeholder"/>
        </w:category>
        <w:types>
          <w:type w:val="bbPlcHdr"/>
        </w:types>
        <w:behaviors>
          <w:behavior w:val="content"/>
        </w:behaviors>
        <w:guid w:val="{7C91AFD0-DC90-4DC9-B449-731D49741059}"/>
      </w:docPartPr>
      <w:docPartBody>
        <w:p w:rsidR="00D25EFB" w:rsidRDefault="00D25EFB" w:rsidP="00D25EFB">
          <w:pPr>
            <w:pStyle w:val="34AE13C8DD3942CD90ACA236F3E06E3F1"/>
          </w:pPr>
          <w:r w:rsidRPr="004C564A">
            <w:rPr>
              <w:color w:val="FF0000"/>
            </w:rPr>
            <w:t>Dört ve beşinci düzey alt bölüm başlıklarını yukarıda verildiği gibi ikinci ve üçüncü düzey alt başlıklarıyla aynı şekilde yapabilirsiniz.</w:t>
          </w:r>
        </w:p>
      </w:docPartBody>
    </w:docPart>
    <w:docPart>
      <w:docPartPr>
        <w:name w:val="6C2A8708C7974D6D8D99C29BA5A590B0"/>
        <w:category>
          <w:name w:val="Genel"/>
          <w:gallery w:val="placeholder"/>
        </w:category>
        <w:types>
          <w:type w:val="bbPlcHdr"/>
        </w:types>
        <w:behaviors>
          <w:behavior w:val="content"/>
        </w:behaviors>
        <w:guid w:val="{72D70EFF-E8D2-4EE7-8143-148B0C9F3472}"/>
      </w:docPartPr>
      <w:docPartBody>
        <w:p w:rsidR="00D25EFB" w:rsidRDefault="00D25EFB" w:rsidP="00D25EFB">
          <w:pPr>
            <w:pStyle w:val="6C2A8708C7974D6D8D99C29BA5A590B01"/>
          </w:pPr>
          <w:r w:rsidRPr="004C564A">
            <w:rPr>
              <w:color w:val="FF0000"/>
            </w:rPr>
            <w:t>Dördüncü düzey alt bölüm başlıklarını yukarıda verildiği gibi ikinci ve üçüncü düzey alt başlıklarıyla aynı şekilde yapabilirsiniz.</w:t>
          </w:r>
        </w:p>
      </w:docPartBody>
    </w:docPart>
    <w:docPart>
      <w:docPartPr>
        <w:name w:val="5637EC201A3E4B5794CEBB2FF842A294"/>
        <w:category>
          <w:name w:val="Genel"/>
          <w:gallery w:val="placeholder"/>
        </w:category>
        <w:types>
          <w:type w:val="bbPlcHdr"/>
        </w:types>
        <w:behaviors>
          <w:behavior w:val="content"/>
        </w:behaviors>
        <w:guid w:val="{5BD1473C-6F48-4347-96CF-3B851F75F8CF}"/>
      </w:docPartPr>
      <w:docPartBody>
        <w:p w:rsidR="00D25EFB" w:rsidRDefault="00D25EFB" w:rsidP="00D25EFB">
          <w:pPr>
            <w:pStyle w:val="5637EC201A3E4B5794CEBB2FF842A2941"/>
          </w:pPr>
          <w:r w:rsidRPr="004C564A">
            <w:rPr>
              <w:color w:val="FF0000"/>
            </w:rPr>
            <w:t>Dördüncü düzey alt bölüm başlıklarını yukarıda verildiği gibi ikinci ve üçüncü düzey alt başlıklarıyla aynı şekilde yapabilirsiniz.</w:t>
          </w:r>
        </w:p>
      </w:docPartBody>
    </w:docPart>
    <w:docPart>
      <w:docPartPr>
        <w:name w:val="18044DAACC414A39B0B834A00A867009"/>
        <w:category>
          <w:name w:val="Genel"/>
          <w:gallery w:val="placeholder"/>
        </w:category>
        <w:types>
          <w:type w:val="bbPlcHdr"/>
        </w:types>
        <w:behaviors>
          <w:behavior w:val="content"/>
        </w:behaviors>
        <w:guid w:val="{CD2240BF-C8B7-4BCD-9962-135ADB0FF845}"/>
      </w:docPartPr>
      <w:docPartBody>
        <w:p w:rsidR="00D25EFB" w:rsidRPr="004C564A" w:rsidRDefault="00D25EFB" w:rsidP="00FE4C2F">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D25EFB" w:rsidRDefault="00D25EFB" w:rsidP="00D25EFB">
          <w:pPr>
            <w:pStyle w:val="18044DAACC414A39B0B834A00A8670091"/>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8699CC618E304EA7B98E401CF00FA351"/>
        <w:category>
          <w:name w:val="Genel"/>
          <w:gallery w:val="placeholder"/>
        </w:category>
        <w:types>
          <w:type w:val="bbPlcHdr"/>
        </w:types>
        <w:behaviors>
          <w:behavior w:val="content"/>
        </w:behaviors>
        <w:guid w:val="{298C329A-1AB1-435D-84E8-F6FBA6DD8843}"/>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8699CC618E304EA7B98E401CF00FA3511"/>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9A89C147864D48B297B27F0D3E2EAFA0"/>
        <w:category>
          <w:name w:val="Genel"/>
          <w:gallery w:val="placeholder"/>
        </w:category>
        <w:types>
          <w:type w:val="bbPlcHdr"/>
        </w:types>
        <w:behaviors>
          <w:behavior w:val="content"/>
        </w:behaviors>
        <w:guid w:val="{9C70514E-F5E9-4794-BF57-3A1B5F0EB512}"/>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9A89C147864D48B297B27F0D3E2EAFA01"/>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2B3F4C5C453548C3B3C5C9F9E0489A94"/>
        <w:category>
          <w:name w:val="Genel"/>
          <w:gallery w:val="placeholder"/>
        </w:category>
        <w:types>
          <w:type w:val="bbPlcHdr"/>
        </w:types>
        <w:behaviors>
          <w:behavior w:val="content"/>
        </w:behaviors>
        <w:guid w:val="{8793F326-3C47-4122-8FFB-6C0A5BC239B3}"/>
      </w:docPartPr>
      <w:docPartBody>
        <w:p w:rsidR="00D25EFB" w:rsidRDefault="00D25EFB" w:rsidP="00D25EFB">
          <w:pPr>
            <w:pStyle w:val="2B3F4C5C453548C3B3C5C9F9E0489A941"/>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B22E2C0E02F34BCE873963D3528B8BE5"/>
        <w:category>
          <w:name w:val="Genel"/>
          <w:gallery w:val="placeholder"/>
        </w:category>
        <w:types>
          <w:type w:val="bbPlcHdr"/>
        </w:types>
        <w:behaviors>
          <w:behavior w:val="content"/>
        </w:behaviors>
        <w:guid w:val="{A475ACEC-2B44-47DD-82EC-2D64B09FF867}"/>
      </w:docPartPr>
      <w:docPartBody>
        <w:p w:rsidR="00D25EFB" w:rsidRPr="00935A34" w:rsidRDefault="00D25EFB" w:rsidP="00FE4C2F">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rsidR="00D25EFB" w:rsidRDefault="00D25EFB" w:rsidP="00D25EFB">
          <w:pPr>
            <w:pStyle w:val="B22E2C0E02F34BCE873963D3528B8BE51"/>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855AF339CD1049269C4FA4AA8F41D225"/>
        <w:category>
          <w:name w:val="Genel"/>
          <w:gallery w:val="placeholder"/>
        </w:category>
        <w:types>
          <w:type w:val="bbPlcHdr"/>
        </w:types>
        <w:behaviors>
          <w:behavior w:val="content"/>
        </w:behaviors>
        <w:guid w:val="{B609920D-50D0-4242-BA35-E5CDC08AF8E7}"/>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FE4C2F">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rsidR="00D25EFB" w:rsidRDefault="00D25EFB" w:rsidP="00D25EFB">
          <w:pPr>
            <w:pStyle w:val="855AF339CD1049269C4FA4AA8F41D2251"/>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docPartBody>
    </w:docPart>
    <w:docPart>
      <w:docPartPr>
        <w:name w:val="9A4159E05256452B91444745A7B76CC8"/>
        <w:category>
          <w:name w:val="Genel"/>
          <w:gallery w:val="placeholder"/>
        </w:category>
        <w:types>
          <w:type w:val="bbPlcHdr"/>
        </w:types>
        <w:behaviors>
          <w:behavior w:val="content"/>
        </w:behaviors>
        <w:guid w:val="{DD015CAD-1407-4CCC-87D6-A1F3368D2269}"/>
      </w:docPartPr>
      <w:docPartBody>
        <w:p w:rsidR="00D25EFB" w:rsidRPr="004C564A" w:rsidRDefault="00D25EFB" w:rsidP="00FE4C2F">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D25EFB" w:rsidRDefault="00D25EFB" w:rsidP="00D25EFB">
          <w:pPr>
            <w:pStyle w:val="9A4159E05256452B91444745A7B76CC81"/>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docPartBody>
    </w:docPart>
    <w:docPart>
      <w:docPartPr>
        <w:name w:val="4DB3FFE7B8334A49B7C8D64780C09B78"/>
        <w:category>
          <w:name w:val="Genel"/>
          <w:gallery w:val="placeholder"/>
        </w:category>
        <w:types>
          <w:type w:val="bbPlcHdr"/>
        </w:types>
        <w:behaviors>
          <w:behavior w:val="content"/>
        </w:behaviors>
        <w:guid w:val="{22E16F3B-A2A0-43EB-BE5C-D9E1058A4C5C}"/>
      </w:docPartPr>
      <w:docPartBody>
        <w:p w:rsidR="00D25EFB" w:rsidRDefault="00D25EFB" w:rsidP="00D25EFB">
          <w:pPr>
            <w:pStyle w:val="4DB3FFE7B8334A49B7C8D64780C09B781"/>
          </w:pPr>
          <w:r w:rsidRPr="004C564A">
            <w:rPr>
              <w:color w:val="FF0000"/>
            </w:rPr>
            <w:t>Bu bölüm bütün tezlerde olması gereken bölümdür. Bu bölümün numarası tezde bulunan ana başlıkların sayısına göre değişebilir.</w:t>
          </w:r>
          <w:r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705AC6D3DC924E8D9D1B231352BC9CB9"/>
        <w:category>
          <w:name w:val="Genel"/>
          <w:gallery w:val="placeholder"/>
        </w:category>
        <w:types>
          <w:type w:val="bbPlcHdr"/>
        </w:types>
        <w:behaviors>
          <w:behavior w:val="content"/>
        </w:behaviors>
        <w:guid w:val="{BF01E101-2F5D-4556-BFD8-57FA311FBFD5}"/>
      </w:docPartPr>
      <w:docPartBody>
        <w:p w:rsidR="00D25EFB" w:rsidRPr="00893A57" w:rsidRDefault="00D25EFB" w:rsidP="00FE4C2F">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D25EFB" w:rsidRDefault="00D25EFB" w:rsidP="00FE4C2F">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D25EFB" w:rsidRPr="00893A57" w:rsidRDefault="00D25EFB" w:rsidP="00FE4C2F">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D25EFB" w:rsidRPr="00893A57" w:rsidRDefault="00D25EFB" w:rsidP="00FE4C2F">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D25EFB" w:rsidRPr="00893A57" w:rsidRDefault="00D25EFB" w:rsidP="00FE4C2F">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rsidR="00D25EFB" w:rsidRPr="00893A57" w:rsidRDefault="00D25EFB" w:rsidP="00FE4C2F">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rsidR="00D25EFB" w:rsidRPr="00893A57" w:rsidRDefault="00D25EFB" w:rsidP="00FE4C2F">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rsidR="00D25EFB" w:rsidRDefault="00D25EFB" w:rsidP="00D25EFB">
          <w:pPr>
            <w:pStyle w:val="705AC6D3DC924E8D9D1B231352BC9CB91"/>
          </w:pPr>
          <w:r>
            <w:rPr>
              <w:color w:val="FF0000"/>
            </w:rPr>
            <w:t>• Resimlemeler, şekiller ve tablolar, Şekil A.1, Şekil A.2, ... Tablo B.1, ... ş</w:t>
          </w:r>
          <w:r w:rsidRPr="00893A57">
            <w:rPr>
              <w:color w:val="FF0000"/>
            </w:rPr>
            <w:t>eklinde numaralandırılmalı ve ilgili dizinlerde yer almalıdır.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96381"/>
    <w:rsid w:val="00050912"/>
    <w:rsid w:val="00054F5D"/>
    <w:rsid w:val="000E44CF"/>
    <w:rsid w:val="001B3B7C"/>
    <w:rsid w:val="0025106A"/>
    <w:rsid w:val="00296381"/>
    <w:rsid w:val="00331DCD"/>
    <w:rsid w:val="003B0E49"/>
    <w:rsid w:val="0041255B"/>
    <w:rsid w:val="004240C6"/>
    <w:rsid w:val="004C1A2E"/>
    <w:rsid w:val="004F3F20"/>
    <w:rsid w:val="00680B7A"/>
    <w:rsid w:val="006E5B9B"/>
    <w:rsid w:val="0087739F"/>
    <w:rsid w:val="00924AA1"/>
    <w:rsid w:val="0096268C"/>
    <w:rsid w:val="0097600B"/>
    <w:rsid w:val="0098038D"/>
    <w:rsid w:val="00A94D8F"/>
    <w:rsid w:val="00B2410F"/>
    <w:rsid w:val="00B56F20"/>
    <w:rsid w:val="00C305F7"/>
    <w:rsid w:val="00D20414"/>
    <w:rsid w:val="00D25EFB"/>
    <w:rsid w:val="00DF4842"/>
    <w:rsid w:val="00F22CFD"/>
    <w:rsid w:val="00FE4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12"/>
  </w:style>
  <w:style w:type="paragraph" w:styleId="Balk4">
    <w:name w:val="heading 4"/>
    <w:basedOn w:val="Normal"/>
    <w:next w:val="Normal"/>
    <w:link w:val="Balk4Char"/>
    <w:uiPriority w:val="9"/>
    <w:semiHidden/>
    <w:unhideWhenUsed/>
    <w:qFormat/>
    <w:rsid w:val="0097600B"/>
    <w:pPr>
      <w:keepNext/>
      <w:keepLines/>
      <w:spacing w:before="200" w:after="0"/>
      <w:outlineLvl w:val="3"/>
    </w:pPr>
    <w:rPr>
      <w:rFonts w:asciiTheme="majorHAnsi" w:eastAsiaTheme="majorEastAsia" w:hAnsiTheme="majorHAnsi" w:cstheme="majorBidi"/>
      <w:b/>
      <w:bCs/>
      <w:i/>
      <w:iCs/>
      <w:color w:val="5B9BD5" w:themeColor="accent1"/>
      <w:lang w:eastAsia="en-US" w:bidi="en-US"/>
    </w:rPr>
  </w:style>
  <w:style w:type="paragraph" w:styleId="Balk5">
    <w:name w:val="heading 5"/>
    <w:basedOn w:val="Normal"/>
    <w:next w:val="Normal"/>
    <w:link w:val="Balk5Char"/>
    <w:uiPriority w:val="9"/>
    <w:semiHidden/>
    <w:unhideWhenUsed/>
    <w:qFormat/>
    <w:rsid w:val="0097600B"/>
    <w:pPr>
      <w:keepNext/>
      <w:keepLines/>
      <w:spacing w:before="200" w:after="0"/>
      <w:outlineLvl w:val="4"/>
    </w:pPr>
    <w:rPr>
      <w:rFonts w:asciiTheme="majorHAnsi" w:eastAsiaTheme="majorEastAsia" w:hAnsiTheme="majorHAnsi" w:cstheme="majorBidi"/>
      <w:color w:val="1F4D78" w:themeColor="accent1" w:themeShade="7F"/>
      <w:lang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25EFB"/>
    <w:rPr>
      <w:color w:val="808080"/>
    </w:rPr>
  </w:style>
  <w:style w:type="paragraph" w:customStyle="1" w:styleId="85922FB714E04752B89116DC8B1D8FC9">
    <w:name w:val="85922FB714E04752B89116DC8B1D8FC9"/>
    <w:rsid w:val="00050912"/>
  </w:style>
  <w:style w:type="paragraph" w:customStyle="1" w:styleId="F0F116E39CC84512B36CAC83BD9EE4A2">
    <w:name w:val="F0F116E39CC84512B36CAC83BD9EE4A2"/>
    <w:rsid w:val="00050912"/>
  </w:style>
  <w:style w:type="paragraph" w:customStyle="1" w:styleId="E9FB0E78D8394B938BEAE20CED8CF1FF">
    <w:name w:val="E9FB0E78D8394B938BEAE20CED8CF1FF"/>
    <w:rsid w:val="00050912"/>
  </w:style>
  <w:style w:type="paragraph" w:customStyle="1" w:styleId="92F5169D71684C8E855F5F506ADA988A">
    <w:name w:val="92F5169D71684C8E855F5F506ADA988A"/>
    <w:rsid w:val="00050912"/>
  </w:style>
  <w:style w:type="paragraph" w:customStyle="1" w:styleId="CCCAB8CB247D4285B000D175D7D50BC1">
    <w:name w:val="CCCAB8CB247D4285B000D175D7D50BC1"/>
    <w:rsid w:val="00050912"/>
  </w:style>
  <w:style w:type="paragraph" w:customStyle="1" w:styleId="fbemetinskk">
    <w:name w:val="fbe_metin_sıkışık"/>
    <w:basedOn w:val="fbemetinnormal"/>
    <w:link w:val="fbemetinskkChar"/>
    <w:qFormat/>
    <w:rsid w:val="00D25EFB"/>
    <w:pPr>
      <w:spacing w:before="0" w:beforeAutospacing="0" w:after="0" w:afterAutospacing="0" w:line="240" w:lineRule="auto"/>
    </w:pPr>
  </w:style>
  <w:style w:type="character" w:customStyle="1" w:styleId="fbemetinskkChar">
    <w:name w:val="fbe_metin_sıkışık Char"/>
    <w:basedOn w:val="fbemetinnormalChar"/>
    <w:link w:val="fbemetinskk"/>
    <w:rsid w:val="00D25EFB"/>
    <w:rPr>
      <w:rFonts w:ascii="Times New Roman" w:hAnsi="Times New Roman"/>
      <w:sz w:val="24"/>
      <w:lang w:eastAsia="en-US" w:bidi="en-US"/>
    </w:rPr>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8496122931B24413B52FF292C787E740">
    <w:name w:val="8496122931B24413B52FF292C787E740"/>
    <w:rsid w:val="00050912"/>
  </w:style>
  <w:style w:type="paragraph" w:customStyle="1" w:styleId="665424A557144480B151540917EDFAF2">
    <w:name w:val="665424A557144480B151540917EDFAF2"/>
    <w:rsid w:val="00050912"/>
  </w:style>
  <w:style w:type="paragraph" w:customStyle="1" w:styleId="03215268D8214606B7306A44C9BFE566">
    <w:name w:val="03215268D8214606B7306A44C9BFE566"/>
    <w:rsid w:val="00050912"/>
  </w:style>
  <w:style w:type="paragraph" w:customStyle="1" w:styleId="6D2113AAA30E43FFA885E2ED1040BFA4">
    <w:name w:val="6D2113AAA30E43FFA885E2ED1040BFA4"/>
    <w:rsid w:val="00050912"/>
  </w:style>
  <w:style w:type="paragraph" w:customStyle="1" w:styleId="389D51271EA54F59B0CF2DC35A2C6D7C">
    <w:name w:val="389D51271EA54F59B0CF2DC35A2C6D7C"/>
    <w:rsid w:val="00050912"/>
  </w:style>
  <w:style w:type="paragraph" w:customStyle="1" w:styleId="8E0CDF3C92AB4879A9CFD4B8B714C132">
    <w:name w:val="8E0CDF3C92AB4879A9CFD4B8B714C132"/>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customStyle="1" w:styleId="283B2EAEABBC4CD78E405A719D009B38">
    <w:name w:val="283B2EAEABBC4CD78E405A719D009B38"/>
    <w:rsid w:val="00050912"/>
  </w:style>
  <w:style w:type="paragraph" w:customStyle="1" w:styleId="40892669C2E748A6AECF47CBDA736A8B">
    <w:name w:val="40892669C2E748A6AECF47CBDA736A8B"/>
    <w:rsid w:val="00050912"/>
  </w:style>
  <w:style w:type="paragraph" w:customStyle="1" w:styleId="fbemetinnormal">
    <w:name w:val="fbe_metin_normal"/>
    <w:basedOn w:val="Normal"/>
    <w:link w:val="fbemetinnormalChar"/>
    <w:qFormat/>
    <w:rsid w:val="00D25EFB"/>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VarsaylanParagrafYazTipi"/>
    <w:link w:val="fbemetinnormal"/>
    <w:rsid w:val="00D25EFB"/>
    <w:rPr>
      <w:rFonts w:ascii="Times New Roman" w:hAnsi="Times New Roman"/>
      <w:sz w:val="24"/>
      <w:lang w:eastAsia="en-US" w:bidi="en-US"/>
    </w:rPr>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customStyle="1" w:styleId="C7A6BF380E86415E8E03C9054393A4D51">
    <w:name w:val="C7A6BF380E86415E8E03C9054393A4D51"/>
    <w:rsid w:val="00D25EFB"/>
    <w:pPr>
      <w:spacing w:after="120" w:line="240" w:lineRule="auto"/>
      <w:jc w:val="center"/>
    </w:pPr>
    <w:rPr>
      <w:rFonts w:ascii="Times New Roman" w:hAnsi="Times New Roman"/>
      <w:b/>
      <w:caps/>
      <w:sz w:val="28"/>
      <w:lang w:eastAsia="en-US" w:bidi="en-US"/>
    </w:rPr>
  </w:style>
  <w:style w:type="paragraph" w:customStyle="1" w:styleId="E68C93C213674010AE93959A65438E721">
    <w:name w:val="E68C93C213674010AE93959A65438E721"/>
    <w:rsid w:val="00D25EFB"/>
    <w:pPr>
      <w:spacing w:after="120" w:line="240" w:lineRule="auto"/>
      <w:jc w:val="center"/>
    </w:pPr>
    <w:rPr>
      <w:rFonts w:ascii="Times New Roman" w:hAnsi="Times New Roman"/>
      <w:b/>
      <w:caps/>
      <w:sz w:val="28"/>
      <w:lang w:eastAsia="en-US" w:bidi="en-US"/>
    </w:rPr>
  </w:style>
  <w:style w:type="paragraph" w:customStyle="1" w:styleId="4BA4D65667CC46968666EA85393D1DA41">
    <w:name w:val="4BA4D65667CC46968666EA85393D1DA41"/>
    <w:rsid w:val="00D25EFB"/>
    <w:pPr>
      <w:spacing w:after="120" w:line="360" w:lineRule="auto"/>
      <w:jc w:val="center"/>
    </w:pPr>
    <w:rPr>
      <w:rFonts w:ascii="Times New Roman" w:hAnsi="Times New Roman"/>
      <w:b/>
      <w:caps/>
      <w:sz w:val="28"/>
      <w:lang w:eastAsia="en-US" w:bidi="en-US"/>
    </w:rPr>
  </w:style>
  <w:style w:type="paragraph" w:customStyle="1" w:styleId="5789A1FDB78A4795958165870C484A401">
    <w:name w:val="5789A1FDB78A4795958165870C484A401"/>
    <w:rsid w:val="00D25EFB"/>
    <w:pPr>
      <w:spacing w:after="120" w:line="240" w:lineRule="auto"/>
      <w:jc w:val="center"/>
    </w:pPr>
    <w:rPr>
      <w:rFonts w:ascii="Times New Roman" w:hAnsi="Times New Roman"/>
      <w:b/>
      <w:caps/>
      <w:sz w:val="28"/>
      <w:lang w:eastAsia="en-US" w:bidi="en-US"/>
    </w:rPr>
  </w:style>
  <w:style w:type="paragraph" w:customStyle="1" w:styleId="473D956FE512471A8E8F7E4FD363E9FC1">
    <w:name w:val="473D956FE512471A8E8F7E4FD363E9FC1"/>
    <w:rsid w:val="00D25EFB"/>
    <w:pPr>
      <w:spacing w:after="120" w:line="240" w:lineRule="auto"/>
      <w:jc w:val="center"/>
    </w:pPr>
    <w:rPr>
      <w:rFonts w:ascii="Times New Roman" w:hAnsi="Times New Roman"/>
      <w:b/>
      <w:caps/>
      <w:sz w:val="28"/>
      <w:lang w:eastAsia="en-US" w:bidi="en-US"/>
    </w:rPr>
  </w:style>
  <w:style w:type="paragraph" w:customStyle="1" w:styleId="618282E2477048DD93A82DD1B93D9BC71">
    <w:name w:val="618282E2477048DD93A82DD1B93D9BC71"/>
    <w:rsid w:val="00D25EFB"/>
    <w:pPr>
      <w:spacing w:after="120" w:line="240" w:lineRule="auto"/>
      <w:jc w:val="center"/>
    </w:pPr>
    <w:rPr>
      <w:rFonts w:ascii="Times New Roman" w:hAnsi="Times New Roman"/>
      <w:b/>
      <w:caps/>
      <w:sz w:val="28"/>
      <w:lang w:eastAsia="en-US" w:bidi="en-US"/>
    </w:rPr>
  </w:style>
  <w:style w:type="paragraph" w:customStyle="1" w:styleId="278C7F185CAE4B14A07AA0F2586FB8841">
    <w:name w:val="278C7F185CAE4B14A07AA0F2586FB8841"/>
    <w:rsid w:val="00D25EFB"/>
    <w:pPr>
      <w:spacing w:after="120" w:line="240" w:lineRule="auto"/>
      <w:jc w:val="center"/>
    </w:pPr>
    <w:rPr>
      <w:rFonts w:ascii="Times New Roman" w:hAnsi="Times New Roman"/>
      <w:b/>
      <w:caps/>
      <w:sz w:val="28"/>
      <w:lang w:eastAsia="en-US" w:bidi="en-US"/>
    </w:rPr>
  </w:style>
  <w:style w:type="paragraph" w:customStyle="1" w:styleId="26D9A5914C344C41915DA893FFF925E51">
    <w:name w:val="26D9A5914C344C41915DA893FFF925E51"/>
    <w:rsid w:val="00D25EFB"/>
    <w:pPr>
      <w:spacing w:after="120" w:line="240" w:lineRule="auto"/>
      <w:jc w:val="center"/>
    </w:pPr>
    <w:rPr>
      <w:rFonts w:ascii="Times New Roman" w:hAnsi="Times New Roman"/>
      <w:b/>
      <w:caps/>
      <w:sz w:val="28"/>
      <w:lang w:eastAsia="en-US" w:bidi="en-US"/>
    </w:rPr>
  </w:style>
  <w:style w:type="paragraph" w:customStyle="1" w:styleId="70F9ABCF19C24D38B705CBB07A01CDBF1">
    <w:name w:val="70F9ABCF19C24D38B705CBB07A01CDBF1"/>
    <w:rsid w:val="00D25EFB"/>
    <w:pPr>
      <w:spacing w:after="120" w:line="360" w:lineRule="auto"/>
      <w:jc w:val="center"/>
    </w:pPr>
    <w:rPr>
      <w:rFonts w:ascii="Times New Roman" w:hAnsi="Times New Roman"/>
      <w:b/>
      <w:caps/>
      <w:sz w:val="28"/>
      <w:lang w:eastAsia="en-US" w:bidi="en-US"/>
    </w:rPr>
  </w:style>
  <w:style w:type="paragraph" w:customStyle="1" w:styleId="0C4B29AF39FF4160860F7D36DF0BB9F21">
    <w:name w:val="0C4B29AF39FF4160860F7D36DF0BB9F21"/>
    <w:rsid w:val="00D25EFB"/>
    <w:pPr>
      <w:spacing w:after="120" w:line="240" w:lineRule="auto"/>
      <w:jc w:val="center"/>
    </w:pPr>
    <w:rPr>
      <w:rFonts w:ascii="Times New Roman" w:hAnsi="Times New Roman"/>
      <w:b/>
      <w:caps/>
      <w:sz w:val="28"/>
      <w:lang w:eastAsia="en-US" w:bidi="en-US"/>
    </w:rPr>
  </w:style>
  <w:style w:type="paragraph" w:customStyle="1" w:styleId="201A99D18B174BAAAED41B8AF5A952D01">
    <w:name w:val="201A99D18B174BAAAED41B8AF5A952D01"/>
    <w:rsid w:val="00D25EFB"/>
    <w:pPr>
      <w:spacing w:after="120" w:line="240" w:lineRule="auto"/>
      <w:jc w:val="center"/>
    </w:pPr>
    <w:rPr>
      <w:rFonts w:ascii="Times New Roman" w:hAnsi="Times New Roman"/>
      <w:b/>
      <w:caps/>
      <w:sz w:val="28"/>
      <w:lang w:eastAsia="en-US" w:bidi="en-US"/>
    </w:rPr>
  </w:style>
  <w:style w:type="paragraph" w:customStyle="1" w:styleId="7874670056BA487ABCC15467EAD5250E1">
    <w:name w:val="7874670056BA487ABCC15467EAD5250E1"/>
    <w:rsid w:val="00D25EFB"/>
    <w:pPr>
      <w:spacing w:after="120" w:line="240" w:lineRule="auto"/>
      <w:jc w:val="center"/>
    </w:pPr>
    <w:rPr>
      <w:rFonts w:ascii="Times New Roman" w:hAnsi="Times New Roman"/>
      <w:b/>
      <w:caps/>
      <w:sz w:val="28"/>
      <w:lang w:eastAsia="en-US" w:bidi="en-US"/>
    </w:rPr>
  </w:style>
  <w:style w:type="paragraph" w:customStyle="1" w:styleId="DB06E5AB9D7B46AAA8C84176211937C51">
    <w:name w:val="DB06E5AB9D7B46AAA8C84176211937C51"/>
    <w:rsid w:val="00D25EFB"/>
    <w:pPr>
      <w:spacing w:after="0" w:line="240" w:lineRule="auto"/>
      <w:ind w:firstLine="709"/>
      <w:jc w:val="both"/>
    </w:pPr>
    <w:rPr>
      <w:rFonts w:ascii="Times New Roman" w:hAnsi="Times New Roman"/>
      <w:sz w:val="24"/>
      <w:lang w:eastAsia="en-US" w:bidi="en-US"/>
    </w:rPr>
  </w:style>
  <w:style w:type="paragraph" w:customStyle="1" w:styleId="9BB0A4FD1A7A46FCA3FDF939EBD293111">
    <w:name w:val="9BB0A4FD1A7A46FCA3FDF939EBD293111"/>
    <w:rsid w:val="00D25EFB"/>
    <w:pPr>
      <w:spacing w:after="0" w:line="240" w:lineRule="auto"/>
      <w:ind w:firstLine="709"/>
      <w:jc w:val="both"/>
    </w:pPr>
    <w:rPr>
      <w:rFonts w:ascii="Times New Roman" w:hAnsi="Times New Roman"/>
      <w:sz w:val="24"/>
      <w:lang w:eastAsia="en-US" w:bidi="en-US"/>
    </w:rPr>
  </w:style>
  <w:style w:type="paragraph" w:customStyle="1" w:styleId="9B873AA5BA6143F1991D624D9BAD94EB1">
    <w:name w:val="9B873AA5BA6143F1991D624D9BAD94EB1"/>
    <w:rsid w:val="00D25EFB"/>
    <w:pPr>
      <w:spacing w:after="0" w:line="240" w:lineRule="auto"/>
      <w:ind w:firstLine="709"/>
      <w:jc w:val="both"/>
    </w:pPr>
    <w:rPr>
      <w:rFonts w:ascii="Times New Roman" w:hAnsi="Times New Roman"/>
      <w:sz w:val="24"/>
      <w:lang w:eastAsia="en-US" w:bidi="en-US"/>
    </w:rPr>
  </w:style>
  <w:style w:type="paragraph" w:customStyle="1" w:styleId="7E5B094B92D846DD9CDA062BD6BC8BA71">
    <w:name w:val="7E5B094B92D846DD9CDA062BD6BC8BA71"/>
    <w:rsid w:val="00D25EFB"/>
    <w:pPr>
      <w:spacing w:after="0" w:line="240" w:lineRule="auto"/>
      <w:ind w:firstLine="709"/>
      <w:jc w:val="both"/>
    </w:pPr>
    <w:rPr>
      <w:rFonts w:ascii="Times New Roman" w:hAnsi="Times New Roman"/>
      <w:sz w:val="24"/>
      <w:lang w:eastAsia="en-US" w:bidi="en-US"/>
    </w:rPr>
  </w:style>
  <w:style w:type="paragraph" w:customStyle="1" w:styleId="2972B0124F204443A3B144A69409A4641">
    <w:name w:val="2972B0124F204443A3B144A69409A4641"/>
    <w:rsid w:val="00D25EFB"/>
    <w:pPr>
      <w:spacing w:after="0" w:line="240" w:lineRule="auto"/>
      <w:ind w:firstLine="709"/>
      <w:jc w:val="both"/>
    </w:pPr>
    <w:rPr>
      <w:rFonts w:ascii="Times New Roman" w:hAnsi="Times New Roman"/>
      <w:sz w:val="24"/>
      <w:lang w:eastAsia="en-US" w:bidi="en-US"/>
    </w:rPr>
  </w:style>
  <w:style w:type="paragraph" w:customStyle="1" w:styleId="C3C96F2A1B2042D3A27444B0A7C5EC611">
    <w:name w:val="C3C96F2A1B2042D3A27444B0A7C5EC611"/>
    <w:rsid w:val="00D25EFB"/>
    <w:pPr>
      <w:spacing w:after="0" w:line="240" w:lineRule="auto"/>
      <w:ind w:firstLine="709"/>
      <w:jc w:val="both"/>
    </w:pPr>
    <w:rPr>
      <w:rFonts w:ascii="Times New Roman" w:hAnsi="Times New Roman"/>
      <w:sz w:val="24"/>
      <w:lang w:eastAsia="en-US" w:bidi="en-US"/>
    </w:rPr>
  </w:style>
  <w:style w:type="paragraph" w:customStyle="1" w:styleId="21B51090C29648319F82586764AD41E61">
    <w:name w:val="21B51090C29648319F82586764AD41E61"/>
    <w:rsid w:val="00D25EFB"/>
    <w:pPr>
      <w:spacing w:after="0" w:line="240" w:lineRule="auto"/>
      <w:ind w:firstLine="709"/>
      <w:jc w:val="both"/>
    </w:pPr>
    <w:rPr>
      <w:rFonts w:ascii="Times New Roman" w:hAnsi="Times New Roman"/>
      <w:sz w:val="24"/>
      <w:lang w:eastAsia="en-US" w:bidi="en-US"/>
    </w:rPr>
  </w:style>
  <w:style w:type="paragraph" w:customStyle="1" w:styleId="34272A425F874D86B6E8B4CD685DCDF01">
    <w:name w:val="34272A425F874D86B6E8B4CD685DCDF01"/>
    <w:rsid w:val="00D25EFB"/>
    <w:pPr>
      <w:spacing w:after="0" w:line="240" w:lineRule="auto"/>
      <w:ind w:firstLine="709"/>
      <w:jc w:val="both"/>
    </w:pPr>
    <w:rPr>
      <w:rFonts w:ascii="Times New Roman" w:hAnsi="Times New Roman"/>
      <w:sz w:val="24"/>
      <w:lang w:eastAsia="en-US" w:bidi="en-US"/>
    </w:rPr>
  </w:style>
  <w:style w:type="paragraph" w:customStyle="1" w:styleId="8BC49A21F2724827BB2D9CB51304D4711">
    <w:name w:val="8BC49A21F2724827BB2D9CB51304D4711"/>
    <w:rsid w:val="00D25EFB"/>
    <w:pPr>
      <w:spacing w:after="0" w:line="240" w:lineRule="auto"/>
      <w:ind w:firstLine="709"/>
      <w:jc w:val="both"/>
    </w:pPr>
    <w:rPr>
      <w:rFonts w:ascii="Times New Roman" w:hAnsi="Times New Roman"/>
      <w:sz w:val="24"/>
      <w:lang w:eastAsia="en-US" w:bidi="en-US"/>
    </w:rPr>
  </w:style>
  <w:style w:type="paragraph" w:customStyle="1" w:styleId="A89C4AF40FC6463B81AE09107044503E1">
    <w:name w:val="A89C4AF40FC6463B81AE09107044503E1"/>
    <w:rsid w:val="00D25EFB"/>
    <w:pPr>
      <w:spacing w:after="0" w:line="240" w:lineRule="auto"/>
      <w:ind w:firstLine="709"/>
      <w:jc w:val="both"/>
    </w:pPr>
    <w:rPr>
      <w:rFonts w:ascii="Times New Roman" w:hAnsi="Times New Roman"/>
      <w:sz w:val="24"/>
      <w:lang w:eastAsia="en-US" w:bidi="en-US"/>
    </w:rPr>
  </w:style>
  <w:style w:type="paragraph" w:customStyle="1" w:styleId="2ECF930D42C040EE806E8860D864C7631">
    <w:name w:val="2ECF930D42C040EE806E8860D864C7631"/>
    <w:rsid w:val="00D25EFB"/>
    <w:pPr>
      <w:spacing w:after="0" w:line="240" w:lineRule="auto"/>
      <w:ind w:firstLine="709"/>
      <w:jc w:val="both"/>
    </w:pPr>
    <w:rPr>
      <w:rFonts w:ascii="Times New Roman" w:hAnsi="Times New Roman"/>
      <w:sz w:val="24"/>
      <w:lang w:eastAsia="en-US" w:bidi="en-US"/>
    </w:rPr>
  </w:style>
  <w:style w:type="paragraph" w:customStyle="1" w:styleId="280A26E98636424A9A4F00B734B9F4861">
    <w:name w:val="280A26E98636424A9A4F00B734B9F4861"/>
    <w:rsid w:val="00D25EFB"/>
    <w:pPr>
      <w:spacing w:after="0" w:line="240" w:lineRule="auto"/>
      <w:ind w:firstLine="709"/>
      <w:jc w:val="both"/>
    </w:pPr>
    <w:rPr>
      <w:rFonts w:ascii="Times New Roman" w:hAnsi="Times New Roman"/>
      <w:sz w:val="24"/>
      <w:lang w:eastAsia="en-US" w:bidi="en-US"/>
    </w:rPr>
  </w:style>
  <w:style w:type="paragraph" w:customStyle="1" w:styleId="50E36A24343F496A82D786106443DCC51">
    <w:name w:val="50E36A24343F496A82D786106443DCC51"/>
    <w:rsid w:val="00D25EFB"/>
    <w:pPr>
      <w:spacing w:after="0" w:line="240" w:lineRule="auto"/>
      <w:ind w:firstLine="709"/>
      <w:jc w:val="both"/>
    </w:pPr>
    <w:rPr>
      <w:rFonts w:ascii="Times New Roman" w:hAnsi="Times New Roman"/>
      <w:sz w:val="24"/>
      <w:lang w:eastAsia="en-US" w:bidi="en-US"/>
    </w:rPr>
  </w:style>
  <w:style w:type="paragraph" w:customStyle="1" w:styleId="F523346767FE4DDFBF92CC444A9E130C1">
    <w:name w:val="F523346767FE4DDFBF92CC444A9E130C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
    <w:name w:val="38AF460A1D074193B8FDB47E16A47B5A1"/>
    <w:rsid w:val="00D25EFB"/>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
    <w:name w:val="41AD46FCADE544E9AC975A55118668791"/>
    <w:rsid w:val="00D25EFB"/>
    <w:rPr>
      <w:lang w:eastAsia="en-US" w:bidi="en-US"/>
    </w:rPr>
  </w:style>
  <w:style w:type="paragraph" w:customStyle="1" w:styleId="C6FCE31C150144B7B41E5FEE476F95591">
    <w:name w:val="C6FCE31C150144B7B41E5FEE476F95591"/>
    <w:rsid w:val="00D25EFB"/>
    <w:pPr>
      <w:spacing w:after="0" w:line="240" w:lineRule="auto"/>
      <w:jc w:val="center"/>
    </w:pPr>
    <w:rPr>
      <w:rFonts w:ascii="Times New Roman" w:hAnsi="Times New Roman"/>
      <w:b/>
      <w:caps/>
      <w:sz w:val="24"/>
      <w:lang w:eastAsia="en-US" w:bidi="en-US"/>
    </w:rPr>
  </w:style>
  <w:style w:type="paragraph" w:customStyle="1" w:styleId="3CD2565A79DF4AEC8D967989522B98041">
    <w:name w:val="3CD2565A79DF4AEC8D967989522B98041"/>
    <w:rsid w:val="00D25EFB"/>
    <w:pPr>
      <w:spacing w:after="0" w:line="240" w:lineRule="auto"/>
      <w:jc w:val="center"/>
    </w:pPr>
    <w:rPr>
      <w:rFonts w:ascii="Times New Roman" w:hAnsi="Times New Roman"/>
      <w:b/>
      <w:caps/>
      <w:sz w:val="24"/>
      <w:lang w:eastAsia="en-US" w:bidi="en-US"/>
    </w:rPr>
  </w:style>
  <w:style w:type="paragraph" w:customStyle="1" w:styleId="8EB3D8D464D94DD7BEA8B2D4644A43E71">
    <w:name w:val="8EB3D8D464D94DD7BEA8B2D4644A43E71"/>
    <w:rsid w:val="00D25EFB"/>
    <w:pPr>
      <w:spacing w:after="0" w:line="240" w:lineRule="auto"/>
      <w:jc w:val="center"/>
    </w:pPr>
    <w:rPr>
      <w:rFonts w:ascii="Times New Roman" w:hAnsi="Times New Roman"/>
      <w:b/>
      <w:caps/>
      <w:sz w:val="24"/>
      <w:lang w:eastAsia="en-US" w:bidi="en-US"/>
    </w:rPr>
  </w:style>
  <w:style w:type="paragraph" w:customStyle="1" w:styleId="DB02C760BE294C2A8D31838C69133B3F1">
    <w:name w:val="DB02C760BE294C2A8D31838C69133B3F1"/>
    <w:rsid w:val="00D25EFB"/>
    <w:pPr>
      <w:spacing w:after="0" w:line="240" w:lineRule="auto"/>
      <w:jc w:val="center"/>
    </w:pPr>
    <w:rPr>
      <w:rFonts w:ascii="Times New Roman" w:hAnsi="Times New Roman"/>
      <w:b/>
      <w:caps/>
      <w:sz w:val="24"/>
      <w:lang w:eastAsia="en-US" w:bidi="en-US"/>
    </w:rPr>
  </w:style>
  <w:style w:type="paragraph" w:customStyle="1" w:styleId="B40490C3B19C45708B07EC8E16E1C6D41">
    <w:name w:val="B40490C3B19C45708B07EC8E16E1C6D41"/>
    <w:rsid w:val="00D25EFB"/>
    <w:pPr>
      <w:spacing w:after="0" w:line="240" w:lineRule="auto"/>
      <w:jc w:val="center"/>
    </w:pPr>
    <w:rPr>
      <w:rFonts w:ascii="Times New Roman" w:hAnsi="Times New Roman"/>
      <w:b/>
      <w:caps/>
      <w:sz w:val="24"/>
      <w:lang w:eastAsia="en-US" w:bidi="en-US"/>
    </w:rPr>
  </w:style>
  <w:style w:type="paragraph" w:customStyle="1" w:styleId="CA0FCCB1B0464C369DD449CAE6DC0D941">
    <w:name w:val="CA0FCCB1B0464C369DD449CAE6DC0D941"/>
    <w:rsid w:val="00D25EFB"/>
    <w:pPr>
      <w:spacing w:after="0" w:line="240" w:lineRule="auto"/>
      <w:jc w:val="center"/>
    </w:pPr>
    <w:rPr>
      <w:rFonts w:ascii="Times New Roman" w:hAnsi="Times New Roman"/>
      <w:b/>
      <w:caps/>
      <w:sz w:val="24"/>
      <w:lang w:eastAsia="en-US" w:bidi="en-US"/>
    </w:rPr>
  </w:style>
  <w:style w:type="paragraph" w:customStyle="1" w:styleId="9267D1452F324EA88D8ACB5AE933F92C1">
    <w:name w:val="9267D1452F324EA88D8ACB5AE933F92C1"/>
    <w:rsid w:val="00D25EFB"/>
    <w:pPr>
      <w:spacing w:after="0" w:line="240" w:lineRule="auto"/>
      <w:jc w:val="center"/>
    </w:pPr>
    <w:rPr>
      <w:rFonts w:ascii="Times New Roman" w:hAnsi="Times New Roman"/>
      <w:b/>
      <w:caps/>
      <w:sz w:val="24"/>
      <w:lang w:eastAsia="en-US" w:bidi="en-US"/>
    </w:rPr>
  </w:style>
  <w:style w:type="paragraph" w:customStyle="1" w:styleId="FBC409DEE1024305BA9E5E451F584BED1">
    <w:name w:val="FBC409DEE1024305BA9E5E451F584BED1"/>
    <w:rsid w:val="00D25EFB"/>
    <w:pPr>
      <w:spacing w:after="0" w:line="240" w:lineRule="auto"/>
      <w:jc w:val="center"/>
    </w:pPr>
    <w:rPr>
      <w:rFonts w:ascii="Times New Roman" w:hAnsi="Times New Roman"/>
      <w:b/>
      <w:caps/>
      <w:sz w:val="24"/>
      <w:lang w:eastAsia="en-US" w:bidi="en-US"/>
    </w:rPr>
  </w:style>
  <w:style w:type="paragraph" w:customStyle="1" w:styleId="312930A6317642448FDCD489650F45C11">
    <w:name w:val="312930A6317642448FDCD489650F45C11"/>
    <w:rsid w:val="00D25EFB"/>
    <w:pPr>
      <w:spacing w:after="0" w:line="240" w:lineRule="auto"/>
      <w:ind w:firstLine="709"/>
      <w:jc w:val="both"/>
    </w:pPr>
    <w:rPr>
      <w:rFonts w:ascii="Times New Roman" w:hAnsi="Times New Roman"/>
      <w:sz w:val="24"/>
      <w:lang w:eastAsia="en-US" w:bidi="en-US"/>
    </w:rPr>
  </w:style>
  <w:style w:type="paragraph" w:customStyle="1" w:styleId="4976B9292EFE44AB9945B811DF2D753A1">
    <w:name w:val="4976B9292EFE44AB9945B811DF2D753A1"/>
    <w:rsid w:val="00D25EFB"/>
    <w:pPr>
      <w:spacing w:after="0" w:line="240" w:lineRule="auto"/>
      <w:jc w:val="center"/>
    </w:pPr>
    <w:rPr>
      <w:rFonts w:ascii="Times New Roman" w:hAnsi="Times New Roman"/>
      <w:b/>
      <w:caps/>
      <w:sz w:val="24"/>
      <w:lang w:eastAsia="en-US" w:bidi="en-US"/>
    </w:rPr>
  </w:style>
  <w:style w:type="paragraph" w:customStyle="1" w:styleId="EC2A967B3BC34ACD9A1FDB4B904D88C71">
    <w:name w:val="EC2A967B3BC34ACD9A1FDB4B904D88C71"/>
    <w:rsid w:val="00D25EFB"/>
    <w:pPr>
      <w:spacing w:after="0" w:line="240" w:lineRule="auto"/>
      <w:jc w:val="center"/>
    </w:pPr>
    <w:rPr>
      <w:rFonts w:ascii="Times New Roman" w:hAnsi="Times New Roman"/>
      <w:b/>
      <w:caps/>
      <w:sz w:val="24"/>
      <w:lang w:eastAsia="en-US" w:bidi="en-US"/>
    </w:rPr>
  </w:style>
  <w:style w:type="paragraph" w:customStyle="1" w:styleId="DAB069838B9C4913B35FA87E15DDB3841">
    <w:name w:val="DAB069838B9C4913B35FA87E15DDB3841"/>
    <w:rsid w:val="00D25EFB"/>
    <w:pPr>
      <w:spacing w:after="0" w:line="240" w:lineRule="auto"/>
      <w:jc w:val="center"/>
    </w:pPr>
    <w:rPr>
      <w:rFonts w:ascii="Times New Roman" w:hAnsi="Times New Roman"/>
      <w:b/>
      <w:caps/>
      <w:sz w:val="24"/>
      <w:lang w:eastAsia="en-US" w:bidi="en-US"/>
    </w:rPr>
  </w:style>
  <w:style w:type="paragraph" w:customStyle="1" w:styleId="8D18CEDA2D5F4B28BAD3B4738472E1EC1">
    <w:name w:val="8D18CEDA2D5F4B28BAD3B4738472E1EC1"/>
    <w:rsid w:val="00D25EFB"/>
    <w:pPr>
      <w:spacing w:after="0" w:line="240" w:lineRule="auto"/>
      <w:jc w:val="center"/>
    </w:pPr>
    <w:rPr>
      <w:rFonts w:ascii="Times New Roman" w:hAnsi="Times New Roman"/>
      <w:b/>
      <w:caps/>
      <w:sz w:val="24"/>
      <w:lang w:eastAsia="en-US" w:bidi="en-US"/>
    </w:rPr>
  </w:style>
  <w:style w:type="paragraph" w:customStyle="1" w:styleId="96056012D8214DD78F13FEEC6DD892551">
    <w:name w:val="96056012D8214DD78F13FEEC6DD892551"/>
    <w:rsid w:val="00D25EFB"/>
    <w:pPr>
      <w:spacing w:after="0" w:line="240" w:lineRule="auto"/>
      <w:jc w:val="center"/>
    </w:pPr>
    <w:rPr>
      <w:rFonts w:ascii="Times New Roman" w:hAnsi="Times New Roman"/>
      <w:b/>
      <w:caps/>
      <w:sz w:val="24"/>
      <w:lang w:eastAsia="en-US" w:bidi="en-US"/>
    </w:rPr>
  </w:style>
  <w:style w:type="paragraph" w:customStyle="1" w:styleId="2102D31FC3BE4F79B8C8EE8DEC56CCCE1">
    <w:name w:val="2102D31FC3BE4F79B8C8EE8DEC56CCCE1"/>
    <w:rsid w:val="00D25EFB"/>
    <w:pPr>
      <w:spacing w:after="0" w:line="240" w:lineRule="auto"/>
      <w:jc w:val="center"/>
    </w:pPr>
    <w:rPr>
      <w:rFonts w:ascii="Times New Roman" w:hAnsi="Times New Roman"/>
      <w:b/>
      <w:caps/>
      <w:sz w:val="24"/>
      <w:lang w:eastAsia="en-US" w:bidi="en-US"/>
    </w:rPr>
  </w:style>
  <w:style w:type="character" w:customStyle="1" w:styleId="Balk4Char">
    <w:name w:val="Başlık 4 Char"/>
    <w:basedOn w:val="VarsaylanParagrafYazTipi"/>
    <w:link w:val="Balk4"/>
    <w:uiPriority w:val="9"/>
    <w:semiHidden/>
    <w:rsid w:val="0097600B"/>
    <w:rPr>
      <w:rFonts w:asciiTheme="majorHAnsi" w:eastAsiaTheme="majorEastAsia" w:hAnsiTheme="majorHAnsi" w:cstheme="majorBidi"/>
      <w:b/>
      <w:bCs/>
      <w:i/>
      <w:iCs/>
      <w:color w:val="5B9BD5" w:themeColor="accent1"/>
      <w:lang w:eastAsia="en-US" w:bidi="en-US"/>
    </w:rPr>
  </w:style>
  <w:style w:type="character" w:customStyle="1" w:styleId="Balk5Char">
    <w:name w:val="Başlık 5 Char"/>
    <w:basedOn w:val="VarsaylanParagrafYazTipi"/>
    <w:link w:val="Balk5"/>
    <w:uiPriority w:val="9"/>
    <w:semiHidden/>
    <w:rsid w:val="0097600B"/>
    <w:rPr>
      <w:rFonts w:asciiTheme="majorHAnsi" w:eastAsiaTheme="majorEastAsia" w:hAnsiTheme="majorHAnsi" w:cstheme="majorBidi"/>
      <w:color w:val="1F4D78" w:themeColor="accent1" w:themeShade="7F"/>
      <w:lang w:eastAsia="en-US" w:bidi="en-US"/>
    </w:rPr>
  </w:style>
  <w:style w:type="paragraph" w:customStyle="1" w:styleId="C1708E61451C49D2BDFCE716CE65BC031">
    <w:name w:val="C1708E61451C49D2BDFCE716CE65BC031"/>
    <w:rsid w:val="00D25EFB"/>
    <w:pPr>
      <w:spacing w:after="0" w:line="240" w:lineRule="auto"/>
      <w:jc w:val="center"/>
    </w:pPr>
    <w:rPr>
      <w:rFonts w:ascii="Times New Roman" w:hAnsi="Times New Roman"/>
      <w:b/>
      <w:caps/>
      <w:sz w:val="24"/>
      <w:lang w:eastAsia="en-US" w:bidi="en-US"/>
    </w:rPr>
  </w:style>
  <w:style w:type="paragraph" w:customStyle="1" w:styleId="1A846BB2DB9C48978809BCC65BADA1C51">
    <w:name w:val="1A846BB2DB9C48978809BCC65BADA1C51"/>
    <w:rsid w:val="00D25EFB"/>
    <w:pPr>
      <w:spacing w:after="0" w:line="240" w:lineRule="auto"/>
      <w:jc w:val="center"/>
    </w:pPr>
    <w:rPr>
      <w:rFonts w:ascii="Times New Roman" w:hAnsi="Times New Roman"/>
      <w:b/>
      <w:caps/>
      <w:sz w:val="24"/>
      <w:lang w:eastAsia="en-US" w:bidi="en-US"/>
    </w:rPr>
  </w:style>
  <w:style w:type="paragraph" w:customStyle="1" w:styleId="DCC5E321768A4E1295F4584FF2A910D91">
    <w:name w:val="DCC5E321768A4E1295F4584FF2A910D91"/>
    <w:rsid w:val="00D25EFB"/>
    <w:pPr>
      <w:spacing w:after="0" w:line="240" w:lineRule="auto"/>
      <w:ind w:firstLine="709"/>
      <w:jc w:val="both"/>
    </w:pPr>
    <w:rPr>
      <w:rFonts w:ascii="Times New Roman" w:hAnsi="Times New Roman"/>
      <w:sz w:val="24"/>
      <w:lang w:eastAsia="en-US" w:bidi="en-US"/>
    </w:rPr>
  </w:style>
  <w:style w:type="paragraph" w:customStyle="1" w:styleId="CD7FD96488484E24A0528C031965E41D1">
    <w:name w:val="CD7FD96488484E24A0528C031965E41D1"/>
    <w:rsid w:val="00D25EFB"/>
    <w:pPr>
      <w:spacing w:after="0" w:line="240" w:lineRule="auto"/>
      <w:ind w:firstLine="709"/>
      <w:jc w:val="both"/>
    </w:pPr>
    <w:rPr>
      <w:rFonts w:ascii="Times New Roman" w:hAnsi="Times New Roman"/>
      <w:sz w:val="24"/>
      <w:lang w:eastAsia="en-US" w:bidi="en-US"/>
    </w:rPr>
  </w:style>
  <w:style w:type="paragraph" w:customStyle="1" w:styleId="D7BEA7E1A4AB469E870AEE13DB733AD61">
    <w:name w:val="D7BEA7E1A4AB469E870AEE13DB733AD61"/>
    <w:rsid w:val="00D25EFB"/>
    <w:pPr>
      <w:spacing w:after="0" w:line="240" w:lineRule="auto"/>
      <w:ind w:firstLine="709"/>
      <w:jc w:val="both"/>
    </w:pPr>
    <w:rPr>
      <w:rFonts w:ascii="Times New Roman" w:hAnsi="Times New Roman"/>
      <w:sz w:val="24"/>
      <w:lang w:eastAsia="en-US" w:bidi="en-US"/>
    </w:rPr>
  </w:style>
  <w:style w:type="paragraph" w:customStyle="1" w:styleId="389ED970107840C3AB664AE972E4C6381">
    <w:name w:val="389ED970107840C3AB664AE972E4C6381"/>
    <w:rsid w:val="00D25EFB"/>
    <w:pPr>
      <w:spacing w:after="0" w:line="240" w:lineRule="auto"/>
      <w:ind w:firstLine="709"/>
      <w:jc w:val="both"/>
    </w:pPr>
    <w:rPr>
      <w:rFonts w:ascii="Times New Roman" w:hAnsi="Times New Roman"/>
      <w:sz w:val="24"/>
      <w:lang w:eastAsia="en-US" w:bidi="en-US"/>
    </w:rPr>
  </w:style>
  <w:style w:type="paragraph" w:customStyle="1" w:styleId="5B5653BDD8CB45C0856071F440ACD7551">
    <w:name w:val="5B5653BDD8CB45C0856071F440ACD75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ADF4579B9A6446DBCF3EBF5F13CB05F1">
    <w:name w:val="CADF4579B9A6446DBCF3EBF5F13CB05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4AE13C8DD3942CD90ACA236F3E06E3F1">
    <w:name w:val="34AE13C8DD3942CD90ACA236F3E06E3F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6C2A8708C7974D6D8D99C29BA5A590B01">
    <w:name w:val="6C2A8708C7974D6D8D99C29BA5A590B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7EC201A3E4B5794CEBB2FF842A2941">
    <w:name w:val="5637EC201A3E4B5794CEBB2FF842A294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8044DAACC414A39B0B834A00A8670091">
    <w:name w:val="18044DAACC414A39B0B834A00A867009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699CC618E304EA7B98E401CF00FA3511">
    <w:name w:val="8699CC618E304EA7B98E401CF00FA351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89C147864D48B297B27F0D3E2EAFA01">
    <w:name w:val="9A89C147864D48B297B27F0D3E2EAFA0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B3F4C5C453548C3B3C5C9F9E0489A941">
    <w:name w:val="2B3F4C5C453548C3B3C5C9F9E0489A941"/>
    <w:rsid w:val="00D25EFB"/>
    <w:rPr>
      <w:lang w:eastAsia="en-US" w:bidi="en-US"/>
    </w:rPr>
  </w:style>
  <w:style w:type="paragraph" w:customStyle="1" w:styleId="B22E2C0E02F34BCE873963D3528B8BE51">
    <w:name w:val="B22E2C0E02F34BCE873963D3528B8BE51"/>
    <w:rsid w:val="00D25EFB"/>
    <w:rPr>
      <w:lang w:eastAsia="en-US" w:bidi="en-US"/>
    </w:rPr>
  </w:style>
  <w:style w:type="paragraph" w:customStyle="1" w:styleId="855AF339CD1049269C4FA4AA8F41D2251">
    <w:name w:val="855AF339CD1049269C4FA4AA8F41D225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9A4159E05256452B91444745A7B76CC81">
    <w:name w:val="9A4159E05256452B91444745A7B76CC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DB3FFE7B8334A49B7C8D64780C09B781">
    <w:name w:val="4DB3FFE7B8334A49B7C8D64780C09B781"/>
    <w:rsid w:val="00D25EFB"/>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05AC6D3DC924E8D9D1B231352BC9CB91">
    <w:name w:val="705AC6D3DC924E8D9D1B231352BC9CB91"/>
    <w:rsid w:val="00D25EFB"/>
    <w:pPr>
      <w:spacing w:before="100" w:beforeAutospacing="1" w:after="100" w:afterAutospacing="1" w:line="360" w:lineRule="auto"/>
      <w:ind w:firstLine="709"/>
      <w:jc w:val="both"/>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A84FE-6828-49FC-B48C-AEB264DF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2013.dotx</Template>
  <TotalTime>21</TotalTime>
  <Pages>42</Pages>
  <Words>7580</Words>
  <Characters>43211</Characters>
  <Application>Microsoft Office Word</Application>
  <DocSecurity>0</DocSecurity>
  <Lines>360</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PAU - Tez Yazım Klavuz ve Şablonu</vt:lpstr>
      <vt:lpstr/>
    </vt:vector>
  </TitlesOfParts>
  <Company>Pamukkale Üniversitesi</Company>
  <LinksUpToDate>false</LinksUpToDate>
  <CharactersWithSpaces>50690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Pau</cp:lastModifiedBy>
  <cp:revision>10</cp:revision>
  <cp:lastPrinted>2011-12-01T12:10:00Z</cp:lastPrinted>
  <dcterms:created xsi:type="dcterms:W3CDTF">2025-07-21T09:06:00Z</dcterms:created>
  <dcterms:modified xsi:type="dcterms:W3CDTF">2025-07-21T11:42:00Z</dcterms:modified>
</cp:coreProperties>
</file>