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proofErr w:type="gramStart"/>
      <w:r w:rsidRPr="00C826FC">
        <w:t>…….</w:t>
      </w:r>
      <w:proofErr w:type="gramEnd"/>
      <w:r w:rsidRPr="00C826FC">
        <w:t>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632EA3" w:rsidRPr="00632EA3" w:rsidRDefault="000B2604" w:rsidP="00632EA3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A3">
        <w:rPr>
          <w:rFonts w:ascii="Times New Roman" w:hAnsi="Times New Roman" w:cs="Times New Roman"/>
          <w:sz w:val="24"/>
          <w:szCs w:val="24"/>
        </w:rPr>
        <w:t>Fakülteniz</w:t>
      </w:r>
      <w:r w:rsidR="002F7D27" w:rsidRPr="00632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A25" w:rsidRPr="00632EA3"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="00724A25" w:rsidRPr="00632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A25" w:rsidRPr="00632EA3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724A25" w:rsidRPr="00632EA3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="00724A25" w:rsidRPr="00632EA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24A25" w:rsidRPr="00632EA3">
        <w:rPr>
          <w:rFonts w:ascii="Times New Roman" w:hAnsi="Times New Roman" w:cs="Times New Roman"/>
          <w:sz w:val="24"/>
          <w:szCs w:val="24"/>
        </w:rPr>
        <w:t xml:space="preserve"> -20..  Eğitim-Öğretim yılı </w:t>
      </w:r>
      <w:r w:rsidR="00632EA3" w:rsidRPr="00632EA3">
        <w:rPr>
          <w:rFonts w:ascii="Times New Roman" w:hAnsi="Times New Roman" w:cs="Times New Roman"/>
          <w:sz w:val="24"/>
          <w:szCs w:val="24"/>
        </w:rPr>
        <w:t>......................Yarıyılında ………sınıfına ...................................yoluyla kayıt oldum. Ekte sunduğum not durum belgesi (transkript) ve ders içeriklerine göre aşağıdaki derslerden muafiyetimin yapılması hususunda gereğini arz ederim.</w:t>
      </w:r>
    </w:p>
    <w:p w:rsidR="00027841" w:rsidRDefault="00027841" w:rsidP="009039C6">
      <w:pPr>
        <w:spacing w:line="360" w:lineRule="auto"/>
        <w:ind w:firstLine="720"/>
        <w:jc w:val="both"/>
      </w:pPr>
    </w:p>
    <w:p w:rsidR="00724A25" w:rsidRDefault="00724A25" w:rsidP="00350BC9">
      <w:pPr>
        <w:spacing w:line="360" w:lineRule="auto"/>
        <w:jc w:val="both"/>
      </w:pPr>
      <w:r>
        <w:tab/>
      </w:r>
    </w:p>
    <w:p w:rsidR="002673B5" w:rsidRPr="00B709F4" w:rsidRDefault="00724A25" w:rsidP="00632EA3">
      <w:pPr>
        <w:jc w:val="both"/>
      </w:pPr>
      <w:r>
        <w:tab/>
      </w:r>
      <w:bookmarkStart w:id="0" w:name="_GoBack"/>
      <w:bookmarkEnd w:id="0"/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Pr="00B709F4" w:rsidRDefault="002673B5" w:rsidP="00B709F4"/>
    <w:p w:rsidR="002673B5" w:rsidRPr="00B709F4" w:rsidRDefault="002673B5" w:rsidP="00B709F4"/>
    <w:p w:rsidR="00632EA3" w:rsidRDefault="00632EA3" w:rsidP="00632EA3">
      <w:pPr>
        <w:rPr>
          <w:b/>
          <w:bCs/>
          <w:u w:val="single"/>
        </w:rPr>
      </w:pPr>
      <w:r>
        <w:rPr>
          <w:b/>
          <w:bCs/>
          <w:u w:val="single"/>
        </w:rPr>
        <w:t>EKLER:</w:t>
      </w:r>
    </w:p>
    <w:p w:rsidR="00632EA3" w:rsidRDefault="00632EA3" w:rsidP="00632EA3">
      <w:r>
        <w:t>EK-1 Transkript (onaylı)</w:t>
      </w:r>
      <w:r>
        <w:tab/>
      </w:r>
    </w:p>
    <w:p w:rsidR="00724A25" w:rsidRDefault="00632EA3" w:rsidP="00632EA3">
      <w:pPr>
        <w:jc w:val="both"/>
      </w:pPr>
      <w:r>
        <w:t>EK-2 Ders içerikleri (onaylı)</w:t>
      </w:r>
      <w:r>
        <w:tab/>
      </w:r>
    </w:p>
    <w:p w:rsidR="00724A25" w:rsidRDefault="00724A25" w:rsidP="00724A25"/>
    <w:p w:rsidR="00724A25" w:rsidRDefault="00724A25" w:rsidP="00724A25"/>
    <w:p w:rsidR="002673B5" w:rsidRPr="00CF79B5" w:rsidRDefault="002673B5" w:rsidP="00B709F4">
      <w:pPr>
        <w:rPr>
          <w:bCs/>
          <w:i/>
        </w:rPr>
      </w:pPr>
    </w:p>
    <w:tbl>
      <w:tblPr>
        <w:tblW w:w="10787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2"/>
        <w:gridCol w:w="283"/>
        <w:gridCol w:w="709"/>
        <w:gridCol w:w="997"/>
        <w:gridCol w:w="1836"/>
        <w:gridCol w:w="289"/>
        <w:gridCol w:w="284"/>
        <w:gridCol w:w="850"/>
        <w:gridCol w:w="851"/>
        <w:gridCol w:w="708"/>
        <w:gridCol w:w="1422"/>
        <w:gridCol w:w="7"/>
      </w:tblGrid>
      <w:tr w:rsidR="00632EA3" w:rsidTr="00632EA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540" w:type="dxa"/>
            <w:gridSpan w:val="5"/>
          </w:tcPr>
          <w:p w:rsidR="00632EA3" w:rsidRPr="004B6A37" w:rsidRDefault="00632EA3" w:rsidP="00570BF3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8286B">
              <w:rPr>
                <w:b/>
                <w:bCs/>
                <w:sz w:val="22"/>
              </w:rPr>
              <w:t>GELDİĞİ ÜNİVERSİTEDEKİ DERSİN</w:t>
            </w:r>
          </w:p>
        </w:tc>
        <w:tc>
          <w:tcPr>
            <w:tcW w:w="6247" w:type="dxa"/>
            <w:gridSpan w:val="8"/>
          </w:tcPr>
          <w:p w:rsidR="00632EA3" w:rsidRDefault="00632EA3" w:rsidP="00570BF3">
            <w:pPr>
              <w:spacing w:line="360" w:lineRule="auto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FAKÜLTEMİZDE  KARŞILIK</w:t>
            </w:r>
            <w:proofErr w:type="gramEnd"/>
            <w:r>
              <w:rPr>
                <w:b/>
                <w:bCs/>
                <w:sz w:val="22"/>
              </w:rPr>
              <w:t xml:space="preserve"> GELEN DERSİN</w:t>
            </w:r>
          </w:p>
        </w:tc>
      </w:tr>
      <w:tr w:rsidR="00632EA3" w:rsidRPr="00B6009B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956"/>
        </w:trPr>
        <w:tc>
          <w:tcPr>
            <w:tcW w:w="2269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 xml:space="preserve">Dersin </w:t>
            </w:r>
            <w:r>
              <w:rPr>
                <w:b/>
                <w:bCs/>
                <w:sz w:val="18"/>
                <w:szCs w:val="20"/>
              </w:rPr>
              <w:t xml:space="preserve">Kodu ve </w:t>
            </w:r>
            <w:r w:rsidRPr="00B6009B">
              <w:rPr>
                <w:b/>
                <w:bCs/>
                <w:sz w:val="18"/>
                <w:szCs w:val="20"/>
              </w:rPr>
              <w:t>Adı</w:t>
            </w:r>
          </w:p>
        </w:tc>
        <w:tc>
          <w:tcPr>
            <w:tcW w:w="282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T</w:t>
            </w:r>
          </w:p>
        </w:tc>
        <w:tc>
          <w:tcPr>
            <w:tcW w:w="283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997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Notu (100’lük)</w:t>
            </w:r>
          </w:p>
        </w:tc>
        <w:tc>
          <w:tcPr>
            <w:tcW w:w="1836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 xml:space="preserve">Dersin </w:t>
            </w:r>
            <w:r>
              <w:rPr>
                <w:b/>
                <w:bCs/>
                <w:sz w:val="18"/>
                <w:szCs w:val="20"/>
              </w:rPr>
              <w:t xml:space="preserve">kodu ve </w:t>
            </w:r>
            <w:r w:rsidRPr="00B6009B">
              <w:rPr>
                <w:b/>
                <w:bCs/>
                <w:sz w:val="18"/>
                <w:szCs w:val="20"/>
              </w:rPr>
              <w:t>Adı</w:t>
            </w:r>
          </w:p>
        </w:tc>
        <w:tc>
          <w:tcPr>
            <w:tcW w:w="289" w:type="dxa"/>
            <w:vAlign w:val="center"/>
          </w:tcPr>
          <w:p w:rsidR="00632EA3" w:rsidRPr="00B6009B" w:rsidRDefault="00632EA3" w:rsidP="00570BF3">
            <w:pPr>
              <w:spacing w:line="360" w:lineRule="auto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T</w:t>
            </w:r>
          </w:p>
        </w:tc>
        <w:tc>
          <w:tcPr>
            <w:tcW w:w="284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U</w:t>
            </w:r>
          </w:p>
        </w:tc>
        <w:tc>
          <w:tcPr>
            <w:tcW w:w="850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851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Sayısal Notu</w:t>
            </w:r>
          </w:p>
        </w:tc>
        <w:tc>
          <w:tcPr>
            <w:tcW w:w="708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Harf Notu</w:t>
            </w:r>
          </w:p>
        </w:tc>
        <w:tc>
          <w:tcPr>
            <w:tcW w:w="1422" w:type="dxa"/>
            <w:vAlign w:val="center"/>
          </w:tcPr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Açıklama</w:t>
            </w:r>
          </w:p>
          <w:p w:rsidR="00632EA3" w:rsidRPr="00B6009B" w:rsidRDefault="00632EA3" w:rsidP="00570BF3">
            <w:pPr>
              <w:spacing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B6009B">
              <w:rPr>
                <w:b/>
                <w:bCs/>
                <w:sz w:val="18"/>
                <w:szCs w:val="20"/>
              </w:rPr>
              <w:t>(Başarılı / Başarısız)</w:t>
            </w:r>
          </w:p>
        </w:tc>
      </w:tr>
      <w:tr w:rsidR="00632EA3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39"/>
        </w:trPr>
        <w:tc>
          <w:tcPr>
            <w:tcW w:w="226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997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836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42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</w:tr>
      <w:tr w:rsidR="00632EA3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54"/>
        </w:trPr>
        <w:tc>
          <w:tcPr>
            <w:tcW w:w="226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997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836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42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</w:tr>
      <w:tr w:rsidR="00632EA3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54"/>
        </w:trPr>
        <w:tc>
          <w:tcPr>
            <w:tcW w:w="226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997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836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42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</w:tr>
      <w:tr w:rsidR="00632EA3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39"/>
        </w:trPr>
        <w:tc>
          <w:tcPr>
            <w:tcW w:w="226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997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836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42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</w:tr>
      <w:tr w:rsidR="00632EA3" w:rsidTr="00632EA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54"/>
        </w:trPr>
        <w:tc>
          <w:tcPr>
            <w:tcW w:w="226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997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836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9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  <w:tc>
          <w:tcPr>
            <w:tcW w:w="1422" w:type="dxa"/>
          </w:tcPr>
          <w:p w:rsidR="00632EA3" w:rsidRDefault="00632EA3" w:rsidP="00570BF3">
            <w:pPr>
              <w:spacing w:line="360" w:lineRule="auto"/>
              <w:rPr>
                <w:sz w:val="20"/>
              </w:rPr>
            </w:pPr>
          </w:p>
        </w:tc>
      </w:tr>
    </w:tbl>
    <w:p w:rsidR="002673B5" w:rsidRDefault="002673B5" w:rsidP="00B709F4">
      <w:pPr>
        <w:rPr>
          <w:b/>
          <w:bCs/>
        </w:rPr>
      </w:pPr>
    </w:p>
    <w:p w:rsidR="004B688B" w:rsidRDefault="004B688B" w:rsidP="00B709F4">
      <w:pPr>
        <w:rPr>
          <w:b/>
          <w:bCs/>
        </w:rPr>
      </w:pPr>
    </w:p>
    <w:p w:rsidR="004B688B" w:rsidRPr="00B709F4" w:rsidRDefault="00B527D1" w:rsidP="00B709F4">
      <w:pPr>
        <w:rPr>
          <w:b/>
          <w:bCs/>
        </w:rPr>
      </w:pPr>
      <w:r>
        <w:t>Danışman Görüşü:</w:t>
      </w:r>
    </w:p>
    <w:sectPr w:rsidR="004B688B" w:rsidRPr="00B709F4" w:rsidSect="00840B6C"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3B" w:rsidRDefault="00B2353B" w:rsidP="00B709F4">
      <w:r>
        <w:separator/>
      </w:r>
    </w:p>
  </w:endnote>
  <w:endnote w:type="continuationSeparator" w:id="0">
    <w:p w:rsidR="00B2353B" w:rsidRDefault="00B2353B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3B" w:rsidRDefault="00B2353B" w:rsidP="00B709F4">
      <w:r>
        <w:separator/>
      </w:r>
    </w:p>
  </w:footnote>
  <w:footnote w:type="continuationSeparator" w:id="0">
    <w:p w:rsidR="00B2353B" w:rsidRDefault="00B2353B" w:rsidP="00B7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27841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F7D27"/>
    <w:rsid w:val="00350BC9"/>
    <w:rsid w:val="003F34B1"/>
    <w:rsid w:val="00431544"/>
    <w:rsid w:val="00446707"/>
    <w:rsid w:val="004B688B"/>
    <w:rsid w:val="005934C8"/>
    <w:rsid w:val="006277C0"/>
    <w:rsid w:val="00632EA3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9039C6"/>
    <w:rsid w:val="009367CC"/>
    <w:rsid w:val="009B4ED9"/>
    <w:rsid w:val="00B2353B"/>
    <w:rsid w:val="00B46EEB"/>
    <w:rsid w:val="00B527D1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65EB4"/>
    <w:rsid w:val="00D814D8"/>
    <w:rsid w:val="00D96FCC"/>
    <w:rsid w:val="00DD2834"/>
    <w:rsid w:val="00DF71BE"/>
    <w:rsid w:val="00E871D2"/>
    <w:rsid w:val="00EB698C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12583C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19AAD29-FE99-4F66-A7B3-B8062839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2</cp:revision>
  <cp:lastPrinted>2021-01-25T09:08:00Z</cp:lastPrinted>
  <dcterms:created xsi:type="dcterms:W3CDTF">2023-11-27T10:09:00Z</dcterms:created>
  <dcterms:modified xsi:type="dcterms:W3CDTF">2023-11-27T10:09:00Z</dcterms:modified>
</cp:coreProperties>
</file>