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25" w:rsidRPr="008E17B4" w:rsidRDefault="00724A25" w:rsidP="00724A25">
      <w:pPr>
        <w:pStyle w:val="stBilgi"/>
        <w:spacing w:line="360" w:lineRule="auto"/>
        <w:jc w:val="center"/>
        <w:rPr>
          <w:b/>
        </w:rPr>
      </w:pPr>
      <w:r>
        <w:rPr>
          <w:b/>
        </w:rPr>
        <w:t>T</w:t>
      </w:r>
      <w:r w:rsidRPr="008E17B4">
        <w:rPr>
          <w:b/>
        </w:rPr>
        <w:t>.C.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PAMUKKALE ÜNİVERSİTESİ 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FİZYOTERAPİ VE REHABİLİTASYON FAKÜLTESİ DEKANLIĞINA </w:t>
      </w:r>
    </w:p>
    <w:p w:rsidR="00724A25" w:rsidRPr="008E17B4" w:rsidRDefault="00724A25" w:rsidP="00724A25">
      <w:pPr>
        <w:spacing w:line="360" w:lineRule="auto"/>
        <w:jc w:val="right"/>
      </w:pPr>
      <w:r w:rsidRPr="00C826FC">
        <w:t>……./…../……..</w:t>
      </w:r>
    </w:p>
    <w:p w:rsidR="002673B5" w:rsidRPr="00B709F4" w:rsidRDefault="002673B5" w:rsidP="00B709F4">
      <w:pPr>
        <w:rPr>
          <w:b/>
          <w:bCs/>
        </w:rPr>
      </w:pPr>
    </w:p>
    <w:p w:rsidR="002673B5" w:rsidRPr="00B709F4" w:rsidRDefault="002673B5" w:rsidP="00B709F4">
      <w:pPr>
        <w:rPr>
          <w:b/>
          <w:bCs/>
        </w:rPr>
      </w:pPr>
    </w:p>
    <w:p w:rsidR="00D16B59" w:rsidRDefault="000B2604" w:rsidP="00D16B59">
      <w:pPr>
        <w:spacing w:line="360" w:lineRule="auto"/>
        <w:ind w:firstLine="720"/>
        <w:jc w:val="both"/>
      </w:pPr>
      <w:r>
        <w:rPr>
          <w:rFonts w:cs="Calibri"/>
        </w:rPr>
        <w:t>Fakülteniz</w:t>
      </w:r>
      <w:r w:rsidR="002F7D27" w:rsidRPr="00B709F4">
        <w:rPr>
          <w:rFonts w:cs="Calibri"/>
        </w:rPr>
        <w:t xml:space="preserve"> </w:t>
      </w:r>
      <w:r w:rsidR="00724A25">
        <w:t>...................... numaralı öğrencisiyim.</w:t>
      </w:r>
      <w:r w:rsidR="00724A25" w:rsidRPr="00E25F10">
        <w:t xml:space="preserve"> </w:t>
      </w:r>
      <w:r w:rsidR="00724A25">
        <w:t xml:space="preserve">20.. -20..  Eğitim-Öğretim yılı </w:t>
      </w:r>
      <w:r w:rsidR="00D16B59" w:rsidRPr="008247F8">
        <w:t>Eğitim-Ö</w:t>
      </w:r>
      <w:r w:rsidR="00D16B59">
        <w:t xml:space="preserve">ğretim yılı ……………. yarıyılında </w:t>
      </w:r>
      <w:r w:rsidR="00D16B59" w:rsidRPr="008247F8">
        <w:t>al</w:t>
      </w:r>
      <w:r w:rsidR="00D16B59">
        <w:t xml:space="preserve">dığım ders/derslerin şubesinin/şubelerinin başka derslerle çakışması (Pusula Ders Programı) ya da çalışıyor olmam (SGK Çalışma Belgesi) nedeniyle devam şartını sağlayabilmek için aynı dersin farklı şubesine aktarılmasını </w:t>
      </w:r>
      <w:r w:rsidR="003540BF">
        <w:t xml:space="preserve">talep </w:t>
      </w:r>
      <w:bookmarkStart w:id="0" w:name="_GoBack"/>
      <w:bookmarkEnd w:id="0"/>
      <w:r w:rsidR="00D16B59">
        <w:t>ediyorum.</w:t>
      </w:r>
      <w:r w:rsidR="00D16B59" w:rsidRPr="00FB293B">
        <w:t xml:space="preserve"> </w:t>
      </w:r>
    </w:p>
    <w:p w:rsidR="00D16B59" w:rsidRPr="008247F8" w:rsidRDefault="00D16B59" w:rsidP="00D16B59">
      <w:pPr>
        <w:spacing w:line="480" w:lineRule="auto"/>
        <w:ind w:firstLine="720"/>
        <w:jc w:val="both"/>
      </w:pPr>
    </w:p>
    <w:p w:rsidR="00D16B59" w:rsidRPr="008247F8" w:rsidRDefault="00D16B59" w:rsidP="00D16B59">
      <w:pPr>
        <w:spacing w:line="480" w:lineRule="auto"/>
        <w:ind w:firstLine="720"/>
        <w:jc w:val="both"/>
      </w:pPr>
      <w:r w:rsidRPr="008247F8">
        <w:t>Bilgilerinize ve gereğini arz ederim.</w:t>
      </w:r>
    </w:p>
    <w:p w:rsidR="002673B5" w:rsidRPr="00B709F4" w:rsidRDefault="00724A25" w:rsidP="00D16B59">
      <w:pPr>
        <w:spacing w:line="360" w:lineRule="auto"/>
        <w:ind w:firstLine="720"/>
        <w:jc w:val="both"/>
      </w:pPr>
      <w:r>
        <w:tab/>
      </w:r>
    </w:p>
    <w:p w:rsidR="002673B5" w:rsidRPr="00B709F4" w:rsidRDefault="002673B5" w:rsidP="00B709F4">
      <w:pPr>
        <w:spacing w:line="360" w:lineRule="auto"/>
      </w:pPr>
    </w:p>
    <w:p w:rsidR="002673B5" w:rsidRDefault="00724A25" w:rsidP="001C49EB">
      <w:pPr>
        <w:ind w:left="5760" w:firstLine="720"/>
      </w:pPr>
      <w:r>
        <w:t>Adı Soyadı:</w:t>
      </w:r>
    </w:p>
    <w:p w:rsidR="00724A25" w:rsidRDefault="00724A25" w:rsidP="001C49EB">
      <w:pPr>
        <w:ind w:left="5760" w:firstLine="720"/>
      </w:pPr>
    </w:p>
    <w:p w:rsidR="00724A25" w:rsidRDefault="00724A25" w:rsidP="001C49EB">
      <w:pPr>
        <w:ind w:left="5760" w:firstLine="720"/>
      </w:pPr>
    </w:p>
    <w:p w:rsidR="00724A25" w:rsidRPr="008E17B4" w:rsidRDefault="00724A25" w:rsidP="00724A25">
      <w:pPr>
        <w:ind w:left="3600" w:firstLine="720"/>
        <w:jc w:val="center"/>
      </w:pPr>
      <w:r w:rsidRPr="008E17B4">
        <w:t>İmza</w:t>
      </w:r>
    </w:p>
    <w:p w:rsidR="00724A25" w:rsidRPr="00B709F4" w:rsidRDefault="00724A25" w:rsidP="00724A25">
      <w:pPr>
        <w:ind w:left="5760" w:firstLine="720"/>
        <w:jc w:val="right"/>
        <w:rPr>
          <w:rFonts w:cs="Calibri"/>
        </w:rPr>
      </w:pPr>
    </w:p>
    <w:p w:rsidR="002F7D27" w:rsidRPr="00B709F4" w:rsidRDefault="002F7D27" w:rsidP="00B709F4">
      <w:pPr>
        <w:rPr>
          <w:spacing w:val="22"/>
        </w:rPr>
      </w:pPr>
    </w:p>
    <w:p w:rsidR="00724A25" w:rsidRDefault="002673B5" w:rsidP="00B709F4">
      <w:r w:rsidRPr="00B709F4">
        <w:t>Cep</w:t>
      </w:r>
      <w:r w:rsidRPr="00B709F4">
        <w:rPr>
          <w:spacing w:val="-3"/>
        </w:rPr>
        <w:t xml:space="preserve"> </w:t>
      </w:r>
      <w:r w:rsidRPr="00B709F4">
        <w:t>Tel :</w:t>
      </w:r>
      <w:r w:rsidR="002F7D27" w:rsidRPr="00B709F4">
        <w:t xml:space="preserve"> </w:t>
      </w:r>
      <w:r w:rsidR="00F32D88">
        <w:tab/>
      </w:r>
    </w:p>
    <w:p w:rsidR="002673B5" w:rsidRPr="00B709F4" w:rsidRDefault="002673B5" w:rsidP="00B709F4">
      <w:r w:rsidRPr="00B709F4">
        <w:t>E-mail:</w:t>
      </w:r>
      <w:r w:rsidR="00DD2834" w:rsidRPr="00B709F4">
        <w:t xml:space="preserve"> </w:t>
      </w:r>
      <w:r w:rsidR="00F32D88">
        <w:tab/>
      </w:r>
    </w:p>
    <w:p w:rsidR="002673B5" w:rsidRDefault="002673B5" w:rsidP="00B709F4"/>
    <w:p w:rsidR="00D16B59" w:rsidRDefault="00D16B59" w:rsidP="00B709F4"/>
    <w:p w:rsidR="00D16B59" w:rsidRPr="00E10821" w:rsidRDefault="00D16B59" w:rsidP="00D16B59">
      <w:pPr>
        <w:jc w:val="both"/>
        <w:rPr>
          <w:b/>
          <w:u w:val="single"/>
        </w:rPr>
      </w:pPr>
      <w:r w:rsidRPr="00E10821">
        <w:rPr>
          <w:b/>
          <w:u w:val="single"/>
        </w:rPr>
        <w:t>EK:</w:t>
      </w:r>
    </w:p>
    <w:p w:rsidR="00D16B59" w:rsidRDefault="00D16B59" w:rsidP="00D16B59">
      <w:pPr>
        <w:jc w:val="both"/>
      </w:pPr>
      <w:r>
        <w:t xml:space="preserve">1) Ders çakışması var ise </w:t>
      </w:r>
      <w:r w:rsidRPr="008B3057">
        <w:rPr>
          <w:b/>
        </w:rPr>
        <w:t>Pusula Bireysel Ders Programı Çıktısı</w:t>
      </w:r>
    </w:p>
    <w:p w:rsidR="00D16B59" w:rsidRPr="00E30B0A" w:rsidRDefault="00D16B59" w:rsidP="00D16B59">
      <w:pPr>
        <w:jc w:val="both"/>
      </w:pPr>
      <w:r>
        <w:t xml:space="preserve">2) Çalışıyor ise </w:t>
      </w:r>
      <w:r w:rsidRPr="008B3057">
        <w:rPr>
          <w:b/>
        </w:rPr>
        <w:t>SGK Çalışma Belgesi</w:t>
      </w:r>
    </w:p>
    <w:p w:rsidR="00D16B59" w:rsidRPr="00B709F4" w:rsidRDefault="00D16B59" w:rsidP="00B709F4"/>
    <w:p w:rsidR="002673B5" w:rsidRPr="00B709F4" w:rsidRDefault="002673B5" w:rsidP="00B709F4"/>
    <w:tbl>
      <w:tblPr>
        <w:tblW w:w="10430" w:type="dxa"/>
        <w:tblInd w:w="-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4"/>
        <w:gridCol w:w="2268"/>
        <w:gridCol w:w="2268"/>
      </w:tblGrid>
      <w:tr w:rsidR="00D16B59" w:rsidRPr="003A6613" w:rsidTr="00D16B59">
        <w:trPr>
          <w:trHeight w:val="209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59" w:rsidRPr="003A6613" w:rsidRDefault="00D16B59" w:rsidP="00E667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A6613">
              <w:rPr>
                <w:rFonts w:eastAsia="Times New Roman"/>
                <w:b/>
                <w:bCs/>
                <w:color w:val="000000"/>
              </w:rPr>
              <w:t>Kayıt olunan dersin kodu ve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59" w:rsidRPr="003A6613" w:rsidRDefault="00D16B59" w:rsidP="00E667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A6613">
              <w:rPr>
                <w:rFonts w:eastAsia="Times New Roman"/>
                <w:b/>
                <w:bCs/>
                <w:color w:val="000000"/>
              </w:rPr>
              <w:t>Mevcut Şube*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59" w:rsidRPr="003A6613" w:rsidRDefault="00D16B59" w:rsidP="00E667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A6613">
              <w:rPr>
                <w:rFonts w:eastAsia="Times New Roman"/>
                <w:b/>
                <w:bCs/>
                <w:color w:val="000000"/>
              </w:rPr>
              <w:t>Talep edilen Şube*</w:t>
            </w:r>
          </w:p>
        </w:tc>
      </w:tr>
      <w:tr w:rsidR="00D16B59" w:rsidRPr="008247F8" w:rsidTr="00D16B59">
        <w:trPr>
          <w:trHeight w:val="697"/>
        </w:trPr>
        <w:tc>
          <w:tcPr>
            <w:tcW w:w="5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59" w:rsidRPr="008247F8" w:rsidRDefault="00D16B59" w:rsidP="00E6671C">
            <w:pPr>
              <w:rPr>
                <w:rFonts w:eastAsia="Times New Roman"/>
                <w:color w:val="000000"/>
              </w:rPr>
            </w:pPr>
            <w:r w:rsidRPr="008247F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59" w:rsidRPr="008247F8" w:rsidRDefault="00D16B59" w:rsidP="00E6671C">
            <w:pPr>
              <w:rPr>
                <w:rFonts w:eastAsia="Times New Roman"/>
                <w:color w:val="000000"/>
              </w:rPr>
            </w:pPr>
            <w:r w:rsidRPr="008247F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59" w:rsidRPr="008247F8" w:rsidRDefault="00D16B59" w:rsidP="00E6671C">
            <w:pPr>
              <w:rPr>
                <w:rFonts w:eastAsia="Times New Roman"/>
                <w:color w:val="000000"/>
              </w:rPr>
            </w:pPr>
            <w:r w:rsidRPr="008247F8">
              <w:rPr>
                <w:rFonts w:eastAsia="Times New Roman"/>
                <w:color w:val="000000"/>
              </w:rPr>
              <w:t> </w:t>
            </w:r>
          </w:p>
        </w:tc>
      </w:tr>
      <w:tr w:rsidR="00D16B59" w:rsidRPr="008247F8" w:rsidTr="00D16B59">
        <w:trPr>
          <w:trHeight w:val="713"/>
        </w:trPr>
        <w:tc>
          <w:tcPr>
            <w:tcW w:w="5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59" w:rsidRPr="008247F8" w:rsidRDefault="00D16B59" w:rsidP="00E6671C">
            <w:pPr>
              <w:rPr>
                <w:rFonts w:eastAsia="Times New Roman"/>
                <w:color w:val="000000"/>
              </w:rPr>
            </w:pPr>
            <w:r w:rsidRPr="008247F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59" w:rsidRPr="008247F8" w:rsidRDefault="00D16B59" w:rsidP="00E6671C">
            <w:pPr>
              <w:rPr>
                <w:rFonts w:eastAsia="Times New Roman"/>
                <w:color w:val="000000"/>
              </w:rPr>
            </w:pPr>
            <w:r w:rsidRPr="008247F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59" w:rsidRPr="008247F8" w:rsidRDefault="00D16B59" w:rsidP="00E6671C">
            <w:pPr>
              <w:rPr>
                <w:rFonts w:eastAsia="Times New Roman"/>
                <w:color w:val="000000"/>
              </w:rPr>
            </w:pPr>
            <w:r w:rsidRPr="008247F8">
              <w:rPr>
                <w:rFonts w:eastAsia="Times New Roman"/>
                <w:color w:val="000000"/>
              </w:rPr>
              <w:t> </w:t>
            </w:r>
          </w:p>
        </w:tc>
      </w:tr>
    </w:tbl>
    <w:p w:rsidR="00724A25" w:rsidRDefault="00724A25" w:rsidP="00724A25">
      <w:pPr>
        <w:jc w:val="both"/>
      </w:pPr>
    </w:p>
    <w:p w:rsidR="00724A25" w:rsidRDefault="00724A25" w:rsidP="00724A25"/>
    <w:p w:rsidR="00D16B59" w:rsidRDefault="00D16B59" w:rsidP="00724A25"/>
    <w:p w:rsidR="00B527D1" w:rsidRDefault="00D16B59" w:rsidP="00D16B59">
      <w:pPr>
        <w:spacing w:before="480"/>
        <w:jc w:val="both"/>
      </w:pPr>
      <w:r w:rsidRPr="00E30B0A">
        <w:rPr>
          <w:b/>
          <w:bCs/>
          <w:u w:val="single"/>
        </w:rPr>
        <w:t>DANIŞMAN GÖRÜŞÜ</w:t>
      </w:r>
      <w:r>
        <w:rPr>
          <w:b/>
          <w:bCs/>
          <w:u w:val="single"/>
        </w:rPr>
        <w:t>:</w:t>
      </w:r>
      <w:r w:rsidR="00B527D1">
        <w:t xml:space="preserve"> </w:t>
      </w:r>
    </w:p>
    <w:p w:rsidR="004B688B" w:rsidRPr="00B709F4" w:rsidRDefault="004B688B" w:rsidP="00B709F4">
      <w:pPr>
        <w:rPr>
          <w:b/>
          <w:bCs/>
        </w:rPr>
      </w:pPr>
    </w:p>
    <w:sectPr w:rsidR="004B688B" w:rsidRPr="00B709F4" w:rsidSect="00840B6C">
      <w:type w:val="continuous"/>
      <w:pgSz w:w="11910" w:h="16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7A" w:rsidRDefault="00E34B7A" w:rsidP="00B709F4">
      <w:r>
        <w:separator/>
      </w:r>
    </w:p>
  </w:endnote>
  <w:endnote w:type="continuationSeparator" w:id="0">
    <w:p w:rsidR="00E34B7A" w:rsidRDefault="00E34B7A" w:rsidP="00B7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7A" w:rsidRDefault="00E34B7A" w:rsidP="00B709F4">
      <w:r>
        <w:separator/>
      </w:r>
    </w:p>
  </w:footnote>
  <w:footnote w:type="continuationSeparator" w:id="0">
    <w:p w:rsidR="00E34B7A" w:rsidRDefault="00E34B7A" w:rsidP="00B7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0D9E"/>
    <w:multiLevelType w:val="hybridMultilevel"/>
    <w:tmpl w:val="4A087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36"/>
    <w:rsid w:val="00027841"/>
    <w:rsid w:val="000549D7"/>
    <w:rsid w:val="000B2604"/>
    <w:rsid w:val="000C7A6C"/>
    <w:rsid w:val="00114F3B"/>
    <w:rsid w:val="001267D5"/>
    <w:rsid w:val="00174E2E"/>
    <w:rsid w:val="00181EB5"/>
    <w:rsid w:val="001C49EB"/>
    <w:rsid w:val="001E6FC7"/>
    <w:rsid w:val="002673B5"/>
    <w:rsid w:val="00294AA5"/>
    <w:rsid w:val="002C0912"/>
    <w:rsid w:val="002E7848"/>
    <w:rsid w:val="002F7D27"/>
    <w:rsid w:val="00350BC9"/>
    <w:rsid w:val="003540BF"/>
    <w:rsid w:val="003F34B1"/>
    <w:rsid w:val="00431544"/>
    <w:rsid w:val="00446707"/>
    <w:rsid w:val="004B688B"/>
    <w:rsid w:val="005934C8"/>
    <w:rsid w:val="006277C0"/>
    <w:rsid w:val="006443A9"/>
    <w:rsid w:val="006656BA"/>
    <w:rsid w:val="006F2113"/>
    <w:rsid w:val="0070376F"/>
    <w:rsid w:val="00721072"/>
    <w:rsid w:val="00724A25"/>
    <w:rsid w:val="00787B36"/>
    <w:rsid w:val="0081128F"/>
    <w:rsid w:val="008168AF"/>
    <w:rsid w:val="00840B6C"/>
    <w:rsid w:val="008F5EB7"/>
    <w:rsid w:val="009039C6"/>
    <w:rsid w:val="009367CC"/>
    <w:rsid w:val="009B4ED9"/>
    <w:rsid w:val="00B21714"/>
    <w:rsid w:val="00B46EEB"/>
    <w:rsid w:val="00B527D1"/>
    <w:rsid w:val="00B616D4"/>
    <w:rsid w:val="00B709F4"/>
    <w:rsid w:val="00B70D4F"/>
    <w:rsid w:val="00C01465"/>
    <w:rsid w:val="00C01564"/>
    <w:rsid w:val="00C83396"/>
    <w:rsid w:val="00CE075E"/>
    <w:rsid w:val="00CF79B5"/>
    <w:rsid w:val="00D01D95"/>
    <w:rsid w:val="00D16B59"/>
    <w:rsid w:val="00D65EB4"/>
    <w:rsid w:val="00D814D8"/>
    <w:rsid w:val="00D96FCC"/>
    <w:rsid w:val="00DD2834"/>
    <w:rsid w:val="00DF71BE"/>
    <w:rsid w:val="00E34B7A"/>
    <w:rsid w:val="00E871D2"/>
    <w:rsid w:val="00EB698C"/>
    <w:rsid w:val="00EF48F8"/>
    <w:rsid w:val="00F15EC1"/>
    <w:rsid w:val="00F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DC24B"/>
  <w14:defaultImageDpi w14:val="0"/>
  <w15:docId w15:val="{B9FD7A77-C762-4032-BA92-35CF40B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6"/>
    </w:pPr>
    <w:rPr>
      <w:rFonts w:ascii="Calibri" w:hAnsi="Calibri" w:cs="Calibri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814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814D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871D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urverep\Desktop\yeni%20dilek&#231;eler\Tek%20Ders%20S&#305;nav%20Ba&#351;vuru%20Dilek&#231;esi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B7AA1D9-83E8-4724-B865-A0441EAA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 Ders Sınav Başvuru Dilekçesi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Verep</dc:creator>
  <cp:keywords/>
  <dc:description/>
  <cp:lastModifiedBy>Tuba Can Akman</cp:lastModifiedBy>
  <cp:revision>3</cp:revision>
  <cp:lastPrinted>2021-01-25T09:08:00Z</cp:lastPrinted>
  <dcterms:created xsi:type="dcterms:W3CDTF">2023-11-27T10:14:00Z</dcterms:created>
  <dcterms:modified xsi:type="dcterms:W3CDTF">2023-11-29T11:10:00Z</dcterms:modified>
</cp:coreProperties>
</file>