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25" w:rsidRPr="008E17B4" w:rsidRDefault="00724A25" w:rsidP="00724A25">
      <w:pPr>
        <w:pStyle w:val="stBilgi"/>
        <w:spacing w:line="360" w:lineRule="auto"/>
        <w:jc w:val="center"/>
        <w:rPr>
          <w:b/>
        </w:rPr>
      </w:pPr>
      <w:r>
        <w:rPr>
          <w:b/>
        </w:rPr>
        <w:t>T</w:t>
      </w:r>
      <w:r w:rsidRPr="008E17B4">
        <w:rPr>
          <w:b/>
        </w:rPr>
        <w:t>.C.</w:t>
      </w:r>
    </w:p>
    <w:p w:rsidR="00724A25" w:rsidRPr="0070329B" w:rsidRDefault="00724A25" w:rsidP="00724A25">
      <w:pPr>
        <w:spacing w:line="360" w:lineRule="auto"/>
        <w:jc w:val="center"/>
        <w:rPr>
          <w:b/>
        </w:rPr>
      </w:pPr>
      <w:r w:rsidRPr="0070329B">
        <w:rPr>
          <w:b/>
        </w:rPr>
        <w:t xml:space="preserve">PAMUKKALE ÜNİVERSİTESİ </w:t>
      </w:r>
    </w:p>
    <w:p w:rsidR="00724A25" w:rsidRPr="0070329B" w:rsidRDefault="00724A25" w:rsidP="00724A25">
      <w:pPr>
        <w:spacing w:line="360" w:lineRule="auto"/>
        <w:jc w:val="center"/>
        <w:rPr>
          <w:b/>
        </w:rPr>
      </w:pPr>
      <w:r w:rsidRPr="0070329B">
        <w:rPr>
          <w:b/>
        </w:rPr>
        <w:t xml:space="preserve">FİZYOTERAPİ VE REHABİLİTASYON FAKÜLTESİ DEKANLIĞINA </w:t>
      </w:r>
    </w:p>
    <w:p w:rsidR="00724A25" w:rsidRPr="008E17B4" w:rsidRDefault="00724A25" w:rsidP="00724A25">
      <w:pPr>
        <w:spacing w:line="360" w:lineRule="auto"/>
        <w:jc w:val="right"/>
      </w:pPr>
      <w:proofErr w:type="gramStart"/>
      <w:r w:rsidRPr="00C826FC">
        <w:t>…….</w:t>
      </w:r>
      <w:proofErr w:type="gramEnd"/>
      <w:r w:rsidRPr="00C826FC">
        <w:t>/…../……..</w:t>
      </w:r>
    </w:p>
    <w:p w:rsidR="002673B5" w:rsidRPr="00B709F4" w:rsidRDefault="002673B5" w:rsidP="00B709F4">
      <w:pPr>
        <w:rPr>
          <w:b/>
          <w:bCs/>
        </w:rPr>
      </w:pPr>
    </w:p>
    <w:p w:rsidR="002673B5" w:rsidRPr="00B709F4" w:rsidRDefault="002673B5" w:rsidP="00B709F4">
      <w:pPr>
        <w:rPr>
          <w:b/>
          <w:bCs/>
        </w:rPr>
      </w:pPr>
    </w:p>
    <w:p w:rsidR="004B688B" w:rsidRDefault="000B2604" w:rsidP="004B688B">
      <w:pPr>
        <w:spacing w:line="360" w:lineRule="auto"/>
        <w:jc w:val="both"/>
      </w:pPr>
      <w:r>
        <w:rPr>
          <w:rFonts w:cs="Calibri"/>
        </w:rPr>
        <w:t>Fakülteniz</w:t>
      </w:r>
      <w:r w:rsidR="002F7D27" w:rsidRPr="00B709F4">
        <w:rPr>
          <w:rFonts w:cs="Calibri"/>
        </w:rPr>
        <w:t xml:space="preserve"> </w:t>
      </w:r>
      <w:proofErr w:type="gramStart"/>
      <w:r w:rsidR="00724A25">
        <w:t>......................</w:t>
      </w:r>
      <w:proofErr w:type="gramEnd"/>
      <w:r w:rsidR="00724A25">
        <w:t xml:space="preserve"> </w:t>
      </w:r>
      <w:proofErr w:type="gramStart"/>
      <w:r w:rsidR="00724A25">
        <w:t>numaralı</w:t>
      </w:r>
      <w:proofErr w:type="gramEnd"/>
      <w:r w:rsidR="00724A25">
        <w:t xml:space="preserve"> öğrencisiyim.</w:t>
      </w:r>
      <w:r w:rsidR="00724A25" w:rsidRPr="00E25F10">
        <w:t xml:space="preserve"> </w:t>
      </w:r>
      <w:r w:rsidR="00724A25">
        <w:t>20</w:t>
      </w:r>
      <w:proofErr w:type="gramStart"/>
      <w:r w:rsidR="00724A25">
        <w:t>..</w:t>
      </w:r>
      <w:proofErr w:type="gramEnd"/>
      <w:r w:rsidR="00724A25">
        <w:t xml:space="preserve"> -20..  Eğitim-Öğretim yılı Güz/Bahar Yarıyılında </w:t>
      </w:r>
      <w:r w:rsidR="004B688B">
        <w:t>Vize / Final sınavında aşağıda belirtmiş olduğum dersin sınav notunda maddi hata olup olmadığına bakılmasını istiyorum.</w:t>
      </w:r>
    </w:p>
    <w:p w:rsidR="00724A25" w:rsidRDefault="00724A25" w:rsidP="004B688B">
      <w:pPr>
        <w:spacing w:line="360" w:lineRule="auto"/>
        <w:ind w:firstLine="720"/>
        <w:jc w:val="both"/>
      </w:pPr>
      <w:r>
        <w:tab/>
      </w:r>
    </w:p>
    <w:p w:rsidR="002673B5" w:rsidRPr="00B709F4" w:rsidRDefault="00724A25" w:rsidP="00724A25">
      <w:pPr>
        <w:jc w:val="both"/>
        <w:rPr>
          <w:rFonts w:cs="Calibri"/>
        </w:rPr>
      </w:pPr>
      <w:r>
        <w:tab/>
      </w:r>
    </w:p>
    <w:p w:rsidR="002673B5" w:rsidRPr="00B709F4" w:rsidRDefault="002673B5" w:rsidP="00B709F4">
      <w:pPr>
        <w:spacing w:line="360" w:lineRule="auto"/>
        <w:ind w:firstLine="720"/>
        <w:jc w:val="both"/>
      </w:pPr>
      <w:r w:rsidRPr="00B709F4">
        <w:t>Bilgilerine</w:t>
      </w:r>
      <w:r w:rsidRPr="00B709F4">
        <w:rPr>
          <w:spacing w:val="-2"/>
        </w:rPr>
        <w:t xml:space="preserve"> </w:t>
      </w:r>
      <w:r w:rsidRPr="00B709F4">
        <w:t>ve</w:t>
      </w:r>
      <w:r w:rsidRPr="00B709F4">
        <w:rPr>
          <w:spacing w:val="-2"/>
        </w:rPr>
        <w:t xml:space="preserve"> </w:t>
      </w:r>
      <w:r w:rsidRPr="00B709F4">
        <w:t>gereğine</w:t>
      </w:r>
      <w:r w:rsidRPr="00B709F4">
        <w:rPr>
          <w:spacing w:val="-2"/>
        </w:rPr>
        <w:t xml:space="preserve"> </w:t>
      </w:r>
      <w:r w:rsidRPr="00B709F4">
        <w:t>arz</w:t>
      </w:r>
      <w:r w:rsidRPr="00B709F4">
        <w:rPr>
          <w:spacing w:val="-2"/>
        </w:rPr>
        <w:t xml:space="preserve"> </w:t>
      </w:r>
      <w:r w:rsidRPr="00B709F4">
        <w:t>ederim.</w:t>
      </w:r>
    </w:p>
    <w:p w:rsidR="002673B5" w:rsidRPr="00B709F4" w:rsidRDefault="002673B5" w:rsidP="00B709F4">
      <w:pPr>
        <w:spacing w:line="360" w:lineRule="auto"/>
      </w:pPr>
    </w:p>
    <w:p w:rsidR="002673B5" w:rsidRDefault="00724A25" w:rsidP="001C49EB">
      <w:pPr>
        <w:ind w:left="5760" w:firstLine="720"/>
      </w:pPr>
      <w:r>
        <w:t>Adı Soyadı:</w:t>
      </w:r>
    </w:p>
    <w:p w:rsidR="00724A25" w:rsidRDefault="00724A25" w:rsidP="001C49EB">
      <w:pPr>
        <w:ind w:left="5760" w:firstLine="720"/>
      </w:pPr>
    </w:p>
    <w:p w:rsidR="00724A25" w:rsidRDefault="00724A25" w:rsidP="001C49EB">
      <w:pPr>
        <w:ind w:left="5760" w:firstLine="720"/>
      </w:pPr>
    </w:p>
    <w:p w:rsidR="00724A25" w:rsidRPr="008E17B4" w:rsidRDefault="00724A25" w:rsidP="00724A25">
      <w:pPr>
        <w:ind w:left="3600" w:firstLine="720"/>
        <w:jc w:val="center"/>
      </w:pPr>
      <w:r w:rsidRPr="008E17B4">
        <w:t>İmza</w:t>
      </w:r>
    </w:p>
    <w:p w:rsidR="00724A25" w:rsidRPr="00B709F4" w:rsidRDefault="00724A25" w:rsidP="00724A25">
      <w:pPr>
        <w:ind w:left="5760" w:firstLine="720"/>
        <w:jc w:val="right"/>
        <w:rPr>
          <w:rFonts w:cs="Calibri"/>
        </w:rPr>
      </w:pPr>
    </w:p>
    <w:p w:rsidR="002F7D27" w:rsidRPr="00B709F4" w:rsidRDefault="002F7D27" w:rsidP="00B709F4">
      <w:pPr>
        <w:rPr>
          <w:spacing w:val="22"/>
        </w:rPr>
      </w:pPr>
    </w:p>
    <w:p w:rsidR="00724A25" w:rsidRDefault="002673B5" w:rsidP="00B709F4">
      <w:r w:rsidRPr="00B709F4">
        <w:t>Cep</w:t>
      </w:r>
      <w:r w:rsidRPr="00B709F4">
        <w:rPr>
          <w:spacing w:val="-3"/>
        </w:rPr>
        <w:t xml:space="preserve"> </w:t>
      </w:r>
      <w:r w:rsidRPr="00B709F4">
        <w:t>Tel :</w:t>
      </w:r>
      <w:r w:rsidR="002F7D27" w:rsidRPr="00B709F4">
        <w:t xml:space="preserve"> </w:t>
      </w:r>
      <w:r w:rsidR="00F32D88">
        <w:tab/>
      </w:r>
    </w:p>
    <w:p w:rsidR="002673B5" w:rsidRPr="00B709F4" w:rsidRDefault="002673B5" w:rsidP="00B709F4">
      <w:r w:rsidRPr="00B709F4">
        <w:t>E-mail:</w:t>
      </w:r>
      <w:r w:rsidR="00DD2834" w:rsidRPr="00B709F4">
        <w:t xml:space="preserve"> </w:t>
      </w:r>
      <w:r w:rsidR="00F32D88">
        <w:tab/>
      </w:r>
    </w:p>
    <w:p w:rsidR="002673B5" w:rsidRPr="00B709F4" w:rsidRDefault="002673B5" w:rsidP="00B709F4"/>
    <w:p w:rsidR="002673B5" w:rsidRPr="00B709F4" w:rsidRDefault="002673B5" w:rsidP="00B709F4"/>
    <w:p w:rsidR="00724A25" w:rsidRDefault="00724A25" w:rsidP="00724A25">
      <w:pPr>
        <w:jc w:val="both"/>
        <w:rPr>
          <w:b/>
        </w:rPr>
      </w:pPr>
      <w:r>
        <w:rPr>
          <w:b/>
          <w:u w:val="single"/>
        </w:rPr>
        <w:t>Dersin Kodu</w:t>
      </w:r>
      <w:r>
        <w:tab/>
      </w:r>
      <w:r>
        <w:rPr>
          <w:b/>
          <w:u w:val="single"/>
        </w:rPr>
        <w:t>Dersin Adı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rPr>
          <w:b/>
          <w:u w:val="single"/>
        </w:rPr>
        <w:t>Dersi Veren Öğretim Elemanı</w:t>
      </w:r>
    </w:p>
    <w:p w:rsidR="00724A25" w:rsidRDefault="00724A25" w:rsidP="00724A25">
      <w:pPr>
        <w:jc w:val="both"/>
        <w:rPr>
          <w:b/>
          <w:u w:val="single"/>
        </w:rPr>
      </w:pPr>
    </w:p>
    <w:p w:rsidR="00724A25" w:rsidRDefault="00724A25" w:rsidP="00724A25">
      <w:pPr>
        <w:jc w:val="both"/>
      </w:pPr>
      <w:proofErr w:type="gramStart"/>
      <w:r>
        <w:t>……………………………………….</w:t>
      </w:r>
      <w:proofErr w:type="gramEnd"/>
      <w:r>
        <w:tab/>
      </w:r>
      <w:r>
        <w:tab/>
      </w:r>
      <w:r>
        <w:tab/>
      </w:r>
      <w:proofErr w:type="gramStart"/>
      <w:r>
        <w:t>………………………………….</w:t>
      </w:r>
      <w:proofErr w:type="gramEnd"/>
    </w:p>
    <w:p w:rsidR="00724A25" w:rsidRDefault="00724A25" w:rsidP="00724A25">
      <w:pPr>
        <w:jc w:val="both"/>
      </w:pPr>
    </w:p>
    <w:p w:rsidR="00724A25" w:rsidRDefault="00724A25" w:rsidP="00724A25">
      <w:pPr>
        <w:jc w:val="both"/>
      </w:pPr>
    </w:p>
    <w:p w:rsidR="00724A25" w:rsidRDefault="00724A25" w:rsidP="00724A25">
      <w:pPr>
        <w:jc w:val="both"/>
      </w:pPr>
    </w:p>
    <w:p w:rsidR="00724A25" w:rsidRDefault="00724A25" w:rsidP="00724A25"/>
    <w:p w:rsidR="00724A25" w:rsidRDefault="00724A25" w:rsidP="00724A25"/>
    <w:p w:rsidR="002673B5" w:rsidRPr="00CF79B5" w:rsidRDefault="002673B5" w:rsidP="00B709F4">
      <w:pPr>
        <w:rPr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29"/>
      </w:tblGrid>
      <w:tr w:rsidR="004B688B" w:rsidRPr="00ED7F53" w:rsidTr="00570BF3">
        <w:trPr>
          <w:trHeight w:val="1287"/>
        </w:trPr>
        <w:tc>
          <w:tcPr>
            <w:tcW w:w="4606" w:type="dxa"/>
          </w:tcPr>
          <w:p w:rsidR="004B688B" w:rsidRPr="00ED7F53" w:rsidRDefault="004B688B" w:rsidP="00570BF3">
            <w:pPr>
              <w:jc w:val="both"/>
            </w:pPr>
            <w:r>
              <w:t>Yapılan incelemeden sonra c</w:t>
            </w:r>
            <w:r w:rsidRPr="00ED7F53">
              <w:t xml:space="preserve">evaplara verilen puanların toplamından maddi bir hata </w:t>
            </w:r>
            <w:r w:rsidRPr="00ED7F53">
              <w:rPr>
                <w:b/>
              </w:rPr>
              <w:t>“YAPILDIĞI</w:t>
            </w:r>
            <w:r w:rsidRPr="00ED7F53">
              <w:t>” görülmüş ve öğrencinin notu (</w:t>
            </w:r>
            <w:proofErr w:type="gramStart"/>
            <w:r w:rsidRPr="00ED7F53">
              <w:t>………</w:t>
            </w:r>
            <w:r>
              <w:t>..</w:t>
            </w:r>
            <w:proofErr w:type="gramEnd"/>
            <w:r w:rsidRPr="00ED7F53">
              <w:t xml:space="preserve">) olarak </w:t>
            </w:r>
            <w:r w:rsidRPr="00ED7F53">
              <w:rPr>
                <w:b/>
              </w:rPr>
              <w:t>DÜZELTİLMİŞTİR.</w:t>
            </w:r>
            <w:r>
              <w:rPr>
                <w:b/>
              </w:rPr>
              <w:t xml:space="preserve"> *</w:t>
            </w:r>
          </w:p>
        </w:tc>
        <w:tc>
          <w:tcPr>
            <w:tcW w:w="4606" w:type="dxa"/>
          </w:tcPr>
          <w:p w:rsidR="004B688B" w:rsidRPr="00ED7F53" w:rsidRDefault="004B688B" w:rsidP="00570BF3">
            <w:pPr>
              <w:jc w:val="both"/>
            </w:pPr>
            <w:r>
              <w:t>Yapılan incelemeden sonra c</w:t>
            </w:r>
            <w:r w:rsidRPr="00ED7F53">
              <w:t>evapla</w:t>
            </w:r>
            <w:r>
              <w:t>ra verilen puanların toplamında</w:t>
            </w:r>
            <w:r w:rsidRPr="00ED7F53">
              <w:t xml:space="preserve"> maddi bir hata </w:t>
            </w:r>
            <w:r w:rsidRPr="00ED7F53">
              <w:rPr>
                <w:b/>
              </w:rPr>
              <w:t>“YAPILMADIĞI</w:t>
            </w:r>
            <w:r w:rsidRPr="00ED7F53">
              <w:t>” görülmüş ve öğrencinin notu (</w:t>
            </w:r>
            <w:proofErr w:type="gramStart"/>
            <w:r w:rsidRPr="00ED7F53">
              <w:t>……</w:t>
            </w:r>
            <w:r>
              <w:t>…</w:t>
            </w:r>
            <w:r w:rsidRPr="00ED7F53">
              <w:t>…</w:t>
            </w:r>
            <w:proofErr w:type="gramEnd"/>
            <w:r w:rsidRPr="00ED7F53">
              <w:t xml:space="preserve">) olarak </w:t>
            </w:r>
            <w:r w:rsidRPr="00ED7F53">
              <w:rPr>
                <w:b/>
              </w:rPr>
              <w:t>KALMIŞTIR.</w:t>
            </w:r>
          </w:p>
        </w:tc>
      </w:tr>
    </w:tbl>
    <w:p w:rsidR="002673B5" w:rsidRDefault="002673B5" w:rsidP="00B709F4">
      <w:pPr>
        <w:rPr>
          <w:b/>
          <w:bCs/>
        </w:rPr>
      </w:pPr>
    </w:p>
    <w:p w:rsidR="004B688B" w:rsidRDefault="004B688B" w:rsidP="00B709F4">
      <w:pPr>
        <w:rPr>
          <w:b/>
          <w:bCs/>
        </w:rPr>
      </w:pPr>
    </w:p>
    <w:p w:rsidR="004B688B" w:rsidRPr="00B709F4" w:rsidRDefault="004B688B" w:rsidP="00B709F4">
      <w:pPr>
        <w:rPr>
          <w:b/>
          <w:bCs/>
        </w:rPr>
      </w:pPr>
    </w:p>
    <w:sectPr w:rsidR="004B688B" w:rsidRPr="00B709F4" w:rsidSect="00840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FCC" w:rsidRDefault="00D96FCC" w:rsidP="00B709F4">
      <w:r>
        <w:separator/>
      </w:r>
    </w:p>
  </w:endnote>
  <w:endnote w:type="continuationSeparator" w:id="0">
    <w:p w:rsidR="00D96FCC" w:rsidRDefault="00D96FCC" w:rsidP="00B7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8B" w:rsidRDefault="004B68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8B" w:rsidRPr="004B688B" w:rsidRDefault="004B688B" w:rsidP="004B688B">
    <w:pPr>
      <w:pStyle w:val="AltBilgi"/>
      <w:jc w:val="both"/>
      <w:rPr>
        <w:b/>
      </w:rPr>
    </w:pPr>
    <w:r>
      <w:t>MADDE 31 – (1) Yazılı yapılan sınav sonuçlarına itiraz, sonuçların ilanını izleyen</w:t>
    </w:r>
    <w:r w:rsidRPr="004B688B">
      <w:rPr>
        <w:b/>
      </w:rPr>
      <w:t xml:space="preserve"> </w:t>
    </w:r>
    <w:r w:rsidRPr="004B688B">
      <w:rPr>
        <w:b/>
      </w:rPr>
      <w:t>5</w:t>
    </w:r>
    <w:r w:rsidRPr="004B688B">
      <w:rPr>
        <w:b/>
      </w:rPr>
      <w:t xml:space="preserve"> </w:t>
    </w:r>
    <w:r>
      <w:t>işgünü içerisinde dersin yürütüldüğü bölüme sonucun tekrar değerlendirilmesi istemiyle yazılı olarak yapılır</w:t>
    </w:r>
    <w:r>
      <w:t xml:space="preserve">. </w:t>
    </w:r>
    <w:r w:rsidRPr="000C36A1">
      <w:t>Öğrencinin optik formda kitapçık türünü yanlış işaretlemesi ve cevap şıklarını kaydırması maddi hata değildir.</w:t>
    </w:r>
  </w:p>
  <w:p w:rsidR="00B709F4" w:rsidRDefault="00B709F4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8B" w:rsidRDefault="004B68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FCC" w:rsidRDefault="00D96FCC" w:rsidP="00B709F4">
      <w:r>
        <w:separator/>
      </w:r>
    </w:p>
  </w:footnote>
  <w:footnote w:type="continuationSeparator" w:id="0">
    <w:p w:rsidR="00D96FCC" w:rsidRDefault="00D96FCC" w:rsidP="00B70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8B" w:rsidRDefault="004B68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8B" w:rsidRDefault="004B688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88B" w:rsidRDefault="004B68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90D9E"/>
    <w:multiLevelType w:val="hybridMultilevel"/>
    <w:tmpl w:val="4A0877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36"/>
    <w:rsid w:val="000549D7"/>
    <w:rsid w:val="000B2604"/>
    <w:rsid w:val="000C7A6C"/>
    <w:rsid w:val="00114F3B"/>
    <w:rsid w:val="001267D5"/>
    <w:rsid w:val="00174E2E"/>
    <w:rsid w:val="00181EB5"/>
    <w:rsid w:val="001C49EB"/>
    <w:rsid w:val="001E6FC7"/>
    <w:rsid w:val="002673B5"/>
    <w:rsid w:val="00294AA5"/>
    <w:rsid w:val="002C0912"/>
    <w:rsid w:val="002F7D27"/>
    <w:rsid w:val="003F34B1"/>
    <w:rsid w:val="00431544"/>
    <w:rsid w:val="00446707"/>
    <w:rsid w:val="004B688B"/>
    <w:rsid w:val="006277C0"/>
    <w:rsid w:val="006443A9"/>
    <w:rsid w:val="006656BA"/>
    <w:rsid w:val="006F2113"/>
    <w:rsid w:val="0070376F"/>
    <w:rsid w:val="00721072"/>
    <w:rsid w:val="00724A25"/>
    <w:rsid w:val="00787B36"/>
    <w:rsid w:val="0081128F"/>
    <w:rsid w:val="008168AF"/>
    <w:rsid w:val="00840B6C"/>
    <w:rsid w:val="009B4ED9"/>
    <w:rsid w:val="00B46EEB"/>
    <w:rsid w:val="00B616D4"/>
    <w:rsid w:val="00B709F4"/>
    <w:rsid w:val="00B70D4F"/>
    <w:rsid w:val="00C01465"/>
    <w:rsid w:val="00C01564"/>
    <w:rsid w:val="00C83396"/>
    <w:rsid w:val="00CE075E"/>
    <w:rsid w:val="00CF79B5"/>
    <w:rsid w:val="00D01D95"/>
    <w:rsid w:val="00D65EB4"/>
    <w:rsid w:val="00D814D8"/>
    <w:rsid w:val="00D96FCC"/>
    <w:rsid w:val="00DD2834"/>
    <w:rsid w:val="00DF71BE"/>
    <w:rsid w:val="00E871D2"/>
    <w:rsid w:val="00EB698C"/>
    <w:rsid w:val="00F15EC1"/>
    <w:rsid w:val="00F3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290428"/>
  <w14:defaultImageDpi w14:val="0"/>
  <w15:docId w15:val="{B9FD7A77-C762-4032-BA92-35CF40B7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116"/>
    </w:pPr>
    <w:rPr>
      <w:rFonts w:ascii="Calibri" w:hAnsi="Calibri" w:cs="Calibri"/>
      <w:sz w:val="28"/>
      <w:szCs w:val="28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814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814D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709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B709F4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709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B709F4"/>
    <w:rPr>
      <w:rFonts w:ascii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871D2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gurverep\Desktop\yeni%20dilek&#231;eler\Tek%20Ders%20S&#305;nav%20Ba&#351;vuru%20Dilek&#231;esi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863C53F-0D2F-4D28-920E-CD2DFDCE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 Ders Sınav Başvuru Dilekçesi</Template>
  <TotalTime>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Verep</dc:creator>
  <cp:keywords/>
  <dc:description/>
  <cp:lastModifiedBy>Tuba Can Akman</cp:lastModifiedBy>
  <cp:revision>3</cp:revision>
  <cp:lastPrinted>2021-01-25T09:08:00Z</cp:lastPrinted>
  <dcterms:created xsi:type="dcterms:W3CDTF">2023-11-23T12:14:00Z</dcterms:created>
  <dcterms:modified xsi:type="dcterms:W3CDTF">2023-11-27T09:58:00Z</dcterms:modified>
</cp:coreProperties>
</file>