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27" w:rsidRPr="00455456" w:rsidRDefault="002D2027" w:rsidP="00623EC9"/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2D2027" w:rsidRDefault="002D2027" w:rsidP="00623EC9">
      <w:pPr>
        <w:jc w:val="center"/>
        <w:rPr>
          <w:b/>
        </w:rPr>
      </w:pPr>
      <w:r>
        <w:rPr>
          <w:b/>
        </w:rPr>
        <w:t>Fen Edebiyat Fakültesi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…………………….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          </w:t>
      </w:r>
      <w:r>
        <w:rPr>
          <w:b/>
        </w:rPr>
        <w:tab/>
      </w:r>
      <w:r>
        <w:rPr>
          <w:b/>
        </w:rPr>
        <w:tab/>
        <w:t xml:space="preserve">        ….. /…. /201….</w:t>
      </w:r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Bölümünüz……………….nolu öğrencisiyim. 2016 /2017 Eğitim-Öğretim Yılı Güz / Bahar Yarıyılında kayıt yenileme tarihlerinde ………………………………………………………………………………………...nedeniyle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3-…..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EC9"/>
    <w:rsid w:val="0008424E"/>
    <w:rsid w:val="0010408B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A929FE"/>
    <w:rsid w:val="00B873B6"/>
    <w:rsid w:val="00F40B85"/>
    <w:rsid w:val="00F4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94</Words>
  <Characters>539</Characters>
  <Application>Microsoft Office Outlook</Application>
  <DocSecurity>0</DocSecurity>
  <Lines>0</Lines>
  <Paragraphs>0</Paragraphs>
  <ScaleCrop>false</ScaleCrop>
  <Company>Pamukkale Üniversitesi Fen Edebiyat Fakültesi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2017-01-31T08:29:00Z</cp:lastPrinted>
  <dcterms:created xsi:type="dcterms:W3CDTF">2014-02-10T09:42:00Z</dcterms:created>
  <dcterms:modified xsi:type="dcterms:W3CDTF">2017-01-31T08:48:00Z</dcterms:modified>
</cp:coreProperties>
</file>