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279D" w14:textId="1C35F342" w:rsidR="00EA2ED4" w:rsidRPr="00EA2ED4" w:rsidRDefault="00EA2ED4" w:rsidP="007B6302">
      <w:pPr>
        <w:spacing w:after="160"/>
        <w:jc w:val="center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EA2ED4">
        <w:rPr>
          <w:rFonts w:ascii="Times New Roman" w:eastAsia="Calibri" w:hAnsi="Times New Roman"/>
          <w:b/>
          <w:bCs/>
          <w:sz w:val="20"/>
          <w:szCs w:val="20"/>
          <w:lang w:eastAsia="en-US"/>
        </w:rPr>
        <w:t>BÜRO YÖNETİMİ VE YÖNETİCİ ASİSTANLIĞI PROGRAMI 202</w:t>
      </w:r>
      <w:r w:rsidR="00E76C1F">
        <w:rPr>
          <w:rFonts w:ascii="Times New Roman" w:eastAsia="Calibri" w:hAnsi="Times New Roman"/>
          <w:b/>
          <w:bCs/>
          <w:sz w:val="20"/>
          <w:szCs w:val="20"/>
          <w:lang w:eastAsia="en-US"/>
        </w:rPr>
        <w:t>5</w:t>
      </w:r>
      <w:r w:rsidRPr="00EA2ED4">
        <w:rPr>
          <w:rFonts w:ascii="Times New Roman" w:eastAsia="Calibri" w:hAnsi="Times New Roman"/>
          <w:b/>
          <w:bCs/>
          <w:sz w:val="20"/>
          <w:szCs w:val="20"/>
          <w:lang w:eastAsia="en-US"/>
        </w:rPr>
        <w:t>-202</w:t>
      </w:r>
      <w:r w:rsidR="00E76C1F">
        <w:rPr>
          <w:rFonts w:ascii="Times New Roman" w:eastAsia="Calibri" w:hAnsi="Times New Roman"/>
          <w:b/>
          <w:bCs/>
          <w:sz w:val="20"/>
          <w:szCs w:val="20"/>
          <w:lang w:eastAsia="en-US"/>
        </w:rPr>
        <w:t>6</w:t>
      </w:r>
      <w:r w:rsidRPr="00EA2ED4">
        <w:rPr>
          <w:rFonts w:ascii="Times New Roman" w:eastAsia="Calibri" w:hAnsi="Times New Roman"/>
          <w:b/>
          <w:bCs/>
          <w:sz w:val="20"/>
          <w:szCs w:val="20"/>
          <w:lang w:eastAsia="en-US"/>
        </w:rPr>
        <w:t xml:space="preserve"> ÖĞRETİM YILI </w:t>
      </w:r>
      <w:r w:rsidR="007B6302">
        <w:rPr>
          <w:rFonts w:ascii="Times New Roman" w:eastAsia="Calibri" w:hAnsi="Times New Roman"/>
          <w:b/>
          <w:bCs/>
          <w:sz w:val="20"/>
          <w:szCs w:val="20"/>
          <w:lang w:eastAsia="en-US"/>
        </w:rPr>
        <w:t xml:space="preserve">BAHAR DÖNEMİ </w:t>
      </w:r>
      <w:r w:rsidR="00E76C1F">
        <w:rPr>
          <w:rFonts w:ascii="Times New Roman" w:eastAsia="Calibri" w:hAnsi="Times New Roman"/>
          <w:b/>
          <w:bCs/>
          <w:sz w:val="20"/>
          <w:szCs w:val="20"/>
          <w:lang w:eastAsia="en-US"/>
        </w:rPr>
        <w:t>ÖĞRENCİLERİN ALACAĞI DERSLER</w:t>
      </w:r>
    </w:p>
    <w:p w14:paraId="1FBD9B76" w14:textId="1B74F9C0" w:rsidR="00EA2ED4" w:rsidRPr="00EA2ED4" w:rsidRDefault="000324D5" w:rsidP="00EA2ED4">
      <w:pPr>
        <w:textAlignment w:val="top"/>
        <w:rPr>
          <w:rFonts w:ascii="Times New Roman" w:hAnsi="Times New Roman"/>
          <w:b/>
          <w:bCs/>
          <w:color w:val="00008B"/>
          <w:sz w:val="16"/>
          <w:szCs w:val="16"/>
        </w:rPr>
      </w:pPr>
      <w:r>
        <w:rPr>
          <w:rFonts w:ascii="Times New Roman" w:hAnsi="Times New Roman"/>
          <w:b/>
          <w:bCs/>
          <w:color w:val="00008B"/>
          <w:sz w:val="16"/>
          <w:szCs w:val="16"/>
        </w:rPr>
        <w:t>2</w:t>
      </w:r>
      <w:r w:rsidR="00EA2ED4" w:rsidRPr="00EA2ED4">
        <w:rPr>
          <w:rFonts w:ascii="Times New Roman" w:hAnsi="Times New Roman"/>
          <w:b/>
          <w:bCs/>
          <w:color w:val="00008B"/>
          <w:sz w:val="16"/>
          <w:szCs w:val="16"/>
        </w:rPr>
        <w:t>. Yarıyıl Ders Planı</w:t>
      </w:r>
    </w:p>
    <w:tbl>
      <w:tblPr>
        <w:tblW w:w="8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964"/>
        <w:gridCol w:w="3312"/>
        <w:gridCol w:w="756"/>
        <w:gridCol w:w="623"/>
        <w:gridCol w:w="2520"/>
      </w:tblGrid>
      <w:tr w:rsidR="008D6A08" w:rsidRPr="00EA2ED4" w14:paraId="3A7806F1" w14:textId="77777777" w:rsidTr="00334591">
        <w:trPr>
          <w:gridAfter w:val="1"/>
          <w:wAfter w:w="2520" w:type="dxa"/>
        </w:trPr>
        <w:tc>
          <w:tcPr>
            <w:tcW w:w="90" w:type="dxa"/>
            <w:vAlign w:val="center"/>
            <w:hideMark/>
          </w:tcPr>
          <w:p w14:paraId="4801C739" w14:textId="77777777" w:rsidR="008D6A08" w:rsidRPr="00EA2ED4" w:rsidRDefault="008D6A08" w:rsidP="00EA2ED4">
            <w:pPr>
              <w:textAlignment w:val="top"/>
              <w:rPr>
                <w:rFonts w:ascii="Times New Roman" w:hAnsi="Times New Roman"/>
                <w:b/>
                <w:bCs/>
                <w:color w:val="00008B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  <w:hideMark/>
          </w:tcPr>
          <w:p w14:paraId="0744A8E2" w14:textId="77777777" w:rsidR="008D6A08" w:rsidRPr="00EA2ED4" w:rsidRDefault="008D6A08" w:rsidP="00EA2E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12" w:type="dxa"/>
            <w:vAlign w:val="center"/>
            <w:hideMark/>
          </w:tcPr>
          <w:p w14:paraId="700F8B0A" w14:textId="77777777" w:rsidR="008D6A08" w:rsidRPr="00EA2ED4" w:rsidRDefault="008D6A08" w:rsidP="00EA2E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6" w:type="dxa"/>
            <w:vAlign w:val="center"/>
            <w:hideMark/>
          </w:tcPr>
          <w:p w14:paraId="1F55ED87" w14:textId="77777777" w:rsidR="008D6A08" w:rsidRPr="00EA2ED4" w:rsidRDefault="008D6A08" w:rsidP="00EA2E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" w:type="dxa"/>
            <w:vAlign w:val="center"/>
            <w:hideMark/>
          </w:tcPr>
          <w:p w14:paraId="3E86274A" w14:textId="77777777" w:rsidR="008D6A08" w:rsidRPr="00EA2ED4" w:rsidRDefault="008D6A08" w:rsidP="00EA2E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6A08" w:rsidRPr="00EA2ED4" w14:paraId="2355C416" w14:textId="77777777" w:rsidTr="00334591">
        <w:trPr>
          <w:trHeight w:val="339"/>
        </w:trPr>
        <w:tc>
          <w:tcPr>
            <w:tcW w:w="0" w:type="auto"/>
            <w:vMerge w:val="restart"/>
            <w:hideMark/>
          </w:tcPr>
          <w:p w14:paraId="29AF1F2C" w14:textId="77777777" w:rsidR="008D6A08" w:rsidRPr="00EA2ED4" w:rsidRDefault="008D6A08" w:rsidP="00EA2E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4BA9BC" w14:textId="11C10A85" w:rsidR="008D6A08" w:rsidRPr="00EA2ED4" w:rsidRDefault="008D6A08" w:rsidP="00EA2ED4">
            <w:pPr>
              <w:textAlignment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DERS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İN</w:t>
            </w:r>
            <w:r w:rsidRPr="00EA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KOD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C73E6F" w14:textId="77777777" w:rsidR="008D6A08" w:rsidRDefault="008D6A08" w:rsidP="00EA2ED4">
            <w:pPr>
              <w:textAlignment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DERSİN</w:t>
            </w:r>
          </w:p>
          <w:p w14:paraId="77BB6776" w14:textId="35BD5088" w:rsidR="008D6A08" w:rsidRPr="00EA2ED4" w:rsidRDefault="008D6A08" w:rsidP="00EA2ED4">
            <w:pPr>
              <w:textAlignment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ADI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7D15B9" w14:textId="77777777" w:rsidR="008D6A08" w:rsidRPr="00EA2ED4" w:rsidRDefault="008D6A08" w:rsidP="00EA2ED4">
            <w:pPr>
              <w:textAlignment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DERSİN KREDİSİ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73DCA" w14:textId="77777777" w:rsidR="008D6A08" w:rsidRPr="00EA2ED4" w:rsidRDefault="008D6A08" w:rsidP="00EA2ED4">
            <w:pPr>
              <w:textAlignment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DERS (AKTS)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2FD1EBF4" w14:textId="3F8948B9" w:rsidR="008D6A08" w:rsidRPr="00EA2ED4" w:rsidRDefault="008D6A08" w:rsidP="00EA2ED4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EA2ED4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 xml:space="preserve">DERSİ VERECEK ÖĞRETİM 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 xml:space="preserve">  </w:t>
            </w:r>
            <w:r w:rsidRPr="00EA2ED4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ELEMANI</w:t>
            </w:r>
          </w:p>
        </w:tc>
      </w:tr>
      <w:tr w:rsidR="008D6A08" w:rsidRPr="00EA2ED4" w14:paraId="22ECF18A" w14:textId="77777777" w:rsidTr="00334591">
        <w:trPr>
          <w:trHeight w:val="259"/>
        </w:trPr>
        <w:tc>
          <w:tcPr>
            <w:tcW w:w="0" w:type="auto"/>
            <w:vMerge/>
          </w:tcPr>
          <w:p w14:paraId="2C504EAB" w14:textId="77777777" w:rsidR="008D6A08" w:rsidRPr="00EA2ED4" w:rsidRDefault="008D6A08" w:rsidP="00EA2E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6C553" w14:textId="55D2F028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ATI 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CB467" w14:textId="7D8084A0" w:rsidR="008D6A08" w:rsidRPr="00EA2ED4" w:rsidRDefault="008D6A08" w:rsidP="00EA2ED4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ATATÜRK İLKELERİ VE İNKILAP </w:t>
            </w:r>
            <w:proofErr w:type="gramStart"/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TARİHİ -</w:t>
            </w:r>
            <w:proofErr w:type="gramEnd"/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02732E">
              <w:rPr>
                <w:rFonts w:ascii="Times New Roman" w:hAnsi="Times New Roman"/>
                <w:color w:val="000000"/>
                <w:sz w:val="16"/>
                <w:szCs w:val="16"/>
              </w:rPr>
              <w:t>I</w:t>
            </w: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1B68D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4FEAF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7B8470EB" w14:textId="77777777" w:rsidR="008D6A08" w:rsidRPr="00EA2ED4" w:rsidRDefault="008D6A08" w:rsidP="00EA2ED4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D6A08" w:rsidRPr="00EA2ED4" w14:paraId="509758DF" w14:textId="77777777" w:rsidTr="00334591">
        <w:trPr>
          <w:trHeight w:val="86"/>
        </w:trPr>
        <w:tc>
          <w:tcPr>
            <w:tcW w:w="0" w:type="auto"/>
            <w:hideMark/>
          </w:tcPr>
          <w:p w14:paraId="76FB12DF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0FE9C1" w14:textId="6E9D8A78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TKD 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874498" w14:textId="466CE9E8" w:rsidR="008D6A08" w:rsidRPr="00EA2ED4" w:rsidRDefault="008D6A08" w:rsidP="00EA2ED4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TÜRK </w:t>
            </w:r>
            <w:proofErr w:type="gramStart"/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DİLİ -</w:t>
            </w:r>
            <w:proofErr w:type="gramEnd"/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02732E">
              <w:rPr>
                <w:rFonts w:ascii="Times New Roman" w:hAnsi="Times New Roman"/>
                <w:color w:val="000000"/>
                <w:sz w:val="16"/>
                <w:szCs w:val="16"/>
              </w:rPr>
              <w:t>I</w:t>
            </w: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5F2686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55E26E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3BC0EFA" w14:textId="77777777" w:rsidR="008D6A08" w:rsidRPr="00EA2ED4" w:rsidRDefault="008D6A08" w:rsidP="00EA2ED4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D6A08" w:rsidRPr="00EA2ED4" w14:paraId="00DCC1EA" w14:textId="77777777" w:rsidTr="00334591">
        <w:trPr>
          <w:trHeight w:val="205"/>
        </w:trPr>
        <w:tc>
          <w:tcPr>
            <w:tcW w:w="0" w:type="auto"/>
            <w:hideMark/>
          </w:tcPr>
          <w:p w14:paraId="59394ADC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F9D0B0" w14:textId="3C119E43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ING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C79F97" w14:textId="5B5645D1" w:rsidR="008D6A08" w:rsidRPr="00EA2ED4" w:rsidRDefault="008D6A08" w:rsidP="00EA2ED4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İNGİLİZCE -</w:t>
            </w:r>
            <w:r w:rsidR="0002732E">
              <w:rPr>
                <w:rFonts w:ascii="Times New Roman" w:hAnsi="Times New Roman"/>
                <w:color w:val="000000"/>
                <w:sz w:val="16"/>
                <w:szCs w:val="16"/>
              </w:rPr>
              <w:t>I</w:t>
            </w: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4251C7" w14:textId="70BB387B" w:rsidR="008D6A08" w:rsidRPr="00EA2ED4" w:rsidRDefault="00134FAE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8D6A08"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+0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4804AD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145766C" w14:textId="6616B56A" w:rsidR="008D6A08" w:rsidRPr="00EA2ED4" w:rsidRDefault="008D6A08" w:rsidP="00EA2ED4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D6A08" w:rsidRPr="00EA2ED4" w14:paraId="308E962E" w14:textId="77777777" w:rsidTr="00334591">
        <w:trPr>
          <w:trHeight w:val="360"/>
        </w:trPr>
        <w:tc>
          <w:tcPr>
            <w:tcW w:w="0" w:type="auto"/>
            <w:hideMark/>
          </w:tcPr>
          <w:p w14:paraId="3007D5B9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9ED806" w14:textId="42326862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BURO 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D23DE6" w14:textId="09D080EF" w:rsidR="008D6A08" w:rsidRPr="00EA2ED4" w:rsidRDefault="008D6A08" w:rsidP="00EA2ED4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MUHASEBE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9D8F4D" w14:textId="5D74E27E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+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8F4249" w14:textId="7738F0B8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7549F024" w14:textId="103A9DDE" w:rsidR="008D6A08" w:rsidRPr="00EA2ED4" w:rsidRDefault="008D6A08" w:rsidP="00EA2ED4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D6A08" w:rsidRPr="00EA2ED4" w14:paraId="56905180" w14:textId="77777777" w:rsidTr="00334591">
        <w:trPr>
          <w:trHeight w:val="360"/>
        </w:trPr>
        <w:tc>
          <w:tcPr>
            <w:tcW w:w="0" w:type="auto"/>
            <w:hideMark/>
          </w:tcPr>
          <w:p w14:paraId="69243B59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05C0F7" w14:textId="56C8771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BURO 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C89255" w14:textId="638D8B50" w:rsidR="008D6A08" w:rsidRPr="00EA2ED4" w:rsidRDefault="008D6A08" w:rsidP="00EA2ED4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İŞLETME -</w:t>
            </w:r>
            <w:proofErr w:type="gramEnd"/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A28F1D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5902E9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184968D" w14:textId="6E59CDD4" w:rsidR="008D6A08" w:rsidRPr="00EA2ED4" w:rsidRDefault="008D6A08" w:rsidP="00EA2ED4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D6A08" w:rsidRPr="00EA2ED4" w14:paraId="2C35CFAE" w14:textId="77777777" w:rsidTr="00334591">
        <w:trPr>
          <w:trHeight w:val="360"/>
        </w:trPr>
        <w:tc>
          <w:tcPr>
            <w:tcW w:w="0" w:type="auto"/>
            <w:hideMark/>
          </w:tcPr>
          <w:p w14:paraId="799370C4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5A0FA2" w14:textId="6BE2C2A5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BURO 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167A38" w14:textId="49A2CEF3" w:rsidR="008D6A08" w:rsidRPr="00EA2ED4" w:rsidRDefault="008D6A08" w:rsidP="00EA2ED4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TEKNOLOJİ KULLANIMI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5B6AF1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228D05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3310FBF" w14:textId="063A2D23" w:rsidR="008D6A08" w:rsidRPr="00EA2ED4" w:rsidRDefault="008D6A08" w:rsidP="00EA2ED4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D6A08" w:rsidRPr="00EA2ED4" w14:paraId="1F2D43EE" w14:textId="77777777" w:rsidTr="00334591">
        <w:trPr>
          <w:trHeight w:val="360"/>
        </w:trPr>
        <w:tc>
          <w:tcPr>
            <w:tcW w:w="0" w:type="auto"/>
            <w:hideMark/>
          </w:tcPr>
          <w:p w14:paraId="276D1004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0C4013" w14:textId="3F4D2A3D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KRY 201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2CB7A" w14:textId="156E9D05" w:rsidR="008D6A08" w:rsidRPr="00EA2ED4" w:rsidRDefault="008D6A08" w:rsidP="00EA2ED4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KARİYER PLANLAMA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44F877" w14:textId="7CE1D1F6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+0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CAB58" w14:textId="16E471FF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EEE1876" w14:textId="5DFC5AAB" w:rsidR="008D6A08" w:rsidRPr="00EA2ED4" w:rsidRDefault="008D6A08" w:rsidP="00BC2D7B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D6A08" w:rsidRPr="00EA2ED4" w14:paraId="39A0C791" w14:textId="77777777" w:rsidTr="00334591">
        <w:trPr>
          <w:trHeight w:val="360"/>
        </w:trPr>
        <w:tc>
          <w:tcPr>
            <w:tcW w:w="0" w:type="auto"/>
            <w:hideMark/>
          </w:tcPr>
          <w:p w14:paraId="2693CBDE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00C54A" w14:textId="0C01B4E5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BURO 11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9D5FDB" w14:textId="28280FF6" w:rsidR="008D6A08" w:rsidRPr="00EA2ED4" w:rsidRDefault="008D6A08" w:rsidP="00EA2ED4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MESLEKİ YAZIŞMALAR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732255" w14:textId="4650C51B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+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F9058D" w14:textId="42E93E13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2C062F2" w14:textId="5C5F2395" w:rsidR="008D6A08" w:rsidRPr="00EA2ED4" w:rsidRDefault="008D6A08" w:rsidP="00EA2ED4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D6A08" w:rsidRPr="00EA2ED4" w14:paraId="152421DD" w14:textId="77777777" w:rsidTr="00334591">
        <w:trPr>
          <w:trHeight w:val="117"/>
        </w:trPr>
        <w:tc>
          <w:tcPr>
            <w:tcW w:w="0" w:type="auto"/>
            <w:hideMark/>
          </w:tcPr>
          <w:p w14:paraId="6814D480" w14:textId="77777777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290FA4" w14:textId="51609566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BURO 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49B195" w14:textId="0313D4AA" w:rsidR="008D6A08" w:rsidRPr="00EA2ED4" w:rsidRDefault="008D6A08" w:rsidP="00EA2ED4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OFİS PROGRAMLARI-2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2EAB60" w14:textId="5E21CC2D" w:rsidR="008D6A08" w:rsidRPr="00EA2ED4" w:rsidRDefault="008D6A08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+1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715139" w14:textId="1ECCCE9D" w:rsidR="008D6A08" w:rsidRPr="00EA2ED4" w:rsidRDefault="00134FAE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C92C1DE" w14:textId="64AADA90" w:rsidR="008D6A08" w:rsidRPr="00EA2ED4" w:rsidRDefault="008D6A08" w:rsidP="00EA2ED4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334591" w:rsidRPr="00134FAE" w14:paraId="14D21F7B" w14:textId="77777777" w:rsidTr="00334591">
        <w:trPr>
          <w:trHeight w:val="180"/>
        </w:trPr>
        <w:tc>
          <w:tcPr>
            <w:tcW w:w="0" w:type="auto"/>
            <w:vMerge w:val="restart"/>
            <w:hideMark/>
          </w:tcPr>
          <w:p w14:paraId="2633E850" w14:textId="52866005" w:rsidR="00334591" w:rsidRPr="00EA2ED4" w:rsidRDefault="00334591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y</w:t>
            </w:r>
            <w:proofErr w:type="gramEnd"/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4146A" w14:textId="6F7D10F5" w:rsidR="00334591" w:rsidRPr="00EA2ED4" w:rsidRDefault="00334591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FAE">
              <w:rPr>
                <w:rFonts w:ascii="Times New Roman" w:hAnsi="Times New Roman"/>
                <w:color w:val="000000"/>
                <w:sz w:val="16"/>
                <w:szCs w:val="16"/>
              </w:rPr>
              <w:t>BURO 207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6FE7B3" w14:textId="2C008958" w:rsidR="00334591" w:rsidRPr="00EA2ED4" w:rsidRDefault="00334591" w:rsidP="00487219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FAE">
              <w:rPr>
                <w:rFonts w:ascii="Times New Roman" w:hAnsi="Times New Roman"/>
                <w:color w:val="000000"/>
                <w:sz w:val="16"/>
                <w:szCs w:val="16"/>
              </w:rPr>
              <w:t>BİLGİ YÖNETİMİ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8728E" w14:textId="2BA1BA47" w:rsidR="00334591" w:rsidRPr="00EA2ED4" w:rsidRDefault="00334591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EF71B9" w14:textId="7674104E" w:rsidR="00334591" w:rsidRPr="00EA2ED4" w:rsidRDefault="00334591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40D3B4F6" w14:textId="1F360DD8" w:rsidR="00334591" w:rsidRPr="00134FAE" w:rsidRDefault="00334591" w:rsidP="003156E6">
            <w:pPr>
              <w:textAlignment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34591" w:rsidRPr="00134FAE" w14:paraId="085B5B6F" w14:textId="77777777" w:rsidTr="00334591">
        <w:trPr>
          <w:trHeight w:val="240"/>
        </w:trPr>
        <w:tc>
          <w:tcPr>
            <w:tcW w:w="0" w:type="auto"/>
            <w:vMerge/>
          </w:tcPr>
          <w:p w14:paraId="434537CC" w14:textId="77777777" w:rsidR="00334591" w:rsidRPr="00EA2ED4" w:rsidRDefault="00334591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A575D" w14:textId="0B643ECE" w:rsidR="00334591" w:rsidRPr="00EA2ED4" w:rsidRDefault="00334591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FAE">
              <w:rPr>
                <w:rFonts w:ascii="Times New Roman" w:hAnsi="Times New Roman"/>
                <w:color w:val="000000"/>
                <w:sz w:val="16"/>
                <w:szCs w:val="16"/>
              </w:rPr>
              <w:t>GNL 202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664D9" w14:textId="1FCA231B" w:rsidR="00334591" w:rsidRPr="00EA2ED4" w:rsidRDefault="00334591" w:rsidP="00487219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FAE">
              <w:rPr>
                <w:rFonts w:ascii="Times New Roman" w:hAnsi="Times New Roman"/>
                <w:color w:val="000000"/>
                <w:sz w:val="16"/>
                <w:szCs w:val="16"/>
              </w:rPr>
              <w:t>GÖNÜLLÜLÜK ÇALIŞMALARI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7BF69" w14:textId="28B1741D" w:rsidR="00334591" w:rsidRPr="00EA2ED4" w:rsidRDefault="00334591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1+2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6EC2C" w14:textId="3AC043F1" w:rsidR="00334591" w:rsidRPr="00EA2ED4" w:rsidRDefault="00334591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21DF2356" w14:textId="07E68A23" w:rsidR="00334591" w:rsidRPr="00134FAE" w:rsidRDefault="00334591" w:rsidP="003156E6">
            <w:pPr>
              <w:textAlignment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34591" w:rsidRPr="00134FAE" w14:paraId="5D746029" w14:textId="77777777" w:rsidTr="00334591">
        <w:trPr>
          <w:trHeight w:val="336"/>
        </w:trPr>
        <w:tc>
          <w:tcPr>
            <w:tcW w:w="0" w:type="auto"/>
            <w:vMerge/>
          </w:tcPr>
          <w:p w14:paraId="60DA2AD6" w14:textId="77777777" w:rsidR="00334591" w:rsidRPr="00EA2ED4" w:rsidRDefault="00334591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35E63" w14:textId="789B2B87" w:rsidR="00334591" w:rsidRPr="00A636A8" w:rsidRDefault="00334591" w:rsidP="00A636A8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36A8">
              <w:rPr>
                <w:rFonts w:ascii="Times New Roman" w:hAnsi="Times New Roman"/>
                <w:color w:val="000000"/>
                <w:sz w:val="16"/>
                <w:szCs w:val="16"/>
              </w:rPr>
              <w:t>ING 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  <w:p w14:paraId="2CAA4230" w14:textId="384C8B63" w:rsidR="00334591" w:rsidRDefault="00334591" w:rsidP="00A636A8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040287" w14:textId="77777777" w:rsidR="00334591" w:rsidRDefault="00334591" w:rsidP="00487219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36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KONUŞMA BECERİLERİ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A636A8">
              <w:rPr>
                <w:rFonts w:ascii="Times New Roman" w:hAnsi="Times New Roman"/>
                <w:color w:val="000000"/>
                <w:sz w:val="16"/>
                <w:szCs w:val="16"/>
              </w:rPr>
              <w:t>I</w:t>
            </w:r>
          </w:p>
          <w:p w14:paraId="1AB9FB3D" w14:textId="73E1C76F" w:rsidR="00334591" w:rsidRDefault="00334591" w:rsidP="00487219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EC9E25" w14:textId="77777777" w:rsidR="00334591" w:rsidRDefault="00334591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3+0</w:t>
            </w:r>
          </w:p>
          <w:p w14:paraId="6BE817CB" w14:textId="2613B451" w:rsidR="00334591" w:rsidRDefault="00334591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4FA63" w14:textId="77777777" w:rsidR="00334591" w:rsidRDefault="00334591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  <w:p w14:paraId="41E5AF45" w14:textId="5CF93CEC" w:rsidR="00334591" w:rsidRDefault="00334591" w:rsidP="00EA2ED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F0264F7" w14:textId="2B836DAE" w:rsidR="00334591" w:rsidRDefault="00334591" w:rsidP="003156E6">
            <w:pPr>
              <w:textAlignment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46845316" w14:textId="0109920B" w:rsidR="00334591" w:rsidRPr="00134FAE" w:rsidRDefault="00334591" w:rsidP="003156E6">
            <w:pPr>
              <w:textAlignment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34591" w:rsidRPr="00134FAE" w14:paraId="336B0E9A" w14:textId="77777777" w:rsidTr="009E3B7F">
        <w:trPr>
          <w:trHeight w:val="204"/>
        </w:trPr>
        <w:tc>
          <w:tcPr>
            <w:tcW w:w="0" w:type="auto"/>
            <w:vMerge/>
          </w:tcPr>
          <w:p w14:paraId="59310DBD" w14:textId="77777777" w:rsidR="00334591" w:rsidRPr="00EA2ED4" w:rsidRDefault="00334591" w:rsidP="0033459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E8F53C" w14:textId="2F796C91" w:rsidR="00334591" w:rsidRPr="00A636A8" w:rsidRDefault="00334591" w:rsidP="0033459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7FC4">
              <w:t>BURO 208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4D604" w14:textId="6046B816" w:rsidR="00334591" w:rsidRPr="00A636A8" w:rsidRDefault="00334591" w:rsidP="00334591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7FC4">
              <w:t>DOSYALAMA VE ARŞİVLEME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631B69" w14:textId="141113CA" w:rsidR="00334591" w:rsidRDefault="00334591" w:rsidP="0033459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7FC4">
              <w:t>2+1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F81AF" w14:textId="6E30E028" w:rsidR="00334591" w:rsidRDefault="00334591" w:rsidP="0033459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7FC4"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BBED7D7" w14:textId="3D72F240" w:rsidR="00334591" w:rsidRPr="00134FAE" w:rsidRDefault="00334591" w:rsidP="00334591">
            <w:pPr>
              <w:textAlignment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34591" w:rsidRPr="00134FAE" w14:paraId="68363029" w14:textId="77777777" w:rsidTr="00973753">
        <w:trPr>
          <w:trHeight w:val="168"/>
        </w:trPr>
        <w:tc>
          <w:tcPr>
            <w:tcW w:w="0" w:type="auto"/>
            <w:vMerge/>
          </w:tcPr>
          <w:p w14:paraId="69C51956" w14:textId="77777777" w:rsidR="00334591" w:rsidRPr="00EA2ED4" w:rsidRDefault="00334591" w:rsidP="0033459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9F0E0" w14:textId="208CBA6C" w:rsidR="00334591" w:rsidRPr="00A636A8" w:rsidRDefault="00334591" w:rsidP="0033459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7E02">
              <w:t>BURO 220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AAC27" w14:textId="51D87E60" w:rsidR="00334591" w:rsidRPr="00A636A8" w:rsidRDefault="00334591" w:rsidP="00334591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7E02">
              <w:t>PAKET PROGRAMLARI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B016D" w14:textId="79750B1A" w:rsidR="00334591" w:rsidRDefault="00334591" w:rsidP="0033459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7E02">
              <w:t>4+0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328159" w14:textId="1A37E9AC" w:rsidR="00334591" w:rsidRDefault="00334591" w:rsidP="0033459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7E02"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9917E4" w14:textId="0CCED5E0" w:rsidR="00334591" w:rsidRPr="00334591" w:rsidRDefault="00334591" w:rsidP="00334591">
            <w:pPr>
              <w:textAlignment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68DD8CC" w14:textId="77777777" w:rsidR="00EA2ED4" w:rsidRPr="00134FAE" w:rsidRDefault="00EA2ED4" w:rsidP="00134FAE">
      <w:pPr>
        <w:jc w:val="center"/>
        <w:textAlignment w:val="center"/>
        <w:rPr>
          <w:rFonts w:ascii="Times New Roman" w:hAnsi="Times New Roman"/>
          <w:color w:val="000000"/>
          <w:sz w:val="16"/>
          <w:szCs w:val="16"/>
        </w:rPr>
      </w:pPr>
    </w:p>
    <w:p w14:paraId="3AC31224" w14:textId="5447478A" w:rsidR="00EA2ED4" w:rsidRPr="00EA2ED4" w:rsidRDefault="000324D5" w:rsidP="00EA2ED4">
      <w:pPr>
        <w:textAlignment w:val="top"/>
        <w:rPr>
          <w:rFonts w:ascii="Times New Roman" w:hAnsi="Times New Roman"/>
          <w:b/>
          <w:bCs/>
          <w:color w:val="00008B"/>
          <w:sz w:val="16"/>
          <w:szCs w:val="16"/>
        </w:rPr>
      </w:pPr>
      <w:r>
        <w:rPr>
          <w:rFonts w:ascii="Times New Roman" w:hAnsi="Times New Roman"/>
          <w:b/>
          <w:bCs/>
          <w:color w:val="00008B"/>
          <w:sz w:val="16"/>
          <w:szCs w:val="16"/>
        </w:rPr>
        <w:t>4</w:t>
      </w:r>
      <w:r w:rsidR="00EA2ED4" w:rsidRPr="00EA2ED4">
        <w:rPr>
          <w:rFonts w:ascii="Times New Roman" w:hAnsi="Times New Roman"/>
          <w:b/>
          <w:bCs/>
          <w:color w:val="00008B"/>
          <w:sz w:val="16"/>
          <w:szCs w:val="16"/>
        </w:rPr>
        <w:t>. Yarıyıl Ders Planı</w:t>
      </w:r>
    </w:p>
    <w:tbl>
      <w:tblPr>
        <w:tblW w:w="8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968"/>
        <w:gridCol w:w="3340"/>
        <w:gridCol w:w="756"/>
        <w:gridCol w:w="623"/>
        <w:gridCol w:w="2552"/>
      </w:tblGrid>
      <w:tr w:rsidR="00BC2D7B" w:rsidRPr="00EA2ED4" w14:paraId="521EE029" w14:textId="77777777" w:rsidTr="00BC2D7B">
        <w:trPr>
          <w:gridAfter w:val="1"/>
          <w:wAfter w:w="2552" w:type="dxa"/>
        </w:trPr>
        <w:tc>
          <w:tcPr>
            <w:tcW w:w="16" w:type="dxa"/>
            <w:vAlign w:val="center"/>
            <w:hideMark/>
          </w:tcPr>
          <w:p w14:paraId="689BD341" w14:textId="77777777" w:rsidR="00BC2D7B" w:rsidRPr="00EA2ED4" w:rsidRDefault="00BC2D7B" w:rsidP="00EA2ED4">
            <w:pPr>
              <w:textAlignment w:val="top"/>
              <w:rPr>
                <w:rFonts w:ascii="Times New Roman" w:hAnsi="Times New Roman"/>
                <w:b/>
                <w:bCs/>
                <w:color w:val="00008B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  <w:hideMark/>
          </w:tcPr>
          <w:p w14:paraId="3D045F32" w14:textId="77777777" w:rsidR="00BC2D7B" w:rsidRPr="00EA2ED4" w:rsidRDefault="00BC2D7B" w:rsidP="00EA2E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0" w:type="dxa"/>
            <w:vAlign w:val="center"/>
            <w:hideMark/>
          </w:tcPr>
          <w:p w14:paraId="6BC4E14B" w14:textId="77777777" w:rsidR="00BC2D7B" w:rsidRPr="00EA2ED4" w:rsidRDefault="00BC2D7B" w:rsidP="00EA2E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6" w:type="dxa"/>
            <w:vAlign w:val="center"/>
            <w:hideMark/>
          </w:tcPr>
          <w:p w14:paraId="7B03FC2B" w14:textId="77777777" w:rsidR="00BC2D7B" w:rsidRPr="00EA2ED4" w:rsidRDefault="00BC2D7B" w:rsidP="00EA2E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" w:type="dxa"/>
            <w:vAlign w:val="center"/>
            <w:hideMark/>
          </w:tcPr>
          <w:p w14:paraId="62EDFC9F" w14:textId="77777777" w:rsidR="00BC2D7B" w:rsidRPr="00EA2ED4" w:rsidRDefault="00BC2D7B" w:rsidP="00EA2E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D7B" w:rsidRPr="00EA2ED4" w14:paraId="1E9D8804" w14:textId="77777777" w:rsidTr="00BC2D7B">
        <w:trPr>
          <w:trHeight w:val="336"/>
        </w:trPr>
        <w:tc>
          <w:tcPr>
            <w:tcW w:w="0" w:type="auto"/>
            <w:vMerge w:val="restart"/>
            <w:hideMark/>
          </w:tcPr>
          <w:p w14:paraId="058A6F5F" w14:textId="77777777" w:rsidR="00BC2D7B" w:rsidRPr="00EA2ED4" w:rsidRDefault="00BC2D7B" w:rsidP="00B069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F4743" w14:textId="1A2FEA85" w:rsidR="00BC2D7B" w:rsidRPr="00EA2ED4" w:rsidRDefault="00BC2D7B" w:rsidP="00B06969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DERS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İN</w:t>
            </w:r>
            <w:r w:rsidRPr="00EA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KOD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CE03E" w14:textId="77777777" w:rsidR="00BC2D7B" w:rsidRDefault="00BC2D7B" w:rsidP="00B06969">
            <w:pPr>
              <w:textAlignment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DERSİN </w:t>
            </w:r>
          </w:p>
          <w:p w14:paraId="52BD8E36" w14:textId="3B44AF7B" w:rsidR="00BC2D7B" w:rsidRPr="00EA2ED4" w:rsidRDefault="00BC2D7B" w:rsidP="00B06969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ADI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58249" w14:textId="71DB6F24" w:rsidR="00BC2D7B" w:rsidRPr="00EA2ED4" w:rsidRDefault="00BC2D7B" w:rsidP="00B06969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DERSİN KREDİSİ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40E19" w14:textId="0A43BA28" w:rsidR="00BC2D7B" w:rsidRPr="00EA2ED4" w:rsidRDefault="00BC2D7B" w:rsidP="00B06969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DERS (AKTS)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DEA3FC6" w14:textId="14AF5736" w:rsidR="00BC2D7B" w:rsidRPr="00EA2ED4" w:rsidRDefault="00BC2D7B" w:rsidP="00B06969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EA2ED4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DERSİ VERECEK ÖĞRETİM ELEMANI</w:t>
            </w:r>
          </w:p>
        </w:tc>
      </w:tr>
      <w:tr w:rsidR="00BC2D7B" w:rsidRPr="00EA2ED4" w14:paraId="32377A0B" w14:textId="77777777" w:rsidTr="00BC2D7B">
        <w:trPr>
          <w:trHeight w:val="251"/>
        </w:trPr>
        <w:tc>
          <w:tcPr>
            <w:tcW w:w="0" w:type="auto"/>
            <w:vMerge/>
          </w:tcPr>
          <w:p w14:paraId="209D7741" w14:textId="77777777" w:rsidR="00BC2D7B" w:rsidRPr="00EA2ED4" w:rsidRDefault="00BC2D7B" w:rsidP="00B069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F4C7F6" w14:textId="369178E8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BURO 20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A80FEA" w14:textId="24412324" w:rsidR="00BC2D7B" w:rsidRPr="00EA2ED4" w:rsidRDefault="00BC2D7B" w:rsidP="00B06969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YÖNETİCİ ASİSTANLIĞI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78542" w14:textId="4B5A2B18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+0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01B8D" w14:textId="31B4EB12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6C4AD41" w14:textId="39067CD3" w:rsidR="00BC2D7B" w:rsidRDefault="00334591" w:rsidP="00B06969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(Fosil)</w:t>
            </w:r>
          </w:p>
        </w:tc>
      </w:tr>
      <w:tr w:rsidR="00BC2D7B" w:rsidRPr="00EA2ED4" w14:paraId="2D2148A5" w14:textId="77777777" w:rsidTr="00BC2D7B">
        <w:trPr>
          <w:trHeight w:val="34"/>
        </w:trPr>
        <w:tc>
          <w:tcPr>
            <w:tcW w:w="0" w:type="auto"/>
            <w:hideMark/>
          </w:tcPr>
          <w:p w14:paraId="1C77C950" w14:textId="77777777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72BCF5" w14:textId="2A5A0DD4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BURO 20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C7D400" w14:textId="28E0F815" w:rsidR="00BC2D7B" w:rsidRPr="00EA2ED4" w:rsidRDefault="00BC2D7B" w:rsidP="00B06969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3BD7">
              <w:rPr>
                <w:rFonts w:ascii="Times New Roman" w:hAnsi="Times New Roman"/>
                <w:color w:val="000000"/>
                <w:sz w:val="16"/>
                <w:szCs w:val="16"/>
              </w:rPr>
              <w:t>ARAŞTIRMA YÖNTEM VE TEKNİKLERİ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1CEB67" w14:textId="2BEAB088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+0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F9B5E" w14:textId="71BD7CF9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DFE3AC4" w14:textId="1A756C95" w:rsidR="00BC2D7B" w:rsidRPr="00EA2ED4" w:rsidRDefault="00334591" w:rsidP="00B06969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(Fosil)</w:t>
            </w:r>
          </w:p>
        </w:tc>
      </w:tr>
      <w:tr w:rsidR="00BC2D7B" w:rsidRPr="00EA2ED4" w14:paraId="2A25605F" w14:textId="77777777" w:rsidTr="00BC2D7B">
        <w:trPr>
          <w:trHeight w:val="20"/>
        </w:trPr>
        <w:tc>
          <w:tcPr>
            <w:tcW w:w="0" w:type="auto"/>
            <w:hideMark/>
          </w:tcPr>
          <w:p w14:paraId="7C56A7DE" w14:textId="77777777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72F2C6" w14:textId="17AA2D35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BURO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D86AFA" w14:textId="545F82C8" w:rsidR="00BC2D7B" w:rsidRPr="00EA2ED4" w:rsidRDefault="00BC2D7B" w:rsidP="00B06969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SEKTÖR UYGULAMALARI-I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CB285" w14:textId="1249355D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+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A9468D" w14:textId="5E5D444C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BE9F9EB" w14:textId="418CBEFE" w:rsidR="00BC2D7B" w:rsidRPr="00EA2ED4" w:rsidRDefault="00334591" w:rsidP="00B06969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(Fosil)</w:t>
            </w:r>
          </w:p>
        </w:tc>
      </w:tr>
      <w:tr w:rsidR="00BC2D7B" w:rsidRPr="00EA2ED4" w14:paraId="3E1FA8AB" w14:textId="77777777" w:rsidTr="00BC2D7B">
        <w:trPr>
          <w:trHeight w:val="223"/>
        </w:trPr>
        <w:tc>
          <w:tcPr>
            <w:tcW w:w="0" w:type="auto"/>
            <w:hideMark/>
          </w:tcPr>
          <w:p w14:paraId="76EEF898" w14:textId="77777777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C3E87D" w14:textId="4631D8CB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BURO 21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BAD443" w14:textId="2336FDE8" w:rsidR="00BC2D7B" w:rsidRPr="00EA2ED4" w:rsidRDefault="00BC2D7B" w:rsidP="00B06969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00C5">
              <w:rPr>
                <w:rFonts w:ascii="Times New Roman" w:hAnsi="Times New Roman"/>
                <w:color w:val="000000"/>
                <w:sz w:val="16"/>
                <w:szCs w:val="16"/>
              </w:rPr>
              <w:t>BİLGİ VE İLETİŞİM TEKNOLOJİSİ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6DC172" w14:textId="26696B4E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EA2ED4">
              <w:rPr>
                <w:rFonts w:ascii="Times New Roman" w:hAnsi="Times New Roman"/>
                <w:color w:val="000000"/>
                <w:sz w:val="16"/>
                <w:szCs w:val="16"/>
              </w:rPr>
              <w:t>+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A2E13F" w14:textId="66581662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282C72C" w14:textId="66956225" w:rsidR="00BC2D7B" w:rsidRPr="00EA2ED4" w:rsidRDefault="00334591" w:rsidP="00B06969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 xml:space="preserve"> (Fosil)</w:t>
            </w:r>
          </w:p>
        </w:tc>
      </w:tr>
      <w:tr w:rsidR="00BC2D7B" w:rsidRPr="00EA2ED4" w14:paraId="686B91D6" w14:textId="77777777" w:rsidTr="00BC2D7B">
        <w:trPr>
          <w:trHeight w:val="257"/>
        </w:trPr>
        <w:tc>
          <w:tcPr>
            <w:tcW w:w="0" w:type="auto"/>
          </w:tcPr>
          <w:p w14:paraId="5EFB3977" w14:textId="77777777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87573" w14:textId="3147B330" w:rsidR="00BC2D7B" w:rsidRPr="00EA2ED4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C2D7B">
              <w:rPr>
                <w:rFonts w:ascii="Times New Roman" w:hAnsi="Times New Roman"/>
                <w:color w:val="000000"/>
                <w:sz w:val="16"/>
                <w:szCs w:val="16"/>
              </w:rPr>
              <w:t>MUHA 122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EBA36" w14:textId="26B1F9DA" w:rsidR="00BC2D7B" w:rsidRDefault="00BC2D7B" w:rsidP="00B06969">
            <w:pPr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C2D7B">
              <w:rPr>
                <w:rFonts w:ascii="Times New Roman" w:hAnsi="Times New Roman"/>
                <w:color w:val="000000"/>
                <w:sz w:val="16"/>
                <w:szCs w:val="16"/>
              </w:rPr>
              <w:t>GİRİŞİMCİLİK-2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A5FA4" w14:textId="14CAE9A1" w:rsidR="00BC2D7B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C2D7B">
              <w:rPr>
                <w:rFonts w:ascii="Times New Roman" w:hAnsi="Times New Roman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3EEFF" w14:textId="47717943" w:rsidR="00BC2D7B" w:rsidRDefault="00BC2D7B" w:rsidP="00B06969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C2D7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01673F7" w14:textId="2EB3C7A9" w:rsidR="00BC2D7B" w:rsidRPr="00BE5CE0" w:rsidRDefault="00334591" w:rsidP="00B90961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(Fosil)</w:t>
            </w:r>
          </w:p>
        </w:tc>
      </w:tr>
    </w:tbl>
    <w:p w14:paraId="6F3D53DD" w14:textId="77777777" w:rsidR="009F257D" w:rsidRDefault="009F257D" w:rsidP="009F257D">
      <w:pPr>
        <w:tabs>
          <w:tab w:val="left" w:pos="984"/>
        </w:tabs>
      </w:pPr>
    </w:p>
    <w:p w14:paraId="593B3233" w14:textId="77777777" w:rsidR="009F257D" w:rsidRPr="009F257D" w:rsidRDefault="009F257D" w:rsidP="009F257D"/>
    <w:p w14:paraId="0F3FFD54" w14:textId="77777777" w:rsidR="009F257D" w:rsidRPr="009F257D" w:rsidRDefault="009F257D" w:rsidP="009F257D"/>
    <w:p w14:paraId="50C6D6CE" w14:textId="66A16243" w:rsidR="009F257D" w:rsidRPr="009F257D" w:rsidRDefault="009F257D" w:rsidP="009F257D">
      <w:pPr>
        <w:sectPr w:rsidR="009F257D" w:rsidRPr="009F257D" w:rsidSect="00EE3ECC">
          <w:headerReference w:type="default" r:id="rId7"/>
          <w:footerReference w:type="default" r:id="rId8"/>
          <w:pgSz w:w="11906" w:h="16838" w:code="9"/>
          <w:pgMar w:top="1418" w:right="1418" w:bottom="1418" w:left="1418" w:header="709" w:footer="397" w:gutter="0"/>
          <w:cols w:space="708"/>
          <w:docGrid w:linePitch="360"/>
        </w:sectPr>
      </w:pPr>
    </w:p>
    <w:p w14:paraId="491C62CD" w14:textId="61073620" w:rsidR="004D26A0" w:rsidRDefault="004D26A0" w:rsidP="007B3A75"/>
    <w:sectPr w:rsidR="004D26A0" w:rsidSect="00894526">
      <w:pgSz w:w="16838" w:h="11906" w:orient="landscape" w:code="9"/>
      <w:pgMar w:top="1418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3E8C" w14:textId="77777777" w:rsidR="003E5647" w:rsidRDefault="003E5647">
      <w:r>
        <w:separator/>
      </w:r>
    </w:p>
  </w:endnote>
  <w:endnote w:type="continuationSeparator" w:id="0">
    <w:p w14:paraId="68E891C8" w14:textId="77777777" w:rsidR="003E5647" w:rsidRDefault="003E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75A7" w14:textId="77777777" w:rsidR="00261805" w:rsidRPr="00CF3DC4" w:rsidRDefault="00CF4634" w:rsidP="00211491">
    <w:pPr>
      <w:pStyle w:val="Altbilgi1"/>
    </w:pPr>
    <w:r>
      <w:rPr>
        <w:rStyle w:val="Normal1"/>
        <w:rFonts w:ascii="Times New Roman" w:hAnsi="Times New Roman" w:cs="Times New Roman"/>
        <w:sz w:val="14"/>
        <w:szCs w:val="14"/>
      </w:rPr>
      <w:t xml:space="preserve">FORM: </w:t>
    </w:r>
    <w:r w:rsidR="00C15623">
      <w:rPr>
        <w:rStyle w:val="Normal1"/>
        <w:rFonts w:ascii="Times New Roman" w:hAnsi="Times New Roman" w:cs="Times New Roman"/>
        <w:sz w:val="14"/>
        <w:szCs w:val="14"/>
      </w:rPr>
      <w:t>001</w:t>
    </w:r>
    <w:r w:rsidR="00261805">
      <w:rPr>
        <w:rStyle w:val="Normal1"/>
        <w:rFonts w:ascii="Times New Roman" w:hAnsi="Times New Roman" w:cs="Times New Roman"/>
        <w:sz w:val="14"/>
        <w:szCs w:val="14"/>
      </w:rPr>
      <w:t xml:space="preserve">                                                                                                                                  </w:t>
    </w:r>
    <w:r w:rsidR="00261805" w:rsidRPr="000F6914">
      <w:t xml:space="preserve"> </w:t>
    </w:r>
    <w:r w:rsidR="00B11B56">
      <w:rPr>
        <w:rFonts w:ascii="Times New Roman" w:hAnsi="Times New Roman"/>
        <w:sz w:val="24"/>
        <w:szCs w:val="24"/>
      </w:rPr>
      <w:t xml:space="preserve"> </w:t>
    </w:r>
    <w:r w:rsidR="00261805">
      <w:rPr>
        <w:rStyle w:val="Normal1"/>
        <w:rFonts w:ascii="Times New Roman" w:hAnsi="Times New Roman" w:cs="Times New Roman"/>
        <w:sz w:val="14"/>
        <w:szCs w:val="14"/>
      </w:rPr>
      <w:tab/>
    </w:r>
  </w:p>
  <w:p w14:paraId="350F699A" w14:textId="77777777" w:rsidR="00261805" w:rsidRPr="00CF3DC4" w:rsidRDefault="00261805" w:rsidP="0021149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01BD" w14:textId="77777777" w:rsidR="003E5647" w:rsidRDefault="003E5647">
      <w:r>
        <w:separator/>
      </w:r>
    </w:p>
  </w:footnote>
  <w:footnote w:type="continuationSeparator" w:id="0">
    <w:p w14:paraId="253EA2FA" w14:textId="77777777" w:rsidR="003E5647" w:rsidRDefault="003E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Spec="center" w:tblpY="339"/>
      <w:tblW w:w="1021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0"/>
      <w:gridCol w:w="7087"/>
      <w:gridCol w:w="1560"/>
    </w:tblGrid>
    <w:tr w:rsidR="00EE3ECC" w14:paraId="5D6CFEA6" w14:textId="77777777" w:rsidTr="00234C10">
      <w:trPr>
        <w:cantSplit/>
        <w:trHeight w:val="857"/>
      </w:trPr>
      <w:tc>
        <w:tcPr>
          <w:tcW w:w="1570" w:type="dxa"/>
          <w:vMerge w:val="restart"/>
          <w:noWrap/>
          <w:vAlign w:val="bottom"/>
        </w:tcPr>
        <w:p w14:paraId="16A7FA91" w14:textId="77777777" w:rsidR="00EE3ECC" w:rsidRPr="00AA3191" w:rsidRDefault="00F04B08" w:rsidP="00234C10">
          <w:pPr>
            <w:ind w:right="40"/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DFF890A" wp14:editId="0F3913AF">
                <wp:extent cx="988695" cy="893445"/>
                <wp:effectExtent l="0" t="0" r="0" b="0"/>
                <wp:docPr id="63" name="Resim 63" descr="Buldan myo logo (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ldan myo logo (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45443D4E" w14:textId="77777777" w:rsidR="00EE3ECC" w:rsidRPr="009A23F8" w:rsidRDefault="00EE3ECC" w:rsidP="00234C10">
          <w:pPr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9A23F8">
            <w:rPr>
              <w:rFonts w:ascii="Times New Roman" w:hAnsi="Times New Roman"/>
              <w:b/>
              <w:bCs/>
              <w:sz w:val="20"/>
              <w:szCs w:val="20"/>
            </w:rPr>
            <w:t>T.C.</w:t>
          </w:r>
          <w:r w:rsidRPr="009A23F8">
            <w:rPr>
              <w:rFonts w:ascii="Times New Roman" w:hAnsi="Times New Roman"/>
              <w:b/>
              <w:bCs/>
              <w:sz w:val="20"/>
              <w:szCs w:val="20"/>
            </w:rPr>
            <w:br/>
            <w:t>PAMUKKALE ÜNİVERSİTESİ</w:t>
          </w:r>
          <w:r w:rsidRPr="009A23F8">
            <w:rPr>
              <w:rFonts w:ascii="Times New Roman" w:hAnsi="Times New Roman"/>
              <w:b/>
              <w:bCs/>
              <w:sz w:val="20"/>
              <w:szCs w:val="20"/>
            </w:rPr>
            <w:br/>
            <w:t>BULDAN MESLEK YÜKSEKOKULU</w:t>
          </w:r>
        </w:p>
      </w:tc>
      <w:tc>
        <w:tcPr>
          <w:tcW w:w="1560" w:type="dxa"/>
          <w:vMerge w:val="restart"/>
        </w:tcPr>
        <w:p w14:paraId="65F0AEC1" w14:textId="77777777" w:rsidR="00EE3ECC" w:rsidRPr="000C4E98" w:rsidRDefault="00F04B08" w:rsidP="00234C10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BB4EC41" wp14:editId="06D83EA0">
                <wp:extent cx="930910" cy="901700"/>
                <wp:effectExtent l="0" t="0" r="0" b="0"/>
                <wp:docPr id="64" name="fpGalleryMainImg_7929" descr="paü%20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pGalleryMainImg_7929" descr="paü%20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E3ECC" w14:paraId="06CB7630" w14:textId="77777777" w:rsidTr="00234C10">
      <w:trPr>
        <w:cantSplit/>
        <w:trHeight w:val="514"/>
      </w:trPr>
      <w:tc>
        <w:tcPr>
          <w:tcW w:w="1570" w:type="dxa"/>
          <w:vMerge/>
          <w:noWrap/>
          <w:vAlign w:val="bottom"/>
        </w:tcPr>
        <w:p w14:paraId="39720CA8" w14:textId="77777777" w:rsidR="00EE3ECC" w:rsidRPr="00AA3191" w:rsidRDefault="00EE3ECC" w:rsidP="00234C10">
          <w:pPr>
            <w:ind w:right="40"/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087" w:type="dxa"/>
          <w:vAlign w:val="center"/>
        </w:tcPr>
        <w:p w14:paraId="675C6784" w14:textId="77777777" w:rsidR="00EE3ECC" w:rsidRDefault="007B3A75" w:rsidP="00234C10">
          <w:pPr>
            <w:jc w:val="center"/>
          </w:pPr>
          <w:r>
            <w:rPr>
              <w:rFonts w:ascii="Times New Roman" w:eastAsia="Arial Unicode MS" w:hAnsi="Times New Roman"/>
              <w:b/>
              <w:bCs/>
              <w:sz w:val="20"/>
              <w:szCs w:val="20"/>
            </w:rPr>
            <w:t>YAZIŞMA</w:t>
          </w:r>
          <w:r w:rsidR="009A23F8" w:rsidRPr="00273571">
            <w:rPr>
              <w:rFonts w:ascii="Times New Roman" w:eastAsia="Arial Unicode MS" w:hAnsi="Times New Roman"/>
              <w:b/>
              <w:bCs/>
              <w:sz w:val="20"/>
              <w:szCs w:val="20"/>
            </w:rPr>
            <w:t xml:space="preserve"> FORMU</w:t>
          </w:r>
        </w:p>
      </w:tc>
      <w:tc>
        <w:tcPr>
          <w:tcW w:w="1560" w:type="dxa"/>
          <w:vMerge/>
        </w:tcPr>
        <w:p w14:paraId="5EFC0EAA" w14:textId="77777777" w:rsidR="00EE3ECC" w:rsidRDefault="00EE3ECC" w:rsidP="00234C10">
          <w:pPr>
            <w:rPr>
              <w:sz w:val="20"/>
              <w:szCs w:val="20"/>
            </w:rPr>
          </w:pPr>
        </w:p>
      </w:tc>
    </w:tr>
  </w:tbl>
  <w:p w14:paraId="4681CE87" w14:textId="77777777" w:rsidR="00261805" w:rsidRDefault="00261805" w:rsidP="00EE3ECC">
    <w:pPr>
      <w:pStyle w:val="stbilgi1"/>
      <w:tabs>
        <w:tab w:val="clear" w:pos="9072"/>
        <w:tab w:val="right" w:pos="9350"/>
      </w:tabs>
      <w:ind w:right="-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23063"/>
    <w:multiLevelType w:val="hybridMultilevel"/>
    <w:tmpl w:val="8E049C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632E3"/>
    <w:multiLevelType w:val="hybridMultilevel"/>
    <w:tmpl w:val="69CAC65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55A69"/>
    <w:multiLevelType w:val="hybridMultilevel"/>
    <w:tmpl w:val="11621B0E"/>
    <w:lvl w:ilvl="0" w:tplc="38CA1A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195868">
    <w:abstractNumId w:val="1"/>
  </w:num>
  <w:num w:numId="2" w16cid:durableId="1012682596">
    <w:abstractNumId w:val="0"/>
  </w:num>
  <w:num w:numId="3" w16cid:durableId="1549800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F8"/>
    <w:rsid w:val="0000190A"/>
    <w:rsid w:val="0001500E"/>
    <w:rsid w:val="00016381"/>
    <w:rsid w:val="000262D4"/>
    <w:rsid w:val="0002732E"/>
    <w:rsid w:val="00030D85"/>
    <w:rsid w:val="000324D5"/>
    <w:rsid w:val="0003724B"/>
    <w:rsid w:val="00046D8C"/>
    <w:rsid w:val="0005215E"/>
    <w:rsid w:val="00055D5B"/>
    <w:rsid w:val="0006335B"/>
    <w:rsid w:val="00073A69"/>
    <w:rsid w:val="000877F7"/>
    <w:rsid w:val="000A38BA"/>
    <w:rsid w:val="000A47F8"/>
    <w:rsid w:val="000A5DDC"/>
    <w:rsid w:val="000C4E98"/>
    <w:rsid w:val="000D3171"/>
    <w:rsid w:val="000D44BE"/>
    <w:rsid w:val="000E2F49"/>
    <w:rsid w:val="000E535C"/>
    <w:rsid w:val="000E65C9"/>
    <w:rsid w:val="000E7C04"/>
    <w:rsid w:val="000F6914"/>
    <w:rsid w:val="001047B1"/>
    <w:rsid w:val="00113321"/>
    <w:rsid w:val="0013157B"/>
    <w:rsid w:val="00134FAE"/>
    <w:rsid w:val="00140269"/>
    <w:rsid w:val="00146ACC"/>
    <w:rsid w:val="0015578D"/>
    <w:rsid w:val="00156412"/>
    <w:rsid w:val="0017192C"/>
    <w:rsid w:val="0017427E"/>
    <w:rsid w:val="00191196"/>
    <w:rsid w:val="001944FC"/>
    <w:rsid w:val="001A12B2"/>
    <w:rsid w:val="001A257E"/>
    <w:rsid w:val="001A4BCB"/>
    <w:rsid w:val="001A6102"/>
    <w:rsid w:val="001B6608"/>
    <w:rsid w:val="001C6A14"/>
    <w:rsid w:val="001C6AF7"/>
    <w:rsid w:val="001D08C2"/>
    <w:rsid w:val="001E2CA6"/>
    <w:rsid w:val="001F0251"/>
    <w:rsid w:val="00211491"/>
    <w:rsid w:val="00211824"/>
    <w:rsid w:val="00213635"/>
    <w:rsid w:val="00216EB5"/>
    <w:rsid w:val="00234C10"/>
    <w:rsid w:val="002352E6"/>
    <w:rsid w:val="00257BAD"/>
    <w:rsid w:val="00257CDD"/>
    <w:rsid w:val="00261805"/>
    <w:rsid w:val="0026260D"/>
    <w:rsid w:val="00264950"/>
    <w:rsid w:val="00267605"/>
    <w:rsid w:val="0028488B"/>
    <w:rsid w:val="0029116A"/>
    <w:rsid w:val="002933B8"/>
    <w:rsid w:val="002935D2"/>
    <w:rsid w:val="002A260F"/>
    <w:rsid w:val="002A320E"/>
    <w:rsid w:val="002A5615"/>
    <w:rsid w:val="002F4D34"/>
    <w:rsid w:val="00305AFC"/>
    <w:rsid w:val="00307B03"/>
    <w:rsid w:val="003156E6"/>
    <w:rsid w:val="00330D17"/>
    <w:rsid w:val="00333E83"/>
    <w:rsid w:val="00334591"/>
    <w:rsid w:val="00335EAB"/>
    <w:rsid w:val="0035452C"/>
    <w:rsid w:val="00356E38"/>
    <w:rsid w:val="003627A7"/>
    <w:rsid w:val="003657E6"/>
    <w:rsid w:val="00366CCD"/>
    <w:rsid w:val="00374420"/>
    <w:rsid w:val="00382255"/>
    <w:rsid w:val="003A135E"/>
    <w:rsid w:val="003A7367"/>
    <w:rsid w:val="003B3FDE"/>
    <w:rsid w:val="003B5B13"/>
    <w:rsid w:val="003E44B7"/>
    <w:rsid w:val="003E5647"/>
    <w:rsid w:val="00402AF3"/>
    <w:rsid w:val="00410AB7"/>
    <w:rsid w:val="004177A3"/>
    <w:rsid w:val="0042735E"/>
    <w:rsid w:val="00432E55"/>
    <w:rsid w:val="00437EF8"/>
    <w:rsid w:val="00450A48"/>
    <w:rsid w:val="0045240B"/>
    <w:rsid w:val="00453399"/>
    <w:rsid w:val="00457D1E"/>
    <w:rsid w:val="0046626C"/>
    <w:rsid w:val="00467D29"/>
    <w:rsid w:val="00487219"/>
    <w:rsid w:val="00495BDA"/>
    <w:rsid w:val="004B1279"/>
    <w:rsid w:val="004B3F6E"/>
    <w:rsid w:val="004C7AFB"/>
    <w:rsid w:val="004D26A0"/>
    <w:rsid w:val="004D5CBC"/>
    <w:rsid w:val="004D7F61"/>
    <w:rsid w:val="004E34A0"/>
    <w:rsid w:val="004E4E33"/>
    <w:rsid w:val="004F06B9"/>
    <w:rsid w:val="00522661"/>
    <w:rsid w:val="00527FA3"/>
    <w:rsid w:val="005301BC"/>
    <w:rsid w:val="00536897"/>
    <w:rsid w:val="00537D63"/>
    <w:rsid w:val="00551514"/>
    <w:rsid w:val="00554E9E"/>
    <w:rsid w:val="00554EC6"/>
    <w:rsid w:val="0057623A"/>
    <w:rsid w:val="00585491"/>
    <w:rsid w:val="00595F0E"/>
    <w:rsid w:val="00597B1E"/>
    <w:rsid w:val="005B1D6A"/>
    <w:rsid w:val="005B7E7D"/>
    <w:rsid w:val="005D0E25"/>
    <w:rsid w:val="005D4CDF"/>
    <w:rsid w:val="005D52BD"/>
    <w:rsid w:val="005E50A3"/>
    <w:rsid w:val="005F6166"/>
    <w:rsid w:val="00611E75"/>
    <w:rsid w:val="0061206F"/>
    <w:rsid w:val="00612EA4"/>
    <w:rsid w:val="00614031"/>
    <w:rsid w:val="00616741"/>
    <w:rsid w:val="00622CAD"/>
    <w:rsid w:val="00623581"/>
    <w:rsid w:val="0063104B"/>
    <w:rsid w:val="00634C9A"/>
    <w:rsid w:val="006640CF"/>
    <w:rsid w:val="006651E4"/>
    <w:rsid w:val="0068103F"/>
    <w:rsid w:val="006962ED"/>
    <w:rsid w:val="006C6327"/>
    <w:rsid w:val="006D463C"/>
    <w:rsid w:val="006E2A2E"/>
    <w:rsid w:val="006E32E3"/>
    <w:rsid w:val="006F23B8"/>
    <w:rsid w:val="007168A9"/>
    <w:rsid w:val="00723551"/>
    <w:rsid w:val="00725EEA"/>
    <w:rsid w:val="00734049"/>
    <w:rsid w:val="0073718E"/>
    <w:rsid w:val="00754BEA"/>
    <w:rsid w:val="00755BE8"/>
    <w:rsid w:val="00757131"/>
    <w:rsid w:val="0075745B"/>
    <w:rsid w:val="007718E7"/>
    <w:rsid w:val="00771CA9"/>
    <w:rsid w:val="00773A0A"/>
    <w:rsid w:val="00776201"/>
    <w:rsid w:val="00777A7B"/>
    <w:rsid w:val="00782D57"/>
    <w:rsid w:val="00783E73"/>
    <w:rsid w:val="00783F1A"/>
    <w:rsid w:val="00785E2A"/>
    <w:rsid w:val="00787F43"/>
    <w:rsid w:val="0079011E"/>
    <w:rsid w:val="00790F83"/>
    <w:rsid w:val="0079105D"/>
    <w:rsid w:val="00792D6C"/>
    <w:rsid w:val="00794EE8"/>
    <w:rsid w:val="007A3961"/>
    <w:rsid w:val="007A5B2D"/>
    <w:rsid w:val="007B3A75"/>
    <w:rsid w:val="007B6302"/>
    <w:rsid w:val="007C5894"/>
    <w:rsid w:val="007D0B1E"/>
    <w:rsid w:val="007D3C54"/>
    <w:rsid w:val="007D54C4"/>
    <w:rsid w:val="007E5395"/>
    <w:rsid w:val="007F1F72"/>
    <w:rsid w:val="007F6256"/>
    <w:rsid w:val="008017FD"/>
    <w:rsid w:val="0080305C"/>
    <w:rsid w:val="00805447"/>
    <w:rsid w:val="008131AC"/>
    <w:rsid w:val="00822FE6"/>
    <w:rsid w:val="008233B4"/>
    <w:rsid w:val="00825A83"/>
    <w:rsid w:val="0082665A"/>
    <w:rsid w:val="00830D83"/>
    <w:rsid w:val="00832E05"/>
    <w:rsid w:val="008350DE"/>
    <w:rsid w:val="008470DE"/>
    <w:rsid w:val="00863477"/>
    <w:rsid w:val="00882049"/>
    <w:rsid w:val="00893E68"/>
    <w:rsid w:val="00894526"/>
    <w:rsid w:val="00897762"/>
    <w:rsid w:val="008A4CEF"/>
    <w:rsid w:val="008A7CD4"/>
    <w:rsid w:val="008A7D1A"/>
    <w:rsid w:val="008C7406"/>
    <w:rsid w:val="008D6A08"/>
    <w:rsid w:val="008F0069"/>
    <w:rsid w:val="008F3718"/>
    <w:rsid w:val="008F5E64"/>
    <w:rsid w:val="008F6C96"/>
    <w:rsid w:val="009009C5"/>
    <w:rsid w:val="00914D55"/>
    <w:rsid w:val="009151CD"/>
    <w:rsid w:val="00937FA1"/>
    <w:rsid w:val="00940469"/>
    <w:rsid w:val="00945DA8"/>
    <w:rsid w:val="00954996"/>
    <w:rsid w:val="00954DE5"/>
    <w:rsid w:val="009627E9"/>
    <w:rsid w:val="00963083"/>
    <w:rsid w:val="009866EA"/>
    <w:rsid w:val="009926C0"/>
    <w:rsid w:val="009A23F8"/>
    <w:rsid w:val="009B417B"/>
    <w:rsid w:val="009B4C5C"/>
    <w:rsid w:val="009C0E29"/>
    <w:rsid w:val="009C4708"/>
    <w:rsid w:val="009C53D6"/>
    <w:rsid w:val="009C6588"/>
    <w:rsid w:val="009D7CEF"/>
    <w:rsid w:val="009E00C5"/>
    <w:rsid w:val="009F257D"/>
    <w:rsid w:val="009F464D"/>
    <w:rsid w:val="009F5B73"/>
    <w:rsid w:val="00A120D9"/>
    <w:rsid w:val="00A134B7"/>
    <w:rsid w:val="00A356D9"/>
    <w:rsid w:val="00A4510D"/>
    <w:rsid w:val="00A4553B"/>
    <w:rsid w:val="00A50689"/>
    <w:rsid w:val="00A5620A"/>
    <w:rsid w:val="00A636A8"/>
    <w:rsid w:val="00A6482C"/>
    <w:rsid w:val="00A654CB"/>
    <w:rsid w:val="00A71894"/>
    <w:rsid w:val="00A76852"/>
    <w:rsid w:val="00A90950"/>
    <w:rsid w:val="00AA122D"/>
    <w:rsid w:val="00AA3191"/>
    <w:rsid w:val="00AB2AD6"/>
    <w:rsid w:val="00AC1971"/>
    <w:rsid w:val="00AC74EB"/>
    <w:rsid w:val="00AF25FD"/>
    <w:rsid w:val="00AF474A"/>
    <w:rsid w:val="00AF781F"/>
    <w:rsid w:val="00B014C4"/>
    <w:rsid w:val="00B015A5"/>
    <w:rsid w:val="00B0364A"/>
    <w:rsid w:val="00B06969"/>
    <w:rsid w:val="00B11B56"/>
    <w:rsid w:val="00B13981"/>
    <w:rsid w:val="00B17D97"/>
    <w:rsid w:val="00B260E3"/>
    <w:rsid w:val="00B30C79"/>
    <w:rsid w:val="00B42729"/>
    <w:rsid w:val="00B42EF4"/>
    <w:rsid w:val="00B435A3"/>
    <w:rsid w:val="00B570F1"/>
    <w:rsid w:val="00B624C8"/>
    <w:rsid w:val="00B66376"/>
    <w:rsid w:val="00B66E52"/>
    <w:rsid w:val="00B76471"/>
    <w:rsid w:val="00B90961"/>
    <w:rsid w:val="00B964A4"/>
    <w:rsid w:val="00B97E1E"/>
    <w:rsid w:val="00BA3E36"/>
    <w:rsid w:val="00BB3BD7"/>
    <w:rsid w:val="00BC2D7B"/>
    <w:rsid w:val="00BC5D0D"/>
    <w:rsid w:val="00BE4905"/>
    <w:rsid w:val="00BE5CE0"/>
    <w:rsid w:val="00BF29C2"/>
    <w:rsid w:val="00BF411C"/>
    <w:rsid w:val="00C1208C"/>
    <w:rsid w:val="00C123A8"/>
    <w:rsid w:val="00C15623"/>
    <w:rsid w:val="00C322F2"/>
    <w:rsid w:val="00C323BA"/>
    <w:rsid w:val="00C34488"/>
    <w:rsid w:val="00C379C5"/>
    <w:rsid w:val="00C433A3"/>
    <w:rsid w:val="00C478EE"/>
    <w:rsid w:val="00C50147"/>
    <w:rsid w:val="00C52FEB"/>
    <w:rsid w:val="00C550F0"/>
    <w:rsid w:val="00C563F3"/>
    <w:rsid w:val="00C57CF5"/>
    <w:rsid w:val="00C620AC"/>
    <w:rsid w:val="00C64D05"/>
    <w:rsid w:val="00C703D7"/>
    <w:rsid w:val="00C76197"/>
    <w:rsid w:val="00C873D7"/>
    <w:rsid w:val="00CA0ED2"/>
    <w:rsid w:val="00CA2F0C"/>
    <w:rsid w:val="00CA361D"/>
    <w:rsid w:val="00CA7723"/>
    <w:rsid w:val="00CB1233"/>
    <w:rsid w:val="00CC1779"/>
    <w:rsid w:val="00CC40D2"/>
    <w:rsid w:val="00CE1675"/>
    <w:rsid w:val="00CF1DA4"/>
    <w:rsid w:val="00CF3DC4"/>
    <w:rsid w:val="00CF4634"/>
    <w:rsid w:val="00D041EA"/>
    <w:rsid w:val="00D048B1"/>
    <w:rsid w:val="00D1021D"/>
    <w:rsid w:val="00D23ADF"/>
    <w:rsid w:val="00D43741"/>
    <w:rsid w:val="00D46E09"/>
    <w:rsid w:val="00D65BA8"/>
    <w:rsid w:val="00D67291"/>
    <w:rsid w:val="00D71B3D"/>
    <w:rsid w:val="00D738E4"/>
    <w:rsid w:val="00DA1B82"/>
    <w:rsid w:val="00DA2025"/>
    <w:rsid w:val="00DB0ABD"/>
    <w:rsid w:val="00DB4A97"/>
    <w:rsid w:val="00DC1B1D"/>
    <w:rsid w:val="00DE1E99"/>
    <w:rsid w:val="00DE365C"/>
    <w:rsid w:val="00DF2553"/>
    <w:rsid w:val="00E022EE"/>
    <w:rsid w:val="00E222E3"/>
    <w:rsid w:val="00E2531E"/>
    <w:rsid w:val="00E36CA1"/>
    <w:rsid w:val="00E37788"/>
    <w:rsid w:val="00E406CE"/>
    <w:rsid w:val="00E45A51"/>
    <w:rsid w:val="00E45EEF"/>
    <w:rsid w:val="00E5097F"/>
    <w:rsid w:val="00E50BD2"/>
    <w:rsid w:val="00E56E26"/>
    <w:rsid w:val="00E63EC6"/>
    <w:rsid w:val="00E65B73"/>
    <w:rsid w:val="00E709A7"/>
    <w:rsid w:val="00E76C1F"/>
    <w:rsid w:val="00E952A1"/>
    <w:rsid w:val="00EA2ED4"/>
    <w:rsid w:val="00EA3A61"/>
    <w:rsid w:val="00EA4F0D"/>
    <w:rsid w:val="00EC5472"/>
    <w:rsid w:val="00EE3ECC"/>
    <w:rsid w:val="00EE74CE"/>
    <w:rsid w:val="00EF07CA"/>
    <w:rsid w:val="00EF669B"/>
    <w:rsid w:val="00EF6F18"/>
    <w:rsid w:val="00EF7696"/>
    <w:rsid w:val="00F04B08"/>
    <w:rsid w:val="00F146ED"/>
    <w:rsid w:val="00F14CA9"/>
    <w:rsid w:val="00F174DA"/>
    <w:rsid w:val="00F215D1"/>
    <w:rsid w:val="00F26B7F"/>
    <w:rsid w:val="00F26DE9"/>
    <w:rsid w:val="00F33D05"/>
    <w:rsid w:val="00F4191A"/>
    <w:rsid w:val="00F42132"/>
    <w:rsid w:val="00F53C47"/>
    <w:rsid w:val="00F61E9B"/>
    <w:rsid w:val="00F640D2"/>
    <w:rsid w:val="00F66BBA"/>
    <w:rsid w:val="00F7136F"/>
    <w:rsid w:val="00F7756A"/>
    <w:rsid w:val="00F922EB"/>
    <w:rsid w:val="00FD0C3A"/>
    <w:rsid w:val="00FD4568"/>
    <w:rsid w:val="00FF15C4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FB959"/>
  <w15:docId w15:val="{5B5A8092-2781-4E59-8C49-D42CAE9F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3F8"/>
    <w:rPr>
      <w:rFonts w:ascii="Verdana" w:hAnsi="Verdana"/>
      <w:sz w:val="14"/>
      <w:szCs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73718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link w:val="AltbilgiChar"/>
    <w:uiPriority w:val="99"/>
    <w:rsid w:val="0073718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046D8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1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C379C5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character" w:styleId="Kpr">
    <w:name w:val="Hyperlink"/>
    <w:rsid w:val="00CF1DA4"/>
    <w:rPr>
      <w:color w:val="0000FF"/>
      <w:u w:val="single"/>
    </w:rPr>
  </w:style>
  <w:style w:type="character" w:customStyle="1" w:styleId="AltbilgiChar">
    <w:name w:val="Altbilgi Char"/>
    <w:link w:val="Altbilgi1"/>
    <w:uiPriority w:val="99"/>
    <w:rsid w:val="00B66376"/>
    <w:rPr>
      <w:rFonts w:ascii="Verdana" w:hAnsi="Verdana"/>
      <w:sz w:val="14"/>
      <w:szCs w:val="14"/>
    </w:rPr>
  </w:style>
  <w:style w:type="paragraph" w:styleId="stBilgi">
    <w:name w:val="header"/>
    <w:basedOn w:val="Normal"/>
    <w:link w:val="stBilgiChar"/>
    <w:uiPriority w:val="99"/>
    <w:unhideWhenUsed/>
    <w:rsid w:val="00B069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6969"/>
    <w:rPr>
      <w:rFonts w:ascii="Verdana" w:hAnsi="Verdana"/>
      <w:sz w:val="14"/>
      <w:szCs w:val="14"/>
    </w:rPr>
  </w:style>
  <w:style w:type="paragraph" w:styleId="AltBilgi">
    <w:name w:val="footer"/>
    <w:basedOn w:val="Normal"/>
    <w:link w:val="AltBilgiChar0"/>
    <w:uiPriority w:val="99"/>
    <w:unhideWhenUsed/>
    <w:rsid w:val="00B0696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B06969"/>
    <w:rPr>
      <w:rFonts w:ascii="Verdana" w:hAnsi="Verdan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O%20kalite%20y&#246;netim\Desktop\YAZI&#350;MAFORM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YAZIŞMAFORMU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dmyo</dc:creator>
  <cp:lastModifiedBy>nuray keskin</cp:lastModifiedBy>
  <cp:revision>2</cp:revision>
  <cp:lastPrinted>2024-01-02T07:29:00Z</cp:lastPrinted>
  <dcterms:created xsi:type="dcterms:W3CDTF">2026-02-01T14:18:00Z</dcterms:created>
  <dcterms:modified xsi:type="dcterms:W3CDTF">2026-02-01T14:18:00Z</dcterms:modified>
</cp:coreProperties>
</file>